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0617F">
        <w:rPr>
          <w:rFonts w:ascii="Arial" w:hAnsi="Arial" w:cs="Arial"/>
          <w:b/>
          <w:caps/>
          <w:sz w:val="28"/>
          <w:szCs w:val="28"/>
        </w:rPr>
        <w:t>65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0617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0617F">
              <w:rPr>
                <w:rFonts w:ascii="Arial" w:hAnsi="Arial" w:cs="Arial"/>
                <w:sz w:val="20"/>
                <w:szCs w:val="20"/>
              </w:rPr>
              <w:t>Requer informações acerca das obras de revitalização da Praça Mauro Chaves, no Jardim das Indústrias.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0617F" w:rsidRPr="0050617F" w:rsidRDefault="0050617F" w:rsidP="0050617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>Considerando que o memorial descritivo da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obra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de revitalização da Praça Mauro Chaves, </w:t>
      </w:r>
      <w:r>
        <w:rPr>
          <w:rFonts w:ascii="Arial" w:hAnsi="Arial" w:cs="Arial"/>
        </w:rPr>
        <w:t xml:space="preserve">no </w:t>
      </w:r>
      <w:r w:rsidRPr="0050617F">
        <w:rPr>
          <w:rFonts w:ascii="Arial" w:hAnsi="Arial" w:cs="Arial"/>
        </w:rPr>
        <w:t xml:space="preserve">Jardim das Indústrias, informa que parte </w:t>
      </w:r>
      <w:r w:rsidR="00543A03">
        <w:rPr>
          <w:rFonts w:ascii="Arial" w:hAnsi="Arial" w:cs="Arial"/>
        </w:rPr>
        <w:t>delas</w:t>
      </w:r>
      <w:r w:rsidRPr="0050617F">
        <w:rPr>
          <w:rFonts w:ascii="Arial" w:hAnsi="Arial" w:cs="Arial"/>
        </w:rPr>
        <w:t xml:space="preserve"> seria realizada pela empresa contratada e parte pela Prefe</w:t>
      </w:r>
      <w:bookmarkStart w:id="0" w:name="_GoBack"/>
      <w:bookmarkEnd w:id="0"/>
      <w:r w:rsidRPr="0050617F">
        <w:rPr>
          <w:rFonts w:ascii="Arial" w:hAnsi="Arial" w:cs="Arial"/>
        </w:rPr>
        <w:t>itura Municipal de Jacareí;</w:t>
      </w:r>
      <w:r>
        <w:rPr>
          <w:rFonts w:ascii="Arial" w:hAnsi="Arial" w:cs="Arial"/>
        </w:rPr>
        <w:t xml:space="preserve"> e</w:t>
      </w:r>
    </w:p>
    <w:p w:rsidR="00265D6E" w:rsidRPr="00E27482" w:rsidRDefault="0050617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>Considerando que os moradores do Jardim das Indústrias e BNH estão fiscalizando o andamento das ob</w:t>
      </w:r>
      <w:r>
        <w:rPr>
          <w:rFonts w:ascii="Arial" w:hAnsi="Arial" w:cs="Arial"/>
        </w:rPr>
        <w:t xml:space="preserve">ras e estão com algumas dúvidas,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50617F" w:rsidRPr="0050617F" w:rsidRDefault="0050617F" w:rsidP="0050617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>Qual parte da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obra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foi realizada ou será rea</w:t>
      </w:r>
      <w:r>
        <w:rPr>
          <w:rFonts w:ascii="Arial" w:hAnsi="Arial" w:cs="Arial"/>
        </w:rPr>
        <w:t>lizada pela empresa contratada?</w:t>
      </w:r>
    </w:p>
    <w:p w:rsidR="00265D6E" w:rsidRDefault="0050617F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>Qual parte da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obra</w:t>
      </w:r>
      <w:r w:rsidR="00543A03">
        <w:rPr>
          <w:rFonts w:ascii="Arial" w:hAnsi="Arial" w:cs="Arial"/>
        </w:rPr>
        <w:t>s</w:t>
      </w:r>
      <w:r w:rsidRPr="0050617F">
        <w:rPr>
          <w:rFonts w:ascii="Arial" w:hAnsi="Arial" w:cs="Arial"/>
        </w:rPr>
        <w:t xml:space="preserve"> foi realizada ou será realizada pela Prefeitura de Jacareí?</w:t>
      </w:r>
    </w:p>
    <w:p w:rsidR="0050617F" w:rsidRDefault="0050617F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Qual parte do projeto de iluminação da Praça Mauro Chaves foi executada, conforme consta no memorial descritivo da</w:t>
      </w:r>
      <w:r w:rsidR="00543A0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obra</w:t>
      </w:r>
      <w:r w:rsidR="00543A03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:rsidR="0050617F" w:rsidRDefault="0050617F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>Qual é a previsão para finalização do projeto de iluminação da praça?</w:t>
      </w:r>
    </w:p>
    <w:p w:rsidR="0050617F" w:rsidRPr="0050617F" w:rsidRDefault="0050617F" w:rsidP="0050617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50617F">
        <w:rPr>
          <w:rFonts w:ascii="Arial" w:hAnsi="Arial" w:cs="Arial"/>
        </w:rPr>
        <w:t xml:space="preserve">Enviar cópia </w:t>
      </w:r>
      <w:r w:rsidR="0087403C">
        <w:rPr>
          <w:rFonts w:ascii="Arial" w:hAnsi="Arial" w:cs="Arial"/>
        </w:rPr>
        <w:t>completa</w:t>
      </w:r>
      <w:r w:rsidR="0087403C" w:rsidRPr="0050617F">
        <w:rPr>
          <w:rFonts w:ascii="Arial" w:hAnsi="Arial" w:cs="Arial"/>
        </w:rPr>
        <w:t xml:space="preserve"> </w:t>
      </w:r>
      <w:r w:rsidRPr="0050617F">
        <w:rPr>
          <w:rFonts w:ascii="Arial" w:hAnsi="Arial" w:cs="Arial"/>
        </w:rPr>
        <w:t>do projeto</w:t>
      </w:r>
      <w:r>
        <w:rPr>
          <w:rFonts w:ascii="Arial" w:hAnsi="Arial" w:cs="Arial"/>
        </w:rPr>
        <w:t xml:space="preserve"> </w:t>
      </w:r>
      <w:r w:rsidRPr="0050617F">
        <w:rPr>
          <w:rFonts w:ascii="Arial" w:hAnsi="Arial" w:cs="Arial"/>
        </w:rPr>
        <w:t>de iluminação da Praça Mauro Chaves.</w:t>
      </w:r>
    </w:p>
    <w:p w:rsidR="0050617F" w:rsidRPr="0050617F" w:rsidRDefault="0050617F" w:rsidP="0050617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6"/>
        </w:rPr>
      </w:pPr>
    </w:p>
    <w:p w:rsidR="003A77BE" w:rsidRDefault="00265D6E" w:rsidP="0050617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50617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617F">
        <w:rPr>
          <w:rFonts w:ascii="Arial" w:hAnsi="Arial" w:cs="Arial"/>
        </w:rPr>
        <w:t xml:space="preserve">18 de abril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0617F" w:rsidRDefault="0050617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0617F" w:rsidRPr="00A34F2C" w:rsidRDefault="0050617F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D24C6A" w:rsidRPr="00D24C6A" w:rsidRDefault="0050617F" w:rsidP="00D24C6A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E2" w:rsidRDefault="00DF73E2">
      <w:r>
        <w:separator/>
      </w:r>
    </w:p>
  </w:endnote>
  <w:endnote w:type="continuationSeparator" w:id="0">
    <w:p w:rsidR="00DF73E2" w:rsidRDefault="00D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E2" w:rsidRDefault="00DF73E2">
      <w:r>
        <w:separator/>
      </w:r>
    </w:p>
  </w:footnote>
  <w:footnote w:type="continuationSeparator" w:id="0">
    <w:p w:rsidR="00DF73E2" w:rsidRDefault="00DF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0617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7403C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F855DB"/>
    <w:multiLevelType w:val="hybridMultilevel"/>
    <w:tmpl w:val="12769F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00EE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17F"/>
    <w:rsid w:val="00506B0E"/>
    <w:rsid w:val="00524669"/>
    <w:rsid w:val="00533862"/>
    <w:rsid w:val="00543A03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02A30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403C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02B43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E4442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DF73E2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945-939E-4B3B-A7F6-272D75E3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2018-04-16T19:06:00Z</dcterms:created>
  <dcterms:modified xsi:type="dcterms:W3CDTF">2018-04-17T12:31:00Z</dcterms:modified>
</cp:coreProperties>
</file>