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932C5">
        <w:rPr>
          <w:rFonts w:ascii="Arial" w:hAnsi="Arial" w:cs="Arial"/>
          <w:b/>
          <w:caps/>
          <w:sz w:val="28"/>
          <w:szCs w:val="28"/>
        </w:rPr>
        <w:t>131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1932C5" w:rsidRDefault="001932C5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falta de iluminação pública na Avenida Dr. Romeu Carlos Petrilli, no Distrito do Parque Meia Lua.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932C5" w:rsidRPr="008D3653" w:rsidRDefault="001932C5" w:rsidP="001932C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b/>
          <w:sz w:val="22"/>
          <w:szCs w:val="22"/>
        </w:rPr>
        <w:t>CONSIDERANDO</w:t>
      </w:r>
      <w:r w:rsidRPr="008D3653">
        <w:rPr>
          <w:rFonts w:ascii="Arial" w:hAnsi="Arial" w:cs="Arial"/>
          <w:sz w:val="22"/>
          <w:szCs w:val="22"/>
        </w:rPr>
        <w:t xml:space="preserve"> as diversas reclamações que recebemos de munícipes</w:t>
      </w:r>
      <w:r w:rsidR="006836C6" w:rsidRPr="008D3653">
        <w:rPr>
          <w:rFonts w:ascii="Arial" w:hAnsi="Arial" w:cs="Arial"/>
          <w:sz w:val="22"/>
          <w:szCs w:val="22"/>
        </w:rPr>
        <w:t xml:space="preserve"> que se utilizam da Avenida Dr. Romeu Carlos Petrilli, no Distrito do Parque Meia Lua, referentes à falta de iluminação pública na via, o que gera insegurança e graves riscos de atropelamentos a pedestres e ciclistas;</w:t>
      </w:r>
    </w:p>
    <w:p w:rsidR="006836C6" w:rsidRPr="008D3653" w:rsidRDefault="006836C6" w:rsidP="001932C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b/>
          <w:sz w:val="22"/>
          <w:szCs w:val="22"/>
        </w:rPr>
        <w:t>CONSIDERANDO</w:t>
      </w:r>
      <w:r w:rsidRPr="008D3653">
        <w:rPr>
          <w:rFonts w:ascii="Arial" w:hAnsi="Arial" w:cs="Arial"/>
          <w:sz w:val="22"/>
          <w:szCs w:val="22"/>
        </w:rPr>
        <w:t xml:space="preserve"> se tratar de uma via bastante utilizada, principalmente pelos trabalhadores da empresa Sany;</w:t>
      </w:r>
    </w:p>
    <w:p w:rsidR="006836C6" w:rsidRPr="008D3653" w:rsidRDefault="006836C6" w:rsidP="001932C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b/>
          <w:sz w:val="22"/>
          <w:szCs w:val="22"/>
        </w:rPr>
        <w:t>CONSIDERANDO</w:t>
      </w:r>
      <w:r w:rsidRPr="008D3653">
        <w:rPr>
          <w:rFonts w:ascii="Arial" w:hAnsi="Arial" w:cs="Arial"/>
          <w:sz w:val="22"/>
          <w:szCs w:val="22"/>
        </w:rPr>
        <w:t xml:space="preserve"> que, na data de 17 de agosto de 2017, foram instalados postes na avenida e, alguns dias depois, foi passada a fiação elétrica, gerando </w:t>
      </w:r>
      <w:r w:rsidR="008D3653" w:rsidRPr="008D3653">
        <w:rPr>
          <w:rFonts w:ascii="Arial" w:hAnsi="Arial" w:cs="Arial"/>
          <w:sz w:val="22"/>
          <w:szCs w:val="22"/>
        </w:rPr>
        <w:t xml:space="preserve">a </w:t>
      </w:r>
      <w:r w:rsidRPr="008D3653">
        <w:rPr>
          <w:rFonts w:ascii="Arial" w:hAnsi="Arial" w:cs="Arial"/>
          <w:sz w:val="22"/>
          <w:szCs w:val="22"/>
        </w:rPr>
        <w:t xml:space="preserve">expectativa de que a iluminação pública seria disponibilizada em </w:t>
      </w:r>
      <w:r w:rsidR="00977BBC">
        <w:rPr>
          <w:rFonts w:ascii="Arial" w:hAnsi="Arial" w:cs="Arial"/>
          <w:sz w:val="22"/>
          <w:szCs w:val="22"/>
        </w:rPr>
        <w:t>breve</w:t>
      </w:r>
      <w:bookmarkStart w:id="0" w:name="_GoBack"/>
      <w:bookmarkEnd w:id="0"/>
      <w:r w:rsidRPr="008D3653">
        <w:rPr>
          <w:rFonts w:ascii="Arial" w:hAnsi="Arial" w:cs="Arial"/>
          <w:sz w:val="22"/>
          <w:szCs w:val="22"/>
        </w:rPr>
        <w:t>; e</w:t>
      </w:r>
    </w:p>
    <w:p w:rsidR="006836C6" w:rsidRPr="008D3653" w:rsidRDefault="006836C6" w:rsidP="001932C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b/>
          <w:sz w:val="22"/>
          <w:szCs w:val="22"/>
        </w:rPr>
        <w:t>CONSIDERANDO</w:t>
      </w:r>
      <w:r w:rsidRPr="008D3653">
        <w:rPr>
          <w:rFonts w:ascii="Arial" w:hAnsi="Arial" w:cs="Arial"/>
          <w:sz w:val="22"/>
          <w:szCs w:val="22"/>
        </w:rPr>
        <w:t xml:space="preserve">, por fim, que há anos acompanhamos as dificuldades enfrentadas pelos </w:t>
      </w:r>
      <w:r w:rsidR="008D3653" w:rsidRPr="008D3653">
        <w:rPr>
          <w:rFonts w:ascii="Arial" w:hAnsi="Arial" w:cs="Arial"/>
          <w:sz w:val="22"/>
          <w:szCs w:val="22"/>
        </w:rPr>
        <w:t>munícipes naquele local</w:t>
      </w:r>
      <w:r w:rsidRPr="008D3653">
        <w:rPr>
          <w:rFonts w:ascii="Arial" w:hAnsi="Arial" w:cs="Arial"/>
          <w:sz w:val="22"/>
          <w:szCs w:val="22"/>
        </w:rPr>
        <w:t>, inclusive os acidentes ocorridos no período noturno pela falta de iluminação pública,</w:t>
      </w:r>
    </w:p>
    <w:p w:rsidR="00265D6E" w:rsidRPr="008D3653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b/>
          <w:sz w:val="22"/>
          <w:szCs w:val="22"/>
        </w:rPr>
        <w:t>REQUEREMOS</w:t>
      </w:r>
      <w:r w:rsidRPr="008D3653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8D3653">
          <w:rPr>
            <w:rFonts w:ascii="Arial" w:hAnsi="Arial" w:cs="Arial"/>
            <w:sz w:val="22"/>
            <w:szCs w:val="22"/>
          </w:rPr>
          <w:t>Senhora</w:t>
        </w:r>
      </w:smartTag>
      <w:r w:rsidRPr="008D365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Presidente</w:t>
        </w:r>
      </w:smartTag>
      <w:r w:rsidRPr="008D3653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Casa</w:t>
        </w:r>
      </w:smartTag>
      <w:r w:rsidRPr="008D3653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ouvido</w:t>
        </w:r>
      </w:smartTag>
      <w:r w:rsidRPr="008D3653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aprovado</w:t>
        </w:r>
      </w:smartTag>
      <w:r w:rsidRPr="008D3653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8D3653">
          <w:rPr>
            <w:rFonts w:ascii="Arial" w:hAnsi="Arial" w:cs="Arial"/>
            <w:sz w:val="22"/>
            <w:szCs w:val="22"/>
          </w:rPr>
          <w:t>pelo</w:t>
        </w:r>
      </w:smartTag>
      <w:r w:rsidRPr="008D365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Egrégio</w:t>
        </w:r>
      </w:smartTag>
      <w:r w:rsidRPr="008D365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Plenário</w:t>
        </w:r>
      </w:smartTag>
      <w:r w:rsidRPr="008D3653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formalidades</w:t>
        </w:r>
      </w:smartTag>
      <w:r w:rsidRPr="008D365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regimentais</w:t>
        </w:r>
      </w:smartTag>
      <w:r w:rsidRPr="008D3653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8D3653">
          <w:rPr>
            <w:rFonts w:ascii="Arial" w:hAnsi="Arial" w:cs="Arial"/>
            <w:sz w:val="22"/>
            <w:szCs w:val="22"/>
          </w:rPr>
          <w:t>Senhor</w:t>
        </w:r>
      </w:smartTag>
      <w:r w:rsidRPr="008D365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Prefeito</w:t>
        </w:r>
      </w:smartTag>
      <w:r w:rsidRPr="008D3653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seguinte</w:t>
        </w:r>
      </w:smartTag>
      <w:r w:rsidRPr="008D365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Pedido</w:t>
        </w:r>
      </w:smartTag>
      <w:r w:rsidRPr="008D3653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Informações</w:t>
        </w:r>
      </w:smartTag>
      <w:r w:rsidRPr="008D3653">
        <w:rPr>
          <w:rFonts w:ascii="Arial" w:hAnsi="Arial" w:cs="Arial"/>
          <w:sz w:val="22"/>
          <w:szCs w:val="22"/>
        </w:rPr>
        <w:t>:</w:t>
      </w:r>
    </w:p>
    <w:p w:rsidR="00265D6E" w:rsidRPr="008D3653" w:rsidRDefault="008D3653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sz w:val="22"/>
          <w:szCs w:val="22"/>
        </w:rPr>
        <w:t>Existe projeto para a instalação de iluminação pública na Avenida Dr. Romeu Carlos Petrilli?</w:t>
      </w:r>
    </w:p>
    <w:p w:rsidR="008D3653" w:rsidRPr="008D3653" w:rsidRDefault="008D3653" w:rsidP="008D3653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sz w:val="22"/>
          <w:szCs w:val="22"/>
        </w:rPr>
        <w:t>Em caso positivo, qual a data prevista?</w:t>
      </w:r>
    </w:p>
    <w:p w:rsidR="003A77BE" w:rsidRPr="008D3653" w:rsidRDefault="008D3653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sz w:val="22"/>
          <w:szCs w:val="22"/>
        </w:rPr>
        <w:t>Anexamos fotos da referida avenida e, a</w:t>
      </w:r>
      <w:r w:rsidR="00265D6E" w:rsidRPr="008D3653">
        <w:rPr>
          <w:rFonts w:ascii="Arial" w:hAnsi="Arial" w:cs="Arial"/>
          <w:sz w:val="22"/>
          <w:szCs w:val="22"/>
        </w:rPr>
        <w:t xml:space="preserve">o </w:t>
      </w:r>
      <w:smartTag w:uri="schemas-houaiss/dicionario" w:element="sinonimos">
        <w:r w:rsidR="00265D6E" w:rsidRPr="008D3653">
          <w:rPr>
            <w:rFonts w:ascii="Arial" w:hAnsi="Arial" w:cs="Arial"/>
            <w:sz w:val="22"/>
            <w:szCs w:val="22"/>
          </w:rPr>
          <w:t>aguardo</w:t>
        </w:r>
      </w:smartTag>
      <w:r w:rsidR="00265D6E" w:rsidRPr="008D3653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="00265D6E" w:rsidRPr="008D3653">
          <w:rPr>
            <w:rFonts w:ascii="Arial" w:hAnsi="Arial" w:cs="Arial"/>
            <w:sz w:val="22"/>
            <w:szCs w:val="22"/>
          </w:rPr>
          <w:t>manifestação</w:t>
        </w:r>
      </w:smartTag>
      <w:r w:rsidR="00265D6E" w:rsidRPr="008D3653">
        <w:rPr>
          <w:rFonts w:ascii="Arial" w:hAnsi="Arial" w:cs="Arial"/>
          <w:sz w:val="22"/>
          <w:szCs w:val="22"/>
        </w:rPr>
        <w:t>, subscrevemos.</w:t>
      </w:r>
    </w:p>
    <w:p w:rsidR="008D3653" w:rsidRPr="008D3653" w:rsidRDefault="003A77BE" w:rsidP="008F1E6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Sala</w:t>
        </w:r>
      </w:smartTag>
      <w:r w:rsidRPr="008D3653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8D3653">
          <w:rPr>
            <w:rFonts w:ascii="Arial" w:hAnsi="Arial" w:cs="Arial"/>
            <w:sz w:val="22"/>
            <w:szCs w:val="22"/>
          </w:rPr>
          <w:t>Sessões</w:t>
        </w:r>
      </w:smartTag>
      <w:r w:rsidRPr="008D3653">
        <w:rPr>
          <w:rFonts w:ascii="Arial" w:hAnsi="Arial" w:cs="Arial"/>
          <w:sz w:val="22"/>
          <w:szCs w:val="22"/>
        </w:rPr>
        <w:t xml:space="preserve">, </w:t>
      </w:r>
      <w:r w:rsidR="008D3653" w:rsidRPr="008D3653">
        <w:rPr>
          <w:rFonts w:ascii="Arial" w:hAnsi="Arial" w:cs="Arial"/>
          <w:sz w:val="22"/>
          <w:szCs w:val="22"/>
        </w:rPr>
        <w:t>22 de agosto de 2018.</w:t>
      </w:r>
    </w:p>
    <w:p w:rsidR="008D3653" w:rsidRPr="008D3653" w:rsidRDefault="008D3653" w:rsidP="008F1E6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8D3653" w:rsidRPr="008D3653" w:rsidRDefault="008D3653" w:rsidP="008F1E6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8D3653" w:rsidRPr="008D3653" w:rsidRDefault="008D3653" w:rsidP="008F1E6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8D3653" w:rsidRPr="008D3653" w:rsidRDefault="008D3653" w:rsidP="00A34F2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8D3653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8D3653" w:rsidRPr="008D3653" w:rsidRDefault="008D3653" w:rsidP="00A34F2C">
      <w:pPr>
        <w:jc w:val="center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sz w:val="22"/>
          <w:szCs w:val="22"/>
        </w:rPr>
        <w:t>Vereador - Líder do DC</w:t>
      </w:r>
    </w:p>
    <w:p w:rsidR="008D3653" w:rsidRDefault="008D3653" w:rsidP="008D3653">
      <w:pPr>
        <w:jc w:val="center"/>
        <w:rPr>
          <w:rFonts w:ascii="Arial" w:hAnsi="Arial" w:cs="Arial"/>
          <w:sz w:val="22"/>
          <w:szCs w:val="22"/>
        </w:rPr>
      </w:pPr>
      <w:r w:rsidRPr="008D3653">
        <w:rPr>
          <w:rFonts w:ascii="Arial" w:hAnsi="Arial" w:cs="Arial"/>
          <w:sz w:val="22"/>
          <w:szCs w:val="22"/>
        </w:rPr>
        <w:t>Vice-Presidente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3"/>
        <w:gridCol w:w="5304"/>
      </w:tblGrid>
      <w:tr w:rsidR="008D3653" w:rsidTr="004878DD">
        <w:tc>
          <w:tcPr>
            <w:tcW w:w="4743" w:type="dxa"/>
            <w:vMerge w:val="restart"/>
          </w:tcPr>
          <w:p w:rsidR="008D3653" w:rsidRDefault="004878DD" w:rsidP="004878DD">
            <w:pPr>
              <w:pStyle w:val="Pr-Fotos"/>
              <w:spacing w:after="0" w:line="240" w:lineRule="auto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67B20A47">
                  <wp:extent cx="2537460" cy="4472940"/>
                  <wp:effectExtent l="0" t="0" r="0" b="381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447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8D3653" w:rsidRDefault="004878DD" w:rsidP="004878DD">
            <w:pPr>
              <w:pStyle w:val="Pr-Fotos"/>
              <w:spacing w:after="0" w:line="240" w:lineRule="auto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479DF876">
                  <wp:extent cx="3246120" cy="195072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53" w:rsidTr="004878DD">
        <w:tc>
          <w:tcPr>
            <w:tcW w:w="4743" w:type="dxa"/>
            <w:vMerge/>
          </w:tcPr>
          <w:p w:rsidR="008D3653" w:rsidRDefault="008D3653" w:rsidP="008D3653">
            <w:pPr>
              <w:pStyle w:val="Pr-Fotos"/>
            </w:pPr>
          </w:p>
        </w:tc>
        <w:tc>
          <w:tcPr>
            <w:tcW w:w="4744" w:type="dxa"/>
            <w:vAlign w:val="bottom"/>
          </w:tcPr>
          <w:p w:rsidR="008D3653" w:rsidRDefault="004878DD" w:rsidP="004878DD">
            <w:pPr>
              <w:pStyle w:val="Pr-Fotos"/>
              <w:spacing w:after="0" w:line="240" w:lineRule="auto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4E170A2E">
                  <wp:extent cx="3246120" cy="1950720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3653" w:rsidRPr="004878DD" w:rsidRDefault="008D3653" w:rsidP="008D3653">
      <w:pPr>
        <w:pStyle w:val="Pr-Fotos"/>
        <w:rPr>
          <w:b/>
        </w:rPr>
      </w:pPr>
    </w:p>
    <w:p w:rsidR="004878DD" w:rsidRPr="004878DD" w:rsidRDefault="004878DD" w:rsidP="008D3653">
      <w:pPr>
        <w:pStyle w:val="Pr-Fotos"/>
        <w:rPr>
          <w:i/>
        </w:rPr>
      </w:pPr>
      <w:r w:rsidRPr="004878DD">
        <w:rPr>
          <w:b/>
          <w:i/>
        </w:rPr>
        <w:t>FOTOS:</w:t>
      </w:r>
      <w:r w:rsidRPr="004878DD">
        <w:rPr>
          <w:i/>
        </w:rPr>
        <w:t xml:space="preserve"> Avenida Dr. Romeu Carlos Petrilli, no Distrito do Parque Meia Lua.</w:t>
      </w:r>
    </w:p>
    <w:sectPr w:rsidR="004878DD" w:rsidRPr="004878DD" w:rsidSect="008D365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993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66" w:rsidRDefault="002E6A66">
      <w:r>
        <w:separator/>
      </w:r>
    </w:p>
  </w:endnote>
  <w:endnote w:type="continuationSeparator" w:id="0">
    <w:p w:rsidR="002E6A66" w:rsidRDefault="002E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66" w:rsidRDefault="002E6A66">
      <w:r>
        <w:separator/>
      </w:r>
    </w:p>
  </w:footnote>
  <w:footnote w:type="continuationSeparator" w:id="0">
    <w:p w:rsidR="002E6A66" w:rsidRDefault="002E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4878DD">
      <w:rPr>
        <w:rFonts w:ascii="Arial" w:hAnsi="Arial" w:cs="Arial"/>
        <w:b/>
        <w:sz w:val="20"/>
        <w:szCs w:val="20"/>
        <w:u w:val="single"/>
      </w:rPr>
      <w:t>131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4878DD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77BB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77BB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4" name="Imagem 4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AE742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932C5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E6A66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8DD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36C6"/>
    <w:rsid w:val="0068705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8D3653"/>
    <w:rsid w:val="00922964"/>
    <w:rsid w:val="00954F8A"/>
    <w:rsid w:val="0095588D"/>
    <w:rsid w:val="009768E6"/>
    <w:rsid w:val="00977BBC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007F-8281-4FCA-A5CF-362BD0F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2018-08-20T15:03:00Z</cp:lastPrinted>
  <dcterms:created xsi:type="dcterms:W3CDTF">2018-08-20T15:05:00Z</dcterms:created>
  <dcterms:modified xsi:type="dcterms:W3CDTF">2018-08-20T15:05:00Z</dcterms:modified>
</cp:coreProperties>
</file>