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250126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E12F8B"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885B4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F849A7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20ª (VIGÉSIMA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F849A7">
        <w:rPr>
          <w:rFonts w:ascii="Calibri" w:eastAsia="Calibri" w:hAnsi="Calibri" w:cs="Calibri"/>
          <w:sz w:val="28"/>
          <w:szCs w:val="28"/>
          <w:lang w:eastAsia="en-US"/>
        </w:rPr>
        <w:t>onze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849A7">
        <w:rPr>
          <w:rFonts w:ascii="Calibri" w:eastAsia="Calibri" w:hAnsi="Calibri" w:cs="Calibri"/>
          <w:sz w:val="28"/>
          <w:szCs w:val="28"/>
          <w:lang w:eastAsia="en-US"/>
        </w:rPr>
        <w:t>11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F849A7">
        <w:rPr>
          <w:rFonts w:ascii="Calibri" w:eastAsia="Calibri" w:hAnsi="Calibri" w:cs="Calibri"/>
          <w:sz w:val="28"/>
          <w:szCs w:val="28"/>
          <w:lang w:eastAsia="en-US"/>
        </w:rPr>
        <w:t>agosto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F849A7">
        <w:rPr>
          <w:rFonts w:ascii="Calibri" w:eastAsia="Calibri" w:hAnsi="Calibri" w:cs="Calibri"/>
          <w:sz w:val="28"/>
          <w:szCs w:val="28"/>
          <w:lang w:eastAsia="en-US"/>
        </w:rPr>
        <w:t>08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DF7BCA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D041F2" w:rsidRPr="00DF7BCA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E964A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DF7BCA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DF7BCA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DF7BCA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D041F2" w:rsidRPr="00DF7BCA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F849A7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min),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F849A7">
        <w:rPr>
          <w:rFonts w:ascii="Calibri" w:eastAsia="Calibri" w:hAnsi="Calibri" w:cs="Calibri"/>
          <w:color w:val="000000"/>
          <w:sz w:val="28"/>
          <w:szCs w:val="28"/>
          <w:lang w:eastAsia="en-US"/>
        </w:rPr>
        <w:t>20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.........................................................................................................................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52010" w:rsidRDefault="00352010" w:rsidP="0035201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B7A95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TRIBUNA LIVRE: </w:t>
      </w:r>
      <w:r>
        <w:rPr>
          <w:rFonts w:ascii="Calibri" w:hAnsi="Calibri" w:cs="Calibri"/>
          <w:sz w:val="28"/>
          <w:szCs w:val="28"/>
        </w:rPr>
        <w:t xml:space="preserve">Ato contínuo, ocupou a Tribuna Livre, por quinze (15) minutos, a </w:t>
      </w:r>
      <w:r w:rsidRPr="009F3C65">
        <w:rPr>
          <w:rFonts w:ascii="Calibri" w:hAnsi="Calibri" w:cs="Calibri"/>
          <w:b/>
          <w:sz w:val="28"/>
          <w:szCs w:val="28"/>
        </w:rPr>
        <w:t>Senhor</w:t>
      </w:r>
      <w:r>
        <w:rPr>
          <w:rFonts w:ascii="Calibri" w:hAnsi="Calibri" w:cs="Calibri"/>
          <w:b/>
          <w:sz w:val="28"/>
          <w:szCs w:val="28"/>
        </w:rPr>
        <w:t xml:space="preserve">a Sueli da Silva Alves da Cruz, Presidente do Sindicato dos Servidores Públicos do Município de Jacareí, abordou </w:t>
      </w:r>
      <w:r w:rsidRPr="00272C01">
        <w:rPr>
          <w:rFonts w:ascii="Calibri" w:hAnsi="Calibri" w:cs="Calibri"/>
          <w:b/>
          <w:sz w:val="28"/>
          <w:szCs w:val="28"/>
        </w:rPr>
        <w:t xml:space="preserve">o Tema: </w:t>
      </w:r>
      <w:r w:rsidRPr="00E12F8B">
        <w:rPr>
          <w:rFonts w:ascii="Calibri" w:hAnsi="Calibri" w:cs="Calibri"/>
          <w:b/>
          <w:i/>
          <w:sz w:val="28"/>
          <w:szCs w:val="28"/>
        </w:rPr>
        <w:t>“</w:t>
      </w:r>
      <w:r>
        <w:rPr>
          <w:rFonts w:ascii="Calibri" w:hAnsi="Calibri" w:cs="Calibri"/>
          <w:b/>
          <w:i/>
          <w:sz w:val="28"/>
          <w:szCs w:val="28"/>
        </w:rPr>
        <w:t>Reforma Administrativa – PEC 32/2020</w:t>
      </w:r>
      <w:r w:rsidRPr="00E12F8B">
        <w:rPr>
          <w:rFonts w:ascii="Calibri" w:hAnsi="Calibri" w:cs="Calibri"/>
          <w:b/>
          <w:i/>
          <w:sz w:val="28"/>
          <w:szCs w:val="28"/>
        </w:rPr>
        <w:t>”</w:t>
      </w:r>
      <w:r>
        <w:rPr>
          <w:rFonts w:ascii="Calibri" w:hAnsi="Calibri" w:cs="Calibri"/>
          <w:b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após aprovação pelo Plenário de inversão da ordem da sessão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 xml:space="preserve">............... </w:t>
      </w:r>
    </w:p>
    <w:p w:rsidR="00352010" w:rsidRDefault="00352010" w:rsidP="0035201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......................................................................................................................................</w:t>
      </w:r>
    </w:p>
    <w:p w:rsidR="00352010" w:rsidRPr="00CB7A95" w:rsidRDefault="00352010" w:rsidP="0035201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Encerrado a Tribuna Livre, o Senhor Presidente agradeceu a Senhora Sueli da Silva Alves da Cruz</w:t>
      </w:r>
      <w:r w:rsidR="00B22C97">
        <w:rPr>
          <w:rFonts w:ascii="Calibri" w:eastAsia="Calibri" w:hAnsi="Calibri" w:cs="Calibri"/>
          <w:sz w:val="28"/>
          <w:szCs w:val="28"/>
          <w:lang w:eastAsia="en-US"/>
        </w:rPr>
        <w:t xml:space="preserve"> e parabenizou </w:t>
      </w:r>
      <w:r w:rsidR="001F6A9A">
        <w:rPr>
          <w:rFonts w:ascii="Calibri" w:eastAsia="Calibri" w:hAnsi="Calibri" w:cs="Calibri"/>
          <w:sz w:val="28"/>
          <w:szCs w:val="28"/>
          <w:lang w:eastAsia="en-US"/>
        </w:rPr>
        <w:t xml:space="preserve">o </w:t>
      </w:r>
      <w:r w:rsidR="00B22C97">
        <w:rPr>
          <w:rFonts w:ascii="Calibri" w:eastAsia="Calibri" w:hAnsi="Calibri" w:cs="Calibri"/>
          <w:sz w:val="28"/>
          <w:szCs w:val="28"/>
          <w:lang w:eastAsia="en-US"/>
        </w:rPr>
        <w:t>Sindicato dos Servidores P</w:t>
      </w:r>
      <w:r w:rsidR="001F6A9A">
        <w:rPr>
          <w:rFonts w:ascii="Calibri" w:eastAsia="Calibri" w:hAnsi="Calibri" w:cs="Calibri"/>
          <w:sz w:val="28"/>
          <w:szCs w:val="28"/>
          <w:lang w:eastAsia="en-US"/>
        </w:rPr>
        <w:t>úblicos</w:t>
      </w:r>
      <w:r w:rsidR="00B22C97">
        <w:rPr>
          <w:rFonts w:ascii="Calibri" w:eastAsia="Calibri" w:hAnsi="Calibri" w:cs="Calibri"/>
          <w:sz w:val="28"/>
          <w:szCs w:val="28"/>
          <w:lang w:eastAsia="en-US"/>
        </w:rPr>
        <w:t xml:space="preserve"> pelo trabalho </w:t>
      </w:r>
      <w:r w:rsidR="00B22C97">
        <w:rPr>
          <w:rFonts w:ascii="Calibri" w:eastAsia="Calibri" w:hAnsi="Calibri" w:cs="Calibri"/>
          <w:sz w:val="28"/>
          <w:szCs w:val="28"/>
          <w:lang w:eastAsia="en-US"/>
        </w:rPr>
        <w:lastRenderedPageBreak/>
        <w:t>realizado em prol dos servidores, determinando, em seguida,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sz w:val="28"/>
          <w:szCs w:val="28"/>
        </w:rPr>
        <w:t>o início da Fase do Expediente. ......................................</w:t>
      </w:r>
      <w:r w:rsidR="001F6A9A">
        <w:rPr>
          <w:rFonts w:ascii="Calibri" w:hAnsi="Calibri" w:cs="Calibri"/>
          <w:sz w:val="28"/>
          <w:szCs w:val="28"/>
        </w:rPr>
        <w:t>....................</w:t>
      </w:r>
      <w:r w:rsidR="00B22C97">
        <w:rPr>
          <w:rFonts w:ascii="Calibri" w:hAnsi="Calibri" w:cs="Calibri"/>
          <w:sz w:val="28"/>
          <w:szCs w:val="28"/>
        </w:rPr>
        <w:t>...............</w:t>
      </w:r>
      <w:r w:rsidR="001F6A9A">
        <w:rPr>
          <w:rFonts w:ascii="Calibri" w:hAnsi="Calibri" w:cs="Calibri"/>
          <w:sz w:val="28"/>
          <w:szCs w:val="28"/>
        </w:rPr>
        <w:t>....................</w:t>
      </w:r>
      <w:r w:rsidR="00B22C97">
        <w:rPr>
          <w:rFonts w:ascii="Calibri" w:hAnsi="Calibri" w:cs="Calibri"/>
          <w:sz w:val="28"/>
          <w:szCs w:val="28"/>
        </w:rPr>
        <w:t>............</w:t>
      </w:r>
      <w:r w:rsidR="001F6A9A">
        <w:rPr>
          <w:rFonts w:ascii="Calibri" w:hAnsi="Calibri" w:cs="Calibri"/>
          <w:sz w:val="28"/>
          <w:szCs w:val="28"/>
        </w:rPr>
        <w:t xml:space="preserve">........ </w:t>
      </w:r>
    </w:p>
    <w:p w:rsidR="001F6A9A" w:rsidRDefault="001F6A9A" w:rsidP="001F6A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F12AA7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Nos termos regimentais, o Senhor Presidente determinou o início da leitura e votação dos trabalhos dos vereadores. ........................................... </w:t>
      </w:r>
    </w:p>
    <w:p w:rsidR="00363EFE" w:rsidRDefault="00363EFE" w:rsidP="00363EF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21743" w:rsidRDefault="00421743" w:rsidP="004217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ABNER DE MADUREIRA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0347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Evangelista Arlindo Alves de Oliveira,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Dirigente da Congregação do Jardim </w:t>
      </w:r>
      <w:proofErr w:type="spellStart"/>
      <w:r w:rsidRPr="00421743">
        <w:rPr>
          <w:rFonts w:ascii="Calibri" w:eastAsia="Calibri" w:hAnsi="Calibri" w:cs="Calibri"/>
          <w:sz w:val="28"/>
          <w:szCs w:val="28"/>
          <w:lang w:eastAsia="en-US"/>
        </w:rPr>
        <w:t>Pedramar</w:t>
      </w:r>
      <w:proofErr w:type="spellEnd"/>
      <w:r w:rsidRPr="00421743">
        <w:rPr>
          <w:rFonts w:ascii="Calibri" w:eastAsia="Calibri" w:hAnsi="Calibri" w:cs="Calibri"/>
          <w:sz w:val="28"/>
          <w:szCs w:val="28"/>
          <w:lang w:eastAsia="en-US"/>
        </w:rPr>
        <w:t>, filiada à Igreja Evangélica Assembleia de Deus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Ministério de Madureira em Jacareí, pelo transcurso do seu aniversário, comemorado no dia 9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agosto.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Cs/>
          <w:sz w:val="28"/>
          <w:szCs w:val="28"/>
          <w:lang w:eastAsia="en-US"/>
        </w:rPr>
        <w:t>0348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Pastor Cláudio Luiz de Sousa, Dirigente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da Congregação do Jardim Emília, filiada à Igreja Evangélica Assembleia de Deus Ministério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Madureira em Jacareí, pelo transcurso do seu aniversário, comemorado no dia 13 de agosto.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 </w:t>
      </w:r>
    </w:p>
    <w:p w:rsidR="00421743" w:rsidRDefault="00421743" w:rsidP="004217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21743" w:rsidRDefault="00421743" w:rsidP="004217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DUDI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Cs/>
          <w:sz w:val="28"/>
          <w:szCs w:val="28"/>
          <w:lang w:eastAsia="en-US"/>
        </w:rPr>
        <w:t>2476 2478 2480 2481 2482 2486 2496 2497 2527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Cs/>
          <w:sz w:val="28"/>
          <w:szCs w:val="28"/>
          <w:lang w:eastAsia="en-US"/>
        </w:rPr>
        <w:t>0342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de Aplausos aos profissionais da área da saúde por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oportunidade do transcurso do Dia Nacional da Saúde, 5 de agosto.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0343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de Aplausos a todos atletas que representaram o Brasil nas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Olimpíadas de Tóquio.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Cs/>
          <w:sz w:val="28"/>
          <w:szCs w:val="28"/>
          <w:lang w:eastAsia="en-US"/>
        </w:rPr>
        <w:t>0344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-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TRAMITADO EM PLENÁRIO - Moção de Aplausos pelo Dia dos Pais, comemorado em 8 de agosto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421743">
        <w:rPr>
          <w:rFonts w:ascii="Calibri" w:eastAsia="Calibri" w:hAnsi="Calibri" w:cs="Calibri"/>
          <w:sz w:val="28"/>
          <w:szCs w:val="28"/>
          <w:lang w:eastAsia="en-US"/>
        </w:rPr>
        <w:t>do corrente</w:t>
      </w:r>
      <w:proofErr w:type="gramEnd"/>
      <w:r w:rsidRPr="00421743"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0345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de Aplausos pelos 15 anos de vigor da Lei Maria da Penha.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 </w:t>
      </w:r>
    </w:p>
    <w:p w:rsidR="00421743" w:rsidRDefault="00421743" w:rsidP="004217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02F0C" w:rsidRDefault="00421743" w:rsidP="004217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EDGARD SASAKI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2470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E02F0C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0326 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TRAMITADO EM PLENÁRIO - Moção Congratulatória à Senhora Ana Cristina Monteiro Leite dos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Santos, Diretora da EMEF Professora Conceição Aparecida Magalhães Silva, pela conquista de 6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(seis) prêmios, dos 9 (nove) em disputa, em projeto que tem por finalidade proporcionar às crianças,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jovens e adolescentes uma convivência com as particularidades de uma redação.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F0C">
        <w:rPr>
          <w:rFonts w:ascii="Calibri" w:eastAsia="Calibri" w:hAnsi="Calibri" w:cs="Calibri"/>
          <w:bCs/>
          <w:sz w:val="28"/>
          <w:szCs w:val="28"/>
          <w:lang w:eastAsia="en-US"/>
        </w:rPr>
        <w:t>0327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E02F0C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à Professora Maria Bernadete Teixeira </w:t>
      </w:r>
      <w:proofErr w:type="spellStart"/>
      <w:r w:rsidRPr="00421743">
        <w:rPr>
          <w:rFonts w:ascii="Calibri" w:eastAsia="Calibri" w:hAnsi="Calibri" w:cs="Calibri"/>
          <w:sz w:val="28"/>
          <w:szCs w:val="28"/>
          <w:lang w:eastAsia="en-US"/>
        </w:rPr>
        <w:t>Luglis</w:t>
      </w:r>
      <w:proofErr w:type="spellEnd"/>
      <w:r w:rsidRPr="00421743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da EMEF Professora Conceição Aparecida Magalhães Silva, pela conquista de 6 (seis) prêmios, dos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9 (nove) em disputa, em projeto que tem por finalidade proporcionar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lastRenderedPageBreak/>
        <w:t>às crianças, jovens e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adolescentes uma convivência com as particularidades de uma redação.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F0C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0328 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à Professora Nilza Alcântara Silva, da EMEF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Professora Conceição Aparecida Magalhães Silva, pela conquista de 6 (seis) prêmios, dos 9 (nove)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em disputa, em projeto que tem por finalidade proporcionar às crianças, jovens e adolescentes uma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convivência com as particularidades de uma redação.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F0C">
        <w:rPr>
          <w:rFonts w:ascii="Calibri" w:eastAsia="Calibri" w:hAnsi="Calibri" w:cs="Calibri"/>
          <w:bCs/>
          <w:sz w:val="28"/>
          <w:szCs w:val="28"/>
          <w:lang w:eastAsia="en-US"/>
        </w:rPr>
        <w:t>0329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E02F0C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à Associação Viva Boa Vista, representada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pelo Senhor Ricardo e pela sua esposa, Professora </w:t>
      </w:r>
      <w:proofErr w:type="spellStart"/>
      <w:r w:rsidRPr="00421743">
        <w:rPr>
          <w:rFonts w:ascii="Calibri" w:eastAsia="Calibri" w:hAnsi="Calibri" w:cs="Calibri"/>
          <w:sz w:val="28"/>
          <w:szCs w:val="28"/>
          <w:lang w:eastAsia="en-US"/>
        </w:rPr>
        <w:t>Gladislene</w:t>
      </w:r>
      <w:proofErr w:type="spellEnd"/>
      <w:r w:rsidRPr="00421743">
        <w:rPr>
          <w:rFonts w:ascii="Calibri" w:eastAsia="Calibri" w:hAnsi="Calibri" w:cs="Calibri"/>
          <w:sz w:val="28"/>
          <w:szCs w:val="28"/>
          <w:lang w:eastAsia="en-US"/>
        </w:rPr>
        <w:t>, em homenagem à reinauguração do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Projeto Social Viva Boa Vista.</w:t>
      </w:r>
      <w:r w:rsidR="00E02F0C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 </w:t>
      </w:r>
    </w:p>
    <w:p w:rsidR="00363EFE" w:rsidRDefault="00363EFE" w:rsidP="00363EF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DC133D" w:rsidRDefault="00421743" w:rsidP="00DC133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HERNANI BARRETO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: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Protocolada: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DC133D">
        <w:rPr>
          <w:rFonts w:ascii="Calibri" w:eastAsia="Calibri" w:hAnsi="Calibri" w:cs="Calibri"/>
          <w:bCs/>
          <w:sz w:val="28"/>
          <w:szCs w:val="28"/>
          <w:lang w:eastAsia="en-US"/>
        </w:rPr>
        <w:t>2538</w:t>
      </w:r>
      <w:r w:rsidR="00DC133D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Requerimento deliberado pelo Plenário: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2469A1">
        <w:rPr>
          <w:rFonts w:ascii="Calibri" w:eastAsia="Calibri" w:hAnsi="Calibri" w:cs="Calibri"/>
          <w:bCs/>
          <w:sz w:val="28"/>
          <w:szCs w:val="28"/>
          <w:lang w:eastAsia="en-US"/>
        </w:rPr>
        <w:t>0285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À JTU - Jacareí Transporte Urbano Ltda., objetivando a elaboração de estudos com</w:t>
      </w:r>
      <w:r w:rsidR="00DC13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vistas à ampliação do horário da linha de ônibus com destino ao Bairro dos Remédios.</w:t>
      </w:r>
      <w:r w:rsidR="00DC13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DC133D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0324 </w:t>
      </w:r>
      <w:r w:rsidR="00DC133D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aos servidores públicos municipais por</w:t>
      </w:r>
      <w:r w:rsidR="00DC13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ocasião de suas aposentadorias.</w:t>
      </w:r>
      <w:r w:rsidR="00DC13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C133D">
        <w:rPr>
          <w:rFonts w:ascii="Calibri" w:eastAsia="Calibri" w:hAnsi="Calibri" w:cs="Calibri"/>
          <w:bCs/>
          <w:sz w:val="28"/>
          <w:szCs w:val="28"/>
          <w:lang w:eastAsia="en-US"/>
        </w:rPr>
        <w:t>0325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 Maria Elena de Almeida Barrios, Servidora</w:t>
      </w:r>
      <w:r w:rsidR="00DC13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Pública da Câmara Municipal de Jacareí, por ocasião de sua aposentadoria.</w:t>
      </w:r>
      <w:r w:rsidR="00DC133D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 </w:t>
      </w:r>
      <w:r w:rsidR="00DC133D"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21743" w:rsidRPr="00421743" w:rsidRDefault="00421743" w:rsidP="004217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LUÍS FLÁVIO (FLAVINHO)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Protocolada: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DC133D">
        <w:rPr>
          <w:rFonts w:ascii="Calibri" w:eastAsia="Calibri" w:hAnsi="Calibri" w:cs="Calibri"/>
          <w:bCs/>
          <w:sz w:val="28"/>
          <w:szCs w:val="28"/>
          <w:lang w:eastAsia="en-US"/>
        </w:rPr>
        <w:t>2487</w:t>
      </w:r>
      <w:r w:rsidR="00DC133D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Requerimento deliberado pelo Plenário: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2469A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0281 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À JTU - Jacareí Transporte Urbano Ltda., solicitando o retorno dos horários das 5h00</w:t>
      </w:r>
      <w:r w:rsidR="00DC13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e das 5h40 na Linha Circular 09 – Jardim Emília.</w:t>
      </w:r>
      <w:r w:rsidR="00DC13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 de Informações deliberado pelo Plenário: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0128 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da quantidade de linhas circulares ativas e de ônibus do</w:t>
      </w:r>
    </w:p>
    <w:p w:rsidR="00421743" w:rsidRDefault="00421743" w:rsidP="004217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proofErr w:type="gramStart"/>
      <w:r w:rsidRPr="00421743">
        <w:rPr>
          <w:rFonts w:ascii="Calibri" w:eastAsia="Calibri" w:hAnsi="Calibri" w:cs="Calibri"/>
          <w:sz w:val="28"/>
          <w:szCs w:val="28"/>
          <w:lang w:eastAsia="en-US"/>
        </w:rPr>
        <w:t>transporte</w:t>
      </w:r>
      <w:proofErr w:type="gramEnd"/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público circulando em Jacareí.</w:t>
      </w:r>
      <w:r w:rsidR="00DC133D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 </w:t>
      </w:r>
    </w:p>
    <w:p w:rsidR="00DC133D" w:rsidRDefault="00DC133D" w:rsidP="00DC133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F212B" w:rsidRDefault="00421743" w:rsidP="00421743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MARIA AMÉLIA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DC133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DC133D">
        <w:rPr>
          <w:rFonts w:ascii="Calibri" w:eastAsia="Calibri" w:hAnsi="Calibri" w:cs="Calibri"/>
          <w:bCs/>
          <w:sz w:val="28"/>
          <w:szCs w:val="28"/>
          <w:lang w:eastAsia="en-US"/>
        </w:rPr>
        <w:t>2508 2509 2525 2526</w:t>
      </w:r>
      <w:r w:rsidR="00DC133D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............................ </w:t>
      </w:r>
    </w:p>
    <w:p w:rsidR="007F212B" w:rsidRDefault="007F212B" w:rsidP="007F21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21743" w:rsidRDefault="00421743" w:rsidP="00421743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PAULINHO DO ESPORTE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2506 2507</w:t>
      </w:r>
      <w:r w:rsid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................................ </w:t>
      </w:r>
    </w:p>
    <w:p w:rsidR="007F212B" w:rsidRDefault="007F212B" w:rsidP="007F21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21743" w:rsidRDefault="00421743" w:rsidP="00421743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PAULINHO DOS CONDUTORES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2431</w:t>
      </w:r>
      <w:r w:rsid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............................... </w:t>
      </w:r>
    </w:p>
    <w:p w:rsidR="007F212B" w:rsidRDefault="007F212B" w:rsidP="007F21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21743" w:rsidRPr="00421743" w:rsidRDefault="00421743" w:rsidP="00421743">
      <w:pPr>
        <w:spacing w:line="380" w:lineRule="exact"/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RODRIGO SALOMON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2528 2529 2530 2531 2532 2534 2536 2537 2539 2540 2541 2542 2543 2544</w:t>
      </w:r>
      <w:r w:rsidR="007F212B"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2545 2546 2547 2548 2549 2550 2551 2552 2553 2554 2556 2558 2559 2560</w:t>
      </w:r>
      <w:r w:rsid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Requerimentos deliberados pelo Plenário:</w:t>
      </w:r>
    </w:p>
    <w:p w:rsidR="00421743" w:rsidRDefault="00421743" w:rsidP="004217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0283 </w:t>
      </w:r>
      <w:r w:rsidR="007F212B" w:rsidRPr="007F212B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solicitando estudo de viabilidade para implantação de redutores de velocidade na Rodovia </w:t>
      </w:r>
      <w:proofErr w:type="spellStart"/>
      <w:r w:rsidRPr="00421743">
        <w:rPr>
          <w:rFonts w:ascii="Calibri" w:eastAsia="Calibri" w:hAnsi="Calibri" w:cs="Calibri"/>
          <w:sz w:val="28"/>
          <w:szCs w:val="28"/>
          <w:lang w:eastAsia="en-US"/>
        </w:rPr>
        <w:t>Euryale</w:t>
      </w:r>
      <w:proofErr w:type="spellEnd"/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de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Jesus </w:t>
      </w:r>
      <w:proofErr w:type="spellStart"/>
      <w:r w:rsidRPr="00421743">
        <w:rPr>
          <w:rFonts w:ascii="Calibri" w:eastAsia="Calibri" w:hAnsi="Calibri" w:cs="Calibri"/>
          <w:sz w:val="28"/>
          <w:szCs w:val="28"/>
          <w:lang w:eastAsia="en-US"/>
        </w:rPr>
        <w:t>Zerbine</w:t>
      </w:r>
      <w:proofErr w:type="spellEnd"/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(SP 066), em frente à nova unidade do SENAI de Jacareí.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63EF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0284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Ao 41º BPM/I - Batalhão de Polícia Militar do Interior, solicitando a intensificação de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rondas no Conjunto 1º de Maio e no Bairro Chácaras Reunidas </w:t>
      </w:r>
      <w:proofErr w:type="spellStart"/>
      <w:r w:rsidRPr="00421743">
        <w:rPr>
          <w:rFonts w:ascii="Calibri" w:eastAsia="Calibri" w:hAnsi="Calibri" w:cs="Calibri"/>
          <w:sz w:val="28"/>
          <w:szCs w:val="28"/>
          <w:lang w:eastAsia="en-US"/>
        </w:rPr>
        <w:t>Ygarapés</w:t>
      </w:r>
      <w:proofErr w:type="spellEnd"/>
      <w:r w:rsidRPr="00421743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Pedidos de Informações deliberados pelo Plenário: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0134 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APROVADO - Requer informações sobre todas as verbas parlamentares destinadas ao Município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de Jacareí, por intermédio dos Deputados Estaduais e Federais, no período de 2017 a 2021.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0346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** TRAMITADO EM PLENÁRIO - Moção Comemorativa ao Dia do Advogado, celebrado em 11 de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agosto, com especiais cumprimentos aos Advogados e Advogadas pertencentes à 46ª Subseção da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OAB/SP, em Jacareí.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 </w:t>
      </w:r>
    </w:p>
    <w:p w:rsidR="007F212B" w:rsidRDefault="007F212B" w:rsidP="007F21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21743" w:rsidRDefault="00421743" w:rsidP="004217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ROGÉRIO TIMÓTEO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2432 2433 2434 2435 2440 2483 2489 2491 2510 2511</w:t>
      </w:r>
      <w:r w:rsid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Requerimentos deliberados pelo Plenário: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0280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À JTU - Jacareí Transporte Urbano Ltda., solicitando a alteração de horários na Linha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Circular 8 - Parque Santo </w:t>
      </w:r>
      <w:proofErr w:type="spellStart"/>
      <w:r w:rsidRPr="00421743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421743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0286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lâmpadas queimadas na iluminação pública do antigo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traçado da Rodovia Dom Pedro I, entre o km 01 e km 02, em Jacareí.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Pedidos de Informações deliberados pelo Plenário: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0126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de reforma geral do Mercado Municipal.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0127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do asfaltamento da Estrada Galdino Teodoro de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Rezende, no Jardim Panorama.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0320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Instituto Dedicar pela inauguração de sua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sede em Jacareí.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0321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pela reinauguração do Viva Boa Vista –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Projeto Social.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 </w:t>
      </w:r>
    </w:p>
    <w:p w:rsidR="007F212B" w:rsidRDefault="007F212B" w:rsidP="007F21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21743" w:rsidRPr="00421743" w:rsidRDefault="00421743" w:rsidP="004217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RONINHA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2488 2490 2492 2493 2494 2495 2533 2557</w:t>
      </w:r>
      <w:r w:rsid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Pedidos de Informações deliberados pelo Plenário: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0129 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lastRenderedPageBreak/>
        <w:t>informações sobre o sentido de trânsito da via (anel viário) em construção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que é continuidade da Avenida Aldo </w:t>
      </w:r>
      <w:proofErr w:type="spellStart"/>
      <w:r w:rsidRPr="00421743">
        <w:rPr>
          <w:rFonts w:ascii="Calibri" w:eastAsia="Calibri" w:hAnsi="Calibri" w:cs="Calibri"/>
          <w:sz w:val="28"/>
          <w:szCs w:val="28"/>
          <w:lang w:eastAsia="en-US"/>
        </w:rPr>
        <w:t>Lencioni</w:t>
      </w:r>
      <w:proofErr w:type="spellEnd"/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Toledo, bem como sobre a competência para</w:t>
      </w:r>
    </w:p>
    <w:p w:rsidR="00421743" w:rsidRDefault="00421743" w:rsidP="004217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proofErr w:type="gramStart"/>
      <w:r w:rsidRPr="00421743">
        <w:rPr>
          <w:rFonts w:ascii="Calibri" w:eastAsia="Calibri" w:hAnsi="Calibri" w:cs="Calibri"/>
          <w:sz w:val="28"/>
          <w:szCs w:val="28"/>
          <w:lang w:eastAsia="en-US"/>
        </w:rPr>
        <w:t>fiscalização</w:t>
      </w:r>
      <w:proofErr w:type="gramEnd"/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dos caminhões estacionados na referida avenida, na região do Parque Meia Lua.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0130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sobre o atendimento aos diabéticos no Município de Jacareí.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0331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56º aniversário do Esporte Clube Parque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Meia Lua, comemorado em 6 de agosto.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0332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Nacional dos Profissionais da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Educação, 6 de agosto.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0333 </w:t>
      </w:r>
      <w:r w:rsidR="007F212B">
        <w:rPr>
          <w:rFonts w:ascii="Calibri" w:eastAsia="Calibri" w:hAnsi="Calibri" w:cs="Calibri"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Nacional do Documentário Brasileiro, 7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de agosto.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0335</w:t>
      </w:r>
      <w:r w:rsidRP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do Advogado, 11 de agosto.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0336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dos Pais, neste ano comemorado em 8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de agosto.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0337 </w:t>
      </w:r>
      <w:r w:rsidR="007F212B">
        <w:rPr>
          <w:rFonts w:ascii="Calibri" w:eastAsia="Calibri" w:hAnsi="Calibri" w:cs="Calibri"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 todos atletas que representaram o Brasil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nas Olimpíadas de Tóquio.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 </w:t>
      </w:r>
    </w:p>
    <w:p w:rsidR="007F212B" w:rsidRDefault="007F212B" w:rsidP="007F21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21743" w:rsidRDefault="00421743" w:rsidP="004217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SÔNIA PATAS DA AMIZADE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2512 2513 2514 2515 2516 2517 2518 2519 2520 2521 2522 2523 2524</w:t>
      </w:r>
      <w:r w:rsid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Pedidos de Informações deliberados pelo Plenário: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0131 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da efetivação da Lei Municipal nº 6.386/2021, que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"estabelece redução de Imposto Predial e Territorial Urbano (IPTU), nos termos que especifica, ao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imóveis em que estejam instaladas clínicas veterinárias que prestem atendimento aos animais em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situação de abandono, resgatados por ONGs de Proteção Animal do Município".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0132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APROVADO - Requer informações acerca da efetivação, no Município de Jacareí, do estabelecido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na Lei Estadual nº 17.389/2021, que "dispõe sobre a queima, a soltura, a comercialização, o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armazenamento e o transporte de fogos de artifício de estampido no Estado de São Paulo e dá outras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providências".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 </w:t>
      </w:r>
    </w:p>
    <w:p w:rsidR="007F212B" w:rsidRDefault="007F212B" w:rsidP="007F21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21743" w:rsidRPr="00421743" w:rsidRDefault="00421743" w:rsidP="004217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VALMIR DO PARQUE MEIA LUA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2436 2437 2438 2439 2441 2442 2443 2444 2445 2446 2447 2448 2449 2450</w:t>
      </w:r>
      <w:r w:rsidR="007F212B"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2451 2452 2453 2454 2455 2456 2457 2458 2459 2460 2461 2462 2463 2464</w:t>
      </w:r>
      <w:r w:rsidR="007F212B"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2465 2466 2467 2468 2469 2471 2472 2473 2474 2475 2477 2479 2484 2485</w:t>
      </w:r>
      <w:r w:rsidR="007F212B"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2498 2499 2500 2501 2502 2503 2504 2505 2535 2555</w:t>
      </w:r>
      <w:r w:rsid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Requerimentos deliberados pelo Plenário: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0278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-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APROVADO - À EDP, solicitando a limpeza de área de sua propriedade existente aos fundos dos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lastRenderedPageBreak/>
        <w:t>imóveis situados na Rua Machado de Assis, na Vila Zezé, em Jacareí, sobretudo no trecho contíguo à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Unidade Municipal de Saúde da Família ali localizada.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0279 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À JTU - Jacareí Transporte Urbano Ltda., solicitando atenção e providências para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resolver problema com horário de ônibus que tem afetado negativamente a vida de estudantes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residentes no Bairro Lagoa Azul.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0282 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À ETC - Empresa Brasileira de Correios e Telégrafos, solicitando providências para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que os moradores do Jardim Sant'Anna do Pedregulho, em Jacareí, passem a contar com o serviço de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entrega domiciliar de correspondências.</w:t>
      </w:r>
    </w:p>
    <w:p w:rsidR="00421743" w:rsidRDefault="00421743" w:rsidP="004217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Pedidos de Informações deliberados pelo Plenário: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0133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de problemas detectados na área verde situada próximo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ao nº 150 da Rua Geraldo Bueno de Camargo, no Jardim Sant'Anna do Pedregulho.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0135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APROVADO - Requer informações sobre a construção de arquibancada no campo do Meia Lua,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conhecido como campo da Pedreira.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0322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TRAMITADO EM PLENÁRIO - Moção Comemorativa aos 56 anos de existência do Esporte Clube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Parque Meia Lua, completados em 5 de agosto de 2021.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0323 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ao Dia Nacional da Saúde, celebrado em 5 de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agosto.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0330 </w:t>
      </w:r>
      <w:r w:rsidR="007F212B"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da sanção da Lei Maria da Penha, 7 de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agosto.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0334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ao Dia da Campanha Educativa de Combate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ao Câncer, 4 de agosto.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0338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ao Dia Internacional dos Povos Indígenas,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>celebrado em 9 de agosto.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0339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pelo Dia do Advogado, 11 de agosto.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0340 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pelo Dia do Estudante, 11 de agosto.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F212B">
        <w:rPr>
          <w:rFonts w:ascii="Calibri" w:eastAsia="Calibri" w:hAnsi="Calibri" w:cs="Calibri"/>
          <w:bCs/>
          <w:sz w:val="28"/>
          <w:szCs w:val="28"/>
          <w:lang w:eastAsia="en-US"/>
        </w:rPr>
        <w:t>0341</w:t>
      </w:r>
      <w:r w:rsidRPr="0042174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F21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42174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pelo Dia do Garçom, 11 de agosto.</w:t>
      </w:r>
      <w:r w:rsidR="007F212B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 </w:t>
      </w:r>
    </w:p>
    <w:p w:rsidR="007F212B" w:rsidRDefault="007F212B" w:rsidP="007F21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634BE" w:rsidRDefault="004634BE" w:rsidP="004634B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634BE" w:rsidRDefault="004634BE" w:rsidP="004634B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4634BE" w:rsidRDefault="004634BE" w:rsidP="004634B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634BE" w:rsidRDefault="004634BE" w:rsidP="004634B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275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87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973397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973397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A938F8" w:rsidRPr="00973397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973397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5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2C5497" w:rsidRPr="00FA66A5" w:rsidRDefault="00A938F8" w:rsidP="00FA4CAF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A938F8" w:rsidRPr="00973397" w:rsidTr="00973397">
        <w:trPr>
          <w:trHeight w:val="43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973397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993" w:type="dxa"/>
          </w:tcPr>
          <w:p w:rsidR="00A938F8" w:rsidRPr="00973397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5" w:type="dxa"/>
          </w:tcPr>
          <w:p w:rsidR="00A938F8" w:rsidRPr="00973397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A938F8" w:rsidRPr="00973397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A938F8" w:rsidRPr="00973397" w:rsidRDefault="00363EF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A4CAF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</w:t>
      </w:r>
      <w:r w:rsidRPr="00A30D48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1B6994" w:rsidRPr="00A30D4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B6994" w:rsidRPr="001B6994">
        <w:rPr>
          <w:rFonts w:ascii="Calibri" w:eastAsia="Calibri" w:hAnsi="Calibri" w:cs="Calibri"/>
          <w:b/>
          <w:sz w:val="28"/>
          <w:szCs w:val="28"/>
          <w:lang w:eastAsia="en-US"/>
        </w:rPr>
        <w:t>GERALDO LEMOS DE OLIVEIRA FILHO</w:t>
      </w:r>
      <w:r w:rsidR="001B699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1B6994" w:rsidRPr="001B6994">
        <w:rPr>
          <w:rFonts w:ascii="Calibri" w:eastAsia="Calibri" w:hAnsi="Calibri" w:cs="Calibri"/>
          <w:b/>
          <w:sz w:val="28"/>
          <w:szCs w:val="28"/>
          <w:lang w:eastAsia="en-US"/>
        </w:rPr>
        <w:t>GERALDA XAVIER RODRIGUES</w:t>
      </w:r>
      <w:r w:rsidR="001B699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BENEDITO BERTOLINO DA SILVA;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1B6994">
        <w:rPr>
          <w:rFonts w:ascii="Calibri" w:eastAsia="Calibri" w:hAnsi="Calibri" w:cs="Calibri"/>
          <w:sz w:val="28"/>
          <w:szCs w:val="28"/>
          <w:lang w:eastAsia="en-US"/>
        </w:rPr>
        <w:t xml:space="preserve">: Valmir do Parque Meia Lua; Hernani Barreto; Hernani Barreto. </w:t>
      </w:r>
      <w:r w:rsidR="004D7945">
        <w:rPr>
          <w:rFonts w:ascii="Calibri" w:eastAsia="Calibri" w:hAnsi="Calibri" w:cs="Calibri"/>
          <w:sz w:val="28"/>
          <w:szCs w:val="28"/>
          <w:lang w:eastAsia="en-US"/>
        </w:rPr>
        <w:t>....................</w:t>
      </w:r>
      <w:r w:rsidR="00110011">
        <w:rPr>
          <w:rFonts w:ascii="Calibri" w:eastAsia="Calibri" w:hAnsi="Calibri" w:cs="Calibri"/>
          <w:sz w:val="28"/>
          <w:szCs w:val="28"/>
          <w:lang w:eastAsia="en-US"/>
        </w:rPr>
        <w:t>.........</w:t>
      </w:r>
      <w:r w:rsidR="00363EFE">
        <w:rPr>
          <w:rFonts w:ascii="Calibri" w:eastAsia="Calibri" w:hAnsi="Calibri" w:cs="Calibri"/>
          <w:sz w:val="28"/>
          <w:szCs w:val="28"/>
          <w:lang w:eastAsia="en-US"/>
        </w:rPr>
        <w:t>.......</w:t>
      </w:r>
      <w:r w:rsidR="001B6994">
        <w:rPr>
          <w:rFonts w:ascii="Calibri" w:eastAsia="Calibri" w:hAnsi="Calibri" w:cs="Calibri"/>
          <w:sz w:val="28"/>
          <w:szCs w:val="28"/>
          <w:lang w:eastAsia="en-US"/>
        </w:rPr>
        <w:t>..........</w:t>
      </w:r>
      <w:r w:rsidR="00363EFE">
        <w:rPr>
          <w:rFonts w:ascii="Calibri" w:eastAsia="Calibri" w:hAnsi="Calibri" w:cs="Calibri"/>
          <w:sz w:val="28"/>
          <w:szCs w:val="28"/>
          <w:lang w:eastAsia="en-US"/>
        </w:rPr>
        <w:t>.......................</w:t>
      </w:r>
      <w:r w:rsidR="001B6994">
        <w:rPr>
          <w:rFonts w:ascii="Calibri" w:eastAsia="Calibri" w:hAnsi="Calibri" w:cs="Calibri"/>
          <w:sz w:val="28"/>
          <w:szCs w:val="28"/>
          <w:lang w:eastAsia="en-US"/>
        </w:rPr>
        <w:t>..</w:t>
      </w:r>
      <w:r w:rsidR="004D794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7A08" w:rsidRPr="003F4189" w:rsidRDefault="00E07A08" w:rsidP="00E07A0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Projeto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constante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na Ordem do Dia: ..............................................................................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...............................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1B6994" w:rsidRDefault="001B6994" w:rsidP="001B699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B6994">
        <w:rPr>
          <w:rFonts w:ascii="Calibri" w:eastAsia="Calibri" w:hAnsi="Calibri" w:cs="Calibri"/>
          <w:b/>
          <w:bCs/>
          <w:sz w:val="28"/>
          <w:szCs w:val="28"/>
          <w:lang w:eastAsia="en-US"/>
        </w:rPr>
        <w:t>1. Discussão única do PLL nº 044/2021 - Projeto de Lei do Legislativo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1B6994">
        <w:rPr>
          <w:rFonts w:ascii="Calibri" w:eastAsia="Calibri" w:hAnsi="Calibri" w:cs="Calibri"/>
          <w:sz w:val="28"/>
          <w:szCs w:val="28"/>
          <w:lang w:eastAsia="en-US"/>
        </w:rPr>
        <w:t xml:space="preserve">Autoria: Vereadora Sônia Patas da Amizade. Assunto: Visa instituir no Município de Jacareí a obrigatoriedade, por parte de condomínios residenciais ou comerciais, de </w:t>
      </w:r>
      <w:r w:rsidRPr="001B6994"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comunicação às autoridades policiais e órgão municipais competentes da ocorrência ou indícios de casos de maus-tratos ou quaisquer violações de direitos dos animais em suas unidades condominiais ou nas áreas comuns.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 </w:t>
      </w:r>
    </w:p>
    <w:p w:rsidR="001B6994" w:rsidRDefault="001B6994" w:rsidP="001B699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1B6994" w:rsidRDefault="001B6994" w:rsidP="001B699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B6994">
        <w:rPr>
          <w:rFonts w:ascii="Calibri" w:eastAsia="Calibri" w:hAnsi="Calibri" w:cs="Calibri"/>
          <w:sz w:val="28"/>
          <w:szCs w:val="28"/>
          <w:lang w:eastAsia="en-US"/>
        </w:rPr>
        <w:t>Projeto RETIRADO da Ordem do Dia a requerimento da autora.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 </w:t>
      </w:r>
    </w:p>
    <w:p w:rsidR="001B6994" w:rsidRDefault="001B6994" w:rsidP="001B699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78350C" w:rsidRDefault="0078350C" w:rsidP="0078350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78350C" w:rsidRDefault="0078350C" w:rsidP="0078350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F849A7" w:rsidRPr="004634BE" w:rsidRDefault="005A0238" w:rsidP="0044320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u w:val="single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Ato contínuo, 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1B699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DEM; 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4634B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3D664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D664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4634B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4634BE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 </w:t>
      </w:r>
    </w:p>
    <w:p w:rsidR="004634BE" w:rsidRDefault="004634BE" w:rsidP="004634B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78350C" w:rsidRDefault="0078350C" w:rsidP="0078350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78350C" w:rsidRDefault="0078350C" w:rsidP="0078350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FA4CAF" w:rsidRDefault="00F849A7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t>O</w:t>
      </w:r>
      <w:r w:rsidR="0066357C">
        <w:rPr>
          <w:rFonts w:ascii="Calibri" w:hAnsi="Calibri" w:cs="Calibri"/>
          <w:sz w:val="28"/>
          <w:szCs w:val="28"/>
        </w:rPr>
        <w:t xml:space="preserve"> Senhor Presidente</w:t>
      </w:r>
      <w:r w:rsidR="00353739">
        <w:rPr>
          <w:rFonts w:ascii="Calibri" w:hAnsi="Calibri" w:cs="Calibri"/>
          <w:sz w:val="28"/>
          <w:szCs w:val="28"/>
        </w:rPr>
        <w:t xml:space="preserve"> registrou o Dia do Advogado e parabenizou os advogados e a</w:t>
      </w:r>
      <w:r w:rsidR="0078350C">
        <w:rPr>
          <w:rFonts w:ascii="Calibri" w:hAnsi="Calibri" w:cs="Calibri"/>
          <w:sz w:val="28"/>
          <w:szCs w:val="28"/>
        </w:rPr>
        <w:t xml:space="preserve"> OAB de Jacareí</w:t>
      </w:r>
      <w:r w:rsidR="00353739">
        <w:rPr>
          <w:rFonts w:ascii="Calibri" w:hAnsi="Calibri" w:cs="Calibri"/>
          <w:sz w:val="28"/>
          <w:szCs w:val="28"/>
        </w:rPr>
        <w:t xml:space="preserve">, encerrando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78350C">
        <w:rPr>
          <w:rFonts w:ascii="Calibri" w:eastAsia="Calibri" w:hAnsi="Calibri" w:cs="Calibri"/>
          <w:sz w:val="28"/>
          <w:szCs w:val="28"/>
          <w:lang w:eastAsia="en-US"/>
        </w:rPr>
        <w:t xml:space="preserve"> 13h50min. .....</w:t>
      </w:r>
      <w:r w:rsidR="00BA78A4">
        <w:rPr>
          <w:rFonts w:ascii="Calibri" w:eastAsia="Calibri" w:hAnsi="Calibri" w:cs="Calibri"/>
          <w:sz w:val="28"/>
          <w:szCs w:val="28"/>
          <w:lang w:eastAsia="en-US"/>
        </w:rPr>
        <w:t>.........</w:t>
      </w:r>
      <w:r w:rsidR="00353739">
        <w:rPr>
          <w:rFonts w:ascii="Calibri" w:eastAsia="Calibri" w:hAnsi="Calibri" w:cs="Calibri"/>
          <w:sz w:val="28"/>
          <w:szCs w:val="28"/>
          <w:lang w:eastAsia="en-US"/>
        </w:rPr>
        <w:t>....................................</w:t>
      </w:r>
      <w:r w:rsidR="00313B50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FD53CE" w:rsidRPr="003D0F74" w:rsidRDefault="00FD53CE" w:rsidP="00FD53C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78350C" w:rsidRDefault="0078350C" w:rsidP="0078350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78350C" w:rsidRDefault="0078350C" w:rsidP="0078350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DD4337" w:rsidRDefault="00D05452" w:rsidP="00DD433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>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033EEC">
        <w:rPr>
          <w:rFonts w:ascii="Calibri" w:hAnsi="Calibri" w:cs="Calibri"/>
          <w:b/>
          <w:sz w:val="28"/>
          <w:szCs w:val="28"/>
        </w:rPr>
        <w:t xml:space="preserve"> </w:t>
      </w:r>
      <w:r w:rsidR="0078350C">
        <w:rPr>
          <w:rFonts w:ascii="Calibri" w:hAnsi="Calibri" w:cs="Calibri"/>
          <w:b/>
          <w:sz w:val="28"/>
          <w:szCs w:val="28"/>
        </w:rPr>
        <w:t xml:space="preserve">12 de agosto </w:t>
      </w:r>
      <w:r w:rsidR="006A104A">
        <w:rPr>
          <w:rFonts w:ascii="Calibri" w:hAnsi="Calibri" w:cs="Calibri"/>
          <w:b/>
          <w:sz w:val="28"/>
          <w:szCs w:val="28"/>
        </w:rPr>
        <w:t>de 2021.</w:t>
      </w:r>
      <w:r w:rsidR="006A104A">
        <w:rPr>
          <w:rFonts w:ascii="Calibri" w:hAnsi="Calibri" w:cs="Calibri"/>
          <w:sz w:val="28"/>
          <w:szCs w:val="28"/>
        </w:rPr>
        <w:t xml:space="preserve"> ...........................................</w:t>
      </w:r>
      <w:r w:rsidR="008F0955">
        <w:rPr>
          <w:rFonts w:ascii="Calibri" w:hAnsi="Calibri" w:cs="Calibri"/>
          <w:sz w:val="28"/>
          <w:szCs w:val="28"/>
        </w:rPr>
        <w:t>...............................................</w:t>
      </w:r>
      <w:r w:rsidR="000B228A">
        <w:rPr>
          <w:rFonts w:ascii="Calibri" w:hAnsi="Calibri" w:cs="Calibri"/>
          <w:sz w:val="28"/>
          <w:szCs w:val="28"/>
        </w:rPr>
        <w:t>......</w:t>
      </w:r>
      <w:r w:rsidR="008F0955">
        <w:rPr>
          <w:rFonts w:ascii="Calibri" w:hAnsi="Calibri" w:cs="Calibri"/>
          <w:sz w:val="28"/>
          <w:szCs w:val="28"/>
        </w:rPr>
        <w:t>.</w:t>
      </w:r>
      <w:r w:rsidR="006A104A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0B228A" w:rsidRDefault="000B228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78350C" w:rsidRDefault="0078350C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8350C" w:rsidRDefault="0078350C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8350C" w:rsidRDefault="0078350C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D1A77" w:rsidRDefault="00AD1A77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9A3E67" w:rsidRDefault="009A3E67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  <w:bookmarkStart w:id="0" w:name="_GoBack"/>
      <w:bookmarkEnd w:id="0"/>
    </w:p>
    <w:sectPr w:rsidR="009A3E67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3F" w:rsidRDefault="00A3383F">
      <w:r>
        <w:separator/>
      </w:r>
    </w:p>
  </w:endnote>
  <w:endnote w:type="continuationSeparator" w:id="0">
    <w:p w:rsidR="00A3383F" w:rsidRDefault="00A3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26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2C7126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26" w:rsidRPr="00896F92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2C7126" w:rsidRPr="00896F92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3F" w:rsidRDefault="00A3383F">
      <w:r>
        <w:separator/>
      </w:r>
    </w:p>
  </w:footnote>
  <w:footnote w:type="continuationSeparator" w:id="0">
    <w:p w:rsidR="00A3383F" w:rsidRDefault="00A33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2C7126" w:rsidRPr="00896F92"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2C7126" w:rsidRPr="00896F92" w:rsidRDefault="002C7126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126" w:rsidRDefault="002C7126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Pr="00896F92" w:rsidRDefault="002C7126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2C7126" w:rsidRDefault="002C7126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Pr="00896F92" w:rsidRDefault="002C7126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2C7126" w:rsidRPr="00DF2081" w:rsidRDefault="002C7126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>
      <w:rPr>
        <w:rFonts w:ascii="Calibri" w:hAnsi="Calibri"/>
        <w:b/>
      </w:rPr>
      <w:t>Eletrônica da 20ª</w:t>
    </w:r>
    <w:r w:rsidRPr="00DF2081">
      <w:rPr>
        <w:rFonts w:ascii="Calibri" w:hAnsi="Calibri"/>
        <w:b/>
      </w:rPr>
      <w:t xml:space="preserve"> Sessão Ordinária – </w:t>
    </w:r>
    <w:r>
      <w:rPr>
        <w:rFonts w:ascii="Calibri" w:hAnsi="Calibri"/>
        <w:b/>
      </w:rPr>
      <w:t>11/08/2021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9A3E67">
      <w:rPr>
        <w:rStyle w:val="Nmerodepgina"/>
        <w:rFonts w:ascii="Calibri" w:hAnsi="Calibri"/>
        <w:b/>
        <w:noProof/>
      </w:rPr>
      <w:t>9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2C7126" w:rsidRPr="00896F92"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2C7126" w:rsidRPr="00896F92" w:rsidRDefault="002C7126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Pr="00896F92" w:rsidRDefault="002C712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Pr="00896F92" w:rsidRDefault="002C712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2C7126" w:rsidRDefault="002C7126">
    <w:pPr>
      <w:pStyle w:val="Cabealho"/>
    </w:pPr>
  </w:p>
  <w:p w:rsidR="002C7126" w:rsidRDefault="002C7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7"/>
  </w:num>
  <w:num w:numId="5">
    <w:abstractNumId w:val="21"/>
  </w:num>
  <w:num w:numId="6">
    <w:abstractNumId w:val="22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07C45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228A"/>
    <w:rsid w:val="000B364B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52B"/>
    <w:rsid w:val="000D6D0A"/>
    <w:rsid w:val="000D72A5"/>
    <w:rsid w:val="000D7858"/>
    <w:rsid w:val="000D7BD0"/>
    <w:rsid w:val="000D7D46"/>
    <w:rsid w:val="000D7F8D"/>
    <w:rsid w:val="000E0582"/>
    <w:rsid w:val="000E0D70"/>
    <w:rsid w:val="000E0FAD"/>
    <w:rsid w:val="000E13AA"/>
    <w:rsid w:val="000E162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68B"/>
    <w:rsid w:val="0010371F"/>
    <w:rsid w:val="001042DD"/>
    <w:rsid w:val="00104639"/>
    <w:rsid w:val="0010499C"/>
    <w:rsid w:val="00105699"/>
    <w:rsid w:val="00106758"/>
    <w:rsid w:val="0010731A"/>
    <w:rsid w:val="00107835"/>
    <w:rsid w:val="00110011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46B"/>
    <w:rsid w:val="001B6994"/>
    <w:rsid w:val="001B6FD8"/>
    <w:rsid w:val="001C121B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6A9A"/>
    <w:rsid w:val="001F71C5"/>
    <w:rsid w:val="00200639"/>
    <w:rsid w:val="00201115"/>
    <w:rsid w:val="00202286"/>
    <w:rsid w:val="00202447"/>
    <w:rsid w:val="0020315B"/>
    <w:rsid w:val="00203A59"/>
    <w:rsid w:val="00205549"/>
    <w:rsid w:val="00206CDE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5D7"/>
    <w:rsid w:val="002175E5"/>
    <w:rsid w:val="002177B2"/>
    <w:rsid w:val="002200BA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65A0"/>
    <w:rsid w:val="002469A1"/>
    <w:rsid w:val="00247F62"/>
    <w:rsid w:val="00250126"/>
    <w:rsid w:val="00250382"/>
    <w:rsid w:val="00250E9D"/>
    <w:rsid w:val="00251250"/>
    <w:rsid w:val="002527BF"/>
    <w:rsid w:val="00252E1D"/>
    <w:rsid w:val="00253395"/>
    <w:rsid w:val="00253457"/>
    <w:rsid w:val="00253688"/>
    <w:rsid w:val="00253695"/>
    <w:rsid w:val="00253F7F"/>
    <w:rsid w:val="00254FB0"/>
    <w:rsid w:val="00255BB3"/>
    <w:rsid w:val="00256843"/>
    <w:rsid w:val="0025799A"/>
    <w:rsid w:val="00257C88"/>
    <w:rsid w:val="00260353"/>
    <w:rsid w:val="00261575"/>
    <w:rsid w:val="002629C8"/>
    <w:rsid w:val="002636AD"/>
    <w:rsid w:val="002636D0"/>
    <w:rsid w:val="00264E59"/>
    <w:rsid w:val="00265358"/>
    <w:rsid w:val="00265BEE"/>
    <w:rsid w:val="0026690D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75E"/>
    <w:rsid w:val="002814F5"/>
    <w:rsid w:val="0028156B"/>
    <w:rsid w:val="002822D1"/>
    <w:rsid w:val="00282822"/>
    <w:rsid w:val="00282AC0"/>
    <w:rsid w:val="00282BC8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0E0F"/>
    <w:rsid w:val="002B1C71"/>
    <w:rsid w:val="002B2E03"/>
    <w:rsid w:val="002B3787"/>
    <w:rsid w:val="002B4603"/>
    <w:rsid w:val="002B6774"/>
    <w:rsid w:val="002B6C12"/>
    <w:rsid w:val="002B6C70"/>
    <w:rsid w:val="002C3774"/>
    <w:rsid w:val="002C39FC"/>
    <w:rsid w:val="002C5497"/>
    <w:rsid w:val="002C5503"/>
    <w:rsid w:val="002C5F75"/>
    <w:rsid w:val="002C60E9"/>
    <w:rsid w:val="002C63C8"/>
    <w:rsid w:val="002C696B"/>
    <w:rsid w:val="002C6F44"/>
    <w:rsid w:val="002C7126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3B50"/>
    <w:rsid w:val="00314C5B"/>
    <w:rsid w:val="00315D75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D27"/>
    <w:rsid w:val="00331F0C"/>
    <w:rsid w:val="00331FCD"/>
    <w:rsid w:val="00332AC8"/>
    <w:rsid w:val="00333C32"/>
    <w:rsid w:val="0033409D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010"/>
    <w:rsid w:val="003524AD"/>
    <w:rsid w:val="00353262"/>
    <w:rsid w:val="003532DD"/>
    <w:rsid w:val="003536DD"/>
    <w:rsid w:val="00353739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3EFE"/>
    <w:rsid w:val="00363F57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6FF0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2E7"/>
    <w:rsid w:val="003D432D"/>
    <w:rsid w:val="003D46C1"/>
    <w:rsid w:val="003D529F"/>
    <w:rsid w:val="003D53B0"/>
    <w:rsid w:val="003D664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1A2A"/>
    <w:rsid w:val="004120A1"/>
    <w:rsid w:val="00412F56"/>
    <w:rsid w:val="00413579"/>
    <w:rsid w:val="0041403C"/>
    <w:rsid w:val="004143CF"/>
    <w:rsid w:val="004202EE"/>
    <w:rsid w:val="0042055E"/>
    <w:rsid w:val="0042147A"/>
    <w:rsid w:val="00421743"/>
    <w:rsid w:val="00421F57"/>
    <w:rsid w:val="00422170"/>
    <w:rsid w:val="0042227D"/>
    <w:rsid w:val="004224F8"/>
    <w:rsid w:val="00422688"/>
    <w:rsid w:val="004244C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12DE"/>
    <w:rsid w:val="0044203A"/>
    <w:rsid w:val="00443201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4BE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90E"/>
    <w:rsid w:val="00494BCF"/>
    <w:rsid w:val="00496476"/>
    <w:rsid w:val="004976B9"/>
    <w:rsid w:val="00497CB5"/>
    <w:rsid w:val="004A0C3B"/>
    <w:rsid w:val="004A13D6"/>
    <w:rsid w:val="004A18A6"/>
    <w:rsid w:val="004A198F"/>
    <w:rsid w:val="004A2BF0"/>
    <w:rsid w:val="004A4AC4"/>
    <w:rsid w:val="004A512A"/>
    <w:rsid w:val="004A5B2B"/>
    <w:rsid w:val="004A5CE9"/>
    <w:rsid w:val="004A65E8"/>
    <w:rsid w:val="004A708C"/>
    <w:rsid w:val="004A7818"/>
    <w:rsid w:val="004B06EF"/>
    <w:rsid w:val="004B09EE"/>
    <w:rsid w:val="004B0D2F"/>
    <w:rsid w:val="004B153B"/>
    <w:rsid w:val="004B19F5"/>
    <w:rsid w:val="004B1D64"/>
    <w:rsid w:val="004B1EB6"/>
    <w:rsid w:val="004B2646"/>
    <w:rsid w:val="004B3033"/>
    <w:rsid w:val="004B34FD"/>
    <w:rsid w:val="004B5034"/>
    <w:rsid w:val="004B5E00"/>
    <w:rsid w:val="004B6EF3"/>
    <w:rsid w:val="004B7B71"/>
    <w:rsid w:val="004C1B2C"/>
    <w:rsid w:val="004C2611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3694"/>
    <w:rsid w:val="004F4D88"/>
    <w:rsid w:val="004F58F0"/>
    <w:rsid w:val="004F61E7"/>
    <w:rsid w:val="004F7460"/>
    <w:rsid w:val="00500505"/>
    <w:rsid w:val="005008FA"/>
    <w:rsid w:val="00500DD5"/>
    <w:rsid w:val="005022BA"/>
    <w:rsid w:val="005029EE"/>
    <w:rsid w:val="00502B62"/>
    <w:rsid w:val="00502F47"/>
    <w:rsid w:val="00504CFD"/>
    <w:rsid w:val="00504EA5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30039"/>
    <w:rsid w:val="00530EC0"/>
    <w:rsid w:val="00530FCA"/>
    <w:rsid w:val="00531206"/>
    <w:rsid w:val="0053199A"/>
    <w:rsid w:val="00532653"/>
    <w:rsid w:val="005327A8"/>
    <w:rsid w:val="00532CDB"/>
    <w:rsid w:val="005339B4"/>
    <w:rsid w:val="00533EF6"/>
    <w:rsid w:val="00535169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29BD"/>
    <w:rsid w:val="005A378C"/>
    <w:rsid w:val="005A4B90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5D81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C99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7052"/>
    <w:rsid w:val="0064709C"/>
    <w:rsid w:val="0064779B"/>
    <w:rsid w:val="00650E65"/>
    <w:rsid w:val="00651A63"/>
    <w:rsid w:val="0065237B"/>
    <w:rsid w:val="0065539A"/>
    <w:rsid w:val="00655ED2"/>
    <w:rsid w:val="0065610E"/>
    <w:rsid w:val="006615C6"/>
    <w:rsid w:val="006634CB"/>
    <w:rsid w:val="0066357C"/>
    <w:rsid w:val="00664523"/>
    <w:rsid w:val="006650CD"/>
    <w:rsid w:val="0066741A"/>
    <w:rsid w:val="00667792"/>
    <w:rsid w:val="00670A3D"/>
    <w:rsid w:val="0067105A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A8A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46E4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387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754CE"/>
    <w:rsid w:val="007809B1"/>
    <w:rsid w:val="007813BE"/>
    <w:rsid w:val="00782913"/>
    <w:rsid w:val="0078314B"/>
    <w:rsid w:val="007833EE"/>
    <w:rsid w:val="0078350C"/>
    <w:rsid w:val="007852EC"/>
    <w:rsid w:val="00786E0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12B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951"/>
    <w:rsid w:val="00840305"/>
    <w:rsid w:val="00840D73"/>
    <w:rsid w:val="008416AB"/>
    <w:rsid w:val="00842521"/>
    <w:rsid w:val="0084301A"/>
    <w:rsid w:val="008430F7"/>
    <w:rsid w:val="0084387B"/>
    <w:rsid w:val="00844B1C"/>
    <w:rsid w:val="00844B7E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3C2"/>
    <w:rsid w:val="008F140E"/>
    <w:rsid w:val="008F4163"/>
    <w:rsid w:val="008F4D0A"/>
    <w:rsid w:val="008F5184"/>
    <w:rsid w:val="008F5AD0"/>
    <w:rsid w:val="008F68F0"/>
    <w:rsid w:val="008F71C0"/>
    <w:rsid w:val="008F7681"/>
    <w:rsid w:val="00901F2C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120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3E57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6149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3E67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51B9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40B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0D48"/>
    <w:rsid w:val="00A32A01"/>
    <w:rsid w:val="00A3383F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2EDB"/>
    <w:rsid w:val="00A43D85"/>
    <w:rsid w:val="00A44417"/>
    <w:rsid w:val="00A4492A"/>
    <w:rsid w:val="00A45188"/>
    <w:rsid w:val="00A466A1"/>
    <w:rsid w:val="00A50D1F"/>
    <w:rsid w:val="00A52236"/>
    <w:rsid w:val="00A5328B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67CE3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8F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45EE"/>
    <w:rsid w:val="00AA53EB"/>
    <w:rsid w:val="00AA5407"/>
    <w:rsid w:val="00AA5A11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3ED1"/>
    <w:rsid w:val="00AC499D"/>
    <w:rsid w:val="00AC514B"/>
    <w:rsid w:val="00AC5471"/>
    <w:rsid w:val="00AC5518"/>
    <w:rsid w:val="00AC5915"/>
    <w:rsid w:val="00AC5FB6"/>
    <w:rsid w:val="00AC73C7"/>
    <w:rsid w:val="00AD01C2"/>
    <w:rsid w:val="00AD1A77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4C00"/>
    <w:rsid w:val="00AF6406"/>
    <w:rsid w:val="00B00C65"/>
    <w:rsid w:val="00B010D8"/>
    <w:rsid w:val="00B01119"/>
    <w:rsid w:val="00B01165"/>
    <w:rsid w:val="00B01856"/>
    <w:rsid w:val="00B01899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1F9F"/>
    <w:rsid w:val="00B21FAF"/>
    <w:rsid w:val="00B2235B"/>
    <w:rsid w:val="00B22C97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1A8E"/>
    <w:rsid w:val="00B5263F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4B41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8A4"/>
    <w:rsid w:val="00BA7D39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6A5A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0F8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053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6D27"/>
    <w:rsid w:val="00C97078"/>
    <w:rsid w:val="00C97A2F"/>
    <w:rsid w:val="00C97ABC"/>
    <w:rsid w:val="00C97B41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6DD4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B4C"/>
    <w:rsid w:val="00D42D4E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24D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60F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20A"/>
    <w:rsid w:val="00D764AB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4346"/>
    <w:rsid w:val="00D94F7D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20B1"/>
    <w:rsid w:val="00DA32A9"/>
    <w:rsid w:val="00DA3F04"/>
    <w:rsid w:val="00DA440E"/>
    <w:rsid w:val="00DA4D55"/>
    <w:rsid w:val="00DA59C1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65E0"/>
    <w:rsid w:val="00DB6700"/>
    <w:rsid w:val="00DB68CF"/>
    <w:rsid w:val="00DB766E"/>
    <w:rsid w:val="00DC01CE"/>
    <w:rsid w:val="00DC0AE0"/>
    <w:rsid w:val="00DC118F"/>
    <w:rsid w:val="00DC133D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2F0C"/>
    <w:rsid w:val="00E03B8C"/>
    <w:rsid w:val="00E04ACB"/>
    <w:rsid w:val="00E0573B"/>
    <w:rsid w:val="00E07A08"/>
    <w:rsid w:val="00E07A2B"/>
    <w:rsid w:val="00E07D71"/>
    <w:rsid w:val="00E10C21"/>
    <w:rsid w:val="00E10E16"/>
    <w:rsid w:val="00E114EC"/>
    <w:rsid w:val="00E12F8B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9B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EC8"/>
    <w:rsid w:val="00E903C2"/>
    <w:rsid w:val="00E911DA"/>
    <w:rsid w:val="00E9122D"/>
    <w:rsid w:val="00E91255"/>
    <w:rsid w:val="00E91367"/>
    <w:rsid w:val="00E91473"/>
    <w:rsid w:val="00E9152E"/>
    <w:rsid w:val="00E92862"/>
    <w:rsid w:val="00E94961"/>
    <w:rsid w:val="00E95128"/>
    <w:rsid w:val="00E95270"/>
    <w:rsid w:val="00E95CC2"/>
    <w:rsid w:val="00E96180"/>
    <w:rsid w:val="00E964A1"/>
    <w:rsid w:val="00E97497"/>
    <w:rsid w:val="00E9782B"/>
    <w:rsid w:val="00E97963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52D6"/>
    <w:rsid w:val="00EA5868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479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45D"/>
    <w:rsid w:val="00EF2798"/>
    <w:rsid w:val="00EF580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48E3"/>
    <w:rsid w:val="00F456B5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4B3A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6497"/>
    <w:rsid w:val="00F76876"/>
    <w:rsid w:val="00F80650"/>
    <w:rsid w:val="00F8198D"/>
    <w:rsid w:val="00F820C7"/>
    <w:rsid w:val="00F849A7"/>
    <w:rsid w:val="00F84C2C"/>
    <w:rsid w:val="00F87488"/>
    <w:rsid w:val="00F87E5B"/>
    <w:rsid w:val="00F90926"/>
    <w:rsid w:val="00F91CDE"/>
    <w:rsid w:val="00F91EEA"/>
    <w:rsid w:val="00F9313F"/>
    <w:rsid w:val="00F93A70"/>
    <w:rsid w:val="00F9452B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4CAF"/>
    <w:rsid w:val="00FA58C5"/>
    <w:rsid w:val="00FA5B01"/>
    <w:rsid w:val="00FA5CF8"/>
    <w:rsid w:val="00FA66A5"/>
    <w:rsid w:val="00FA6C26"/>
    <w:rsid w:val="00FA6C64"/>
    <w:rsid w:val="00FB00D9"/>
    <w:rsid w:val="00FB071D"/>
    <w:rsid w:val="00FB0F5A"/>
    <w:rsid w:val="00FB1803"/>
    <w:rsid w:val="00FB1BBB"/>
    <w:rsid w:val="00FB2C8C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55CC"/>
    <w:rsid w:val="00FE633E"/>
    <w:rsid w:val="00FE63D1"/>
    <w:rsid w:val="00FE6633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B2F5-E201-4F6A-BCC2-B2C706F8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412</TotalTime>
  <Pages>9</Pages>
  <Words>3845</Words>
  <Characters>20769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15</cp:revision>
  <cp:lastPrinted>2021-07-07T17:20:00Z</cp:lastPrinted>
  <dcterms:created xsi:type="dcterms:W3CDTF">2021-08-11T14:31:00Z</dcterms:created>
  <dcterms:modified xsi:type="dcterms:W3CDTF">2021-08-13T13:45:00Z</dcterms:modified>
</cp:coreProperties>
</file>