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C5346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12F8B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85B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24C48"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DD0ACE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22ª (VIGÉSIMA SEGUNDA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C53464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DD0ACE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D0ACE">
        <w:rPr>
          <w:rFonts w:ascii="Calibri" w:eastAsia="Calibri" w:hAnsi="Calibri" w:cs="Calibri"/>
          <w:sz w:val="28"/>
          <w:szCs w:val="28"/>
          <w:lang w:eastAsia="en-US"/>
        </w:rPr>
        <w:t>25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DD0ACE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DD0ACE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DD0ACE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324C4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DF7BCA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DD0ACE">
        <w:rPr>
          <w:rFonts w:ascii="Calibri" w:eastAsia="Calibri" w:hAnsi="Calibri" w:cs="Calibri"/>
          <w:sz w:val="28"/>
          <w:szCs w:val="28"/>
          <w:lang w:eastAsia="en-US"/>
        </w:rPr>
        <w:t>20</w:t>
      </w:r>
      <w:r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DD0ACE">
        <w:rPr>
          <w:rFonts w:ascii="Calibri" w:eastAsia="Calibri" w:hAnsi="Calibri" w:cs="Calibri"/>
          <w:color w:val="000000"/>
          <w:sz w:val="28"/>
          <w:szCs w:val="28"/>
          <w:lang w:eastAsia="en-US"/>
        </w:rPr>
        <w:t>22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448D3" w:rsidRPr="00B34F27" w:rsidRDefault="00E448D3" w:rsidP="00E448D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6545C">
        <w:rPr>
          <w:rFonts w:ascii="Calibri" w:hAnsi="Calibri" w:cs="Calibri"/>
          <w:color w:val="000000" w:themeColor="text1"/>
          <w:sz w:val="28"/>
          <w:szCs w:val="28"/>
        </w:rPr>
        <w:t>Ato contínuo, a Presidência anunciou,</w:t>
      </w:r>
      <w:r w:rsidR="00091799">
        <w:rPr>
          <w:rFonts w:ascii="Calibri" w:hAnsi="Calibri" w:cs="Calibri"/>
          <w:color w:val="000000" w:themeColor="text1"/>
          <w:sz w:val="28"/>
          <w:szCs w:val="28"/>
        </w:rPr>
        <w:t xml:space="preserve"> às 9h24</w:t>
      </w:r>
      <w:r w:rsidR="00D8353A" w:rsidRPr="00C6545C">
        <w:rPr>
          <w:rFonts w:ascii="Calibri" w:hAnsi="Calibri" w:cs="Calibri"/>
          <w:color w:val="000000" w:themeColor="text1"/>
          <w:sz w:val="28"/>
          <w:szCs w:val="28"/>
        </w:rPr>
        <w:t>min</w:t>
      </w:r>
      <w:r w:rsidR="00A106EC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C6545C">
        <w:rPr>
          <w:rFonts w:ascii="Calibri" w:hAnsi="Calibri" w:cs="Calibri"/>
          <w:color w:val="000000" w:themeColor="text1"/>
          <w:sz w:val="28"/>
          <w:szCs w:val="28"/>
        </w:rPr>
        <w:t xml:space="preserve"> nos term</w:t>
      </w:r>
      <w:r w:rsidR="00C6545C" w:rsidRPr="00C6545C">
        <w:rPr>
          <w:rFonts w:ascii="Calibri" w:hAnsi="Calibri" w:cs="Calibri"/>
          <w:color w:val="000000" w:themeColor="text1"/>
          <w:sz w:val="28"/>
          <w:szCs w:val="28"/>
        </w:rPr>
        <w:t xml:space="preserve">os do Decreto Legislativo </w:t>
      </w:r>
      <w:r w:rsidR="00091799" w:rsidRPr="00091799">
        <w:rPr>
          <w:rFonts w:ascii="Calibri" w:hAnsi="Calibri" w:cs="Calibri"/>
          <w:sz w:val="28"/>
          <w:szCs w:val="28"/>
        </w:rPr>
        <w:t>389/2017, de autoria da E</w:t>
      </w:r>
      <w:r w:rsidR="00427F8B">
        <w:rPr>
          <w:rFonts w:ascii="Calibri" w:hAnsi="Calibri" w:cs="Calibri"/>
          <w:sz w:val="28"/>
          <w:szCs w:val="28"/>
        </w:rPr>
        <w:t xml:space="preserve">x-Vereadora </w:t>
      </w:r>
      <w:r w:rsidR="00091799" w:rsidRPr="00091799">
        <w:rPr>
          <w:rFonts w:ascii="Calibri" w:hAnsi="Calibri" w:cs="Calibri"/>
          <w:sz w:val="28"/>
          <w:szCs w:val="28"/>
        </w:rPr>
        <w:t>L</w:t>
      </w:r>
      <w:r w:rsidR="00427F8B">
        <w:rPr>
          <w:rFonts w:ascii="Calibri" w:hAnsi="Calibri" w:cs="Calibri"/>
          <w:sz w:val="28"/>
          <w:szCs w:val="28"/>
        </w:rPr>
        <w:t>ucimar Ponciano</w:t>
      </w:r>
      <w:r w:rsidRPr="00C6545C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C6545C" w:rsidRPr="00C6545C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B34F27">
        <w:rPr>
          <w:rFonts w:ascii="Calibri" w:hAnsi="Calibri" w:cs="Calibri"/>
          <w:sz w:val="28"/>
          <w:szCs w:val="28"/>
        </w:rPr>
        <w:t xml:space="preserve">o início da </w:t>
      </w:r>
      <w:r w:rsidRPr="00B34F27">
        <w:rPr>
          <w:rFonts w:ascii="Calibri" w:hAnsi="Calibri" w:cs="Calibri"/>
          <w:b/>
          <w:sz w:val="28"/>
          <w:szCs w:val="28"/>
        </w:rPr>
        <w:t>Solenidade de</w:t>
      </w:r>
      <w:r w:rsidR="00B34F27" w:rsidRPr="00B34F27">
        <w:rPr>
          <w:rFonts w:ascii="Calibri" w:hAnsi="Calibri" w:cs="Calibri"/>
          <w:b/>
          <w:sz w:val="28"/>
          <w:szCs w:val="28"/>
        </w:rPr>
        <w:t xml:space="preserve"> Entrega do Diploma “</w:t>
      </w:r>
      <w:r w:rsidR="003D4485">
        <w:rPr>
          <w:rFonts w:ascii="Calibri" w:hAnsi="Calibri" w:cs="Calibri"/>
          <w:b/>
          <w:sz w:val="28"/>
          <w:szCs w:val="28"/>
        </w:rPr>
        <w:t>E</w:t>
      </w:r>
      <w:r w:rsidR="00B34F27" w:rsidRPr="00B34F27">
        <w:rPr>
          <w:rFonts w:ascii="Calibri" w:hAnsi="Calibri" w:cs="Calibri"/>
          <w:b/>
          <w:sz w:val="28"/>
          <w:szCs w:val="28"/>
        </w:rPr>
        <w:t>ducador Físico Destaque do Ano 2021</w:t>
      </w:r>
      <w:r w:rsidR="00A106EC">
        <w:rPr>
          <w:rFonts w:ascii="Calibri" w:hAnsi="Calibri" w:cs="Calibri"/>
          <w:b/>
          <w:sz w:val="28"/>
          <w:szCs w:val="28"/>
        </w:rPr>
        <w:t>”</w:t>
      </w:r>
      <w:r w:rsidR="00B34F27">
        <w:rPr>
          <w:rFonts w:ascii="Calibri" w:hAnsi="Calibri" w:cs="Calibri"/>
          <w:b/>
          <w:sz w:val="28"/>
          <w:szCs w:val="28"/>
        </w:rPr>
        <w:t xml:space="preserve">, </w:t>
      </w:r>
      <w:r w:rsidRPr="00B34F27">
        <w:rPr>
          <w:rFonts w:ascii="Calibri" w:hAnsi="Calibri" w:cs="Calibri"/>
          <w:sz w:val="28"/>
          <w:szCs w:val="28"/>
        </w:rPr>
        <w:t>determinando ao Cerimonial que desempenhasse o Protocolo. Registramos que a lista de presença da solenidade encontra-se ao final desta Ata. ...........................</w:t>
      </w:r>
      <w:r w:rsidR="00A106EC">
        <w:rPr>
          <w:rFonts w:ascii="Calibri" w:hAnsi="Calibri" w:cs="Calibri"/>
          <w:sz w:val="28"/>
          <w:szCs w:val="28"/>
        </w:rPr>
        <w:t>......</w:t>
      </w:r>
      <w:r w:rsidR="00427F8B">
        <w:rPr>
          <w:rFonts w:ascii="Calibri" w:hAnsi="Calibri" w:cs="Calibri"/>
          <w:sz w:val="28"/>
          <w:szCs w:val="28"/>
        </w:rPr>
        <w:t>.</w:t>
      </w:r>
      <w:r w:rsidR="00C6545C" w:rsidRPr="00B34F27">
        <w:rPr>
          <w:rFonts w:ascii="Calibri" w:hAnsi="Calibri" w:cs="Calibri"/>
          <w:sz w:val="28"/>
          <w:szCs w:val="28"/>
        </w:rPr>
        <w:t xml:space="preserve"> </w:t>
      </w:r>
    </w:p>
    <w:p w:rsidR="00427F8B" w:rsidRPr="00427F8B" w:rsidRDefault="00E448D3" w:rsidP="00427F8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lastRenderedPageBreak/>
        <w:t>Ato contínuo, o Mestre de Cerimônias agradeceu a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presença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>s</w:t>
      </w: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 d</w:t>
      </w:r>
      <w:r w:rsidR="00CB2C56">
        <w:rPr>
          <w:rFonts w:ascii="Calibri" w:hAnsi="Calibri" w:cs="Calibri"/>
          <w:color w:val="000000" w:themeColor="text1"/>
          <w:sz w:val="28"/>
          <w:szCs w:val="28"/>
        </w:rPr>
        <w:t>a</w:t>
      </w:r>
      <w:r w:rsidR="00427F8B" w:rsidRPr="00427F8B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427F8B" w:rsidRPr="00427F8B">
        <w:rPr>
          <w:rFonts w:ascii="Calibri" w:hAnsi="Calibri" w:cs="Calibri"/>
          <w:sz w:val="28"/>
          <w:szCs w:val="28"/>
        </w:rPr>
        <w:t xml:space="preserve">Vice-Prefeita </w:t>
      </w:r>
      <w:r w:rsidR="00122F31">
        <w:rPr>
          <w:rFonts w:ascii="Calibri" w:hAnsi="Calibri" w:cs="Calibri"/>
          <w:sz w:val="28"/>
          <w:szCs w:val="28"/>
        </w:rPr>
        <w:t xml:space="preserve">Drª </w:t>
      </w:r>
      <w:r w:rsidR="00427F8B" w:rsidRPr="00427F8B">
        <w:rPr>
          <w:rFonts w:ascii="Calibri" w:hAnsi="Calibri" w:cs="Calibri"/>
          <w:sz w:val="28"/>
          <w:szCs w:val="28"/>
        </w:rPr>
        <w:t xml:space="preserve">Rosana </w:t>
      </w:r>
      <w:proofErr w:type="spellStart"/>
      <w:r w:rsidR="00427F8B" w:rsidRPr="00427F8B">
        <w:rPr>
          <w:rFonts w:ascii="Calibri" w:hAnsi="Calibri" w:cs="Calibri"/>
          <w:sz w:val="28"/>
          <w:szCs w:val="28"/>
        </w:rPr>
        <w:t>Gravena</w:t>
      </w:r>
      <w:proofErr w:type="spellEnd"/>
      <w:r w:rsidR="00427F8B" w:rsidRPr="00427F8B">
        <w:rPr>
          <w:rFonts w:ascii="Calibri" w:hAnsi="Calibri" w:cs="Calibri"/>
          <w:sz w:val="28"/>
          <w:szCs w:val="28"/>
        </w:rPr>
        <w:t xml:space="preserve">, representando o Prefeito Municipal </w:t>
      </w:r>
      <w:proofErr w:type="spellStart"/>
      <w:r w:rsidR="00427F8B" w:rsidRPr="00427F8B">
        <w:rPr>
          <w:rFonts w:ascii="Calibri" w:hAnsi="Calibri" w:cs="Calibri"/>
          <w:sz w:val="28"/>
          <w:szCs w:val="28"/>
        </w:rPr>
        <w:t>Izaias</w:t>
      </w:r>
      <w:proofErr w:type="spellEnd"/>
      <w:r w:rsidR="00427F8B" w:rsidRPr="00427F8B">
        <w:rPr>
          <w:rFonts w:ascii="Calibri" w:hAnsi="Calibri" w:cs="Calibri"/>
          <w:sz w:val="28"/>
          <w:szCs w:val="28"/>
        </w:rPr>
        <w:t xml:space="preserve"> Santana; do Secretário de Esportes e Recreação </w:t>
      </w:r>
      <w:r w:rsidR="00427F8B">
        <w:rPr>
          <w:rFonts w:ascii="Calibri" w:hAnsi="Calibri" w:cs="Calibri"/>
          <w:sz w:val="28"/>
          <w:szCs w:val="28"/>
        </w:rPr>
        <w:t>da Prefeitura Municipal d</w:t>
      </w:r>
      <w:r w:rsidR="00427F8B" w:rsidRPr="00427F8B">
        <w:rPr>
          <w:rFonts w:ascii="Calibri" w:hAnsi="Calibri" w:cs="Calibri"/>
          <w:sz w:val="28"/>
          <w:szCs w:val="28"/>
        </w:rPr>
        <w:t>e Jacareí</w:t>
      </w:r>
      <w:r w:rsidR="00427F8B">
        <w:rPr>
          <w:rFonts w:ascii="Calibri" w:hAnsi="Calibri" w:cs="Calibri"/>
          <w:sz w:val="28"/>
          <w:szCs w:val="28"/>
        </w:rPr>
        <w:t xml:space="preserve"> -</w:t>
      </w:r>
      <w:r w:rsidR="00427F8B" w:rsidRPr="00427F8B">
        <w:rPr>
          <w:rFonts w:ascii="Calibri" w:hAnsi="Calibri" w:cs="Calibri"/>
          <w:sz w:val="28"/>
          <w:szCs w:val="28"/>
        </w:rPr>
        <w:t xml:space="preserve"> Dorival Leal Moreira; da Presidente da JAM – Jacareí Ampara Menores</w:t>
      </w:r>
      <w:r w:rsidR="00427F8B">
        <w:rPr>
          <w:rFonts w:ascii="Calibri" w:hAnsi="Calibri" w:cs="Calibri"/>
          <w:sz w:val="28"/>
          <w:szCs w:val="28"/>
        </w:rPr>
        <w:t xml:space="preserve"> -</w:t>
      </w:r>
      <w:r w:rsidR="00427F8B" w:rsidRPr="00427F8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27F8B" w:rsidRPr="00427F8B">
        <w:rPr>
          <w:rFonts w:ascii="Calibri" w:hAnsi="Calibri" w:cs="Calibri"/>
          <w:sz w:val="28"/>
          <w:szCs w:val="28"/>
        </w:rPr>
        <w:t>Delma</w:t>
      </w:r>
      <w:proofErr w:type="spellEnd"/>
      <w:r w:rsidR="00427F8B" w:rsidRPr="00427F8B">
        <w:rPr>
          <w:rFonts w:ascii="Calibri" w:hAnsi="Calibri" w:cs="Calibri"/>
          <w:sz w:val="28"/>
          <w:szCs w:val="28"/>
        </w:rPr>
        <w:t xml:space="preserve"> Assad; </w:t>
      </w:r>
      <w:r w:rsidR="00427F8B">
        <w:rPr>
          <w:rFonts w:ascii="Calibri" w:hAnsi="Calibri" w:cs="Calibri"/>
          <w:sz w:val="28"/>
          <w:szCs w:val="28"/>
        </w:rPr>
        <w:t xml:space="preserve">do </w:t>
      </w:r>
      <w:r w:rsidR="00427F8B" w:rsidRPr="00427F8B">
        <w:rPr>
          <w:rFonts w:ascii="Calibri" w:hAnsi="Calibri" w:cs="Calibri"/>
          <w:sz w:val="28"/>
          <w:szCs w:val="28"/>
        </w:rPr>
        <w:t xml:space="preserve">Presidente da Liga </w:t>
      </w:r>
      <w:proofErr w:type="spellStart"/>
      <w:r w:rsidR="00427F8B" w:rsidRPr="00427F8B">
        <w:rPr>
          <w:rFonts w:ascii="Calibri" w:hAnsi="Calibri" w:cs="Calibri"/>
          <w:sz w:val="28"/>
          <w:szCs w:val="28"/>
        </w:rPr>
        <w:t>Jacareiense</w:t>
      </w:r>
      <w:proofErr w:type="spellEnd"/>
      <w:r w:rsidR="00427F8B" w:rsidRPr="00427F8B">
        <w:rPr>
          <w:rFonts w:ascii="Calibri" w:hAnsi="Calibri" w:cs="Calibri"/>
          <w:sz w:val="28"/>
          <w:szCs w:val="28"/>
        </w:rPr>
        <w:t xml:space="preserve"> de Capoeira - Narciso Roberto Da Silva; do Presidente da Liga Municipal de Futebol - Marcos Rogério Batista;</w:t>
      </w:r>
      <w:r w:rsidR="00427F8B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427F8B" w:rsidRPr="00427F8B">
        <w:rPr>
          <w:rFonts w:ascii="Calibri" w:hAnsi="Calibri" w:cs="Calibri"/>
          <w:sz w:val="28"/>
          <w:szCs w:val="28"/>
        </w:rPr>
        <w:t xml:space="preserve">da Diretora da Escola Sesi Jacareí- Andréia Cristina </w:t>
      </w:r>
      <w:proofErr w:type="spellStart"/>
      <w:r w:rsidR="00427F8B" w:rsidRPr="00427F8B">
        <w:rPr>
          <w:rFonts w:ascii="Calibri" w:hAnsi="Calibri" w:cs="Calibri"/>
          <w:sz w:val="28"/>
          <w:szCs w:val="28"/>
        </w:rPr>
        <w:t>Tagliacolo</w:t>
      </w:r>
      <w:proofErr w:type="spellEnd"/>
      <w:r w:rsidR="00427F8B" w:rsidRPr="00427F8B">
        <w:rPr>
          <w:rFonts w:ascii="Calibri" w:hAnsi="Calibri" w:cs="Calibri"/>
          <w:sz w:val="28"/>
          <w:szCs w:val="28"/>
        </w:rPr>
        <w:t xml:space="preserve">, </w:t>
      </w:r>
      <w:r w:rsidR="00DB191D">
        <w:rPr>
          <w:rFonts w:ascii="Calibri" w:hAnsi="Calibri" w:cs="Calibri"/>
          <w:sz w:val="28"/>
          <w:szCs w:val="28"/>
        </w:rPr>
        <w:t>r</w:t>
      </w:r>
      <w:r w:rsidR="00427F8B" w:rsidRPr="00427F8B">
        <w:rPr>
          <w:rFonts w:ascii="Calibri" w:hAnsi="Calibri" w:cs="Calibri"/>
          <w:sz w:val="28"/>
          <w:szCs w:val="28"/>
        </w:rPr>
        <w:t>epresentando Carlos Frederico D’ávila de Brito – Diretor do Centro de Atividades do Sesi – Serviço Social da Indústria; e da Ex-Vereadora e Autora do Decreto que concedeu a homenagem -  Lucimar Ponciano.</w:t>
      </w:r>
      <w:r w:rsidR="00DB191D">
        <w:rPr>
          <w:rFonts w:ascii="Calibri" w:hAnsi="Calibri" w:cs="Calibri"/>
          <w:sz w:val="28"/>
          <w:szCs w:val="28"/>
        </w:rPr>
        <w:t xml:space="preserve"> ..................... </w:t>
      </w:r>
    </w:p>
    <w:p w:rsidR="00E448D3" w:rsidRPr="00C37E05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448D3" w:rsidRPr="00C37E05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Em seguida, </w:t>
      </w:r>
      <w:r w:rsidR="00C37E05"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o Mestre de Cerimônias fez a leitura do Decreto Legislativo nº </w:t>
      </w:r>
      <w:r w:rsidR="00F00A20" w:rsidRPr="00F00A20">
        <w:rPr>
          <w:rFonts w:ascii="Calibri" w:hAnsi="Calibri" w:cs="Calibri"/>
          <w:sz w:val="28"/>
          <w:szCs w:val="28"/>
        </w:rPr>
        <w:t>389/2017</w:t>
      </w:r>
      <w:r w:rsidR="00C37E05" w:rsidRPr="00F00A20">
        <w:rPr>
          <w:rFonts w:ascii="Calibri" w:hAnsi="Calibri" w:cs="Calibri"/>
          <w:sz w:val="28"/>
          <w:szCs w:val="28"/>
        </w:rPr>
        <w:t xml:space="preserve"> </w:t>
      </w:r>
      <w:r w:rsidR="00C37E05">
        <w:rPr>
          <w:rFonts w:ascii="Calibri" w:hAnsi="Calibri" w:cs="Calibri"/>
          <w:color w:val="000000" w:themeColor="text1"/>
          <w:sz w:val="28"/>
          <w:szCs w:val="28"/>
        </w:rPr>
        <w:t xml:space="preserve">e ao término foi exibido um vídeo produzido pela TV Câmara Jacareí com os homenageados deste ano. ........................................................................................... </w:t>
      </w:r>
    </w:p>
    <w:p w:rsidR="00E448D3" w:rsidRPr="00C37E05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C37E05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E448D3" w:rsidRPr="00DB191D" w:rsidRDefault="00E448D3" w:rsidP="00E448D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B191D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E448D3" w:rsidRPr="00E511D3" w:rsidRDefault="00E448D3" w:rsidP="00E448D3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Ato contínuo, </w:t>
      </w:r>
      <w:r w:rsidR="00C37E05" w:rsidRPr="00E511D3">
        <w:rPr>
          <w:rFonts w:ascii="Calibri" w:hAnsi="Calibri" w:cs="Calibri"/>
          <w:color w:val="000000" w:themeColor="text1"/>
          <w:sz w:val="28"/>
          <w:szCs w:val="28"/>
        </w:rPr>
        <w:t>o Mestre de Cerimônias convidou os membros da Mesa Diretora</w:t>
      </w:r>
      <w:r w:rsidR="00122F31">
        <w:rPr>
          <w:rFonts w:ascii="Calibri" w:hAnsi="Calibri" w:cs="Calibri"/>
          <w:color w:val="000000" w:themeColor="text1"/>
          <w:sz w:val="28"/>
          <w:szCs w:val="28"/>
        </w:rPr>
        <w:t xml:space="preserve">, a Vice-Prefeita Drª Rosana </w:t>
      </w:r>
      <w:proofErr w:type="spellStart"/>
      <w:r w:rsidR="00122F31">
        <w:rPr>
          <w:rFonts w:ascii="Calibri" w:hAnsi="Calibri" w:cs="Calibri"/>
          <w:color w:val="000000" w:themeColor="text1"/>
          <w:sz w:val="28"/>
          <w:szCs w:val="28"/>
        </w:rPr>
        <w:t>Gravena</w:t>
      </w:r>
      <w:proofErr w:type="spellEnd"/>
      <w:r w:rsidR="00122F31">
        <w:rPr>
          <w:rFonts w:ascii="Calibri" w:hAnsi="Calibri" w:cs="Calibri"/>
          <w:color w:val="000000" w:themeColor="text1"/>
          <w:sz w:val="28"/>
          <w:szCs w:val="28"/>
        </w:rPr>
        <w:t xml:space="preserve"> e a autora da homenagem ex-vereadora Lucimar Ponciano</w:t>
      </w:r>
      <w:r w:rsidR="0053514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F34529">
        <w:rPr>
          <w:rFonts w:ascii="Calibri" w:hAnsi="Calibri" w:cs="Calibri"/>
          <w:color w:val="000000" w:themeColor="text1"/>
          <w:sz w:val="28"/>
          <w:szCs w:val="28"/>
        </w:rPr>
        <w:t xml:space="preserve">para </w:t>
      </w:r>
      <w:r w:rsidR="003A1AC7">
        <w:rPr>
          <w:rFonts w:ascii="Calibri" w:hAnsi="Calibri" w:cs="Calibri"/>
          <w:color w:val="000000" w:themeColor="text1"/>
          <w:sz w:val="28"/>
          <w:szCs w:val="28"/>
        </w:rPr>
        <w:t xml:space="preserve">entregarem 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>os diplomas aos homenageados na ordem em que fazemos constar:</w:t>
      </w:r>
      <w:r w:rsidR="00F34529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F00A20">
        <w:rPr>
          <w:rFonts w:ascii="Calibri" w:hAnsi="Calibri" w:cs="Calibri"/>
          <w:color w:val="000000" w:themeColor="text1"/>
          <w:sz w:val="28"/>
          <w:szCs w:val="28"/>
        </w:rPr>
        <w:t>.</w:t>
      </w:r>
      <w:r w:rsidR="003A1AC7">
        <w:rPr>
          <w:rFonts w:ascii="Calibri" w:hAnsi="Calibri" w:cs="Calibri"/>
          <w:color w:val="000000" w:themeColor="text1"/>
          <w:sz w:val="28"/>
          <w:szCs w:val="28"/>
        </w:rPr>
        <w:t>..........................................................</w:t>
      </w:r>
      <w:r w:rsidR="00F00A20">
        <w:rPr>
          <w:rFonts w:ascii="Calibri" w:hAnsi="Calibri" w:cs="Calibri"/>
          <w:color w:val="000000" w:themeColor="text1"/>
          <w:sz w:val="28"/>
          <w:szCs w:val="28"/>
        </w:rPr>
        <w:t>................................</w:t>
      </w:r>
      <w:r w:rsidR="00F34529">
        <w:rPr>
          <w:rFonts w:ascii="Calibri" w:hAnsi="Calibri" w:cs="Calibri"/>
          <w:color w:val="000000" w:themeColor="text1"/>
          <w:sz w:val="28"/>
          <w:szCs w:val="28"/>
        </w:rPr>
        <w:t>..............</w:t>
      </w:r>
      <w:r w:rsidR="00122F31">
        <w:rPr>
          <w:rFonts w:ascii="Calibri" w:hAnsi="Calibri" w:cs="Calibri"/>
          <w:color w:val="000000" w:themeColor="text1"/>
          <w:sz w:val="28"/>
          <w:szCs w:val="28"/>
        </w:rPr>
        <w:t>.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 ....................</w:t>
      </w:r>
      <w:r w:rsidR="00C37E05" w:rsidRPr="00E511D3">
        <w:rPr>
          <w:rFonts w:ascii="Calibri" w:hAnsi="Calibri" w:cs="Calibri"/>
          <w:color w:val="000000" w:themeColor="text1"/>
          <w:sz w:val="28"/>
          <w:szCs w:val="28"/>
        </w:rPr>
        <w:t>............................</w:t>
      </w:r>
      <w:r w:rsidR="00E511D3" w:rsidRPr="00E511D3">
        <w:rPr>
          <w:rFonts w:ascii="Calibri" w:hAnsi="Calibri" w:cs="Calibri"/>
          <w:color w:val="000000" w:themeColor="text1"/>
          <w:sz w:val="28"/>
          <w:szCs w:val="28"/>
        </w:rPr>
        <w:t>.....................................................................................</w:t>
      </w: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</w:p>
    <w:p w:rsidR="009954B8" w:rsidRPr="00630CDB" w:rsidRDefault="009954B8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954B8">
        <w:rPr>
          <w:rFonts w:ascii="Calibri" w:hAnsi="Calibri" w:cs="Calibri"/>
          <w:color w:val="000000" w:themeColor="text1"/>
          <w:sz w:val="28"/>
          <w:szCs w:val="28"/>
        </w:rPr>
        <w:t>INDICADO PELA JAM – JACAREÍ AM</w:t>
      </w:r>
      <w:r w:rsidR="001A7FAF">
        <w:rPr>
          <w:rFonts w:ascii="Calibri" w:hAnsi="Calibri" w:cs="Calibri"/>
          <w:color w:val="000000" w:themeColor="text1"/>
          <w:sz w:val="28"/>
          <w:szCs w:val="28"/>
        </w:rPr>
        <w:t>PA</w:t>
      </w:r>
      <w:r w:rsidR="00DB191D">
        <w:rPr>
          <w:rFonts w:ascii="Calibri" w:hAnsi="Calibri" w:cs="Calibri"/>
          <w:color w:val="000000" w:themeColor="text1"/>
          <w:sz w:val="28"/>
          <w:szCs w:val="28"/>
        </w:rPr>
        <w:t>RA MENORES -</w:t>
      </w:r>
      <w:r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630CDB">
        <w:rPr>
          <w:rFonts w:ascii="Calibri" w:hAnsi="Calibri" w:cs="Calibri"/>
          <w:b/>
          <w:color w:val="000000" w:themeColor="text1"/>
          <w:sz w:val="28"/>
          <w:szCs w:val="28"/>
        </w:rPr>
        <w:t>CARLOS ALVES SILVA</w:t>
      </w:r>
      <w:r w:rsidR="00630CDB">
        <w:rPr>
          <w:rFonts w:ascii="Calibri" w:hAnsi="Calibri" w:cs="Calibri"/>
          <w:color w:val="000000" w:themeColor="text1"/>
          <w:sz w:val="28"/>
          <w:szCs w:val="28"/>
        </w:rPr>
        <w:t xml:space="preserve">............. 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954B8" w:rsidRPr="00630CDB" w:rsidRDefault="009954B8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INDICADO PELA SECRETARIA MUNICIPAL DE ESPORTES E RECREAÇÃO – </w:t>
      </w:r>
      <w:r w:rsidR="00630CDB">
        <w:rPr>
          <w:rFonts w:ascii="Calibri" w:hAnsi="Calibri" w:cs="Calibri"/>
          <w:b/>
          <w:color w:val="000000" w:themeColor="text1"/>
          <w:sz w:val="28"/>
          <w:szCs w:val="28"/>
        </w:rPr>
        <w:t>JOSÉ ERNESTO SPINA</w:t>
      </w:r>
      <w:r w:rsidR="00630CDB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 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954B8" w:rsidRPr="009954B8" w:rsidRDefault="00DB191D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INDICADO PELA</w:t>
      </w:r>
      <w:r w:rsidR="009954B8"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 DIRETORIA DE ENSINO DA REGIÃO DE JACAREÍ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-</w:t>
      </w:r>
      <w:r w:rsidR="009954B8"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 PROFESSOR </w:t>
      </w:r>
      <w:r w:rsidR="009954B8" w:rsidRPr="009954B8">
        <w:rPr>
          <w:rFonts w:ascii="Calibri" w:hAnsi="Calibri" w:cs="Calibri"/>
          <w:b/>
          <w:color w:val="000000" w:themeColor="text1"/>
          <w:sz w:val="28"/>
          <w:szCs w:val="28"/>
        </w:rPr>
        <w:t>MARCIUS HENRIQUE DE SOUZA,</w:t>
      </w:r>
      <w:r w:rsidR="009954B8"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 DA ESCOLA ESTADUAL CORONEL CARLOS PORTO.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954B8" w:rsidRPr="00630CDB" w:rsidRDefault="009954B8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954B8">
        <w:rPr>
          <w:rFonts w:ascii="Calibri" w:hAnsi="Calibri" w:cs="Calibri"/>
          <w:color w:val="000000" w:themeColor="text1"/>
          <w:sz w:val="28"/>
          <w:szCs w:val="28"/>
        </w:rPr>
        <w:t>INDICADO P</w:t>
      </w:r>
      <w:r w:rsidR="00DB191D">
        <w:rPr>
          <w:rFonts w:ascii="Calibri" w:hAnsi="Calibri" w:cs="Calibri"/>
          <w:color w:val="000000" w:themeColor="text1"/>
          <w:sz w:val="28"/>
          <w:szCs w:val="28"/>
        </w:rPr>
        <w:t>ELA LIGA JAC</w:t>
      </w:r>
      <w:r w:rsidR="00085219">
        <w:rPr>
          <w:rFonts w:ascii="Calibri" w:hAnsi="Calibri" w:cs="Calibri"/>
          <w:color w:val="000000" w:themeColor="text1"/>
          <w:sz w:val="28"/>
          <w:szCs w:val="28"/>
        </w:rPr>
        <w:t>A</w:t>
      </w:r>
      <w:r w:rsidR="00DB191D">
        <w:rPr>
          <w:rFonts w:ascii="Calibri" w:hAnsi="Calibri" w:cs="Calibri"/>
          <w:color w:val="000000" w:themeColor="text1"/>
          <w:sz w:val="28"/>
          <w:szCs w:val="28"/>
        </w:rPr>
        <w:t>REIENSE DE CAPOEIRA -</w:t>
      </w:r>
      <w:r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9954B8">
        <w:rPr>
          <w:rFonts w:ascii="Calibri" w:hAnsi="Calibri" w:cs="Calibri"/>
          <w:b/>
          <w:color w:val="000000" w:themeColor="text1"/>
          <w:sz w:val="28"/>
          <w:szCs w:val="28"/>
        </w:rPr>
        <w:t>NILTON ROBERTO SANTOS DA SILVA</w:t>
      </w:r>
      <w:r w:rsidR="00630CDB">
        <w:rPr>
          <w:rFonts w:ascii="Calibri" w:hAnsi="Calibri" w:cs="Calibri"/>
          <w:color w:val="000000" w:themeColor="text1"/>
          <w:sz w:val="28"/>
          <w:szCs w:val="28"/>
        </w:rPr>
        <w:t>............................................................................................................................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954B8" w:rsidRPr="00630CDB" w:rsidRDefault="009954B8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INDICADO PELA CEPAC – ASSOCIAÇÃO “CRIANÇA ESPECIAL” DE PAIS COMPANHEIROS – </w:t>
      </w:r>
      <w:r w:rsidR="00630CDB">
        <w:rPr>
          <w:rFonts w:ascii="Calibri" w:hAnsi="Calibri" w:cs="Calibri"/>
          <w:b/>
          <w:color w:val="000000" w:themeColor="text1"/>
          <w:sz w:val="28"/>
          <w:szCs w:val="28"/>
        </w:rPr>
        <w:t>RODRIGO DE SOUSA SIQUEIRA</w:t>
      </w:r>
      <w:r w:rsidR="00630CDB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 </w:t>
      </w:r>
    </w:p>
    <w:p w:rsidR="009954B8" w:rsidRPr="00630CDB" w:rsidRDefault="00DB191D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954B8">
        <w:rPr>
          <w:rFonts w:ascii="Calibri" w:hAnsi="Calibri" w:cs="Calibri"/>
          <w:color w:val="000000" w:themeColor="text1"/>
          <w:sz w:val="28"/>
          <w:szCs w:val="28"/>
        </w:rPr>
        <w:lastRenderedPageBreak/>
        <w:t>INDICADO PELO JAC – JACAREÍ ATLÉTICO CLUBE</w:t>
      </w:r>
      <w:r w:rsidRPr="009954B8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- STEPHANO GUERRA</w:t>
      </w:r>
      <w:r w:rsidR="00630CDB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 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954B8" w:rsidRPr="00630CDB" w:rsidRDefault="009954B8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INDICADO PELA LIGA MUNICIPAL DE FUTEBOL - </w:t>
      </w:r>
      <w:r w:rsidRPr="009954B8">
        <w:rPr>
          <w:rFonts w:ascii="Calibri" w:hAnsi="Calibri" w:cs="Calibri"/>
          <w:b/>
          <w:color w:val="000000" w:themeColor="text1"/>
          <w:sz w:val="28"/>
          <w:szCs w:val="28"/>
        </w:rPr>
        <w:t xml:space="preserve"> TADEU TEIXEIRA REZENDE</w:t>
      </w:r>
      <w:r w:rsidR="00630CDB">
        <w:rPr>
          <w:rFonts w:ascii="Calibri" w:hAnsi="Calibri" w:cs="Calibri"/>
          <w:color w:val="000000" w:themeColor="text1"/>
          <w:sz w:val="28"/>
          <w:szCs w:val="28"/>
        </w:rPr>
        <w:t xml:space="preserve">............. 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954B8" w:rsidRPr="00630CDB" w:rsidRDefault="009954B8" w:rsidP="009954B8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954B8">
        <w:rPr>
          <w:rFonts w:ascii="Calibri" w:hAnsi="Calibri" w:cs="Calibri"/>
          <w:color w:val="000000" w:themeColor="text1"/>
          <w:sz w:val="28"/>
          <w:szCs w:val="28"/>
        </w:rPr>
        <w:t xml:space="preserve">INDICADO PELO SESI – SERVIÇO SOCIAL DA INDÚSTRIA - </w:t>
      </w:r>
      <w:r w:rsidR="00630CDB">
        <w:rPr>
          <w:rFonts w:ascii="Calibri" w:hAnsi="Calibri" w:cs="Calibri"/>
          <w:b/>
          <w:color w:val="000000" w:themeColor="text1"/>
          <w:sz w:val="28"/>
          <w:szCs w:val="28"/>
        </w:rPr>
        <w:t xml:space="preserve"> TOMAS </w:t>
      </w:r>
      <w:r w:rsidR="005D1825">
        <w:rPr>
          <w:rFonts w:ascii="Calibri" w:hAnsi="Calibri" w:cs="Calibri"/>
          <w:b/>
          <w:color w:val="000000" w:themeColor="text1"/>
          <w:sz w:val="28"/>
          <w:szCs w:val="28"/>
        </w:rPr>
        <w:t>MATEUS</w:t>
      </w:r>
      <w:r w:rsidR="00630CDB">
        <w:rPr>
          <w:rFonts w:ascii="Calibri" w:hAnsi="Calibri" w:cs="Calibri"/>
          <w:b/>
          <w:color w:val="000000" w:themeColor="text1"/>
          <w:sz w:val="28"/>
          <w:szCs w:val="28"/>
        </w:rPr>
        <w:t xml:space="preserve"> TITO FERREIRA</w:t>
      </w:r>
      <w:r w:rsidR="00630CDB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 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DB191D" w:rsidRPr="00E511D3" w:rsidRDefault="00DB191D" w:rsidP="00DB191D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511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954B8" w:rsidRPr="00C23D7C" w:rsidRDefault="00E448D3" w:rsidP="009954B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F2AD3">
        <w:rPr>
          <w:rFonts w:ascii="Calibri" w:hAnsi="Calibri" w:cs="Calibri"/>
          <w:b/>
          <w:color w:val="000000" w:themeColor="text1"/>
          <w:sz w:val="28"/>
          <w:szCs w:val="28"/>
        </w:rPr>
        <w:t xml:space="preserve">ORADORES: </w:t>
      </w:r>
      <w:r w:rsidR="00630CDB" w:rsidRPr="00C23D7C">
        <w:rPr>
          <w:rFonts w:ascii="Calibri" w:hAnsi="Calibri" w:cs="Calibri"/>
          <w:b/>
          <w:sz w:val="28"/>
          <w:szCs w:val="28"/>
        </w:rPr>
        <w:t>Ex-Vereadora Lucimar Ponciano</w:t>
      </w:r>
      <w:r w:rsidR="00630CDB" w:rsidRPr="00C23D7C">
        <w:rPr>
          <w:rFonts w:ascii="Calibri" w:hAnsi="Calibri" w:cs="Calibri"/>
          <w:sz w:val="28"/>
          <w:szCs w:val="28"/>
        </w:rPr>
        <w:t xml:space="preserve"> (autora do Decreto Legislativo que instituiu a homenagem aos Profissionais de Educação Física); </w:t>
      </w:r>
      <w:r w:rsidR="00630CDB" w:rsidRPr="00C23D7C">
        <w:rPr>
          <w:rFonts w:ascii="Calibri" w:hAnsi="Calibri" w:cs="Calibri"/>
          <w:b/>
          <w:sz w:val="28"/>
          <w:szCs w:val="28"/>
        </w:rPr>
        <w:t>Vereador Dudi</w:t>
      </w:r>
      <w:r w:rsidR="00630CDB" w:rsidRPr="00C23D7C">
        <w:rPr>
          <w:rFonts w:ascii="Calibri" w:hAnsi="Calibri" w:cs="Calibri"/>
          <w:sz w:val="28"/>
          <w:szCs w:val="28"/>
        </w:rPr>
        <w:t xml:space="preserve"> (escolhido através de sorteio); </w:t>
      </w:r>
      <w:r w:rsidR="00630CDB" w:rsidRPr="00C23D7C">
        <w:rPr>
          <w:rFonts w:ascii="Calibri" w:hAnsi="Calibri" w:cs="Calibri"/>
          <w:b/>
          <w:sz w:val="28"/>
          <w:szCs w:val="28"/>
        </w:rPr>
        <w:t>Dorival Leal Moreira</w:t>
      </w:r>
      <w:r w:rsidR="00630CDB" w:rsidRPr="00C23D7C">
        <w:rPr>
          <w:rFonts w:ascii="Calibri" w:hAnsi="Calibri" w:cs="Calibri"/>
          <w:sz w:val="28"/>
          <w:szCs w:val="28"/>
        </w:rPr>
        <w:t xml:space="preserve"> (Secretário de Esportes e Recreação da Prefeitura Municipal de Jacareí);</w:t>
      </w:r>
      <w:r w:rsidR="00957EB1">
        <w:rPr>
          <w:rFonts w:ascii="Calibri" w:hAnsi="Calibri" w:cs="Calibri"/>
          <w:sz w:val="28"/>
          <w:szCs w:val="28"/>
        </w:rPr>
        <w:t xml:space="preserve"> </w:t>
      </w:r>
      <w:r w:rsidR="00957EB1" w:rsidRPr="00C23D7C">
        <w:rPr>
          <w:rFonts w:ascii="Calibri" w:hAnsi="Calibri" w:cs="Calibri"/>
          <w:b/>
          <w:sz w:val="28"/>
          <w:szCs w:val="28"/>
        </w:rPr>
        <w:t xml:space="preserve">Dra. Rosana </w:t>
      </w:r>
      <w:proofErr w:type="spellStart"/>
      <w:r w:rsidR="00957EB1" w:rsidRPr="00C23D7C">
        <w:rPr>
          <w:rFonts w:ascii="Calibri" w:hAnsi="Calibri" w:cs="Calibri"/>
          <w:b/>
          <w:sz w:val="28"/>
          <w:szCs w:val="28"/>
        </w:rPr>
        <w:t>Gravena</w:t>
      </w:r>
      <w:proofErr w:type="spellEnd"/>
      <w:r w:rsidR="00957EB1" w:rsidRPr="00C23D7C">
        <w:rPr>
          <w:rFonts w:ascii="Calibri" w:hAnsi="Calibri" w:cs="Calibri"/>
          <w:sz w:val="28"/>
          <w:szCs w:val="28"/>
        </w:rPr>
        <w:t xml:space="preserve"> (representante do Prefeito Municipal de Jacareí);</w:t>
      </w:r>
      <w:r w:rsidR="00630CDB" w:rsidRPr="00C23D7C">
        <w:rPr>
          <w:rFonts w:ascii="Calibri" w:hAnsi="Calibri" w:cs="Calibri"/>
          <w:sz w:val="28"/>
          <w:szCs w:val="28"/>
        </w:rPr>
        <w:t xml:space="preserve"> </w:t>
      </w:r>
      <w:r w:rsidR="00630CDB" w:rsidRPr="00C23D7C">
        <w:rPr>
          <w:rFonts w:ascii="Calibri" w:hAnsi="Calibri" w:cs="Calibri"/>
          <w:b/>
          <w:sz w:val="28"/>
          <w:szCs w:val="28"/>
        </w:rPr>
        <w:t>Paulinho dos Condutores</w:t>
      </w:r>
      <w:r w:rsidR="00630CDB" w:rsidRPr="00C23D7C">
        <w:rPr>
          <w:rFonts w:ascii="Calibri" w:hAnsi="Calibri" w:cs="Calibri"/>
          <w:sz w:val="28"/>
          <w:szCs w:val="28"/>
        </w:rPr>
        <w:t xml:space="preserve"> (Presidente da Câmara Municipal de Jacareí); </w:t>
      </w:r>
      <w:r w:rsidR="00630CDB" w:rsidRPr="00C23D7C">
        <w:rPr>
          <w:rFonts w:ascii="Calibri" w:hAnsi="Calibri" w:cs="Calibri"/>
          <w:b/>
          <w:sz w:val="28"/>
          <w:szCs w:val="28"/>
        </w:rPr>
        <w:t>Tomas Mateus Tito Ferreira</w:t>
      </w:r>
      <w:r w:rsidR="00630CDB" w:rsidRPr="00C23D7C">
        <w:rPr>
          <w:rFonts w:ascii="Calibri" w:hAnsi="Calibri" w:cs="Calibri"/>
          <w:sz w:val="28"/>
          <w:szCs w:val="28"/>
        </w:rPr>
        <w:t xml:space="preserve"> (escolhido através de sorteio </w:t>
      </w:r>
      <w:r w:rsidR="00C23D7C" w:rsidRPr="00C23D7C">
        <w:rPr>
          <w:rFonts w:ascii="Calibri" w:hAnsi="Calibri" w:cs="Calibri"/>
          <w:sz w:val="28"/>
          <w:szCs w:val="28"/>
        </w:rPr>
        <w:t>entre o</w:t>
      </w:r>
      <w:r w:rsidR="00630CDB" w:rsidRPr="00C23D7C">
        <w:rPr>
          <w:rFonts w:ascii="Calibri" w:hAnsi="Calibri" w:cs="Calibri"/>
          <w:sz w:val="28"/>
          <w:szCs w:val="28"/>
        </w:rPr>
        <w:t>s Homenageados)</w:t>
      </w:r>
      <w:r w:rsidR="00C23D7C" w:rsidRPr="00C23D7C">
        <w:rPr>
          <w:rFonts w:ascii="Calibri" w:hAnsi="Calibri" w:cs="Calibri"/>
          <w:sz w:val="28"/>
          <w:szCs w:val="28"/>
        </w:rPr>
        <w:t>.</w:t>
      </w:r>
      <w:r w:rsidR="00C23D7C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 </w:t>
      </w:r>
    </w:p>
    <w:p w:rsidR="00E448D3" w:rsidRPr="007F2AD3" w:rsidRDefault="00E448D3" w:rsidP="001E2964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E448D3" w:rsidRPr="007F2AD3" w:rsidRDefault="00E448D3" w:rsidP="001E2964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F2AD3">
        <w:rPr>
          <w:rFonts w:ascii="Calibri" w:hAnsi="Calibri" w:cs="Calibri"/>
          <w:color w:val="000000" w:themeColor="text1"/>
          <w:sz w:val="28"/>
          <w:szCs w:val="28"/>
        </w:rPr>
        <w:t>Logo após, o Presidente da Câmara Paulinho dos Condutores agradeceu, em nome da Câmara Municipal de Jacareí, os homenageados, parabenizando-os e suspendeu a Sessão</w:t>
      </w:r>
      <w:r w:rsidR="00A5431C" w:rsidRPr="007F2AD3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9954B8">
        <w:rPr>
          <w:rFonts w:ascii="Calibri" w:hAnsi="Calibri" w:cs="Calibri"/>
          <w:color w:val="000000" w:themeColor="text1"/>
          <w:sz w:val="28"/>
          <w:szCs w:val="28"/>
        </w:rPr>
        <w:t>às 10h24</w:t>
      </w:r>
      <w:r w:rsidR="00A5431C"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min, 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>para o registro das fotos oficiais. Decorrido o tempo necessário e após a constatação de “quórum” o Presidente reabriu a Sessão e determinou a continuidade dos trabalhos. ......</w:t>
      </w:r>
      <w:r w:rsidR="00F05B93" w:rsidRPr="007F2AD3">
        <w:rPr>
          <w:rFonts w:ascii="Calibri" w:hAnsi="Calibri" w:cs="Calibri"/>
          <w:color w:val="000000" w:themeColor="text1"/>
          <w:sz w:val="28"/>
          <w:szCs w:val="28"/>
        </w:rPr>
        <w:t>..............................</w:t>
      </w:r>
      <w:r w:rsidR="00957EB1">
        <w:rPr>
          <w:rFonts w:ascii="Calibri" w:hAnsi="Calibri" w:cs="Calibri"/>
          <w:color w:val="000000" w:themeColor="text1"/>
          <w:sz w:val="28"/>
          <w:szCs w:val="28"/>
        </w:rPr>
        <w:t>...................</w:t>
      </w:r>
      <w:r w:rsidR="00F05B93" w:rsidRPr="007F2AD3">
        <w:rPr>
          <w:rFonts w:ascii="Calibri" w:hAnsi="Calibri" w:cs="Calibri"/>
          <w:color w:val="000000" w:themeColor="text1"/>
          <w:sz w:val="28"/>
          <w:szCs w:val="28"/>
        </w:rPr>
        <w:t>.........</w:t>
      </w: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</w:p>
    <w:p w:rsidR="00A5431C" w:rsidRPr="007F2AD3" w:rsidRDefault="00A5431C" w:rsidP="00A5431C">
      <w:pPr>
        <w:spacing w:line="380" w:lineRule="exact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7F2AD3">
        <w:rPr>
          <w:rFonts w:ascii="Calibri" w:hAnsi="Calibri" w:cs="Calibri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02E01" w:rsidRDefault="00802E01" w:rsidP="00802E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B7A95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TRIBUNA LIVRE: </w:t>
      </w:r>
      <w:r>
        <w:rPr>
          <w:rFonts w:ascii="Calibri" w:hAnsi="Calibri" w:cs="Calibri"/>
          <w:sz w:val="28"/>
          <w:szCs w:val="28"/>
        </w:rPr>
        <w:t xml:space="preserve">Ato contínuo, ocupou a Tribuna Livre, por quinze (15) minutos, </w:t>
      </w:r>
      <w:r w:rsidR="00714161">
        <w:rPr>
          <w:rFonts w:ascii="Calibri" w:hAnsi="Calibri" w:cs="Calibri"/>
          <w:sz w:val="28"/>
          <w:szCs w:val="28"/>
        </w:rPr>
        <w:t>o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</w:t>
      </w:r>
      <w:r w:rsidRPr="009F3C65">
        <w:rPr>
          <w:rFonts w:ascii="Calibri" w:hAnsi="Calibri" w:cs="Calibri"/>
          <w:b/>
          <w:sz w:val="28"/>
          <w:szCs w:val="28"/>
        </w:rPr>
        <w:t>Senhor</w:t>
      </w:r>
      <w:r>
        <w:rPr>
          <w:rFonts w:ascii="Calibri" w:hAnsi="Calibri" w:cs="Calibri"/>
          <w:b/>
          <w:sz w:val="28"/>
          <w:szCs w:val="28"/>
        </w:rPr>
        <w:t xml:space="preserve"> Gilson Ferreira do Nascimento, Presidente da Associação dos Moradores</w:t>
      </w:r>
      <w:r w:rsidR="00021FF0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do Jardim Pitoresco, abordou </w:t>
      </w:r>
      <w:r w:rsidRPr="00272C01">
        <w:rPr>
          <w:rFonts w:ascii="Calibri" w:hAnsi="Calibri" w:cs="Calibri"/>
          <w:b/>
          <w:sz w:val="28"/>
          <w:szCs w:val="28"/>
        </w:rPr>
        <w:t xml:space="preserve">o Tema: </w:t>
      </w:r>
      <w:r w:rsidRPr="00E12F8B">
        <w:rPr>
          <w:rFonts w:ascii="Calibri" w:hAnsi="Calibri" w:cs="Calibri"/>
          <w:b/>
          <w:i/>
          <w:sz w:val="28"/>
          <w:szCs w:val="28"/>
        </w:rPr>
        <w:t>“</w:t>
      </w:r>
      <w:r w:rsidR="00021FF0">
        <w:rPr>
          <w:rFonts w:ascii="Calibri" w:hAnsi="Calibri" w:cs="Calibri"/>
          <w:b/>
          <w:i/>
          <w:sz w:val="28"/>
          <w:szCs w:val="28"/>
        </w:rPr>
        <w:t>contribuição para o crescimento e desenvolvimento de Jacareí junto ao Legislativo</w:t>
      </w:r>
      <w:r w:rsidRPr="00E12F8B">
        <w:rPr>
          <w:rFonts w:ascii="Calibri" w:hAnsi="Calibri" w:cs="Calibri"/>
          <w:b/>
          <w:i/>
          <w:sz w:val="28"/>
          <w:szCs w:val="28"/>
        </w:rPr>
        <w:t>”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após aprovação pelo Plenário de inversão da ordem da sessão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..............</w:t>
      </w:r>
      <w:r w:rsidR="00021FF0">
        <w:rPr>
          <w:rFonts w:ascii="Calibri" w:hAnsi="Calibri" w:cs="Calibri"/>
          <w:sz w:val="28"/>
          <w:szCs w:val="28"/>
        </w:rPr>
        <w:t>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802E01" w:rsidRDefault="00802E01" w:rsidP="00802E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......................................................................................................................................</w:t>
      </w:r>
      <w:r w:rsidR="00021FF0">
        <w:rPr>
          <w:rFonts w:ascii="Calibri" w:hAnsi="Calibri" w:cs="Calibri"/>
          <w:sz w:val="28"/>
          <w:szCs w:val="28"/>
        </w:rPr>
        <w:t xml:space="preserve"> </w:t>
      </w:r>
    </w:p>
    <w:p w:rsidR="00802E01" w:rsidRPr="00CB7A95" w:rsidRDefault="00802E01" w:rsidP="00802E01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Encerrado a Tribuna Livre, o Senhor Presidente agradeceu </w:t>
      </w:r>
      <w:r w:rsidR="003A1AC7">
        <w:rPr>
          <w:rFonts w:ascii="Calibri" w:eastAsia="Calibri" w:hAnsi="Calibri" w:cs="Calibri"/>
          <w:sz w:val="28"/>
          <w:szCs w:val="28"/>
          <w:lang w:eastAsia="en-US"/>
        </w:rPr>
        <w:t xml:space="preserve">ao </w:t>
      </w:r>
      <w:r w:rsidR="003A1AC7" w:rsidRPr="009F3C65">
        <w:rPr>
          <w:rFonts w:ascii="Calibri" w:hAnsi="Calibri" w:cs="Calibri"/>
          <w:b/>
          <w:sz w:val="28"/>
          <w:szCs w:val="28"/>
        </w:rPr>
        <w:t>Senhor</w:t>
      </w:r>
      <w:r w:rsidR="003A1AC7">
        <w:rPr>
          <w:rFonts w:ascii="Calibri" w:hAnsi="Calibri" w:cs="Calibri"/>
          <w:b/>
          <w:sz w:val="28"/>
          <w:szCs w:val="28"/>
        </w:rPr>
        <w:t xml:space="preserve"> Gilson Ferreira do Nascimento </w:t>
      </w:r>
      <w:r w:rsidR="003A1AC7" w:rsidRPr="003A1AC7">
        <w:rPr>
          <w:rFonts w:ascii="Calibri" w:hAnsi="Calibri" w:cs="Calibri"/>
          <w:sz w:val="28"/>
          <w:szCs w:val="28"/>
        </w:rPr>
        <w:t>pela explanação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determinando, em seguida, </w:t>
      </w:r>
      <w:r>
        <w:rPr>
          <w:rFonts w:ascii="Calibri" w:hAnsi="Calibri" w:cs="Calibri"/>
          <w:sz w:val="28"/>
          <w:szCs w:val="28"/>
        </w:rPr>
        <w:t xml:space="preserve">o início da Fase do Expediente. ................................................................................................................. </w:t>
      </w:r>
    </w:p>
    <w:p w:rsidR="00802E01" w:rsidRDefault="00802E01" w:rsidP="00802E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5E1FF4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ABNER DE MADUREIRA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E7715">
        <w:rPr>
          <w:rFonts w:ascii="Calibri" w:hAnsi="Calibri" w:cs="Calibri"/>
          <w:bCs/>
          <w:sz w:val="28"/>
          <w:szCs w:val="28"/>
        </w:rPr>
        <w:t>2846 2850 2852 2854 2855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Moções lidas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0368 -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 Presbítero </w:t>
      </w:r>
      <w:proofErr w:type="spellStart"/>
      <w:r w:rsidRPr="00CE7715">
        <w:rPr>
          <w:rFonts w:ascii="Calibri" w:hAnsi="Calibri" w:cs="Calibri"/>
          <w:sz w:val="28"/>
          <w:szCs w:val="28"/>
        </w:rPr>
        <w:t>Angelo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Adriano Amaro Carmo,</w:t>
      </w:r>
      <w:r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Dirigente da Congregação do Jardim Santo </w:t>
      </w:r>
      <w:proofErr w:type="spellStart"/>
      <w:r w:rsidRPr="00CE7715">
        <w:rPr>
          <w:rFonts w:ascii="Calibri" w:hAnsi="Calibri" w:cs="Calibri"/>
          <w:sz w:val="28"/>
          <w:szCs w:val="28"/>
        </w:rPr>
        <w:t>Antonio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da Boa Vista, filiada à Igreja Evangélica</w:t>
      </w:r>
      <w:r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Assembleia de Deus Ministério de Madureira em Jacareí, pelo transcurso do seu aniversário,</w:t>
      </w:r>
      <w:r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comemorado no dia 22 de agosto.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0372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496C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à Escola SENAI pelos 26 anos em Jacareí,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comemorados no dia 17 de agosto de 2021.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 xml:space="preserve">0373 </w:t>
      </w:r>
      <w:r w:rsidR="00DD496C" w:rsidRPr="00DD496C">
        <w:rPr>
          <w:rFonts w:ascii="Calibri" w:hAnsi="Calibri" w:cs="Calibri"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de Aplausos às Igrejas de Jacareí por sua atuação nesse período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de enfrentamento da pandemia da COVID-19.</w:t>
      </w:r>
      <w:r w:rsidR="00DD496C">
        <w:rPr>
          <w:rFonts w:ascii="Calibri" w:hAnsi="Calibri" w:cs="Calibri"/>
          <w:sz w:val="28"/>
          <w:szCs w:val="28"/>
        </w:rPr>
        <w:t xml:space="preserve"> .................................... </w:t>
      </w:r>
    </w:p>
    <w:p w:rsidR="00DD496C" w:rsidRDefault="00DD496C" w:rsidP="00DD496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DUDI</w:t>
      </w:r>
      <w:r w:rsidR="00DD496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DD496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2746 2747 2748 2749 2750 2751 2752 2753 2754 2755 2756 2757 2758 2759</w:t>
      </w:r>
      <w:r w:rsidR="00DD496C">
        <w:rPr>
          <w:rFonts w:ascii="Calibri" w:hAnsi="Calibri" w:cs="Calibri"/>
          <w:bCs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2761 2762 2763</w:t>
      </w:r>
      <w:r w:rsidR="00DD496C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DD496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 xml:space="preserve">0374 </w:t>
      </w:r>
      <w:r w:rsidR="00DD496C" w:rsidRPr="00DD496C">
        <w:rPr>
          <w:rFonts w:ascii="Calibri" w:hAnsi="Calibri" w:cs="Calibri"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do Soldado, 25 de agosto.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0375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496C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do Folclore, 22 de agosto.</w:t>
      </w:r>
      <w:r w:rsidR="00DD496C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..................................................................................................................................... 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EDGARD SASAKI</w:t>
      </w:r>
      <w:r w:rsidR="00DD496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DD496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2723 2724 2725</w:t>
      </w:r>
      <w:r w:rsidR="00DD496C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DD496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 xml:space="preserve">0301 </w:t>
      </w:r>
      <w:r w:rsidR="00DD496C" w:rsidRPr="00DD496C">
        <w:rPr>
          <w:rFonts w:ascii="Calibri" w:hAnsi="Calibri" w:cs="Calibri"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Divisão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Regional - RC 10.04 - Mogi das Cruzes, solicitando a elaboração de estudos técnicos com vistas à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colocação de uma de faixa de pedestre no início da Rodovia General </w:t>
      </w:r>
      <w:proofErr w:type="spellStart"/>
      <w:r w:rsidRPr="00CE7715">
        <w:rPr>
          <w:rFonts w:ascii="Calibri" w:hAnsi="Calibri" w:cs="Calibri"/>
          <w:sz w:val="28"/>
          <w:szCs w:val="28"/>
        </w:rPr>
        <w:t>Euryale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de Jesus </w:t>
      </w:r>
      <w:proofErr w:type="spellStart"/>
      <w:r w:rsidRPr="00CE7715">
        <w:rPr>
          <w:rFonts w:ascii="Calibri" w:hAnsi="Calibri" w:cs="Calibri"/>
          <w:sz w:val="28"/>
          <w:szCs w:val="28"/>
        </w:rPr>
        <w:t>Zerbine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(Km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92), no local onde estão sendo feitas melhorias no acesso à Avenida Edmundo de Souza, no Jardim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América, em Jacareí.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0302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496C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Divisão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Regional - RC 10.04 - Mogi das Cruzes, solicitando a elaboração de estudos técnicos com vistas à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colocação de uma de faixa de pedestre na Rodovia General </w:t>
      </w:r>
      <w:proofErr w:type="spellStart"/>
      <w:r w:rsidRPr="00CE7715">
        <w:rPr>
          <w:rFonts w:ascii="Calibri" w:hAnsi="Calibri" w:cs="Calibri"/>
          <w:sz w:val="28"/>
          <w:szCs w:val="28"/>
        </w:rPr>
        <w:t>Euryale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de Jesus </w:t>
      </w:r>
      <w:proofErr w:type="spellStart"/>
      <w:r w:rsidRPr="00CE7715">
        <w:rPr>
          <w:rFonts w:ascii="Calibri" w:hAnsi="Calibri" w:cs="Calibri"/>
          <w:sz w:val="28"/>
          <w:szCs w:val="28"/>
        </w:rPr>
        <w:t>Zerbine</w:t>
      </w:r>
      <w:proofErr w:type="spellEnd"/>
      <w:r w:rsidRPr="00CE7715">
        <w:rPr>
          <w:rFonts w:ascii="Calibri" w:hAnsi="Calibri" w:cs="Calibri"/>
          <w:sz w:val="28"/>
          <w:szCs w:val="28"/>
        </w:rPr>
        <w:t>, na região de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esquina com a Rua </w:t>
      </w:r>
      <w:proofErr w:type="spellStart"/>
      <w:r w:rsidRPr="00CE7715">
        <w:rPr>
          <w:rFonts w:ascii="Calibri" w:hAnsi="Calibri" w:cs="Calibri"/>
          <w:sz w:val="28"/>
          <w:szCs w:val="28"/>
        </w:rPr>
        <w:t>Antonio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Fogaça de Almeida, no Jardim América, em Jacareí, no trecho de </w:t>
      </w:r>
      <w:r w:rsidRPr="00CE7715">
        <w:rPr>
          <w:rFonts w:ascii="Calibri" w:hAnsi="Calibri" w:cs="Calibri"/>
          <w:sz w:val="28"/>
          <w:szCs w:val="28"/>
        </w:rPr>
        <w:lastRenderedPageBreak/>
        <w:t>acesso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ao portão de entrada da escola do SENAI.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DD496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0359</w:t>
      </w:r>
      <w:r w:rsidR="00DD496C">
        <w:rPr>
          <w:rFonts w:ascii="Calibri" w:hAnsi="Calibri" w:cs="Calibri"/>
          <w:sz w:val="28"/>
          <w:szCs w:val="28"/>
        </w:rPr>
        <w:t xml:space="preserve"> - </w:t>
      </w:r>
      <w:r w:rsidRP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maçons da Loja Maçônica ARLS ARQUITETOS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DA HARMONIA por oportunidade da comemoração do Dia dos Maçons, celebrado no dia 20 de agosto.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 xml:space="preserve">0360 </w:t>
      </w:r>
      <w:r w:rsidR="00DD496C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maçons da Loja Maçônica ARBLS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INTEGRIDADE E JUSTIÇA por oportunidade da comemoração do Dia dos Maçons, celebrado no dia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20 de agosto.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D496C">
        <w:rPr>
          <w:rFonts w:ascii="Calibri" w:hAnsi="Calibri" w:cs="Calibri"/>
          <w:bCs/>
          <w:sz w:val="28"/>
          <w:szCs w:val="28"/>
        </w:rPr>
        <w:t>0361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496C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maçons da Loja Maçônica ARLS ORVALHO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DO HERMON por oportunidade da comemoração do Dia dos Maçons, celebrado no dia 20 de agosto.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>0362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D496C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maçons da Loja Maçônica ARLS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FRATERNIDADE ACADÊMICA SEMENTES DO AMANHÃ por oportunidade da comemoração do Dia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dos Maçons, celebrado no dia 20 de agosto.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DD496C">
        <w:rPr>
          <w:rFonts w:ascii="Calibri" w:hAnsi="Calibri" w:cs="Calibri"/>
          <w:bCs/>
          <w:sz w:val="28"/>
          <w:szCs w:val="28"/>
        </w:rPr>
        <w:t xml:space="preserve">0363 </w:t>
      </w:r>
      <w:r w:rsidR="00DD496C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maçons da Loja Maçônica ARLS TRABALHO,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FORÇA E AMOR por oportunidade da comemoração do Dia dos Maçons, celebrado no dia 20 de</w:t>
      </w:r>
      <w:r w:rsidR="00DD496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agosto.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D496C">
        <w:rPr>
          <w:rFonts w:ascii="Calibri" w:hAnsi="Calibri" w:cs="Calibri"/>
          <w:bCs/>
          <w:sz w:val="28"/>
          <w:szCs w:val="28"/>
        </w:rPr>
        <w:t xml:space="preserve">0364 </w:t>
      </w:r>
      <w:r w:rsidR="00DD496C">
        <w:rPr>
          <w:rFonts w:ascii="Calibri" w:hAnsi="Calibri" w:cs="Calibri"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maçons da Loja Maçônica ARLS UNIVERSO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TEMPLÁRIO por oportunidade da comemoração do Dia dos Maçons, celebrado no dia 20 de agosto.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94541C">
        <w:rPr>
          <w:rFonts w:ascii="Calibri" w:hAnsi="Calibri" w:cs="Calibri"/>
          <w:bCs/>
          <w:sz w:val="28"/>
          <w:szCs w:val="28"/>
        </w:rPr>
        <w:t xml:space="preserve">0365 </w:t>
      </w:r>
      <w:r w:rsidR="0094541C">
        <w:rPr>
          <w:rFonts w:ascii="Calibri" w:hAnsi="Calibri" w:cs="Calibri"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maçons da Loja Maçônica ARLS VERBO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DIVINO por oportunidade da comemoração do Dia dos Maçons, celebrado no dia 20 de agosto.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94541C">
        <w:rPr>
          <w:rFonts w:ascii="Calibri" w:hAnsi="Calibri" w:cs="Calibri"/>
          <w:bCs/>
          <w:sz w:val="28"/>
          <w:szCs w:val="28"/>
        </w:rPr>
        <w:t xml:space="preserve">0366 </w:t>
      </w:r>
      <w:r w:rsidR="0094541C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feirantes de nossa cidade, representados pela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Associação dos Amigos e Feirantes de Jacareí, por oportunidade do transcurso do dia 25 de agosto,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data em que se comemora o “Dia do Feirante”.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94541C">
        <w:rPr>
          <w:rFonts w:ascii="Calibri" w:hAnsi="Calibri" w:cs="Calibri"/>
          <w:bCs/>
          <w:sz w:val="28"/>
          <w:szCs w:val="28"/>
        </w:rPr>
        <w:t>0384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4541C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aos Soldados do Tiro de Guerra 02 – 051 (Jacareí –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SP), representados pelo Chefe de Instrução 1º Sargento de Infantaria Humberto Luiz Carvalho, pelo</w:t>
      </w:r>
      <w:r w:rsidR="0094541C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transcurso do dia 25 de agosto, data em que se comemora o “Dia do Soldado”.</w:t>
      </w:r>
      <w:r w:rsidR="00567CB6">
        <w:rPr>
          <w:rFonts w:ascii="Calibri" w:hAnsi="Calibri" w:cs="Calibri"/>
          <w:sz w:val="28"/>
          <w:szCs w:val="28"/>
        </w:rPr>
        <w:t xml:space="preserve"> .......................................................... </w:t>
      </w:r>
    </w:p>
    <w:p w:rsidR="00567CB6" w:rsidRPr="00CE7715" w:rsidRDefault="00567CB6" w:rsidP="00567CB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HERNANI BARRETO</w:t>
      </w:r>
      <w:r w:rsidR="00567CB6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567CB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7CB6">
        <w:rPr>
          <w:rFonts w:ascii="Calibri" w:hAnsi="Calibri" w:cs="Calibri"/>
          <w:bCs/>
          <w:sz w:val="28"/>
          <w:szCs w:val="28"/>
        </w:rPr>
        <w:t>2880 2881</w:t>
      </w:r>
      <w:r w:rsidR="00567CB6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567CB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67CB6">
        <w:rPr>
          <w:rFonts w:ascii="Calibri" w:hAnsi="Calibri" w:cs="Calibri"/>
          <w:bCs/>
          <w:sz w:val="28"/>
          <w:szCs w:val="28"/>
        </w:rPr>
        <w:t>0310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67CB6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À JTU - Jacareí Transporte Urbano, objetivando a elaboração de estudos com vistas à</w:t>
      </w:r>
      <w:r w:rsidR="00567CB6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ampliação do horário da linha de ônibus que atende o Bairro Estância Porto Velho.</w:t>
      </w:r>
      <w:r w:rsidR="00567CB6">
        <w:rPr>
          <w:rFonts w:ascii="Calibri" w:hAnsi="Calibri" w:cs="Calibri"/>
          <w:sz w:val="28"/>
          <w:szCs w:val="28"/>
        </w:rPr>
        <w:t xml:space="preserve"> </w:t>
      </w:r>
      <w:r w:rsidRPr="00567CB6">
        <w:rPr>
          <w:rFonts w:ascii="Calibri" w:hAnsi="Calibri" w:cs="Calibri"/>
          <w:bCs/>
          <w:sz w:val="28"/>
          <w:szCs w:val="28"/>
        </w:rPr>
        <w:t>0311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67CB6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objetivando</w:t>
      </w:r>
      <w:r w:rsidR="00567CB6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a implementação de faixa de pedestres na Rodovia General </w:t>
      </w:r>
      <w:proofErr w:type="spellStart"/>
      <w:r w:rsidRPr="00CE7715">
        <w:rPr>
          <w:rFonts w:ascii="Calibri" w:hAnsi="Calibri" w:cs="Calibri"/>
          <w:sz w:val="28"/>
          <w:szCs w:val="28"/>
        </w:rPr>
        <w:t>Euryale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de Jesus </w:t>
      </w:r>
      <w:proofErr w:type="spellStart"/>
      <w:r w:rsidRPr="00CE7715">
        <w:rPr>
          <w:rFonts w:ascii="Calibri" w:hAnsi="Calibri" w:cs="Calibri"/>
          <w:sz w:val="28"/>
          <w:szCs w:val="28"/>
        </w:rPr>
        <w:t>Zerbine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, </w:t>
      </w:r>
      <w:r w:rsidRPr="00CE7715">
        <w:rPr>
          <w:rFonts w:ascii="Calibri" w:hAnsi="Calibri" w:cs="Calibri"/>
          <w:sz w:val="28"/>
          <w:szCs w:val="28"/>
        </w:rPr>
        <w:lastRenderedPageBreak/>
        <w:t>no trecho</w:t>
      </w:r>
      <w:r w:rsidR="00567CB6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próximo ao Jardim Elza Maria, na altura do número 59, na cidade de Jacareí.</w:t>
      </w:r>
      <w:r w:rsidR="00567CB6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Moç</w:t>
      </w:r>
      <w:r w:rsidR="00085219">
        <w:rPr>
          <w:rFonts w:ascii="Calibri" w:hAnsi="Calibri" w:cs="Calibri"/>
          <w:b/>
          <w:bCs/>
          <w:sz w:val="28"/>
          <w:szCs w:val="28"/>
        </w:rPr>
        <w:t>ão lida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 w:rsidR="0086018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0186">
        <w:rPr>
          <w:rFonts w:ascii="Calibri" w:hAnsi="Calibri" w:cs="Calibri"/>
          <w:bCs/>
          <w:sz w:val="28"/>
          <w:szCs w:val="28"/>
        </w:rPr>
        <w:t>0382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0186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Congratulatória ao Senhor Vanderlei </w:t>
      </w:r>
      <w:proofErr w:type="spellStart"/>
      <w:r w:rsidRPr="00CE7715">
        <w:rPr>
          <w:rFonts w:ascii="Calibri" w:hAnsi="Calibri" w:cs="Calibri"/>
          <w:sz w:val="28"/>
          <w:szCs w:val="28"/>
        </w:rPr>
        <w:t>Massarioli</w:t>
      </w:r>
      <w:proofErr w:type="spellEnd"/>
      <w:r w:rsidRPr="00CE7715">
        <w:rPr>
          <w:rFonts w:ascii="Calibri" w:hAnsi="Calibri" w:cs="Calibri"/>
          <w:sz w:val="28"/>
          <w:szCs w:val="28"/>
        </w:rPr>
        <w:t>, Assessor da</w:t>
      </w:r>
      <w:r w:rsidR="00860186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Presidência do Instituto de Previdência do Município de Jacareí – IPMJ, eleito Diretor Regional Sul na</w:t>
      </w:r>
      <w:r w:rsidR="00860186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eleição da Diretoria Executiva da Associação Paulista de Entidades de Previdência do Estado e dos</w:t>
      </w:r>
      <w:r w:rsidR="00860186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Municípios – APEPREM para o triênio 2021-2024.</w:t>
      </w:r>
      <w:r w:rsidR="00860186">
        <w:rPr>
          <w:rFonts w:ascii="Calibri" w:hAnsi="Calibri" w:cs="Calibri"/>
          <w:sz w:val="28"/>
          <w:szCs w:val="28"/>
        </w:rPr>
        <w:t xml:space="preserve"> .............................................. </w:t>
      </w:r>
    </w:p>
    <w:p w:rsidR="00860186" w:rsidRPr="00CE7715" w:rsidRDefault="00860186" w:rsidP="0086018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LUÍS FLÁVIO (FLAVINHO)</w:t>
      </w:r>
      <w:r w:rsidR="00860186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86018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0186">
        <w:rPr>
          <w:rFonts w:ascii="Calibri" w:hAnsi="Calibri" w:cs="Calibri"/>
          <w:bCs/>
          <w:sz w:val="28"/>
          <w:szCs w:val="28"/>
        </w:rPr>
        <w:t>2760 2845 2847 2848 2849 2851 2853 2876 2879</w:t>
      </w:r>
      <w:r w:rsidR="00860186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 w:rsidR="00860186" w:rsidRPr="00404EF8">
        <w:rPr>
          <w:rFonts w:ascii="Calibri" w:hAnsi="Calibri" w:cs="Calibri"/>
          <w:bCs/>
          <w:sz w:val="28"/>
          <w:szCs w:val="28"/>
        </w:rPr>
        <w:t xml:space="preserve"> </w:t>
      </w:r>
      <w:r w:rsidRPr="00404EF8">
        <w:rPr>
          <w:rFonts w:ascii="Calibri" w:hAnsi="Calibri" w:cs="Calibri"/>
          <w:bCs/>
          <w:sz w:val="28"/>
          <w:szCs w:val="28"/>
        </w:rPr>
        <w:t xml:space="preserve">0306 </w:t>
      </w:r>
      <w:r w:rsidR="00404EF8" w:rsidRPr="00404EF8">
        <w:rPr>
          <w:rFonts w:ascii="Calibri" w:hAnsi="Calibri" w:cs="Calibri"/>
          <w:bCs/>
          <w:sz w:val="28"/>
          <w:szCs w:val="28"/>
        </w:rPr>
        <w:t>–</w:t>
      </w:r>
      <w:r w:rsidRPr="00CE7715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404EF8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rondas policiais nos Jardins Emília e Terras da Conceição.</w:t>
      </w:r>
      <w:r w:rsidR="00404EF8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404EF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04EF8">
        <w:rPr>
          <w:rFonts w:ascii="Calibri" w:hAnsi="Calibri" w:cs="Calibri"/>
          <w:bCs/>
          <w:sz w:val="28"/>
          <w:szCs w:val="28"/>
        </w:rPr>
        <w:t>0142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04EF8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Refere-se à valorização dos profissionais Nutricionistas do serviço público do Município</w:t>
      </w:r>
      <w:r w:rsidR="00404EF8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de Jacareí.</w:t>
      </w:r>
      <w:r w:rsidR="00404EF8">
        <w:rPr>
          <w:rFonts w:ascii="Calibri" w:hAnsi="Calibri" w:cs="Calibri"/>
          <w:sz w:val="28"/>
          <w:szCs w:val="28"/>
        </w:rPr>
        <w:t xml:space="preserve"> </w:t>
      </w:r>
      <w:r w:rsidRPr="003A1AC7">
        <w:rPr>
          <w:rFonts w:ascii="Calibri" w:hAnsi="Calibri" w:cs="Calibri"/>
          <w:bCs/>
          <w:sz w:val="28"/>
          <w:szCs w:val="28"/>
        </w:rPr>
        <w:t>0144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04EF8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Refere-se à destinação de imóvel que abrigou escola municipal desativada no Bairro Rio</w:t>
      </w:r>
      <w:r w:rsidR="00404EF8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Abaixo.</w:t>
      </w:r>
      <w:r w:rsidR="009A7C29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 </w:t>
      </w:r>
    </w:p>
    <w:p w:rsidR="009A7C29" w:rsidRPr="00CE7715" w:rsidRDefault="009A7C29" w:rsidP="009A7C2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MARIA AMÉLIA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2769 2770</w:t>
      </w:r>
      <w:r w:rsidR="009A7C29">
        <w:rPr>
          <w:rFonts w:ascii="Calibri" w:hAnsi="Calibri" w:cs="Calibri"/>
          <w:bCs/>
          <w:sz w:val="28"/>
          <w:szCs w:val="28"/>
        </w:rPr>
        <w:t xml:space="preserve">. .............................................. </w:t>
      </w:r>
    </w:p>
    <w:p w:rsidR="009A7C29" w:rsidRPr="00CE7715" w:rsidRDefault="009A7C29" w:rsidP="009A7C2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9A7C2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PAULINHO DO ESPORTE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2882 2883</w:t>
      </w:r>
      <w:r w:rsidR="009A7C29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0312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7C29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À EDP, solicitando a urgente substituição de poste de madeira existente defronte do nº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262 da Avenida Paulo Setúbal, no Conjunto São Benedito.</w:t>
      </w:r>
      <w:r w:rsidR="009A7C29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 </w:t>
      </w:r>
    </w:p>
    <w:p w:rsidR="009A7C29" w:rsidRPr="00CE7715" w:rsidRDefault="009A7C29" w:rsidP="009A7C2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RODRIGO SALOMON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2771 2772 2773 2774 2775 2776 2777 2778 2779 2780 2781 2782 2783 2784</w:t>
      </w:r>
      <w:r w:rsidR="009A7C29" w:rsidRPr="009A7C29">
        <w:rPr>
          <w:rFonts w:ascii="Calibri" w:hAnsi="Calibri" w:cs="Calibri"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2785 2786 2787 2788 2789 2790 2791 2792 2793 2794 2795 2796 2797 2798</w:t>
      </w:r>
      <w:r w:rsidR="009A7C29" w:rsidRPr="009A7C29">
        <w:rPr>
          <w:rFonts w:ascii="Calibri" w:hAnsi="Calibri" w:cs="Calibri"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2799 2800 2801 2802 2803 2804 2805 2806 2807 2808 2809 2810 2811 2812</w:t>
      </w:r>
      <w:r w:rsidR="009A7C29" w:rsidRPr="009A7C29">
        <w:rPr>
          <w:rFonts w:ascii="Calibri" w:hAnsi="Calibri" w:cs="Calibri"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2813 2814 2815 2816 2817 2818 2819 2824 2826</w:t>
      </w:r>
      <w:r w:rsidR="009A7C29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Requerimento deliberado pelo Plenário: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0308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7C29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rondas policiais no Jardim Paraíso.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Pedido de Informações deliberado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0146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7C29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Requer informações sobre a criação de um controle de monitoramento de epidemias na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rede municipal de ensino de Jacareí para acompanhamento e mitigação da epidemia do novo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E7715">
        <w:rPr>
          <w:rFonts w:ascii="Calibri" w:hAnsi="Calibri" w:cs="Calibri"/>
          <w:sz w:val="28"/>
          <w:szCs w:val="28"/>
        </w:rPr>
        <w:t>Coronavírus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nas unidades escolares.</w:t>
      </w:r>
      <w:r w:rsidR="009A7C29">
        <w:rPr>
          <w:rFonts w:ascii="Calibri" w:hAnsi="Calibri" w:cs="Calibri"/>
          <w:sz w:val="28"/>
          <w:szCs w:val="28"/>
        </w:rPr>
        <w:t xml:space="preserve"> ........................ </w:t>
      </w:r>
    </w:p>
    <w:p w:rsidR="009A7C29" w:rsidRDefault="00CE7715" w:rsidP="00CE7715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lastRenderedPageBreak/>
        <w:t>ROGÉRIO TIMÓTEO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2710 2711 2712 2713 2714 2715 2716 2717 2718 2719 2720 2721 2722 2726</w:t>
      </w:r>
      <w:r w:rsidR="009A7C29" w:rsidRPr="009A7C29">
        <w:rPr>
          <w:rFonts w:ascii="Calibri" w:hAnsi="Calibri" w:cs="Calibri"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2727 2728 2729 2730 2731 2732 2733 2734 2884 2885 2886 2887 2888 2889</w:t>
      </w:r>
      <w:r w:rsidR="009A7C29">
        <w:rPr>
          <w:rFonts w:ascii="Calibri" w:hAnsi="Calibri" w:cs="Calibri"/>
          <w:bCs/>
          <w:sz w:val="28"/>
          <w:szCs w:val="28"/>
        </w:rPr>
        <w:t xml:space="preserve">. ...................................................................... </w:t>
      </w:r>
    </w:p>
    <w:p w:rsidR="00573EE2" w:rsidRPr="00CE7715" w:rsidRDefault="00573EE2" w:rsidP="00573EE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73EE2" w:rsidRPr="00CE7715" w:rsidRDefault="00573EE2" w:rsidP="00573EE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73EE2" w:rsidRPr="00CE7715" w:rsidRDefault="00573EE2" w:rsidP="00573EE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RONINHA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2741 2742 2743 2744 2745</w:t>
      </w:r>
      <w:r w:rsidR="009A7C29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 xml:space="preserve">0369 </w:t>
      </w:r>
      <w:r w:rsidR="009A7C29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>Tramitado em Plenário - Registra o transcurso do Dia do Feirante, 25 de agosto.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0370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7C29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Mundial da Fotografia, 19 de agosto.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0371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A7C29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do Soldado, 25 de agosto.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 xml:space="preserve">0385 </w:t>
      </w:r>
      <w:r w:rsidR="009A7C29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Nacional da Educação Infantil, celebrado em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25 de agosto.</w:t>
      </w:r>
      <w:r w:rsidR="009A7C29">
        <w:rPr>
          <w:rFonts w:ascii="Calibri" w:hAnsi="Calibri" w:cs="Calibri"/>
          <w:sz w:val="28"/>
          <w:szCs w:val="28"/>
        </w:rPr>
        <w:t xml:space="preserve"> ........................... </w:t>
      </w:r>
    </w:p>
    <w:p w:rsidR="009A7C29" w:rsidRPr="00CE7715" w:rsidRDefault="009A7C29" w:rsidP="009A7C2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73EE2" w:rsidRPr="00CE7715" w:rsidRDefault="00573EE2" w:rsidP="00573EE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Pr="00CE7715" w:rsidRDefault="00CE7715" w:rsidP="0086755F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SÔNIA PATAS DA AMIZADE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2735 2736 2737 2738 2739 2740 2764 2765 2766 2767 2768</w:t>
      </w:r>
      <w:r w:rsidR="009A7C29">
        <w:rPr>
          <w:rFonts w:ascii="Calibri" w:hAnsi="Calibri" w:cs="Calibri"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Pedido de Informações deliberado pelo Plenário:</w:t>
      </w:r>
      <w:r w:rsidR="009A7C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A7C29">
        <w:rPr>
          <w:rFonts w:ascii="Calibri" w:hAnsi="Calibri" w:cs="Calibri"/>
          <w:bCs/>
          <w:sz w:val="28"/>
          <w:szCs w:val="28"/>
        </w:rPr>
        <w:t>0141</w:t>
      </w:r>
      <w:r w:rsidRPr="009A7C29">
        <w:rPr>
          <w:rFonts w:ascii="Calibri" w:hAnsi="Calibri" w:cs="Calibri"/>
          <w:sz w:val="28"/>
          <w:szCs w:val="28"/>
        </w:rPr>
        <w:t xml:space="preserve"> </w:t>
      </w:r>
      <w:r w:rsidR="009A7C29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Requer informações acerca da restauração do monumento Billy, localizado na Praça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Júlio Mesquita, no Parque Brasil.</w:t>
      </w:r>
      <w:r w:rsidR="009A7C29">
        <w:rPr>
          <w:rFonts w:ascii="Calibri" w:hAnsi="Calibri" w:cs="Calibri"/>
          <w:sz w:val="28"/>
          <w:szCs w:val="28"/>
        </w:rPr>
        <w:t xml:space="preserve"> </w:t>
      </w:r>
      <w:r w:rsidR="0086755F">
        <w:rPr>
          <w:rFonts w:ascii="Calibri" w:hAnsi="Calibri" w:cs="Calibri"/>
          <w:sz w:val="28"/>
          <w:szCs w:val="28"/>
        </w:rPr>
        <w:t>...................</w:t>
      </w:r>
      <w:r w:rsidR="003A1AC7">
        <w:rPr>
          <w:rFonts w:ascii="Calibri" w:hAnsi="Calibri" w:cs="Calibri"/>
          <w:sz w:val="28"/>
          <w:szCs w:val="28"/>
        </w:rPr>
        <w:t>............................</w:t>
      </w:r>
      <w:r w:rsidR="0086755F">
        <w:rPr>
          <w:rFonts w:ascii="Calibri" w:hAnsi="Calibri" w:cs="Calibri"/>
          <w:sz w:val="28"/>
          <w:szCs w:val="28"/>
        </w:rPr>
        <w:t xml:space="preserve"> </w:t>
      </w:r>
    </w:p>
    <w:p w:rsidR="0086755F" w:rsidRPr="00CE7715" w:rsidRDefault="0086755F" w:rsidP="0086755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73EE2" w:rsidRPr="00CE7715" w:rsidRDefault="00573EE2" w:rsidP="00573EE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b/>
          <w:bCs/>
          <w:sz w:val="28"/>
          <w:szCs w:val="28"/>
        </w:rPr>
        <w:t>VALMIR DO PARQUE MEIA LUA</w:t>
      </w:r>
      <w:r w:rsidR="0086755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CE7715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86755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2820 2821 2822 2823 2825 2827 2828 2829 2830 2831 2832 2833 2834 2835</w:t>
      </w:r>
      <w:r w:rsidR="0086755F" w:rsidRPr="0086755F">
        <w:rPr>
          <w:rFonts w:ascii="Calibri" w:hAnsi="Calibri" w:cs="Calibri"/>
          <w:bCs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2836 2837 2838 2839 2840 2841 2842 2843 2844 2856 2857 2858 2859 2860</w:t>
      </w:r>
      <w:r w:rsidR="0086755F" w:rsidRPr="0086755F">
        <w:rPr>
          <w:rFonts w:ascii="Calibri" w:hAnsi="Calibri" w:cs="Calibri"/>
          <w:bCs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2861 2862 2863 2864 2865 2866 2867 2868 2869 2870 2871 2872 2873 2874</w:t>
      </w:r>
      <w:r w:rsidR="0086755F" w:rsidRPr="0086755F">
        <w:rPr>
          <w:rFonts w:ascii="Calibri" w:hAnsi="Calibri" w:cs="Calibri"/>
          <w:bCs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2875 2877 2878</w:t>
      </w:r>
      <w:r w:rsidR="0086755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CE7715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 w:rsidR="0086755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0303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À EDP, solicitando a implantação de postes, braços e respectivas luminárias na Avenida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Alda </w:t>
      </w:r>
      <w:proofErr w:type="spellStart"/>
      <w:r w:rsidRPr="00CE7715">
        <w:rPr>
          <w:rFonts w:ascii="Calibri" w:hAnsi="Calibri" w:cs="Calibri"/>
          <w:sz w:val="28"/>
          <w:szCs w:val="28"/>
        </w:rPr>
        <w:t>Lencioni</w:t>
      </w:r>
      <w:proofErr w:type="spellEnd"/>
      <w:r w:rsidRPr="00CE7715">
        <w:rPr>
          <w:rFonts w:ascii="Calibri" w:hAnsi="Calibri" w:cs="Calibri"/>
          <w:sz w:val="28"/>
          <w:szCs w:val="28"/>
        </w:rPr>
        <w:t xml:space="preserve"> Toledo, próximo à Churrascaria Gramados, no Parque Meia Lua, em Jacareí.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0304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À ANTT – Agência Nacional de Transportes Terrestres, solicitando providências para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que, por oportunidade da nova licitação para exploração da Rodovia Presidente Dutra, que irá ocorrer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em fevereiro de 2022, seja inserida cláusula contratual isentando da cobrança de tarifa na praça de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 xml:space="preserve">pedágio instalada em Jacareí/SP os veículos com </w:t>
      </w:r>
      <w:r w:rsidRPr="00CE7715">
        <w:rPr>
          <w:rFonts w:ascii="Calibri" w:hAnsi="Calibri" w:cs="Calibri"/>
          <w:sz w:val="28"/>
          <w:szCs w:val="28"/>
        </w:rPr>
        <w:lastRenderedPageBreak/>
        <w:t>placas deste Município.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 xml:space="preserve">0305 </w:t>
      </w:r>
      <w:r w:rsidR="0086755F">
        <w:rPr>
          <w:rFonts w:ascii="Calibri" w:hAnsi="Calibri" w:cs="Calibri"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À JTU - Jacareí Transporte Urbano Ltda., solicitando providências no sentido de que a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Linha Circular 8 - Parque Santo Antônio possa ter mais horários de ônibus.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 xml:space="preserve">0307 </w:t>
      </w:r>
      <w:r w:rsidR="0086755F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À Concessionária CCR NovaDutra, solicitando urgentes providências referentes à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tubulação que se encontra na região de acesso situada no km 161 da Rodovia Presidente Dutra, no</w:t>
      </w:r>
    </w:p>
    <w:p w:rsidR="00CE7715" w:rsidRPr="00CE7715" w:rsidRDefault="00CE7715" w:rsidP="00CE771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E7715">
        <w:rPr>
          <w:rFonts w:ascii="Calibri" w:hAnsi="Calibri" w:cs="Calibri"/>
          <w:sz w:val="28"/>
          <w:szCs w:val="28"/>
        </w:rPr>
        <w:t>Parque Meia Lua, em Jacareí.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0309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À JTU - Jacareí Transporte Urbano Ltda., solicitando providências para que os ônibus da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Linha Circular 6 tenham o itinerário ampliado, de modo a acessarem o Jardim Sant'Anna do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Pedregulho.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Pedidos de Informações deliberados pelo Plenário:</w:t>
      </w:r>
      <w:r w:rsidR="0086755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0143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Refere-se às áreas públicas pertencentes ao Município localizadas no Jardim das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Oliveiras.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0145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Aprovado - Requer informações acerca da falta de manutenção da proteção com barras de ferro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existente na calçada da Rua Vicentina, ao lado da residência de nº 171, Centro.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86755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0367</w:t>
      </w:r>
      <w:r w:rsidR="0086755F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Comemorativa aos 59 anos de existência do Mercado Municipal de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Jacareí, cujo aniversário é celebrado em 18 de agosto.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0376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do Nutricionista, 31 de agosto.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 xml:space="preserve">0377 </w:t>
      </w:r>
      <w:r w:rsidR="0086755F">
        <w:rPr>
          <w:rFonts w:ascii="Calibri" w:hAnsi="Calibri" w:cs="Calibri"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Internacional em Memória do Tráfico de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Escravos e sua Abolição, 23 de agosto.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0378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Comemorativa ao Dia do Feirante, celebrado em 25 de agosto.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0379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Comemorativa ao Dia Nacional da Educação Infantil, celebrado em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25 de agosto.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0380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Comemorativa ao Dia do Psicólogo, celebrado em 27 de agosto.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0381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Moção Comemorativa ao Dia do Corretor de Imóveis, celebrado em 27 de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CE7715">
        <w:rPr>
          <w:rFonts w:ascii="Calibri" w:hAnsi="Calibri" w:cs="Calibri"/>
          <w:sz w:val="28"/>
          <w:szCs w:val="28"/>
        </w:rPr>
        <w:t>agosto.</w:t>
      </w:r>
      <w:r w:rsidR="0086755F">
        <w:rPr>
          <w:rFonts w:ascii="Calibri" w:hAnsi="Calibri" w:cs="Calibri"/>
          <w:sz w:val="28"/>
          <w:szCs w:val="28"/>
        </w:rPr>
        <w:t xml:space="preserve"> </w:t>
      </w:r>
      <w:r w:rsidRPr="0086755F">
        <w:rPr>
          <w:rFonts w:ascii="Calibri" w:hAnsi="Calibri" w:cs="Calibri"/>
          <w:bCs/>
          <w:sz w:val="28"/>
          <w:szCs w:val="28"/>
        </w:rPr>
        <w:t>0383</w:t>
      </w:r>
      <w:r w:rsidRPr="00CE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6755F">
        <w:rPr>
          <w:rFonts w:ascii="Calibri" w:hAnsi="Calibri" w:cs="Calibri"/>
          <w:b/>
          <w:bCs/>
          <w:sz w:val="28"/>
          <w:szCs w:val="28"/>
        </w:rPr>
        <w:t>-</w:t>
      </w:r>
      <w:r w:rsidRPr="00CE7715">
        <w:rPr>
          <w:rFonts w:ascii="Calibri" w:hAnsi="Calibri" w:cs="Calibri"/>
          <w:sz w:val="28"/>
          <w:szCs w:val="28"/>
        </w:rPr>
        <w:t xml:space="preserve"> Tramitado em Plenário - Registra o transcurso do Dia do Combate ao Fumo, 29 de agosto.</w:t>
      </w:r>
      <w:r w:rsidR="0086755F">
        <w:rPr>
          <w:rFonts w:ascii="Calibri" w:hAnsi="Calibri" w:cs="Calibri"/>
          <w:sz w:val="28"/>
          <w:szCs w:val="28"/>
        </w:rPr>
        <w:t xml:space="preserve"> ............................ </w:t>
      </w:r>
    </w:p>
    <w:p w:rsidR="009C0056" w:rsidRDefault="009C0056" w:rsidP="009C00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A1AC7" w:rsidRDefault="003A1AC7" w:rsidP="003A1AC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573EE2" w:rsidRPr="00CE7715" w:rsidRDefault="00573EE2" w:rsidP="00573EE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73EE2" w:rsidRPr="00CE7715" w:rsidRDefault="00573EE2" w:rsidP="00573EE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3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75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938F8" w:rsidRPr="00973397" w:rsidRDefault="00D920C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EE106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0C0719" w:rsidRPr="000C0719">
        <w:rPr>
          <w:rFonts w:ascii="Calibri" w:eastAsia="Calibri" w:hAnsi="Calibri" w:cs="Calibri"/>
          <w:b/>
          <w:sz w:val="28"/>
          <w:szCs w:val="28"/>
          <w:lang w:eastAsia="en-US"/>
        </w:rPr>
        <w:t>Luiz Gabriel Acioli da Silva</w:t>
      </w:r>
      <w:r w:rsidR="000C071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0C0719" w:rsidRPr="000C0719">
        <w:rPr>
          <w:rFonts w:ascii="Calibri" w:eastAsia="Calibri" w:hAnsi="Calibri" w:cs="Calibri"/>
          <w:b/>
          <w:sz w:val="28"/>
          <w:szCs w:val="28"/>
          <w:lang w:eastAsia="en-US"/>
        </w:rPr>
        <w:t>André Luiz Miragaia Lemes</w:t>
      </w:r>
      <w:r w:rsidR="000C071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João Florêncio;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603A7B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0C0719">
        <w:rPr>
          <w:rFonts w:ascii="Calibri" w:eastAsia="Calibri" w:hAnsi="Calibri" w:cs="Calibri"/>
          <w:sz w:val="28"/>
          <w:szCs w:val="28"/>
          <w:lang w:eastAsia="en-US"/>
        </w:rPr>
        <w:t xml:space="preserve"> Valmir do Parque Meia Lua; Hernani Barreto; Hernani Barreto</w:t>
      </w:r>
      <w:r w:rsidR="00603A7B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</w:t>
      </w:r>
      <w:r w:rsidR="000C0719">
        <w:rPr>
          <w:rFonts w:ascii="Calibri" w:eastAsia="Calibri" w:hAnsi="Calibri" w:cs="Calibri"/>
          <w:sz w:val="28"/>
          <w:szCs w:val="28"/>
          <w:lang w:eastAsia="en-US"/>
        </w:rPr>
        <w:t>............................</w:t>
      </w:r>
      <w:r w:rsidR="00602B76">
        <w:rPr>
          <w:rFonts w:ascii="Calibri" w:eastAsia="Calibri" w:hAnsi="Calibri" w:cs="Calibri"/>
          <w:sz w:val="28"/>
          <w:szCs w:val="28"/>
          <w:lang w:eastAsia="en-US"/>
        </w:rPr>
        <w:t xml:space="preserve">...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7A08" w:rsidRPr="003F4189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 Projeto constante na Ordem do Dia: ..............................................................................</w:t>
      </w:r>
      <w:r w:rsidR="002465A0"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AE65B2"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E7715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Segunda discussão do PLE nº 010/2021 - Projeto de Lei do Executivo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E7715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CE7715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CE7715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 Assunto: Remaneja dotações orçamentárias referentes a emendas parlamentares impositivas à Lei nº 6.365, de </w:t>
      </w:r>
      <w:r w:rsidRPr="00CE7715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30 de dezembro de 2020, que estima a receita e fixa a despesa do Município de Jacareí para o exercício de 2021, nos termos do art. 135, § 8º, III, da Lei Orgânica do Município de Jacareí.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o </w:t>
      </w:r>
      <w:r w:rsidRPr="00CE7715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PLE nº 010/2021 - Projeto de Lei do Executivo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foi</w:t>
      </w:r>
      <w:r w:rsidRPr="00CE77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E7715"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com doze (12) votos favoráveis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E7715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única do PLL nº 031/2021 - Projeto de Lei do Legislativo (Substitutivo)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E7715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Vereadores Edgard Sasaki e Abner de Madureira. Assunto: Dispõe sobre o plantio de árvores em imóveis e calçadas, nas proximidades ou sob a rede de energia elétrica, no âmbito do Município de Jacareí e dá outras providências.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P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o </w:t>
      </w:r>
      <w:r w:rsidRPr="00CE7715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031/2021 - Projeto de Lei do Legislativo (Substitutivo)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foi </w:t>
      </w:r>
      <w:r w:rsidRPr="00CE7715">
        <w:rPr>
          <w:rFonts w:ascii="Calibri" w:eastAsia="Calibri" w:hAnsi="Calibri" w:cs="Calibri"/>
          <w:b/>
          <w:sz w:val="28"/>
          <w:szCs w:val="28"/>
          <w:lang w:eastAsia="en-US"/>
        </w:rPr>
        <w:t>retirado da Ordem do Dia a requerimento do autor</w:t>
      </w:r>
      <w:r w:rsidRPr="00CE7715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85219" w:rsidRDefault="00085219" w:rsidP="000852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E7715">
        <w:rPr>
          <w:rFonts w:ascii="Calibri" w:eastAsia="Calibri" w:hAnsi="Calibri" w:cs="Calibri"/>
          <w:b/>
          <w:bCs/>
          <w:sz w:val="28"/>
          <w:szCs w:val="28"/>
          <w:lang w:eastAsia="en-US"/>
        </w:rPr>
        <w:t>3. Discussão única do PLL nº 011/2021 -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E7715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Valmir do Parque Meia Lua. Assunto: Inclui no calendário de eventos do Município de Jacareí o Desafio 4x4, promovido pelo Jeep Clube Tração na Trilha. </w:t>
      </w:r>
      <w:r>
        <w:rPr>
          <w:rFonts w:ascii="Calibri" w:eastAsia="Calibri" w:hAnsi="Calibri" w:cs="Calibri"/>
          <w:sz w:val="28"/>
          <w:szCs w:val="28"/>
          <w:lang w:eastAsia="en-US"/>
        </w:rPr>
        <w:t>.....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o </w:t>
      </w:r>
      <w:r w:rsidRPr="00CE7715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011/2021 -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foi aprovado com doze (12) votos favoráveis.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.......................................................................................... </w:t>
      </w:r>
    </w:p>
    <w:p w:rsidR="00CE7715" w:rsidRDefault="00CE7715" w:rsidP="00CE771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A2E40" w:rsidRDefault="00EA2E40" w:rsidP="00EA2E4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101582" w:rsidRPr="00E474E9" w:rsidRDefault="005A0238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AA2653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1015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1015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015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1015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015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1015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015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1015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1015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101582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10158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101582">
        <w:rPr>
          <w:rFonts w:ascii="Calibri" w:eastAsia="Calibri" w:hAnsi="Calibri" w:cs="Calibri"/>
          <w:b/>
          <w:sz w:val="28"/>
          <w:szCs w:val="28"/>
          <w:lang w:eastAsia="en-US"/>
        </w:rPr>
        <w:t>; VALMIR DO PARQUE MEIA LUA – DEM</w:t>
      </w:r>
      <w:r w:rsidR="00F704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101582" w:rsidRPr="001015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– PL; EDGARD SASAKI – DEM; HERNANI BARRETO – REPUBLICANOS; LUÍS </w:t>
      </w:r>
      <w:r w:rsidR="00101582" w:rsidRPr="00101582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FLÁVIO – FLAVINHO – PT; MARIA AMÉLIA – PSDB; PAULINHO DO ESPORTE – PSD</w:t>
      </w:r>
      <w:r w:rsidR="00F704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101582" w:rsidRPr="0010158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DOS CONDUTORES – PL</w:t>
      </w:r>
      <w:r w:rsidR="00E474E9">
        <w:rPr>
          <w:rFonts w:ascii="Calibri" w:eastAsia="Calibri" w:hAnsi="Calibri" w:cs="Calibri"/>
          <w:sz w:val="28"/>
          <w:szCs w:val="28"/>
          <w:lang w:eastAsia="en-US"/>
        </w:rPr>
        <w:t>........................</w:t>
      </w:r>
      <w:r w:rsidR="00F70406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</w:t>
      </w:r>
      <w:r w:rsidR="00E474E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03B61" w:rsidRDefault="00203B61" w:rsidP="00203B6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A4CAF" w:rsidRPr="00E474E9" w:rsidRDefault="00135479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Em seguida, </w:t>
      </w:r>
      <w:r w:rsidR="0066357C">
        <w:rPr>
          <w:rFonts w:ascii="Calibri" w:hAnsi="Calibri" w:cs="Calibri"/>
          <w:sz w:val="28"/>
          <w:szCs w:val="28"/>
        </w:rPr>
        <w:t xml:space="preserve">o Senhor Presidente registrou </w:t>
      </w:r>
      <w:r w:rsidR="00F70406">
        <w:rPr>
          <w:rFonts w:ascii="Calibri" w:hAnsi="Calibri" w:cs="Calibri"/>
          <w:sz w:val="28"/>
          <w:szCs w:val="28"/>
        </w:rPr>
        <w:t xml:space="preserve">o </w:t>
      </w:r>
      <w:r w:rsidR="00F70406" w:rsidRPr="00F70406">
        <w:rPr>
          <w:rFonts w:ascii="Calibri" w:hAnsi="Calibri" w:cs="Calibri"/>
          <w:b/>
          <w:sz w:val="28"/>
          <w:szCs w:val="28"/>
        </w:rPr>
        <w:t xml:space="preserve">retorno das Sessões Ordinárias ao horário </w:t>
      </w:r>
      <w:r w:rsidR="00F70406">
        <w:rPr>
          <w:rFonts w:ascii="Calibri" w:hAnsi="Calibri" w:cs="Calibri"/>
          <w:b/>
          <w:sz w:val="28"/>
          <w:szCs w:val="28"/>
        </w:rPr>
        <w:t>r</w:t>
      </w:r>
      <w:r w:rsidR="00F70406" w:rsidRPr="00F70406">
        <w:rPr>
          <w:rFonts w:ascii="Calibri" w:hAnsi="Calibri" w:cs="Calibri"/>
          <w:b/>
          <w:sz w:val="28"/>
          <w:szCs w:val="28"/>
        </w:rPr>
        <w:t xml:space="preserve">egimental, </w:t>
      </w:r>
      <w:r w:rsidR="00085219">
        <w:rPr>
          <w:rFonts w:ascii="Calibri" w:hAnsi="Calibri" w:cs="Calibri"/>
          <w:b/>
          <w:sz w:val="28"/>
          <w:szCs w:val="28"/>
        </w:rPr>
        <w:t xml:space="preserve">às </w:t>
      </w:r>
      <w:r w:rsidR="00F70406" w:rsidRPr="00F70406">
        <w:rPr>
          <w:rFonts w:ascii="Calibri" w:hAnsi="Calibri" w:cs="Calibri"/>
          <w:b/>
          <w:sz w:val="28"/>
          <w:szCs w:val="28"/>
        </w:rPr>
        <w:t>18horas, a partir do dia 1º/09/2021</w:t>
      </w:r>
      <w:r w:rsidR="00F70406">
        <w:rPr>
          <w:rFonts w:ascii="Calibri" w:hAnsi="Calibri" w:cs="Calibri"/>
          <w:sz w:val="28"/>
          <w:szCs w:val="28"/>
        </w:rPr>
        <w:t xml:space="preserve">, próxima quarta-feira,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F70406">
        <w:rPr>
          <w:rFonts w:ascii="Calibri" w:eastAsia="Calibri" w:hAnsi="Calibri" w:cs="Calibri"/>
          <w:sz w:val="28"/>
          <w:szCs w:val="28"/>
          <w:lang w:eastAsia="en-US"/>
        </w:rPr>
        <w:t>ando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714C21" w:rsidRPr="00E474E9">
        <w:rPr>
          <w:rFonts w:ascii="Calibri" w:eastAsia="Calibri" w:hAnsi="Calibri" w:cs="Calibri"/>
          <w:sz w:val="28"/>
          <w:szCs w:val="28"/>
          <w:lang w:eastAsia="en-US"/>
        </w:rPr>
        <w:t>Sessão às</w:t>
      </w:r>
      <w:r w:rsidR="00313B50" w:rsidRPr="00E474E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474E9" w:rsidRPr="00E474E9">
        <w:rPr>
          <w:rFonts w:ascii="Calibri" w:eastAsia="Calibri" w:hAnsi="Calibri" w:cs="Calibri"/>
          <w:sz w:val="28"/>
          <w:szCs w:val="28"/>
          <w:lang w:eastAsia="en-US"/>
        </w:rPr>
        <w:t>15h3</w:t>
      </w:r>
      <w:r w:rsidR="00A4456F" w:rsidRPr="00E474E9">
        <w:rPr>
          <w:rFonts w:ascii="Calibri" w:eastAsia="Calibri" w:hAnsi="Calibri" w:cs="Calibri"/>
          <w:sz w:val="28"/>
          <w:szCs w:val="28"/>
          <w:lang w:eastAsia="en-US"/>
        </w:rPr>
        <w:t>5min</w:t>
      </w:r>
      <w:r w:rsidR="00096031" w:rsidRPr="00E474E9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313B50" w:rsidRPr="00E474E9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</w:t>
      </w:r>
      <w:r w:rsidR="00F70406">
        <w:rPr>
          <w:rFonts w:ascii="Calibri" w:eastAsia="Calibri" w:hAnsi="Calibri" w:cs="Calibri"/>
          <w:sz w:val="28"/>
          <w:szCs w:val="28"/>
          <w:lang w:eastAsia="en-US"/>
        </w:rPr>
        <w:t>.........</w:t>
      </w:r>
      <w:r w:rsidR="00313B50" w:rsidRPr="00E474E9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 </w:t>
      </w:r>
    </w:p>
    <w:p w:rsidR="00091799" w:rsidRDefault="00091799" w:rsidP="000917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091799" w:rsidRDefault="00091799" w:rsidP="0009179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CE7715">
        <w:rPr>
          <w:rFonts w:ascii="Calibri" w:hAnsi="Calibri" w:cs="Calibri"/>
          <w:b/>
          <w:sz w:val="28"/>
          <w:szCs w:val="28"/>
        </w:rPr>
        <w:t>30</w:t>
      </w:r>
      <w:r w:rsidR="004A5E8E">
        <w:rPr>
          <w:rFonts w:ascii="Calibri" w:hAnsi="Calibri" w:cs="Calibri"/>
          <w:b/>
          <w:sz w:val="28"/>
          <w:szCs w:val="28"/>
        </w:rPr>
        <w:t xml:space="preserve"> de agosto </w:t>
      </w:r>
      <w:r w:rsidR="006A104A">
        <w:rPr>
          <w:rFonts w:ascii="Calibri" w:hAnsi="Calibri" w:cs="Calibri"/>
          <w:b/>
          <w:sz w:val="28"/>
          <w:szCs w:val="28"/>
        </w:rPr>
        <w:t>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A915C8" w:rsidRPr="003D0F74" w:rsidRDefault="00A915C8" w:rsidP="00A915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sectPr w:rsidR="00A915C8" w:rsidRPr="003D0F74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73" w:rsidRDefault="007D6E73">
      <w:r>
        <w:separator/>
      </w:r>
    </w:p>
  </w:endnote>
  <w:endnote w:type="continuationSeparator" w:id="0">
    <w:p w:rsidR="007D6E73" w:rsidRDefault="007D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9" w:rsidRDefault="009A7C29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9A7C29" w:rsidRDefault="009A7C29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9" w:rsidRPr="00896F92" w:rsidRDefault="009A7C29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9A7C29" w:rsidRPr="00896F92" w:rsidRDefault="009A7C29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73" w:rsidRDefault="007D6E73">
      <w:r>
        <w:separator/>
      </w:r>
    </w:p>
  </w:footnote>
  <w:footnote w:type="continuationSeparator" w:id="0">
    <w:p w:rsidR="007D6E73" w:rsidRDefault="007D6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9A7C29" w:rsidRPr="00896F92">
      <w:tc>
        <w:tcPr>
          <w:tcW w:w="649" w:type="dxa"/>
        </w:tcPr>
        <w:p w:rsidR="009A7C29" w:rsidRPr="00896F92" w:rsidRDefault="009A7C2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9A7C29" w:rsidRPr="00896F92" w:rsidRDefault="009A7C29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9A7C29" w:rsidRPr="00896F92" w:rsidRDefault="009A7C29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9A7C29" w:rsidRPr="00896F92" w:rsidRDefault="009A7C29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9A7C29" w:rsidRPr="00896F92" w:rsidRDefault="009A7C29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7C29" w:rsidRDefault="009A7C29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9A7C29" w:rsidRPr="00896F92" w:rsidRDefault="009A7C29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9A7C29" w:rsidRDefault="009A7C29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9A7C29" w:rsidRPr="00896F92" w:rsidRDefault="009A7C29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9A7C29" w:rsidRPr="00896F92" w:rsidRDefault="009A7C2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9A7C29" w:rsidRPr="00896F92" w:rsidRDefault="009A7C2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9A7C29" w:rsidRPr="00DF2081" w:rsidRDefault="009A7C29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22ª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25/08/2021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714161">
      <w:rPr>
        <w:rStyle w:val="Nmerodepgina"/>
        <w:rFonts w:ascii="Calibri" w:hAnsi="Calibri"/>
        <w:b/>
        <w:noProof/>
      </w:rPr>
      <w:t>11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9A7C29" w:rsidRPr="00896F92">
      <w:tc>
        <w:tcPr>
          <w:tcW w:w="649" w:type="dxa"/>
        </w:tcPr>
        <w:p w:rsidR="009A7C29" w:rsidRPr="00896F92" w:rsidRDefault="009A7C2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9A7C29" w:rsidRPr="00896F92" w:rsidRDefault="009A7C29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9A7C29" w:rsidRPr="00896F92" w:rsidRDefault="009A7C29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9A7C29" w:rsidRPr="00896F92" w:rsidRDefault="009A7C29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9A7C29" w:rsidRPr="00896F92" w:rsidRDefault="009A7C29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7C29" w:rsidRDefault="009A7C2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9A7C29" w:rsidRPr="00896F92" w:rsidRDefault="009A7C2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9A7C29" w:rsidRDefault="009A7C2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9A7C29" w:rsidRDefault="009A7C29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9A7C29" w:rsidRDefault="009A7C2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9A7C29" w:rsidRPr="00896F92" w:rsidRDefault="009A7C2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9A7C29" w:rsidRDefault="009A7C2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9A7C29" w:rsidRDefault="009A7C29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9A7C29" w:rsidRPr="00896F92" w:rsidRDefault="009A7C2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9A7C29" w:rsidRPr="00896F92" w:rsidRDefault="009A7C29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9A7C29" w:rsidRDefault="009A7C29">
    <w:pPr>
      <w:pStyle w:val="Cabealho"/>
    </w:pPr>
  </w:p>
  <w:p w:rsidR="009A7C29" w:rsidRDefault="009A7C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7573"/>
    <w:multiLevelType w:val="hybridMultilevel"/>
    <w:tmpl w:val="D7764C6A"/>
    <w:lvl w:ilvl="0" w:tplc="84E4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8"/>
  </w:num>
  <w:num w:numId="5">
    <w:abstractNumId w:val="22"/>
  </w:num>
  <w:num w:numId="6">
    <w:abstractNumId w:val="23"/>
  </w:num>
  <w:num w:numId="7">
    <w:abstractNumId w:val="1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10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2"/>
  </w:num>
  <w:num w:numId="17">
    <w:abstractNumId w:val="15"/>
  </w:num>
  <w:num w:numId="18">
    <w:abstractNumId w:val="6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9"/>
  </w:num>
  <w:num w:numId="24">
    <w:abstractNumId w:val="18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148D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1FF0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219"/>
    <w:rsid w:val="00085412"/>
    <w:rsid w:val="00085544"/>
    <w:rsid w:val="00085BAD"/>
    <w:rsid w:val="0008789F"/>
    <w:rsid w:val="0008798E"/>
    <w:rsid w:val="00087AE2"/>
    <w:rsid w:val="00087EEE"/>
    <w:rsid w:val="00091799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9603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A76"/>
    <w:rsid w:val="000B689C"/>
    <w:rsid w:val="000B7DA9"/>
    <w:rsid w:val="000C011F"/>
    <w:rsid w:val="000C071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582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2F31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1B2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A7FAF"/>
    <w:rsid w:val="001B0539"/>
    <w:rsid w:val="001B0A2C"/>
    <w:rsid w:val="001B0B51"/>
    <w:rsid w:val="001B111B"/>
    <w:rsid w:val="001B187B"/>
    <w:rsid w:val="001B348E"/>
    <w:rsid w:val="001B58BF"/>
    <w:rsid w:val="001B646B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2964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71C5"/>
    <w:rsid w:val="00200639"/>
    <w:rsid w:val="00201115"/>
    <w:rsid w:val="00202286"/>
    <w:rsid w:val="00202447"/>
    <w:rsid w:val="0020315B"/>
    <w:rsid w:val="00203A59"/>
    <w:rsid w:val="00203B61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1A8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7F62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5BB3"/>
    <w:rsid w:val="00256843"/>
    <w:rsid w:val="0025799A"/>
    <w:rsid w:val="00257C88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0BE6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2E03"/>
    <w:rsid w:val="002B3787"/>
    <w:rsid w:val="002B4603"/>
    <w:rsid w:val="002B6774"/>
    <w:rsid w:val="002B6C12"/>
    <w:rsid w:val="002B6C70"/>
    <w:rsid w:val="002B79F8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4C48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AC7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32D"/>
    <w:rsid w:val="003D4485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405A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EF8"/>
    <w:rsid w:val="00404F75"/>
    <w:rsid w:val="00405403"/>
    <w:rsid w:val="00406270"/>
    <w:rsid w:val="00411A2A"/>
    <w:rsid w:val="004120A1"/>
    <w:rsid w:val="00412F56"/>
    <w:rsid w:val="0041403C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27F8B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3FA3"/>
    <w:rsid w:val="00494769"/>
    <w:rsid w:val="0049490E"/>
    <w:rsid w:val="00494BCF"/>
    <w:rsid w:val="00496476"/>
    <w:rsid w:val="004976B9"/>
    <w:rsid w:val="00497CB5"/>
    <w:rsid w:val="004A0C3B"/>
    <w:rsid w:val="004A13D6"/>
    <w:rsid w:val="004A18A6"/>
    <w:rsid w:val="004A198F"/>
    <w:rsid w:val="004A4AC4"/>
    <w:rsid w:val="004A512A"/>
    <w:rsid w:val="004A5B2B"/>
    <w:rsid w:val="004A5CE9"/>
    <w:rsid w:val="004A5E8E"/>
    <w:rsid w:val="004A65E8"/>
    <w:rsid w:val="004A708C"/>
    <w:rsid w:val="004B06EF"/>
    <w:rsid w:val="004B09EE"/>
    <w:rsid w:val="004B0D2F"/>
    <w:rsid w:val="004B153B"/>
    <w:rsid w:val="004B19F5"/>
    <w:rsid w:val="004B1D64"/>
    <w:rsid w:val="004B2646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49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67CB6"/>
    <w:rsid w:val="00570830"/>
    <w:rsid w:val="00571869"/>
    <w:rsid w:val="005727DB"/>
    <w:rsid w:val="005728F9"/>
    <w:rsid w:val="00573EE2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1825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2B76"/>
    <w:rsid w:val="00603197"/>
    <w:rsid w:val="00603A7B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CDB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587A"/>
    <w:rsid w:val="0066741A"/>
    <w:rsid w:val="00667792"/>
    <w:rsid w:val="00670A3D"/>
    <w:rsid w:val="0067105A"/>
    <w:rsid w:val="0067113F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161"/>
    <w:rsid w:val="007143F5"/>
    <w:rsid w:val="00714C21"/>
    <w:rsid w:val="007159C0"/>
    <w:rsid w:val="00715EAE"/>
    <w:rsid w:val="007160A6"/>
    <w:rsid w:val="00716131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48A5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6DCB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C7BE7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D6E73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AD3"/>
    <w:rsid w:val="007F2E37"/>
    <w:rsid w:val="007F4717"/>
    <w:rsid w:val="007F48BA"/>
    <w:rsid w:val="007F539D"/>
    <w:rsid w:val="007F5BC6"/>
    <w:rsid w:val="007F6763"/>
    <w:rsid w:val="0080004A"/>
    <w:rsid w:val="008008F6"/>
    <w:rsid w:val="0080138E"/>
    <w:rsid w:val="00802E01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305"/>
    <w:rsid w:val="00840822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186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55F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8F7820"/>
    <w:rsid w:val="00901F2C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3BD"/>
    <w:rsid w:val="00942713"/>
    <w:rsid w:val="009439CC"/>
    <w:rsid w:val="00943D1E"/>
    <w:rsid w:val="0094541C"/>
    <w:rsid w:val="00945A7D"/>
    <w:rsid w:val="00945CE4"/>
    <w:rsid w:val="009462CE"/>
    <w:rsid w:val="00946755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57EB1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54B8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A7C29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46"/>
    <w:rsid w:val="009F1FE3"/>
    <w:rsid w:val="009F2063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6EC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56F"/>
    <w:rsid w:val="00A4492A"/>
    <w:rsid w:val="00A45188"/>
    <w:rsid w:val="00A466A1"/>
    <w:rsid w:val="00A50D1F"/>
    <w:rsid w:val="00A52236"/>
    <w:rsid w:val="00A5328B"/>
    <w:rsid w:val="00A5431C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5C8"/>
    <w:rsid w:val="00A91750"/>
    <w:rsid w:val="00A92D68"/>
    <w:rsid w:val="00A935CF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653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0BEF"/>
    <w:rsid w:val="00B21F9F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4F27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D7C"/>
    <w:rsid w:val="00C23ECD"/>
    <w:rsid w:val="00C241A1"/>
    <w:rsid w:val="00C244B4"/>
    <w:rsid w:val="00C257CF"/>
    <w:rsid w:val="00C25A7C"/>
    <w:rsid w:val="00C25E1A"/>
    <w:rsid w:val="00C2652E"/>
    <w:rsid w:val="00C279BB"/>
    <w:rsid w:val="00C27F86"/>
    <w:rsid w:val="00C3026C"/>
    <w:rsid w:val="00C31ACB"/>
    <w:rsid w:val="00C31AE2"/>
    <w:rsid w:val="00C31ECC"/>
    <w:rsid w:val="00C32C1E"/>
    <w:rsid w:val="00C3388C"/>
    <w:rsid w:val="00C3636F"/>
    <w:rsid w:val="00C367EC"/>
    <w:rsid w:val="00C37E05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464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545C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209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2C56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715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353A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20C8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191D"/>
    <w:rsid w:val="00DB2269"/>
    <w:rsid w:val="00DB65E0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049"/>
    <w:rsid w:val="00DC6597"/>
    <w:rsid w:val="00DC7F9E"/>
    <w:rsid w:val="00DC7FD6"/>
    <w:rsid w:val="00DD0ACE"/>
    <w:rsid w:val="00DD0BB6"/>
    <w:rsid w:val="00DD0C2F"/>
    <w:rsid w:val="00DD0DE1"/>
    <w:rsid w:val="00DD169B"/>
    <w:rsid w:val="00DD1CF0"/>
    <w:rsid w:val="00DD21B0"/>
    <w:rsid w:val="00DD37D9"/>
    <w:rsid w:val="00DD4337"/>
    <w:rsid w:val="00DD496C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3B8C"/>
    <w:rsid w:val="00E04ACB"/>
    <w:rsid w:val="00E0573B"/>
    <w:rsid w:val="00E07A08"/>
    <w:rsid w:val="00E07A2B"/>
    <w:rsid w:val="00E07D71"/>
    <w:rsid w:val="00E1040E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48D3"/>
    <w:rsid w:val="00E45847"/>
    <w:rsid w:val="00E458AD"/>
    <w:rsid w:val="00E46E6B"/>
    <w:rsid w:val="00E47076"/>
    <w:rsid w:val="00E474E9"/>
    <w:rsid w:val="00E477BF"/>
    <w:rsid w:val="00E477DE"/>
    <w:rsid w:val="00E500B5"/>
    <w:rsid w:val="00E511D3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24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B74FF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06F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A2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B93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4529"/>
    <w:rsid w:val="00F36560"/>
    <w:rsid w:val="00F36B7B"/>
    <w:rsid w:val="00F40F41"/>
    <w:rsid w:val="00F41225"/>
    <w:rsid w:val="00F4124B"/>
    <w:rsid w:val="00F41976"/>
    <w:rsid w:val="00F42E81"/>
    <w:rsid w:val="00F43F2E"/>
    <w:rsid w:val="00F456B5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67D2D"/>
    <w:rsid w:val="00F70406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66A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59D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CBB4-0867-4999-B7F9-19066512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348</TotalTime>
  <Pages>11</Pages>
  <Words>4900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32</cp:revision>
  <cp:lastPrinted>2021-08-30T14:58:00Z</cp:lastPrinted>
  <dcterms:created xsi:type="dcterms:W3CDTF">2021-08-25T18:11:00Z</dcterms:created>
  <dcterms:modified xsi:type="dcterms:W3CDTF">2021-08-30T14:59:00Z</dcterms:modified>
</cp:coreProperties>
</file>