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3A5544A6" w:rsidR="00BE6F94" w:rsidRDefault="0095394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B7EC0D4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5394E">
        <w:rPr>
          <w:rFonts w:ascii="Calibri" w:hAnsi="Calibri"/>
          <w:b/>
          <w:sz w:val="40"/>
          <w:szCs w:val="40"/>
        </w:rPr>
        <w:t>12</w:t>
      </w:r>
      <w:r w:rsidR="00755269">
        <w:rPr>
          <w:rFonts w:ascii="Calibri" w:hAnsi="Calibri"/>
          <w:b/>
          <w:sz w:val="40"/>
          <w:szCs w:val="40"/>
        </w:rPr>
        <w:t>/</w:t>
      </w:r>
      <w:r w:rsidR="0095394E">
        <w:rPr>
          <w:rFonts w:ascii="Calibri" w:hAnsi="Calibri"/>
          <w:b/>
          <w:sz w:val="40"/>
          <w:szCs w:val="40"/>
        </w:rPr>
        <w:t>04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188DE11D" w:rsidR="00BE6F94" w:rsidRPr="00D9314D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9314D">
        <w:rPr>
          <w:rFonts w:ascii="Calibri" w:hAnsi="Calibri"/>
          <w:b/>
          <w:sz w:val="40"/>
          <w:szCs w:val="40"/>
        </w:rPr>
        <w:t xml:space="preserve">Horário: </w:t>
      </w:r>
      <w:r w:rsidR="00AF2E99" w:rsidRPr="00D9314D">
        <w:rPr>
          <w:rFonts w:ascii="Calibri" w:hAnsi="Calibri"/>
          <w:b/>
          <w:sz w:val="40"/>
          <w:szCs w:val="40"/>
        </w:rPr>
        <w:t>9</w:t>
      </w:r>
      <w:r w:rsidRPr="00D9314D">
        <w:rPr>
          <w:rFonts w:ascii="Calibri" w:hAnsi="Calibri"/>
          <w:b/>
          <w:sz w:val="40"/>
          <w:szCs w:val="40"/>
        </w:rPr>
        <w:t>h</w:t>
      </w:r>
      <w:r w:rsidR="00D9314D" w:rsidRPr="00D9314D">
        <w:rPr>
          <w:rFonts w:ascii="Calibri" w:hAnsi="Calibri"/>
          <w:b/>
          <w:sz w:val="40"/>
          <w:szCs w:val="40"/>
        </w:rPr>
        <w:t>25</w:t>
      </w:r>
      <w:r w:rsidRPr="00D9314D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D9314D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89EC692" w:rsidR="00894305" w:rsidRPr="00894305" w:rsidRDefault="00701D8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5E5D1091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D9314D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D9314D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727489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D9314D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D9314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D9314D" w:rsidRPr="00D9314D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771A7E" w14:textId="49F5979D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368E">
        <w:rPr>
          <w:rFonts w:asciiTheme="minorHAnsi" w:hAnsiTheme="minorHAnsi" w:cstheme="minorHAnsi"/>
          <w:sz w:val="28"/>
          <w:szCs w:val="28"/>
        </w:rPr>
        <w:t>secretariá-la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6E106F74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11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701D87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AF32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D62E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6D62E7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6D62E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6D62E7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59F28" w14:textId="7F6146FC" w:rsidR="006D62E7" w:rsidRPr="006D62E7" w:rsidRDefault="00A62916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62916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D62E7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uso da Tribuna</w:t>
      </w:r>
      <w:r w:rsidR="006D62E7">
        <w:rPr>
          <w:rFonts w:asciiTheme="minorHAnsi" w:hAnsiTheme="minorHAnsi" w:cstheme="minorHAnsi"/>
          <w:sz w:val="28"/>
          <w:szCs w:val="28"/>
        </w:rPr>
        <w:t xml:space="preserve"> foi cedido</w:t>
      </w:r>
      <w:r w:rsidR="00B3205A">
        <w:rPr>
          <w:rFonts w:asciiTheme="minorHAnsi" w:hAnsiTheme="minorHAnsi" w:cstheme="minorHAnsi"/>
          <w:sz w:val="28"/>
          <w:szCs w:val="28"/>
        </w:rPr>
        <w:t xml:space="preserve"> na forma regimental</w:t>
      </w:r>
      <w:r>
        <w:rPr>
          <w:rFonts w:asciiTheme="minorHAnsi" w:hAnsiTheme="minorHAnsi" w:cstheme="minorHAnsi"/>
          <w:sz w:val="28"/>
          <w:szCs w:val="28"/>
        </w:rPr>
        <w:t xml:space="preserve"> para</w:t>
      </w:r>
      <w:r w:rsidR="00B3205A">
        <w:rPr>
          <w:rFonts w:asciiTheme="minorHAnsi" w:hAnsiTheme="minorHAnsi" w:cstheme="minorHAnsi"/>
          <w:sz w:val="28"/>
          <w:szCs w:val="28"/>
        </w:rPr>
        <w:t xml:space="preserve"> a</w:t>
      </w:r>
      <w:r w:rsidR="006D62E7">
        <w:rPr>
          <w:rFonts w:asciiTheme="minorHAnsi" w:hAnsiTheme="minorHAnsi" w:cstheme="minorHAnsi"/>
          <w:sz w:val="28"/>
          <w:szCs w:val="28"/>
        </w:rPr>
        <w:t xml:space="preserve"> </w:t>
      </w:r>
      <w:r w:rsidR="006D62E7" w:rsidRPr="006D62E7">
        <w:rPr>
          <w:rFonts w:asciiTheme="minorHAnsi" w:hAnsiTheme="minorHAnsi" w:cstheme="minorHAnsi"/>
          <w:b/>
          <w:sz w:val="28"/>
          <w:szCs w:val="28"/>
        </w:rPr>
        <w:t>Senhora Cristina Henrique da Silva passos, conselheira do Conselho Tutelar dos Direitos da Criança e do Adolescente de Jacareí.</w:t>
      </w:r>
      <w:r w:rsidR="006D62E7">
        <w:rPr>
          <w:rFonts w:asciiTheme="minorHAnsi" w:hAnsiTheme="minorHAnsi" w:cstheme="minorHAnsi"/>
          <w:b/>
          <w:sz w:val="28"/>
          <w:szCs w:val="28"/>
        </w:rPr>
        <w:t xml:space="preserve"> Tema: “Violência no Ambiente Escolar”.</w:t>
      </w:r>
    </w:p>
    <w:p w14:paraId="015FD64A" w14:textId="77777777" w:rsidR="00F26B9D" w:rsidRDefault="00F26B9D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ED2F0D" w14:textId="0DA2E5AB" w:rsidR="006D62E7" w:rsidRDefault="006D62E7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Senhor Presidente agradeceu à oradora e determinou a continuidade da Sessão.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32E928" w14:textId="3D5185DF" w:rsidR="006D62E7" w:rsidRPr="006D62E7" w:rsidRDefault="006D62E7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E907DF" w14:textId="004AED3A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1145">
        <w:rPr>
          <w:rFonts w:asciiTheme="minorHAnsi" w:hAnsiTheme="minorHAnsi" w:cstheme="minorHAnsi"/>
          <w:sz w:val="28"/>
          <w:szCs w:val="28"/>
        </w:rPr>
        <w:t>Registramos os trabalhos dos Vereadores que foram lidos e votados na forma regimental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DFCF41" w14:textId="77777777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E92803" w14:textId="2377CFFF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05F53">
        <w:rPr>
          <w:rFonts w:asciiTheme="minorHAnsi" w:hAnsiTheme="minorHAnsi" w:cstheme="minorHAnsi"/>
          <w:b/>
          <w:sz w:val="28"/>
          <w:szCs w:val="28"/>
        </w:rPr>
        <w:t>ABNER</w:t>
      </w:r>
      <w:r w:rsidR="00C05F53" w:rsidRPr="00C05F5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05F5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1362 1363 1364 1366 1367</w:t>
      </w:r>
      <w:r w:rsidR="00C05F53">
        <w:rPr>
          <w:rFonts w:asciiTheme="minorHAnsi" w:hAnsiTheme="minorHAnsi" w:cstheme="minorHAnsi"/>
          <w:sz w:val="28"/>
          <w:szCs w:val="28"/>
        </w:rPr>
        <w:t xml:space="preserve">. </w:t>
      </w:r>
      <w:r w:rsidR="00C05F53">
        <w:rPr>
          <w:rFonts w:asciiTheme="minorHAnsi" w:hAnsiTheme="minorHAnsi" w:cstheme="minorHAnsi"/>
          <w:b/>
          <w:sz w:val="28"/>
          <w:szCs w:val="28"/>
        </w:rPr>
        <w:t>Moção</w:t>
      </w:r>
      <w:r w:rsidRPr="00C05F53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0205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Pastor </w:t>
      </w:r>
      <w:r w:rsidRPr="00D9314D">
        <w:rPr>
          <w:rFonts w:asciiTheme="minorHAnsi" w:hAnsiTheme="minorHAnsi" w:cstheme="minorHAnsi"/>
          <w:sz w:val="28"/>
          <w:szCs w:val="28"/>
        </w:rPr>
        <w:lastRenderedPageBreak/>
        <w:t>Ricardo de Carvalho, Vice-Presidente da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Igreja Evangélica Assembleia de Deus – Ministério do Belém em Jacareí, pelo transcurso do seu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aniversário, comemorado no dia 11 de abril.</w:t>
      </w:r>
      <w:r w:rsidR="00C05F53">
        <w:rPr>
          <w:rFonts w:asciiTheme="minorHAnsi" w:hAnsiTheme="minorHAnsi" w:cstheme="minorHAnsi"/>
          <w:sz w:val="28"/>
          <w:szCs w:val="28"/>
        </w:rPr>
        <w:tab/>
      </w:r>
    </w:p>
    <w:p w14:paraId="467336E3" w14:textId="4D0D86B8" w:rsidR="00C05F53" w:rsidRDefault="00C05F5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472B86" w14:textId="603976B9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05F53">
        <w:rPr>
          <w:rFonts w:asciiTheme="minorHAnsi" w:hAnsiTheme="minorHAnsi" w:cstheme="minorHAnsi"/>
          <w:b/>
          <w:sz w:val="28"/>
          <w:szCs w:val="28"/>
        </w:rPr>
        <w:t>DUDI</w:t>
      </w:r>
      <w:r w:rsidR="00C05F53" w:rsidRPr="00C05F5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05F5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1335 1336 1337 1338 1339 1340 1341 1342 1343 1344 1345 1346 1347 1348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1349 1368 1369 1370 1371 1372 1373</w:t>
      </w:r>
      <w:r w:rsidR="00C05F53">
        <w:rPr>
          <w:rFonts w:asciiTheme="minorHAnsi" w:hAnsiTheme="minorHAnsi" w:cstheme="minorHAnsi"/>
          <w:sz w:val="28"/>
          <w:szCs w:val="28"/>
        </w:rPr>
        <w:t xml:space="preserve">. </w:t>
      </w:r>
      <w:r w:rsidRPr="00C05F5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0132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a realização de serviços de tapa-buracos na Rodovia General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 xml:space="preserve"> (SP-066),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especialmente nas proximidades do SENAI, no Jardim América, em Jacareí.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0133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Deputado Estadual André do Prado, que interceda junto à Secretaria da Educação do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Estado de São Paulo em relação à nossa solicitação (requerimento 98/2023) de instalação de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detectores de metais nas escolas públicas do município de Jacareí.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C05F53">
        <w:rPr>
          <w:rFonts w:asciiTheme="minorHAnsi" w:hAnsiTheme="minorHAnsi" w:cstheme="minorHAnsi"/>
          <w:b/>
          <w:sz w:val="28"/>
          <w:szCs w:val="28"/>
        </w:rPr>
        <w:t>Moç</w:t>
      </w:r>
      <w:r w:rsidR="00C05F53">
        <w:rPr>
          <w:rFonts w:asciiTheme="minorHAnsi" w:hAnsiTheme="minorHAnsi" w:cstheme="minorHAnsi"/>
          <w:b/>
          <w:sz w:val="28"/>
          <w:szCs w:val="28"/>
        </w:rPr>
        <w:t>ão</w:t>
      </w:r>
      <w:r w:rsidRPr="00C05F53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0204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de Solidariedade e de profundo pesar às vidas perdidas no terrível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ataque à escola de Blumenau, em Santa Catarina, que tirou a vida de diversas crianças inocentes.</w:t>
      </w:r>
      <w:r w:rsidR="00C05F53">
        <w:rPr>
          <w:rFonts w:asciiTheme="minorHAnsi" w:hAnsiTheme="minorHAnsi" w:cstheme="minorHAnsi"/>
          <w:sz w:val="28"/>
          <w:szCs w:val="28"/>
        </w:rPr>
        <w:tab/>
      </w:r>
    </w:p>
    <w:p w14:paraId="178C7073" w14:textId="01C2AC12" w:rsidR="00C05F53" w:rsidRDefault="00C05F5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B19325" w14:textId="273980ED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05F53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C05F53" w:rsidRPr="00C05F5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05F5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1325 1326 1327 1328 1329</w:t>
      </w:r>
      <w:r w:rsidR="00C05F53">
        <w:rPr>
          <w:rFonts w:asciiTheme="minorHAnsi" w:hAnsiTheme="minorHAnsi" w:cstheme="minorHAnsi"/>
          <w:sz w:val="28"/>
          <w:szCs w:val="28"/>
        </w:rPr>
        <w:t xml:space="preserve">. </w:t>
      </w:r>
      <w:r w:rsidRPr="00C05F5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0130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capina e limpeza em toda a extensão do acostamento da Rodovia Geraldo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, em especial no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trecho que compreende o acesso à Rua Los Angeles, no Jardim Califórnia.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0131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reforço no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patrulhamento policial do Parque Santo Antônio.</w:t>
      </w:r>
    </w:p>
    <w:p w14:paraId="380B19C6" w14:textId="415E060C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314D">
        <w:rPr>
          <w:rFonts w:asciiTheme="minorHAnsi" w:hAnsiTheme="minorHAnsi" w:cstheme="minorHAnsi"/>
          <w:sz w:val="28"/>
          <w:szCs w:val="28"/>
        </w:rPr>
        <w:t xml:space="preserve">0140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, solicitando melhorias da iluminação pública no trecho conhecido como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“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retão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 xml:space="preserve"> de Jacareí” da Rodovia Presidente Dutra, entre o km 158 e o km 164.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C05F53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0065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quanto à contratação de estagiários para auxiliar professores em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salas de aula no atendimento a alunos com necessidades especiais na Rede Pública de Ensino.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C05F53">
        <w:rPr>
          <w:rFonts w:asciiTheme="minorHAnsi" w:hAnsiTheme="minorHAnsi" w:cstheme="minorHAnsi"/>
          <w:b/>
          <w:sz w:val="28"/>
          <w:szCs w:val="28"/>
        </w:rPr>
        <w:t>Moç</w:t>
      </w:r>
      <w:r w:rsidR="00C05F53">
        <w:rPr>
          <w:rFonts w:asciiTheme="minorHAnsi" w:hAnsiTheme="minorHAnsi" w:cstheme="minorHAnsi"/>
          <w:b/>
          <w:sz w:val="28"/>
          <w:szCs w:val="28"/>
        </w:rPr>
        <w:t>ão</w:t>
      </w:r>
      <w:r w:rsidRPr="00C05F53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05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0193 </w:t>
      </w:r>
      <w:r w:rsidR="00C05F5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servidores públicos municipais por ocasião de</w:t>
      </w:r>
      <w:r w:rsidR="00C05F5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suas aposentadorias, ocorridas no mês de março de 2023.</w:t>
      </w:r>
      <w:r w:rsidR="00C05F53">
        <w:rPr>
          <w:rFonts w:asciiTheme="minorHAnsi" w:hAnsiTheme="minorHAnsi" w:cstheme="minorHAnsi"/>
          <w:sz w:val="28"/>
          <w:szCs w:val="28"/>
        </w:rPr>
        <w:tab/>
      </w:r>
    </w:p>
    <w:p w14:paraId="46F1DC63" w14:textId="47A090B7" w:rsidR="00C05F53" w:rsidRDefault="00C05F5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E54729" w14:textId="423503C2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1351 1352 1353 1354 1355 1357 1358 1359 1360 1361 1365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Pr="006F6E03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0063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sobre o funcionamento da Ronda Escolar no Município de Jacareí.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0064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sobre o descarte de restos de tubulação, terra e entulho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contaminados de esgoto em terreno com placa ETE Nova Aliança na Rua Mário Bernardino de Souza,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na Vila Nova Aliança.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06DDFE00" w14:textId="0D65F548" w:rsidR="006F6E03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63FEFF" w14:textId="0BC06D58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MARIA AMÉLIA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1275 1276 1277 1278 1279 1280 1281 1282 1283 1284 1285 1286 1287 1288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1289 1294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Pr="006F6E0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0187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de Aplausos ao munícipe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Virginio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 xml:space="preserve"> Fleury de Oliveira pelo empenho 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ação na preservação da limpeza de sua rua e de todo seu entorno no Jardim Santa Marina.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0188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de Agradecimento à Cristina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Lamim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, psicóloga, que no transcurso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do dia 31 de março do corrente ano realizou a palestra “Motivação X Gerenciamento dos Estados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Emocionais”, destinada aos servidores da Câmara Municipal de Jacareí.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0189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jovem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Mikaela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 xml:space="preserve"> Pires Fernandes, apresentadora do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programa “Diversão com a Mika”, da Rádio Mensagem de Jacareí.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702F8060" w14:textId="695CDC4B" w:rsidR="006F6E03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9B4234" w14:textId="2BEB5455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</w:t>
      </w:r>
      <w:r w:rsidR="006F6E03">
        <w:rPr>
          <w:rFonts w:asciiTheme="minorHAnsi" w:hAnsiTheme="minorHAnsi" w:cstheme="minorHAnsi"/>
          <w:b/>
          <w:sz w:val="28"/>
          <w:szCs w:val="28"/>
        </w:rPr>
        <w:t>ão</w:t>
      </w:r>
      <w:r w:rsidRPr="006F6E03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1356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7E0F164B" w14:textId="23D73E26" w:rsidR="006F6E03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B22337" w14:textId="493029D6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ROBERTO ABREU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0123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adoção de medidas necessárias para a</w:t>
      </w:r>
    </w:p>
    <w:p w14:paraId="2F99197B" w14:textId="2DEC84A6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D9314D">
        <w:rPr>
          <w:rFonts w:asciiTheme="minorHAnsi" w:hAnsiTheme="minorHAnsi" w:cstheme="minorHAnsi"/>
          <w:sz w:val="28"/>
          <w:szCs w:val="28"/>
        </w:rPr>
        <w:t>correção</w:t>
      </w:r>
      <w:proofErr w:type="gramEnd"/>
      <w:r w:rsidRPr="00D9314D">
        <w:rPr>
          <w:rFonts w:asciiTheme="minorHAnsi" w:hAnsiTheme="minorHAnsi" w:cstheme="minorHAnsi"/>
          <w:sz w:val="28"/>
          <w:szCs w:val="28"/>
        </w:rPr>
        <w:t xml:space="preserve"> da fiação de sua rede instalada na Rua Aloísio do Amaral Campos, defronte do 223, no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Jardim São Luiz,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0124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empresa de telefonia Claro, solicitando adoção de medidas necessárias para 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correção da fiação de sua rede instalada na Rua Aloísio do Amaral Campos, defronte do 223, no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Jardim São Luiz,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0125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empresa NET Jacareí, solicitando adoção de medidas necessárias para a correção da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fiação de sua rede instalada na Rua Aloísio do Amaral Campos, defronte ao 223, no Jardim São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Luíz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,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neste Município.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7531FD96" w14:textId="19DA5756" w:rsidR="006F6E03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A05854" w14:textId="533FFAB7" w:rsidR="006F6E03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1269 1270 1271 1272 1296 1350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Pr="006F6E0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6E03">
        <w:rPr>
          <w:rFonts w:asciiTheme="minorHAnsi" w:hAnsiTheme="minorHAnsi" w:cstheme="minorHAnsi"/>
          <w:sz w:val="28"/>
          <w:szCs w:val="28"/>
        </w:rPr>
        <w:t>0126 -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EDP, solicitando </w:t>
      </w:r>
      <w:r w:rsidRPr="00D9314D">
        <w:rPr>
          <w:rFonts w:asciiTheme="minorHAnsi" w:hAnsiTheme="minorHAnsi" w:cstheme="minorHAnsi"/>
          <w:sz w:val="28"/>
          <w:szCs w:val="28"/>
        </w:rPr>
        <w:lastRenderedPageBreak/>
        <w:t>providências relativas ao estado em que se encontra a fiação de sua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rede na estrada situada na região do Conjunto 22 de Abril e do Bairro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Jamic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0128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das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rondas policiais no Jardim Terras de São João.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6F6E03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0067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sobre os protocolos de segurança nas creches e demais unidades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escolares deste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24061A89" w14:textId="1934B378" w:rsidR="006F6E03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5EB477" w14:textId="4BEC9FE5" w:rsid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1273 1290 1292 1293 1295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7C5E6243" w14:textId="4FBF0243" w:rsidR="006F6E03" w:rsidRPr="00D9314D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6B0D22" w14:textId="21028048" w:rsid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RONINHA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1330 1331 1332 1333 1334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Pr="006F6E0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0135 </w:t>
      </w:r>
      <w:r w:rsidR="006F6E03">
        <w:rPr>
          <w:rFonts w:asciiTheme="minorHAnsi" w:hAnsiTheme="minorHAnsi" w:cstheme="minorHAnsi"/>
          <w:sz w:val="28"/>
          <w:szCs w:val="28"/>
        </w:rPr>
        <w:t xml:space="preserve">- </w:t>
      </w:r>
      <w:r w:rsidRPr="00D9314D">
        <w:rPr>
          <w:rFonts w:asciiTheme="minorHAnsi" w:hAnsiTheme="minorHAnsi" w:cstheme="minorHAnsi"/>
          <w:sz w:val="28"/>
          <w:szCs w:val="28"/>
        </w:rPr>
        <w:t>Aprovado - À Unidade da CEBRACE em Jacareí, solicitando limpeza e capina em toda a extensão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do terreno da empresa que margeia a Avenida João Lino Filho, no Jardim Santa Marina.</w:t>
      </w:r>
      <w:r w:rsidR="006F6E03">
        <w:rPr>
          <w:rFonts w:asciiTheme="minorHAnsi" w:hAnsiTheme="minorHAnsi" w:cstheme="minorHAnsi"/>
          <w:sz w:val="28"/>
          <w:szCs w:val="28"/>
        </w:rPr>
        <w:t xml:space="preserve"> 0137 -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EDP, solicitando troca de dois postes de madeira existentes na Rua Geraldo de Souza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Pereira (Cobrinha), no Parque Imperial,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6F6E03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0066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sobre as instalações e substituições dos abrigos de ônibus do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nosso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6F6E0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0194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Engenheiro Militar, comemorado em 10 de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0195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Escola de Samba, comemorado em 11 de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0196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Obstetra, comemorado em 12 de 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0197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Humorista, celebrado em 12 de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0198 -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Hino Nacional Brasileiro, celebrado em 13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de 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0199 -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Arte, comemorado em 15 de abril.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4837E649" w14:textId="238A4F4B" w:rsidR="006F6E03" w:rsidRPr="00D9314D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878F57" w14:textId="45B9D6BA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1263 1264 1265 1266 1267 1268 1274 1291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Pr="006F6E03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0129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Excelentíssimo Presidente da Assembleia Legislativa do Estado de São Paulo,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Deputado André do Prado, solicitando auxílio para a vinda da carreta da mamografia ao Município de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Jacareí.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78002019" w14:textId="37DC4609" w:rsidR="006F6E03" w:rsidRDefault="006F6E03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104AE8" w14:textId="5075DECB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6E03">
        <w:rPr>
          <w:rFonts w:asciiTheme="minorHAnsi" w:hAnsiTheme="minorHAnsi" w:cstheme="minorHAnsi"/>
          <w:b/>
          <w:sz w:val="28"/>
          <w:szCs w:val="28"/>
        </w:rPr>
        <w:lastRenderedPageBreak/>
        <w:t>VALMIR DO PARQUE MEIA LUA</w:t>
      </w:r>
      <w:r w:rsidR="006F6E03" w:rsidRPr="006F6E0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F6E0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1297 1298 1299 1300 1301 1302 1303 1304 1305 1306 1307 1308 1309 1310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1311 1312 1313 1314 1315 1316 1317 1318 1319 1320 1321 1322 1323 1324</w:t>
      </w:r>
      <w:r w:rsidR="006F6E03">
        <w:rPr>
          <w:rFonts w:asciiTheme="minorHAnsi" w:hAnsiTheme="minorHAnsi" w:cstheme="minorHAnsi"/>
          <w:sz w:val="28"/>
          <w:szCs w:val="28"/>
        </w:rPr>
        <w:t xml:space="preserve">. </w:t>
      </w:r>
      <w:r w:rsidRPr="006F6E0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0127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EDP, solicitando poda dos galhos de árvores que estão entrelaçados à fiação elétrica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nas vias que especifica do Parque Meia Lua,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0134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EDP, solicitando troca do poste de madeira situado na Estrada Municipal João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Honorato de Souza, próximo ao nº 151, no Distrito de São Silvestre,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0136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Ministério da Saúde, solicitando a inclusão do EXODUS 10 mg (Oxalato de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Escitalopram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) na lista de medicamentos fornecidos pelos SUS aos municípios.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0138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À EDP, solicitando troca de um poste de concreto que apresenta risco de queda na Rua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Santa Rita, em frente ao nº 70, no Jardim Colinas, neste Município.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0139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Ao Ministro de Estado da Previdência Social, Excelentíssimo Senhor Carlos </w:t>
      </w:r>
      <w:proofErr w:type="spellStart"/>
      <w:r w:rsidRPr="00D9314D">
        <w:rPr>
          <w:rFonts w:asciiTheme="minorHAnsi" w:hAnsiTheme="minorHAnsi" w:cstheme="minorHAnsi"/>
          <w:sz w:val="28"/>
          <w:szCs w:val="28"/>
        </w:rPr>
        <w:t>Lupi</w:t>
      </w:r>
      <w:proofErr w:type="spellEnd"/>
      <w:r w:rsidRPr="00D9314D">
        <w:rPr>
          <w:rFonts w:asciiTheme="minorHAnsi" w:hAnsiTheme="minorHAnsi" w:cstheme="minorHAnsi"/>
          <w:sz w:val="28"/>
          <w:szCs w:val="28"/>
        </w:rPr>
        <w:t>,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solicitando providências para garantir agilidade nos processos de pedidos de auxílio a pessoa com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deficiência em tramitação no posto do INSS instalado no Município de Jacareí/SP.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6F6E03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0068</w:t>
      </w:r>
      <w:r w:rsidR="006F6E03">
        <w:rPr>
          <w:rFonts w:asciiTheme="minorHAnsi" w:hAnsiTheme="minorHAnsi" w:cstheme="minorHAnsi"/>
          <w:sz w:val="28"/>
          <w:szCs w:val="28"/>
        </w:rPr>
        <w:t xml:space="preserve">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referentes ao serviço de pintura de solo nas depressões que se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encontram em quatro esquinas no Parque Meia Lua.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0069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Aprovado - Requer informações sobre a falta de construção de calçada na extensão de uma área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verde na Avenida João Paulo II, no Parque dos Sinos.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6F6E03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F6E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0190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aos Agentes de Trânsito da Prefeitura Municipal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de Jacareí pelos serviços prestados na procissão da Sexta-feira Santa, ocorrida no dia 7 de abril no</w:t>
      </w:r>
    </w:p>
    <w:p w14:paraId="19774D3B" w14:textId="41786558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314D">
        <w:rPr>
          <w:rFonts w:asciiTheme="minorHAnsi" w:hAnsiTheme="minorHAnsi" w:cstheme="minorHAnsi"/>
          <w:sz w:val="28"/>
          <w:szCs w:val="28"/>
        </w:rPr>
        <w:t>Parque Meia Lua.</w:t>
      </w:r>
      <w:r w:rsidR="006F6E03">
        <w:rPr>
          <w:rFonts w:asciiTheme="minorHAnsi" w:hAnsiTheme="minorHAnsi" w:cstheme="minorHAnsi"/>
          <w:sz w:val="28"/>
          <w:szCs w:val="28"/>
        </w:rPr>
        <w:t xml:space="preserve"> 0191 -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aos Agentes de Trânsito da Prefeitura Municipal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de Jacareí pelos serviços prestados na procissão de Domingos de Ramos, ocorrida no dia 2 de abril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no Parque Meia Lua.</w:t>
      </w:r>
      <w:r w:rsidR="006F6E03">
        <w:rPr>
          <w:rFonts w:asciiTheme="minorHAnsi" w:hAnsiTheme="minorHAnsi" w:cstheme="minorHAnsi"/>
          <w:sz w:val="28"/>
          <w:szCs w:val="28"/>
        </w:rPr>
        <w:t xml:space="preserve"> 0192 -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aos Guardas Civis da Prefeitura Municipal de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Jacareí pelos serviços prestados na procissão de Domingos de Ramos, ocorrida no dia 2 de abril, e na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>procissão da Sexta-feira Santa, ocorrida no dia 7 de abril, ambas no Parque Meia Lua.</w:t>
      </w:r>
      <w:r w:rsidR="006F6E03">
        <w:rPr>
          <w:rFonts w:asciiTheme="minorHAnsi" w:hAnsiTheme="minorHAnsi" w:cstheme="minorHAnsi"/>
          <w:sz w:val="28"/>
          <w:szCs w:val="28"/>
        </w:rPr>
        <w:t xml:space="preserve"> 0200 -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Luta Contra o Câncer, 8 de abril.</w:t>
      </w:r>
    </w:p>
    <w:p w14:paraId="5875045E" w14:textId="6BFA703A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314D">
        <w:rPr>
          <w:rFonts w:asciiTheme="minorHAnsi" w:hAnsiTheme="minorHAnsi" w:cstheme="minorHAnsi"/>
          <w:sz w:val="28"/>
          <w:szCs w:val="28"/>
        </w:rPr>
        <w:t>020</w:t>
      </w:r>
      <w:r w:rsidR="006F6E03">
        <w:rPr>
          <w:rFonts w:asciiTheme="minorHAnsi" w:hAnsiTheme="minorHAnsi" w:cstheme="minorHAnsi"/>
          <w:sz w:val="28"/>
          <w:szCs w:val="28"/>
        </w:rPr>
        <w:t>1 -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Corretor, 7 de 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sz w:val="28"/>
          <w:szCs w:val="28"/>
        </w:rPr>
        <w:t xml:space="preserve">0202 </w:t>
      </w:r>
      <w:r w:rsidR="006F6E03">
        <w:rPr>
          <w:rFonts w:asciiTheme="minorHAnsi" w:hAnsiTheme="minorHAnsi" w:cstheme="minorHAnsi"/>
          <w:sz w:val="28"/>
          <w:szCs w:val="28"/>
        </w:rPr>
        <w:t>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Desarmamento Infantil, 15 de 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0203 -</w:t>
      </w:r>
      <w:r w:rsidRPr="00D9314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Infectologista, 11 de abril.</w:t>
      </w:r>
      <w:r w:rsidR="006F6E03">
        <w:rPr>
          <w:rFonts w:asciiTheme="minorHAnsi" w:hAnsiTheme="minorHAnsi" w:cstheme="minorHAnsi"/>
          <w:sz w:val="28"/>
          <w:szCs w:val="28"/>
        </w:rPr>
        <w:t xml:space="preserve"> </w:t>
      </w:r>
      <w:r w:rsidR="006F6E03">
        <w:rPr>
          <w:rFonts w:asciiTheme="minorHAnsi" w:hAnsiTheme="minorHAnsi" w:cstheme="minorHAnsi"/>
          <w:sz w:val="28"/>
          <w:szCs w:val="28"/>
        </w:rPr>
        <w:tab/>
      </w:r>
    </w:p>
    <w:p w14:paraId="3BBF9E4A" w14:textId="5918D098" w:rsidR="007B4A62" w:rsidRPr="00D9314D" w:rsidRDefault="009C662E" w:rsidP="007B4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662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RESPOSTAS AOS PEDIDOS DE INFORMAÇÕES: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64D3">
        <w:rPr>
          <w:rFonts w:asciiTheme="minorHAnsi" w:hAnsiTheme="minorHAnsi" w:cstheme="minorHAnsi"/>
          <w:sz w:val="28"/>
          <w:szCs w:val="28"/>
        </w:rPr>
        <w:t>Na forma regimental, foram lida</w:t>
      </w:r>
      <w:r w:rsidR="007B4A62" w:rsidRPr="007B4A62">
        <w:rPr>
          <w:rFonts w:asciiTheme="minorHAnsi" w:hAnsiTheme="minorHAnsi" w:cstheme="minorHAnsi"/>
          <w:sz w:val="28"/>
          <w:szCs w:val="28"/>
        </w:rPr>
        <w:t xml:space="preserve">s as respostas aos Pedidos de Informações </w:t>
      </w:r>
      <w:r w:rsidR="007B4A62" w:rsidRPr="00D9314D">
        <w:rPr>
          <w:rFonts w:asciiTheme="minorHAnsi" w:hAnsiTheme="minorHAnsi" w:cstheme="minorHAnsi"/>
          <w:sz w:val="28"/>
          <w:szCs w:val="28"/>
        </w:rPr>
        <w:t xml:space="preserve">números </w:t>
      </w:r>
      <w:r w:rsidR="00D9314D" w:rsidRPr="00D9314D">
        <w:rPr>
          <w:rFonts w:asciiTheme="minorHAnsi" w:hAnsiTheme="minorHAnsi" w:cstheme="minorHAnsi"/>
          <w:sz w:val="28"/>
          <w:szCs w:val="28"/>
        </w:rPr>
        <w:t>35, 36, 37 e 38</w:t>
      </w:r>
      <w:r w:rsidR="007B4A62" w:rsidRPr="00D9314D">
        <w:rPr>
          <w:rFonts w:asciiTheme="minorHAnsi" w:hAnsiTheme="minorHAnsi" w:cstheme="minorHAnsi"/>
          <w:sz w:val="28"/>
          <w:szCs w:val="28"/>
        </w:rPr>
        <w:t xml:space="preserve">/2023. </w:t>
      </w:r>
      <w:r w:rsidR="007B4A62" w:rsidRPr="00D9314D">
        <w:rPr>
          <w:rFonts w:asciiTheme="minorHAnsi" w:hAnsiTheme="minorHAnsi" w:cstheme="minorHAnsi"/>
          <w:sz w:val="28"/>
          <w:szCs w:val="28"/>
        </w:rPr>
        <w:tab/>
      </w:r>
    </w:p>
    <w:p w14:paraId="5950D2AE" w14:textId="502B200E" w:rsidR="007B4A62" w:rsidRPr="007B4A62" w:rsidRDefault="007B4A62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B4A62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8E05804" w14:textId="0F4FF286" w:rsidR="009D0DB6" w:rsidRDefault="009D0DB6" w:rsidP="009D0D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9C662E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presidência registrou o Voto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9C662E">
        <w:rPr>
          <w:rFonts w:asciiTheme="minorHAnsi" w:eastAsia="Calibri" w:hAnsiTheme="minorHAnsi" w:cstheme="minorHAnsi"/>
          <w:sz w:val="28"/>
          <w:szCs w:val="28"/>
          <w:lang w:eastAsia="en-US"/>
        </w:rPr>
        <w:t>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D9314D" w:rsidRPr="00D9314D" w14:paraId="4320D1B1" w14:textId="77777777" w:rsidTr="00D9314D">
        <w:tc>
          <w:tcPr>
            <w:tcW w:w="4601" w:type="dxa"/>
          </w:tcPr>
          <w:p w14:paraId="15DD6079" w14:textId="5D0085A4" w:rsidR="00D9314D" w:rsidRPr="00D9314D" w:rsidRDefault="00D9314D" w:rsidP="00D9314D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</w:t>
            </w:r>
            <w:r w:rsidR="003C6701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DE</w:t>
            </w:r>
          </w:p>
        </w:tc>
        <w:tc>
          <w:tcPr>
            <w:tcW w:w="4602" w:type="dxa"/>
          </w:tcPr>
          <w:p w14:paraId="68CAB223" w14:textId="47C73DA3" w:rsidR="00D9314D" w:rsidRPr="00D9314D" w:rsidRDefault="00D9314D" w:rsidP="00D9314D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</w:t>
            </w:r>
            <w:r w:rsidR="003C6701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R</w:t>
            </w:r>
          </w:p>
        </w:tc>
      </w:tr>
      <w:tr w:rsidR="00D9314D" w14:paraId="45CDEA03" w14:textId="77777777" w:rsidTr="00D9314D">
        <w:tc>
          <w:tcPr>
            <w:tcW w:w="4601" w:type="dxa"/>
          </w:tcPr>
          <w:p w14:paraId="6BF29A60" w14:textId="0AC4F7EB" w:rsidR="00D9314D" w:rsidRPr="004B2B20" w:rsidRDefault="00D9314D" w:rsidP="00D9314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RUBENS ESTEVES DE LIMA - “</w:t>
            </w:r>
            <w:proofErr w:type="spellStart"/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Bizuka</w:t>
            </w:r>
            <w:proofErr w:type="spellEnd"/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4602" w:type="dxa"/>
          </w:tcPr>
          <w:p w14:paraId="55194737" w14:textId="6D3C9172" w:rsidR="00D9314D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Paulinho do Esporte</w:t>
            </w:r>
          </w:p>
        </w:tc>
      </w:tr>
      <w:tr w:rsidR="00D9314D" w14:paraId="19EEA403" w14:textId="77777777" w:rsidTr="00D9314D">
        <w:tc>
          <w:tcPr>
            <w:tcW w:w="4601" w:type="dxa"/>
          </w:tcPr>
          <w:p w14:paraId="735E20D6" w14:textId="40402A64" w:rsidR="00D9314D" w:rsidRPr="004B2B20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JANE LUCIA DE CARVALHO</w:t>
            </w:r>
          </w:p>
        </w:tc>
        <w:tc>
          <w:tcPr>
            <w:tcW w:w="4602" w:type="dxa"/>
          </w:tcPr>
          <w:p w14:paraId="7D1E995E" w14:textId="1DE8E7C8" w:rsidR="00D9314D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D9314D" w14:paraId="6EC35919" w14:textId="77777777" w:rsidTr="00D9314D">
        <w:tc>
          <w:tcPr>
            <w:tcW w:w="4601" w:type="dxa"/>
          </w:tcPr>
          <w:p w14:paraId="044F05D0" w14:textId="62E44642" w:rsidR="00D9314D" w:rsidRPr="004B2B20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PAULO KATSUTOSHI HIROSE –Paulinho Chaveiro</w:t>
            </w:r>
          </w:p>
        </w:tc>
        <w:tc>
          <w:tcPr>
            <w:tcW w:w="4602" w:type="dxa"/>
          </w:tcPr>
          <w:p w14:paraId="669EA240" w14:textId="1DB3F1D9" w:rsidR="00D9314D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D9314D" w14:paraId="2D1EE318" w14:textId="77777777" w:rsidTr="00D9314D">
        <w:tc>
          <w:tcPr>
            <w:tcW w:w="4601" w:type="dxa"/>
          </w:tcPr>
          <w:p w14:paraId="453FB649" w14:textId="2E9A7060" w:rsidR="00D9314D" w:rsidRPr="004B2B20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MARIA RENÓ BARRETO MARTINS</w:t>
            </w:r>
          </w:p>
        </w:tc>
        <w:tc>
          <w:tcPr>
            <w:tcW w:w="4602" w:type="dxa"/>
          </w:tcPr>
          <w:p w14:paraId="3840E85C" w14:textId="064B5C5C" w:rsidR="00D9314D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</w:t>
            </w:r>
          </w:p>
        </w:tc>
      </w:tr>
      <w:tr w:rsidR="00D9314D" w14:paraId="71BD71CF" w14:textId="77777777" w:rsidTr="00D9314D">
        <w:tc>
          <w:tcPr>
            <w:tcW w:w="4601" w:type="dxa"/>
          </w:tcPr>
          <w:p w14:paraId="3456DABD" w14:textId="1422D7D1" w:rsidR="00D9314D" w:rsidRPr="004B2B20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LUZIA SIQUEIRA PORTO</w:t>
            </w:r>
          </w:p>
        </w:tc>
        <w:tc>
          <w:tcPr>
            <w:tcW w:w="4602" w:type="dxa"/>
          </w:tcPr>
          <w:p w14:paraId="031257C2" w14:textId="2ED45F03" w:rsidR="00D9314D" w:rsidRDefault="00D9314D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R</w:t>
            </w:r>
            <w:r w:rsidR="003C6701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oberto Abreu</w:t>
            </w:r>
          </w:p>
        </w:tc>
      </w:tr>
      <w:tr w:rsidR="00D9314D" w14:paraId="5FE52359" w14:textId="77777777" w:rsidTr="00D9314D">
        <w:tc>
          <w:tcPr>
            <w:tcW w:w="4601" w:type="dxa"/>
          </w:tcPr>
          <w:p w14:paraId="7A5857C1" w14:textId="554350C2" w:rsidR="00D9314D" w:rsidRPr="004B2B20" w:rsidRDefault="003C6701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MARIA JOSÉ APARECIDA DE OLIVEIRA</w:t>
            </w:r>
          </w:p>
        </w:tc>
        <w:tc>
          <w:tcPr>
            <w:tcW w:w="4602" w:type="dxa"/>
          </w:tcPr>
          <w:p w14:paraId="2A2B72F0" w14:textId="47CFF5AB" w:rsidR="00D9314D" w:rsidRDefault="003C6701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Maria Amélia</w:t>
            </w:r>
          </w:p>
        </w:tc>
      </w:tr>
      <w:tr w:rsidR="00D9314D" w14:paraId="2C1961BF" w14:textId="77777777" w:rsidTr="00D9314D">
        <w:tc>
          <w:tcPr>
            <w:tcW w:w="4601" w:type="dxa"/>
          </w:tcPr>
          <w:p w14:paraId="36509301" w14:textId="083424B3" w:rsidR="00D9314D" w:rsidRPr="004B2B20" w:rsidRDefault="003C6701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B2B20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MARIA DE FÁTIMA VIEIRA BASTOS – mãe do servidor Anderson</w:t>
            </w:r>
          </w:p>
        </w:tc>
        <w:tc>
          <w:tcPr>
            <w:tcW w:w="4602" w:type="dxa"/>
          </w:tcPr>
          <w:p w14:paraId="4C246A93" w14:textId="26B0A487" w:rsidR="00D9314D" w:rsidRDefault="003C6701" w:rsidP="00F26B9D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Abner Rosa e demais vereadores</w:t>
            </w:r>
          </w:p>
        </w:tc>
      </w:tr>
    </w:tbl>
    <w:p w14:paraId="2179A0CA" w14:textId="521A27D8" w:rsidR="007B4A62" w:rsidRPr="00130D1A" w:rsidRDefault="007B4A62" w:rsidP="00601A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30D1A">
        <w:rPr>
          <w:rFonts w:asciiTheme="minorHAnsi" w:hAnsiTheme="minorHAnsi" w:cstheme="minorHAnsi"/>
          <w:sz w:val="28"/>
          <w:szCs w:val="28"/>
        </w:rPr>
        <w:tab/>
      </w:r>
    </w:p>
    <w:p w14:paraId="04A22A53" w14:textId="77777777" w:rsidR="003C6701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86F7D13" w14:textId="77777777" w:rsidR="00601AE1" w:rsidRDefault="00601AE1" w:rsidP="00601A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F4D5F3" w14:textId="64AE63F8" w:rsidR="00D755FC" w:rsidRDefault="00F723F9" w:rsidP="00D755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D7B399" w14:textId="2FCD5D93" w:rsidR="003C6701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9314D">
        <w:rPr>
          <w:rFonts w:asciiTheme="minorHAnsi" w:hAnsiTheme="minorHAnsi" w:cstheme="minorHAnsi"/>
          <w:b/>
          <w:bCs/>
          <w:sz w:val="28"/>
          <w:szCs w:val="28"/>
        </w:rPr>
        <w:t>1. Discussão única do PLL nº 86/2021 – Projeto de Lei do Legislativo – com Substitutivo</w:t>
      </w:r>
      <w:r w:rsidR="003C6701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9314D">
        <w:rPr>
          <w:rFonts w:asciiTheme="minorHAnsi" w:hAnsiTheme="minorHAnsi" w:cstheme="minorHAnsi"/>
          <w:bCs/>
          <w:sz w:val="28"/>
          <w:szCs w:val="28"/>
        </w:rPr>
        <w:t>Autoria: Vereador Dudi.</w:t>
      </w:r>
      <w:r w:rsidR="003C670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bCs/>
          <w:sz w:val="28"/>
          <w:szCs w:val="28"/>
        </w:rPr>
        <w:t xml:space="preserve">Assunto: Dispõe sobre a inclusão de medidas de conscientização, prevenção e combate ao </w:t>
      </w:r>
      <w:proofErr w:type="spellStart"/>
      <w:r w:rsidRPr="00D9314D">
        <w:rPr>
          <w:rFonts w:asciiTheme="minorHAnsi" w:hAnsiTheme="minorHAnsi" w:cstheme="minorHAnsi"/>
          <w:bCs/>
          <w:sz w:val="28"/>
          <w:szCs w:val="28"/>
        </w:rPr>
        <w:t>bullying</w:t>
      </w:r>
      <w:proofErr w:type="spellEnd"/>
      <w:r w:rsidRPr="00D9314D">
        <w:rPr>
          <w:rFonts w:asciiTheme="minorHAnsi" w:hAnsiTheme="minorHAnsi" w:cstheme="minorHAnsi"/>
          <w:bCs/>
          <w:sz w:val="28"/>
          <w:szCs w:val="28"/>
        </w:rPr>
        <w:t xml:space="preserve"> e ao </w:t>
      </w:r>
      <w:proofErr w:type="spellStart"/>
      <w:r w:rsidRPr="00D9314D">
        <w:rPr>
          <w:rFonts w:asciiTheme="minorHAnsi" w:hAnsiTheme="minorHAnsi" w:cstheme="minorHAnsi"/>
          <w:bCs/>
          <w:sz w:val="28"/>
          <w:szCs w:val="28"/>
        </w:rPr>
        <w:t>cyberbullying</w:t>
      </w:r>
      <w:proofErr w:type="spellEnd"/>
      <w:r w:rsidRPr="00D9314D">
        <w:rPr>
          <w:rFonts w:asciiTheme="minorHAnsi" w:hAnsiTheme="minorHAnsi" w:cstheme="minorHAnsi"/>
          <w:bCs/>
          <w:sz w:val="28"/>
          <w:szCs w:val="28"/>
        </w:rPr>
        <w:t xml:space="preserve"> escolares no projeto pedagógico elaborado pelas escolas públicas do Município de Jacareí, e dá outras providências.</w:t>
      </w:r>
      <w:r w:rsidR="003C670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C6701">
        <w:rPr>
          <w:rFonts w:asciiTheme="minorHAnsi" w:hAnsiTheme="minorHAnsi" w:cstheme="minorHAnsi"/>
          <w:bCs/>
          <w:sz w:val="28"/>
          <w:szCs w:val="28"/>
        </w:rPr>
        <w:tab/>
      </w:r>
    </w:p>
    <w:p w14:paraId="5A15282A" w14:textId="78B2B02A" w:rsidR="003C6701" w:rsidRDefault="003C6701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7CBC248E" w14:textId="33DE259F" w:rsidR="00D9314D" w:rsidRPr="00D9314D" w:rsidRDefault="003C6701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Após discussão e votação nominal, </w:t>
      </w:r>
      <w:r w:rsidRPr="003C6701">
        <w:rPr>
          <w:rFonts w:asciiTheme="minorHAnsi" w:hAnsiTheme="minorHAnsi" w:cstheme="minorHAnsi"/>
          <w:b/>
          <w:bCs/>
          <w:sz w:val="28"/>
          <w:szCs w:val="28"/>
        </w:rPr>
        <w:t>o substitutivo</w:t>
      </w:r>
      <w:r w:rsidR="00EF64EA">
        <w:rPr>
          <w:rFonts w:asciiTheme="minorHAnsi" w:hAnsiTheme="minorHAnsi" w:cstheme="minorHAnsi"/>
          <w:b/>
          <w:bCs/>
          <w:sz w:val="28"/>
          <w:szCs w:val="28"/>
        </w:rPr>
        <w:t xml:space="preserve"> ao </w:t>
      </w:r>
      <w:r w:rsidR="00EF64EA" w:rsidRPr="00D9314D">
        <w:rPr>
          <w:rFonts w:asciiTheme="minorHAnsi" w:hAnsiTheme="minorHAnsi" w:cstheme="minorHAnsi"/>
          <w:b/>
          <w:bCs/>
          <w:sz w:val="28"/>
          <w:szCs w:val="28"/>
        </w:rPr>
        <w:t>PLL nº 86/2021 – Projeto de Lei do Legislativo</w:t>
      </w:r>
      <w:r w:rsidRPr="003C6701">
        <w:rPr>
          <w:rFonts w:asciiTheme="minorHAnsi" w:hAnsiTheme="minorHAnsi" w:cstheme="minorHAnsi"/>
          <w:b/>
          <w:bCs/>
          <w:sz w:val="28"/>
          <w:szCs w:val="28"/>
        </w:rPr>
        <w:t xml:space="preserve"> foi aprovado</w:t>
      </w:r>
      <w:r w:rsidR="00EF64EA">
        <w:rPr>
          <w:rFonts w:asciiTheme="minorHAnsi" w:hAnsiTheme="minorHAnsi" w:cstheme="minorHAnsi"/>
          <w:bCs/>
          <w:sz w:val="28"/>
          <w:szCs w:val="28"/>
        </w:rPr>
        <w:t>.</w:t>
      </w:r>
      <w:r w:rsidR="00EF64EA">
        <w:rPr>
          <w:rFonts w:asciiTheme="minorHAnsi" w:hAnsiTheme="minorHAnsi" w:cstheme="minorHAnsi"/>
          <w:bCs/>
          <w:sz w:val="28"/>
          <w:szCs w:val="28"/>
        </w:rPr>
        <w:tab/>
      </w:r>
    </w:p>
    <w:p w14:paraId="664A42BD" w14:textId="49EF3B7B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9314D">
        <w:rPr>
          <w:rFonts w:asciiTheme="minorHAnsi" w:hAnsiTheme="minorHAnsi" w:cstheme="minorHAnsi"/>
          <w:bCs/>
          <w:sz w:val="28"/>
          <w:szCs w:val="28"/>
        </w:rPr>
        <w:tab/>
      </w:r>
    </w:p>
    <w:p w14:paraId="4F1EF671" w14:textId="5916C875" w:rsidR="00D9314D" w:rsidRPr="00D9314D" w:rsidRDefault="00D9314D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9314D">
        <w:rPr>
          <w:rFonts w:asciiTheme="minorHAnsi" w:hAnsiTheme="minorHAnsi" w:cstheme="minorHAnsi"/>
          <w:b/>
          <w:bCs/>
          <w:sz w:val="28"/>
          <w:szCs w:val="28"/>
        </w:rPr>
        <w:t>2. Discussão única do PLL nº 10/2023 – Projeto de Lei do Legislativo – com Emenda nº 1</w:t>
      </w:r>
      <w:r w:rsidR="003C6701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9314D">
        <w:rPr>
          <w:rFonts w:asciiTheme="minorHAnsi" w:hAnsiTheme="minorHAnsi" w:cstheme="minorHAnsi"/>
          <w:bCs/>
          <w:sz w:val="28"/>
          <w:szCs w:val="28"/>
        </w:rPr>
        <w:t>Autoria: Vereadora Sônia Patas da Amizade.</w:t>
      </w:r>
      <w:r w:rsidR="003C670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9314D">
        <w:rPr>
          <w:rFonts w:asciiTheme="minorHAnsi" w:hAnsiTheme="minorHAnsi" w:cstheme="minorHAnsi"/>
          <w:bCs/>
          <w:sz w:val="28"/>
          <w:szCs w:val="28"/>
        </w:rPr>
        <w:t>Assunto: Dispõe sobre a afixação de cartazes informativos e sobre a restrição para comercialização ou administração de medicamento inibidor do estro (</w:t>
      </w:r>
      <w:proofErr w:type="spellStart"/>
      <w:r w:rsidRPr="00D9314D">
        <w:rPr>
          <w:rFonts w:asciiTheme="minorHAnsi" w:hAnsiTheme="minorHAnsi" w:cstheme="minorHAnsi"/>
          <w:bCs/>
          <w:sz w:val="28"/>
          <w:szCs w:val="28"/>
        </w:rPr>
        <w:t>anti-cio</w:t>
      </w:r>
      <w:proofErr w:type="spellEnd"/>
      <w:r w:rsidRPr="00D9314D">
        <w:rPr>
          <w:rFonts w:asciiTheme="minorHAnsi" w:hAnsiTheme="minorHAnsi" w:cstheme="minorHAnsi"/>
          <w:bCs/>
          <w:sz w:val="28"/>
          <w:szCs w:val="28"/>
        </w:rPr>
        <w:t>) em fêmeas das espécies caninas e felinas, no âmbito do município de Jacareí, e dá outras providências.</w:t>
      </w:r>
      <w:r w:rsidR="003C6701">
        <w:rPr>
          <w:rFonts w:asciiTheme="minorHAnsi" w:hAnsiTheme="minorHAnsi" w:cstheme="minorHAnsi"/>
          <w:bCs/>
          <w:sz w:val="28"/>
          <w:szCs w:val="28"/>
        </w:rPr>
        <w:tab/>
      </w:r>
    </w:p>
    <w:p w14:paraId="46750651" w14:textId="11B2E873" w:rsidR="003C6701" w:rsidRPr="00D9314D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Após discussão e votação, </w:t>
      </w:r>
      <w:r>
        <w:rPr>
          <w:rFonts w:asciiTheme="minorHAnsi" w:hAnsiTheme="minorHAnsi" w:cstheme="minorHAnsi"/>
          <w:b/>
          <w:bCs/>
          <w:sz w:val="28"/>
          <w:szCs w:val="28"/>
        </w:rPr>
        <w:t>a Emenda nº 01</w:t>
      </w:r>
      <w:r w:rsidR="0009192A">
        <w:rPr>
          <w:rFonts w:asciiTheme="minorHAnsi" w:hAnsiTheme="minorHAnsi" w:cstheme="minorHAnsi"/>
          <w:b/>
          <w:bCs/>
          <w:sz w:val="28"/>
          <w:szCs w:val="28"/>
        </w:rPr>
        <w:t xml:space="preserve"> foi aprovada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09192A">
        <w:rPr>
          <w:rFonts w:asciiTheme="minorHAnsi" w:hAnsiTheme="minorHAnsi" w:cstheme="minorHAnsi"/>
          <w:b/>
          <w:bCs/>
          <w:sz w:val="28"/>
          <w:szCs w:val="28"/>
        </w:rPr>
        <w:t xml:space="preserve"> após votação nominal o </w:t>
      </w:r>
      <w:r w:rsidR="0009192A" w:rsidRPr="00D9314D">
        <w:rPr>
          <w:rFonts w:asciiTheme="minorHAnsi" w:hAnsiTheme="minorHAnsi" w:cstheme="minorHAnsi"/>
          <w:b/>
          <w:bCs/>
          <w:sz w:val="28"/>
          <w:szCs w:val="28"/>
        </w:rPr>
        <w:t xml:space="preserve">PLL nº 10/2023 – Projeto de Lei do Legislativo </w:t>
      </w:r>
      <w:r w:rsidR="0009192A">
        <w:rPr>
          <w:rFonts w:asciiTheme="minorHAnsi" w:hAnsiTheme="minorHAnsi" w:cstheme="minorHAnsi"/>
          <w:b/>
          <w:bCs/>
          <w:sz w:val="28"/>
          <w:szCs w:val="28"/>
        </w:rPr>
        <w:t>foi</w:t>
      </w:r>
      <w:r w:rsidRPr="003C6701">
        <w:rPr>
          <w:rFonts w:asciiTheme="minorHAnsi" w:hAnsiTheme="minorHAnsi" w:cstheme="minorHAnsi"/>
          <w:b/>
          <w:bCs/>
          <w:sz w:val="28"/>
          <w:szCs w:val="28"/>
        </w:rPr>
        <w:t xml:space="preserve"> aprovado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09192A">
        <w:rPr>
          <w:rFonts w:asciiTheme="minorHAnsi" w:hAnsiTheme="minorHAnsi" w:cstheme="minorHAnsi"/>
          <w:bCs/>
          <w:sz w:val="28"/>
          <w:szCs w:val="28"/>
        </w:rPr>
        <w:tab/>
      </w:r>
    </w:p>
    <w:p w14:paraId="4E517CCE" w14:textId="77777777" w:rsidR="003C6701" w:rsidRDefault="003C6701" w:rsidP="00D9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7C68EBD" w14:textId="537FBDCE" w:rsidR="003C6701" w:rsidRPr="003C6701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C6701">
        <w:rPr>
          <w:rFonts w:asciiTheme="minorHAnsi" w:hAnsiTheme="minorHAnsi" w:cstheme="minorHAnsi"/>
          <w:sz w:val="28"/>
          <w:szCs w:val="28"/>
        </w:rPr>
        <w:t xml:space="preserve">Ao final da Ordem do Dia, após a anuência do Plenário, o Presidente suspendeu a sessão às 13h17min, pelo tempo de uma (01) hora para o almoço, retornando às 14h17min. Após a constatação de “quórum”, reabriu a sessão, determinando o início da Ordem do Dia. </w:t>
      </w:r>
      <w:r w:rsidRPr="003C6701">
        <w:rPr>
          <w:rFonts w:asciiTheme="minorHAnsi" w:hAnsiTheme="minorHAnsi" w:cstheme="minorHAnsi"/>
          <w:sz w:val="28"/>
          <w:szCs w:val="28"/>
        </w:rPr>
        <w:tab/>
      </w:r>
    </w:p>
    <w:p w14:paraId="075EC0A1" w14:textId="77777777" w:rsidR="003C6701" w:rsidRPr="003C6701" w:rsidRDefault="003C6701" w:rsidP="003C6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C6701">
        <w:rPr>
          <w:rFonts w:asciiTheme="minorHAnsi" w:hAnsiTheme="minorHAnsi" w:cstheme="minorHAnsi"/>
          <w:sz w:val="28"/>
          <w:szCs w:val="28"/>
        </w:rPr>
        <w:tab/>
      </w:r>
    </w:p>
    <w:p w14:paraId="0961B50B" w14:textId="67952592" w:rsidR="000B3996" w:rsidRDefault="00580BC3" w:rsidP="000B39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F0612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 - PL; HERNANI BARRETO - REPUBLICANOS; LUÍS FLÁVIO (FLAVINHO) - PT; MARIA AMÉLIA - PSDB; PAULINHO DO ESPORTE - PSD; ROBERTO ABREU - UNIÃO BRASIL; ROGÉRIO TIMÓTEO - REPUBLICANOS; RONINHA - PODEM</w:t>
      </w:r>
      <w:r w:rsidR="00FD302A">
        <w:rPr>
          <w:rFonts w:ascii="Calibri" w:eastAsia="Calibri" w:hAnsi="Calibri" w:cs="Calibri"/>
          <w:b/>
          <w:sz w:val="28"/>
          <w:szCs w:val="28"/>
          <w:lang w:eastAsia="en-US"/>
        </w:rPr>
        <w:t>OS; SÔNIA PATAS DA AMIZADE – PL e</w:t>
      </w:r>
      <w:r w:rsidR="00F06120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- UNIÃO BRASIL</w:t>
      </w:r>
      <w:r w:rsidR="00FD302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F06120"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84A89F" w14:textId="12BA9F90" w:rsidR="00FD302A" w:rsidRDefault="003C4F52" w:rsidP="00FD30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>Encerrado o horário da tribuna</w:t>
      </w:r>
      <w:r w:rsidR="00F06120" w:rsidRPr="00092023">
        <w:rPr>
          <w:rFonts w:asciiTheme="minorHAnsi" w:hAnsiTheme="minorHAnsi" w:cstheme="minorHAnsi"/>
          <w:sz w:val="28"/>
          <w:szCs w:val="28"/>
        </w:rPr>
        <w:t>, o</w:t>
      </w:r>
      <w:r w:rsidR="00FD302A">
        <w:rPr>
          <w:rFonts w:asciiTheme="minorHAnsi" w:hAnsiTheme="minorHAnsi" w:cstheme="minorHAnsi"/>
          <w:sz w:val="28"/>
          <w:szCs w:val="28"/>
        </w:rPr>
        <w:t xml:space="preserve"> Senhor</w:t>
      </w:r>
      <w:r w:rsidRPr="0009202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D302A">
        <w:rPr>
          <w:rFonts w:asciiTheme="minorHAnsi" w:hAnsiTheme="minorHAnsi" w:cstheme="minorHAnsi"/>
          <w:sz w:val="28"/>
          <w:szCs w:val="28"/>
        </w:rPr>
        <w:t xml:space="preserve">Abner Rosa </w:t>
      </w:r>
      <w:r w:rsidRPr="00092023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FD302A">
        <w:rPr>
          <w:rFonts w:asciiTheme="minorHAnsi" w:hAnsiTheme="minorHAnsi" w:cstheme="minorHAnsi"/>
          <w:sz w:val="28"/>
          <w:szCs w:val="28"/>
        </w:rPr>
        <w:t>dos vereadores,</w:t>
      </w:r>
      <w:r w:rsidR="009C662E">
        <w:rPr>
          <w:rFonts w:asciiTheme="minorHAnsi" w:hAnsiTheme="minorHAnsi" w:cstheme="minorHAnsi"/>
          <w:sz w:val="28"/>
          <w:szCs w:val="28"/>
        </w:rPr>
        <w:t xml:space="preserve"> agradeceu a todos</w:t>
      </w:r>
      <w:r w:rsidR="002E1C80">
        <w:rPr>
          <w:rFonts w:asciiTheme="minorHAnsi" w:hAnsiTheme="minorHAnsi" w:cstheme="minorHAnsi"/>
          <w:sz w:val="28"/>
          <w:szCs w:val="28"/>
        </w:rPr>
        <w:t xml:space="preserve"> e</w:t>
      </w:r>
      <w:r w:rsidR="0069068E" w:rsidRPr="00092023">
        <w:rPr>
          <w:rFonts w:asciiTheme="minorHAnsi" w:hAnsiTheme="minorHAnsi" w:cstheme="minorHAnsi"/>
          <w:sz w:val="28"/>
          <w:szCs w:val="28"/>
        </w:rPr>
        <w:t xml:space="preserve"> registrou as presenças dos</w:t>
      </w:r>
      <w:r w:rsidR="00FD302A">
        <w:rPr>
          <w:rFonts w:asciiTheme="minorHAnsi" w:hAnsiTheme="minorHAnsi" w:cstheme="minorHAnsi"/>
          <w:sz w:val="28"/>
          <w:szCs w:val="28"/>
        </w:rPr>
        <w:t xml:space="preserve"> </w:t>
      </w:r>
      <w:r w:rsidR="0069068E" w:rsidRPr="00092023">
        <w:rPr>
          <w:rFonts w:asciiTheme="minorHAnsi" w:hAnsiTheme="minorHAnsi" w:cstheme="minorHAnsi"/>
          <w:sz w:val="28"/>
          <w:szCs w:val="28"/>
        </w:rPr>
        <w:t>vereadores</w:t>
      </w:r>
      <w:r w:rsidR="00FD302A">
        <w:rPr>
          <w:rFonts w:asciiTheme="minorHAnsi" w:hAnsiTheme="minorHAnsi" w:cstheme="minorHAnsi"/>
          <w:sz w:val="28"/>
          <w:szCs w:val="28"/>
        </w:rPr>
        <w:t>:</w:t>
      </w:r>
      <w:r w:rsidR="00FD302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- PSDB; PAULINHO DO ESPORTE - PSD; PAULINHO DOS CONDUTORES - PL; ROBERTO ABREU - UNIÃO BRASIL; ROGÉRIO TIMÓTEO - REPUBLICANOS; RONINHA - PODEMOS; SÔNIA PATAS DA AMIZADE - PL; e VALMIR DO PARQUE MEIA LUA - UNIÃO BRASIL</w:t>
      </w:r>
      <w:r w:rsidR="00FD302A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FD302A">
        <w:rPr>
          <w:rFonts w:asciiTheme="minorHAnsi" w:hAnsiTheme="minorHAnsi" w:cstheme="minorHAnsi"/>
          <w:sz w:val="28"/>
          <w:szCs w:val="28"/>
        </w:rPr>
        <w:t xml:space="preserve"> </w:t>
      </w:r>
      <w:r w:rsidR="00FD302A">
        <w:rPr>
          <w:rFonts w:asciiTheme="minorHAnsi" w:hAnsiTheme="minorHAnsi" w:cstheme="minorHAnsi"/>
          <w:sz w:val="28"/>
          <w:szCs w:val="28"/>
        </w:rPr>
        <w:tab/>
      </w:r>
    </w:p>
    <w:p w14:paraId="34265F8F" w14:textId="31AD8011" w:rsidR="0069068E" w:rsidRPr="00092023" w:rsidRDefault="00FD302A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Senhor Presidente encerrou a </w:t>
      </w:r>
      <w:r w:rsidR="00092023" w:rsidRPr="00092023">
        <w:rPr>
          <w:rFonts w:ascii="Calibri" w:eastAsia="Calibri" w:hAnsi="Calibri" w:cs="Calibri"/>
          <w:sz w:val="28"/>
          <w:szCs w:val="28"/>
          <w:lang w:eastAsia="en-US"/>
        </w:rPr>
        <w:t>Sessão às 16h24</w:t>
      </w:r>
      <w:r w:rsidR="00A40551" w:rsidRPr="00092023">
        <w:rPr>
          <w:rFonts w:ascii="Calibri" w:eastAsia="Calibri" w:hAnsi="Calibri" w:cs="Calibri"/>
          <w:sz w:val="28"/>
          <w:szCs w:val="28"/>
          <w:lang w:eastAsia="en-US"/>
        </w:rPr>
        <w:t xml:space="preserve">min (dezesseis horas e </w:t>
      </w:r>
      <w:r w:rsidR="00092023" w:rsidRPr="00092023">
        <w:rPr>
          <w:rFonts w:ascii="Calibri" w:eastAsia="Calibri" w:hAnsi="Calibri" w:cs="Calibri"/>
          <w:sz w:val="28"/>
          <w:szCs w:val="28"/>
          <w:lang w:eastAsia="en-US"/>
        </w:rPr>
        <w:t>vinte e quatro</w:t>
      </w:r>
      <w:r w:rsidR="00A40551" w:rsidRPr="00092023">
        <w:rPr>
          <w:rFonts w:ascii="Calibri" w:eastAsia="Calibri" w:hAnsi="Calibri" w:cs="Calibri"/>
          <w:sz w:val="28"/>
          <w:szCs w:val="28"/>
          <w:lang w:eastAsia="en-US"/>
        </w:rPr>
        <w:t xml:space="preserve"> minutos)</w:t>
      </w:r>
      <w:r w:rsidR="00A40551" w:rsidRPr="00092023">
        <w:rPr>
          <w:rFonts w:asciiTheme="minorHAnsi" w:hAnsiTheme="minorHAnsi" w:cstheme="minorHAnsi"/>
          <w:sz w:val="28"/>
          <w:szCs w:val="28"/>
        </w:rPr>
        <w:t>.</w:t>
      </w:r>
      <w:r w:rsidR="0069068E" w:rsidRPr="00092023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092023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ab/>
      </w:r>
    </w:p>
    <w:p w14:paraId="63E362B1" w14:textId="254E1D35" w:rsidR="009E2096" w:rsidRPr="009E2096" w:rsidRDefault="009E20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096">
        <w:rPr>
          <w:rFonts w:asciiTheme="minorHAnsi" w:hAnsiTheme="minorHAnsi" w:cstheme="minorHAnsi"/>
          <w:sz w:val="28"/>
          <w:szCs w:val="28"/>
        </w:rPr>
        <w:tab/>
      </w:r>
    </w:p>
    <w:p w14:paraId="228D7651" w14:textId="55135CFA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09202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92023">
        <w:rPr>
          <w:rFonts w:asciiTheme="minorHAnsi" w:hAnsiTheme="minorHAnsi" w:cstheme="minorHAnsi"/>
          <w:sz w:val="28"/>
          <w:szCs w:val="28"/>
        </w:rPr>
        <w:t>,</w:t>
      </w:r>
      <w:r w:rsidRPr="00092023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Palácio da Liberdade, Jacareí, 13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6120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77777777" w:rsidR="00D123F3" w:rsidRDefault="00D123F3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EA44437" w14:textId="77777777" w:rsid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D9E118" w14:textId="77777777" w:rsid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17E1A8" w14:textId="77777777" w:rsidR="002E1C80" w:rsidRP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1C80">
        <w:rPr>
          <w:rFonts w:asciiTheme="minorHAnsi" w:hAnsiTheme="minorHAnsi" w:cstheme="minorHAnsi"/>
          <w:sz w:val="28"/>
          <w:szCs w:val="28"/>
        </w:rPr>
        <w:tab/>
      </w:r>
    </w:p>
    <w:p w14:paraId="3238C119" w14:textId="77777777" w:rsidR="002E1C80" w:rsidRPr="002E1C80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1C80">
        <w:rPr>
          <w:rFonts w:asciiTheme="minorHAnsi" w:hAnsiTheme="minorHAnsi" w:cstheme="minorHAnsi"/>
          <w:sz w:val="28"/>
          <w:szCs w:val="28"/>
        </w:rPr>
        <w:tab/>
      </w:r>
    </w:p>
    <w:p w14:paraId="3BD645D0" w14:textId="66A179F3" w:rsidR="004D47B1" w:rsidRDefault="002E1C80" w:rsidP="002E1C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4D47B1" w:rsidSect="00BE6F94">
      <w:headerReference w:type="default" r:id="rId11"/>
      <w:footerReference w:type="default" r:id="rId12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2004E" w14:textId="77777777" w:rsidR="00803215" w:rsidRDefault="00803215">
      <w:r>
        <w:separator/>
      </w:r>
    </w:p>
  </w:endnote>
  <w:endnote w:type="continuationSeparator" w:id="0">
    <w:p w14:paraId="6613CF19" w14:textId="77777777" w:rsidR="00803215" w:rsidRDefault="008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7C52" w14:textId="77777777" w:rsidR="00803215" w:rsidRDefault="00803215">
      <w:r>
        <w:separator/>
      </w:r>
    </w:p>
  </w:footnote>
  <w:footnote w:type="continuationSeparator" w:id="0">
    <w:p w14:paraId="5E56D048" w14:textId="77777777" w:rsidR="00803215" w:rsidRDefault="0080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EB42C4" w:rsidRPr="005B4DC9" w:rsidRDefault="00EB42C4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F2B6F"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EB42C4" w:rsidRPr="00FD6DF2" w:rsidRDefault="00CF2B6F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="00EB42C4" w:rsidRPr="00FB5AD3">
      <w:rPr>
        <w:rFonts w:ascii="Arial" w:hAnsi="Arial" w:cs="Arial"/>
        <w:b/>
        <w:caps/>
      </w:rPr>
      <w:t>Palácio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da</w:t>
    </w:r>
    <w:r w:rsidR="00EB42C4">
      <w:rPr>
        <w:rFonts w:ascii="Arial" w:hAnsi="Arial" w:cs="Arial"/>
        <w:b/>
        <w:caps/>
      </w:rPr>
      <w:t xml:space="preserve"> </w:t>
    </w:r>
    <w:r w:rsidR="00EB42C4" w:rsidRPr="00FB5AD3">
      <w:rPr>
        <w:rFonts w:ascii="Arial" w:hAnsi="Arial" w:cs="Arial"/>
        <w:b/>
        <w:caps/>
      </w:rPr>
      <w:t>Liberdade</w:t>
    </w:r>
  </w:p>
  <w:p w14:paraId="4958ED63" w14:textId="17C3BC4F"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65B86" w:rsidRPr="005B4DC9" w:rsidRDefault="00F26B9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</w:t>
                          </w:r>
                          <w:r w:rsidR="00C4601F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65B86" w:rsidRPr="005B4DC9" w:rsidRDefault="00F26B9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</w:t>
                    </w:r>
                    <w:r w:rsidR="00C4601F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1559090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D62E7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6D62E7">
      <w:rPr>
        <w:rFonts w:asciiTheme="minorHAnsi" w:hAnsiTheme="minorHAnsi" w:cstheme="minorHAnsi"/>
        <w:b/>
      </w:rPr>
      <w:t>1</w:t>
    </w:r>
    <w:r w:rsidR="007D3527">
      <w:rPr>
        <w:rFonts w:asciiTheme="minorHAnsi" w:hAnsiTheme="minorHAnsi" w:cstheme="minorHAnsi"/>
        <w:b/>
      </w:rPr>
      <w:t>2</w:t>
    </w:r>
    <w:r w:rsidR="001309B7">
      <w:rPr>
        <w:rFonts w:asciiTheme="minorHAnsi" w:hAnsiTheme="minorHAnsi" w:cstheme="minorHAnsi"/>
        <w:b/>
      </w:rPr>
      <w:t>/0</w:t>
    </w:r>
    <w:r w:rsidR="006D62E7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371BC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35B"/>
    <w:rsid w:val="001207C7"/>
    <w:rsid w:val="00120EB3"/>
    <w:rsid w:val="001230AE"/>
    <w:rsid w:val="0012426E"/>
    <w:rsid w:val="0012572C"/>
    <w:rsid w:val="00126B28"/>
    <w:rsid w:val="001309B7"/>
    <w:rsid w:val="00130D1A"/>
    <w:rsid w:val="0013161D"/>
    <w:rsid w:val="00132D5C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2AA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BA3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C6701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2DA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2B20"/>
    <w:rsid w:val="004B4365"/>
    <w:rsid w:val="004B5921"/>
    <w:rsid w:val="004B59CE"/>
    <w:rsid w:val="004B6C54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61F9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CE9"/>
    <w:rsid w:val="006C1FDD"/>
    <w:rsid w:val="006C2701"/>
    <w:rsid w:val="006C33E8"/>
    <w:rsid w:val="006C350E"/>
    <w:rsid w:val="006C46EA"/>
    <w:rsid w:val="006C571F"/>
    <w:rsid w:val="006D16A1"/>
    <w:rsid w:val="006D2657"/>
    <w:rsid w:val="006D2F8F"/>
    <w:rsid w:val="006D3F7A"/>
    <w:rsid w:val="006D4560"/>
    <w:rsid w:val="006D62E7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623C"/>
    <w:rsid w:val="006F6E03"/>
    <w:rsid w:val="006F791B"/>
    <w:rsid w:val="00701D41"/>
    <w:rsid w:val="00701D87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1FD3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3527"/>
    <w:rsid w:val="007D4B9C"/>
    <w:rsid w:val="007D682D"/>
    <w:rsid w:val="007D7CDA"/>
    <w:rsid w:val="007E0E3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64D3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662E"/>
    <w:rsid w:val="009D0DB6"/>
    <w:rsid w:val="009D293C"/>
    <w:rsid w:val="009D674C"/>
    <w:rsid w:val="009D723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EF5"/>
    <w:rsid w:val="00B85908"/>
    <w:rsid w:val="00B8642B"/>
    <w:rsid w:val="00B871E5"/>
    <w:rsid w:val="00B87E97"/>
    <w:rsid w:val="00B903DD"/>
    <w:rsid w:val="00B9107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5D56"/>
    <w:rsid w:val="00BF6323"/>
    <w:rsid w:val="00C004ED"/>
    <w:rsid w:val="00C0204F"/>
    <w:rsid w:val="00C031C6"/>
    <w:rsid w:val="00C05F53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77AE"/>
    <w:rsid w:val="00C77B0A"/>
    <w:rsid w:val="00C840C4"/>
    <w:rsid w:val="00C84291"/>
    <w:rsid w:val="00C85056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7EA4"/>
    <w:rsid w:val="00CF2190"/>
    <w:rsid w:val="00CF2B6F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11C5F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17B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1145"/>
    <w:rsid w:val="00D92073"/>
    <w:rsid w:val="00D92356"/>
    <w:rsid w:val="00D9314D"/>
    <w:rsid w:val="00DA14E8"/>
    <w:rsid w:val="00DA1960"/>
    <w:rsid w:val="00DA1CAF"/>
    <w:rsid w:val="00DA3511"/>
    <w:rsid w:val="00DA3703"/>
    <w:rsid w:val="00DA3720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F0D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7D9A-AFFD-40CB-8B1B-030B594C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189</TotalTime>
  <Pages>9</Pages>
  <Words>2395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25</cp:revision>
  <cp:lastPrinted>2023-04-04T14:25:00Z</cp:lastPrinted>
  <dcterms:created xsi:type="dcterms:W3CDTF">2023-04-11T13:29:00Z</dcterms:created>
  <dcterms:modified xsi:type="dcterms:W3CDTF">2023-04-13T13:28:00Z</dcterms:modified>
</cp:coreProperties>
</file>