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561C4712" w:rsidR="00BE6F94" w:rsidRPr="00DA1378" w:rsidRDefault="0072414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34FCAC57" w:rsidR="00BE6F94" w:rsidRPr="00DA1378" w:rsidRDefault="0072414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APLICAÇÃO DA LEI PAULO GUSTAVO</w:t>
      </w:r>
    </w:p>
    <w:p w14:paraId="3E7DA060" w14:textId="77777777" w:rsidR="007F0E8A" w:rsidRPr="00D03B43" w:rsidRDefault="007F0E8A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60AEEAEB" w:rsidR="00BE6F94" w:rsidRPr="00D03B43" w:rsidRDefault="00E754BE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754BE">
        <w:rPr>
          <w:rFonts w:ascii="Calibri" w:hAnsi="Calibri"/>
          <w:b/>
          <w:sz w:val="32"/>
          <w:szCs w:val="32"/>
          <w:u w:val="single"/>
        </w:rPr>
        <w:t xml:space="preserve">Comissão Permanente de </w:t>
      </w:r>
      <w:r w:rsidR="0072414A">
        <w:rPr>
          <w:rFonts w:ascii="Calibri" w:hAnsi="Calibri"/>
          <w:b/>
          <w:sz w:val="32"/>
          <w:szCs w:val="32"/>
          <w:u w:val="single"/>
        </w:rPr>
        <w:t xml:space="preserve">Educação, Cultura e Esportes </w:t>
      </w:r>
    </w:p>
    <w:p w14:paraId="6DEE7169" w14:textId="317726B1" w:rsidR="004704D4" w:rsidRDefault="0072414A" w:rsidP="00BE6F94">
      <w:pPr>
        <w:jc w:val="center"/>
        <w:rPr>
          <w:rFonts w:ascii="Calibri" w:hAnsi="Calibri"/>
          <w:b/>
          <w:sz w:val="32"/>
          <w:szCs w:val="32"/>
        </w:rPr>
      </w:pPr>
      <w:r w:rsidRPr="0072414A">
        <w:rPr>
          <w:rFonts w:ascii="Calibri" w:hAnsi="Calibri"/>
          <w:b/>
          <w:sz w:val="32"/>
          <w:szCs w:val="32"/>
        </w:rPr>
        <w:t>(CECE)</w:t>
      </w:r>
    </w:p>
    <w:p w14:paraId="248E0AD8" w14:textId="77777777" w:rsidR="0072414A" w:rsidRPr="0072414A" w:rsidRDefault="0072414A" w:rsidP="00BE6F94">
      <w:pPr>
        <w:jc w:val="center"/>
        <w:rPr>
          <w:rFonts w:ascii="Calibri" w:hAnsi="Calibri"/>
          <w:b/>
          <w:sz w:val="32"/>
          <w:szCs w:val="32"/>
        </w:rPr>
      </w:pPr>
    </w:p>
    <w:p w14:paraId="6F81CB11" w14:textId="3B83926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2414A">
        <w:rPr>
          <w:rFonts w:ascii="Calibri" w:hAnsi="Calibri"/>
          <w:b/>
          <w:sz w:val="40"/>
          <w:szCs w:val="40"/>
        </w:rPr>
        <w:t>04/07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4D77315E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</w:t>
      </w:r>
      <w:r w:rsidR="0072414A">
        <w:rPr>
          <w:rFonts w:ascii="Calibri" w:hAnsi="Calibri"/>
          <w:b/>
          <w:sz w:val="40"/>
          <w:szCs w:val="40"/>
        </w:rPr>
        <w:t>9h</w:t>
      </w:r>
      <w:r w:rsidR="008F0A31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65D629" wp14:editId="0205A93E">
                <wp:simplePos x="0" y="0"/>
                <wp:positionH relativeFrom="column">
                  <wp:posOffset>2238375</wp:posOffset>
                </wp:positionH>
                <wp:positionV relativeFrom="page">
                  <wp:posOffset>9726295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FB91" w14:textId="59674170" w:rsidR="008F0A31" w:rsidRPr="00755269" w:rsidRDefault="008F0A31" w:rsidP="008F0A31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D629" id="Caixa de Texto 2" o:spid="_x0000_s1026" style="position:absolute;left:0;text-align:left;margin-left:176.25pt;margin-top:765.85pt;width:10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eo8rwOIA&#10;AAANAQAADwAAAGRycy9kb3ducmV2LnhtbEyPzU7DMBCE70i8g7VI3KjTVEmrNE4V8SMOSKgUDhyd&#10;2I0j4nVku0369mxPcNyZT7Mz5W62AztrH3qHApaLBJjG1qkeOwFfny8PG2AhSlRycKgFXHSAXXV7&#10;U8pCuQk/9PkQO0YhGAopwMQ4FpyH1mgrw8KNGsk7Om9lpNN3XHk5UbgdeJokObeyR/pg5KgfjW5/&#10;DicrYEr3zdpMz/67vbwpzt/r1/6pFuL+bq63wKKe4x8M1/pUHSrq1LgTqsAGAasszQglI1st18AI&#10;yfINSc1VyvMUeFXy/yuqXwA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B6jyvA4gAA&#10;AA0BAAAPAAAAAAAAAAAAAAAAAJkEAABkcnMvZG93bnJldi54bWxQSwUGAAAAAAQABADzAAAAqAUA&#10;AAAA&#10;">
                <v:stroke joinstyle="miter"/>
                <v:textbox>
                  <w:txbxContent>
                    <w:p w14:paraId="01A3FB91" w14:textId="59674170" w:rsidR="008F0A31" w:rsidRPr="00755269" w:rsidRDefault="008F0A31" w:rsidP="008F0A31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7C5355">
        <w:rPr>
          <w:rFonts w:ascii="Calibri" w:hAnsi="Calibri"/>
          <w:b/>
          <w:sz w:val="40"/>
          <w:szCs w:val="40"/>
        </w:rPr>
        <w:t>20min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3E100AE1" w:rsidR="00894305" w:rsidRPr="00894305" w:rsidRDefault="002C1FA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9195AAF" w14:textId="795726F3" w:rsidR="000309F0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309F0">
        <w:rPr>
          <w:rFonts w:ascii="Calibri" w:eastAsia="Calibri" w:hAnsi="Calibri" w:cs="Calibri"/>
          <w:sz w:val="28"/>
          <w:szCs w:val="28"/>
          <w:lang w:eastAsia="en-US"/>
        </w:rPr>
        <w:t>Aos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dias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julho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E03000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="00FA6995" w:rsidRPr="000309F0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="004F43BE" w:rsidRPr="000309F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0309F0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destinada a tratar 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da </w:t>
      </w:r>
      <w:r w:rsidR="000309F0">
        <w:rPr>
          <w:rFonts w:ascii="Calibri" w:eastAsia="Calibri" w:hAnsi="Calibri" w:cs="Calibri"/>
          <w:b/>
          <w:sz w:val="28"/>
          <w:szCs w:val="28"/>
          <w:lang w:eastAsia="en-US"/>
        </w:rPr>
        <w:t>Aplicação, em âmbito Municipal, da Lei Paulo Gustavo – Lei Complementar nº 195, de 08 de julho de 2022 – sobre recursos voltados às ações emergenciais destinadas ao setor cultural a serem adotadas em decorrência dos efeitos econômicos e sociais da pandemia da Covid-19,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E754BE" w:rsidRPr="000309F0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</w:t>
      </w:r>
      <w:r w:rsidR="000309F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Educação, Cultura e Esportes - CECE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por intermédio do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Edital nº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SL, </w:t>
      </w:r>
      <w:r w:rsidR="0039366D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publicado na página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36</w:t>
      </w:r>
      <w:r w:rsidR="0039366D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do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Boletim Oficial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Município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nº 1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30/06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F7F6F" w:rsidRPr="000309F0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B6B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65950681" w14:textId="19DD6538" w:rsidR="00BD643C" w:rsidRPr="0052217C" w:rsidRDefault="00BD643C" w:rsidP="00BD64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2217C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 - PT; MARIA AMÉLIA - PSDB; PAULINHO DO ESPORTE - PSD; SÔNIA PATAS DA AMIZADE - PL; e VALMIR DO PARQUE MEIA LUA - UNIÃO BRASIL</w:t>
      </w:r>
      <w:r w:rsidRPr="0052217C">
        <w:rPr>
          <w:rFonts w:asciiTheme="minorHAnsi" w:hAnsiTheme="minorHAnsi" w:cstheme="minorHAnsi"/>
          <w:b/>
          <w:sz w:val="28"/>
          <w:szCs w:val="28"/>
        </w:rPr>
        <w:t>.</w:t>
      </w:r>
      <w:r w:rsidRPr="0052217C">
        <w:rPr>
          <w:rFonts w:asciiTheme="minorHAnsi" w:hAnsiTheme="minorHAnsi" w:cstheme="minorHAnsi"/>
          <w:sz w:val="28"/>
          <w:szCs w:val="28"/>
        </w:rPr>
        <w:t xml:space="preserve"> </w:t>
      </w:r>
      <w:r w:rsidRPr="0052217C">
        <w:rPr>
          <w:rFonts w:asciiTheme="minorHAnsi" w:hAnsiTheme="minorHAnsi" w:cstheme="minorHAnsi"/>
          <w:sz w:val="28"/>
          <w:szCs w:val="28"/>
        </w:rPr>
        <w:tab/>
      </w:r>
    </w:p>
    <w:p w14:paraId="0629F451" w14:textId="212779B4" w:rsidR="000309F0" w:rsidRPr="0052217C" w:rsidRDefault="00BD643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2217C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403574F" w14:textId="2C18DFFA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</w:t>
      </w:r>
      <w:r w:rsidR="00F756F9">
        <w:rPr>
          <w:rFonts w:asciiTheme="minorHAnsi" w:hAnsiTheme="minorHAnsi" w:cstheme="minorHAnsi"/>
          <w:sz w:val="28"/>
          <w:szCs w:val="28"/>
        </w:rPr>
        <w:t>servidores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1553F34" w14:textId="160740DE" w:rsidR="00F756F9" w:rsidRPr="00F756F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CB6B97" w:rsidRPr="000309F0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</w:t>
      </w:r>
      <w:r w:rsidR="00CB6B9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Educação, Cultura e Esportes – CECE: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CB6B97">
        <w:rPr>
          <w:rFonts w:asciiTheme="minorHAnsi" w:hAnsiTheme="minorHAnsi" w:cstheme="minorHAnsi"/>
          <w:b/>
          <w:sz w:val="28"/>
          <w:szCs w:val="28"/>
        </w:rPr>
        <w:t>MARIA AMÉLIA</w:t>
      </w:r>
      <w:r w:rsidR="00CB6B97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6B97">
        <w:rPr>
          <w:rFonts w:asciiTheme="minorHAnsi" w:hAnsiTheme="minorHAnsi" w:cstheme="minorHAnsi"/>
          <w:bCs/>
          <w:sz w:val="28"/>
          <w:szCs w:val="28"/>
        </w:rPr>
        <w:t>(Presidente</w:t>
      </w:r>
      <w:r w:rsidR="00CB6B97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CB6B97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CB6B97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CB6B97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6B97" w:rsidRPr="00D2792C">
        <w:rPr>
          <w:rFonts w:asciiTheme="minorHAnsi" w:hAnsiTheme="minorHAnsi" w:cstheme="minorHAnsi"/>
          <w:bCs/>
          <w:sz w:val="28"/>
          <w:szCs w:val="28"/>
        </w:rPr>
        <w:t>(</w:t>
      </w:r>
      <w:r w:rsidR="00CB6B97">
        <w:rPr>
          <w:rFonts w:asciiTheme="minorHAnsi" w:hAnsiTheme="minorHAnsi" w:cstheme="minorHAnsi"/>
          <w:bCs/>
          <w:sz w:val="28"/>
          <w:szCs w:val="28"/>
        </w:rPr>
        <w:t>Membro</w:t>
      </w:r>
      <w:r w:rsidR="00CB6B97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CB6B97">
        <w:rPr>
          <w:rFonts w:asciiTheme="minorHAnsi" w:hAnsiTheme="minorHAnsi" w:cstheme="minorHAnsi"/>
          <w:bCs/>
          <w:sz w:val="28"/>
          <w:szCs w:val="28"/>
        </w:rPr>
        <w:t xml:space="preserve"> e pelo Presidente</w:t>
      </w:r>
      <w:r w:rsidR="00796564">
        <w:rPr>
          <w:rFonts w:asciiTheme="minorHAnsi" w:hAnsiTheme="minorHAnsi" w:cstheme="minorHAnsi"/>
          <w:bCs/>
          <w:sz w:val="28"/>
          <w:szCs w:val="28"/>
        </w:rPr>
        <w:t xml:space="preserve"> da Fundação Cultural de </w:t>
      </w:r>
      <w:proofErr w:type="spellStart"/>
      <w:r w:rsidR="00796564">
        <w:rPr>
          <w:rFonts w:asciiTheme="minorHAnsi" w:hAnsiTheme="minorHAnsi" w:cstheme="minorHAnsi"/>
          <w:bCs/>
          <w:sz w:val="28"/>
          <w:szCs w:val="28"/>
        </w:rPr>
        <w:t>Jacarehy</w:t>
      </w:r>
      <w:proofErr w:type="spellEnd"/>
      <w:r w:rsidR="00CB6B97">
        <w:rPr>
          <w:rFonts w:asciiTheme="minorHAnsi" w:hAnsiTheme="minorHAnsi" w:cstheme="minorHAnsi"/>
          <w:bCs/>
          <w:sz w:val="28"/>
          <w:szCs w:val="28"/>
        </w:rPr>
        <w:t xml:space="preserve"> “José Maria de Abreu”-  </w:t>
      </w:r>
      <w:r w:rsidR="00CB6B97">
        <w:rPr>
          <w:rFonts w:asciiTheme="minorHAnsi" w:hAnsiTheme="minorHAnsi" w:cstheme="minorHAnsi"/>
          <w:b/>
          <w:bCs/>
          <w:sz w:val="28"/>
          <w:szCs w:val="28"/>
        </w:rPr>
        <w:t>GUILHERME MENDICELLI.</w:t>
      </w:r>
      <w:r w:rsidR="00F756F9">
        <w:rPr>
          <w:rFonts w:asciiTheme="minorHAnsi" w:hAnsiTheme="minorHAnsi" w:cstheme="minorHAnsi"/>
          <w:bCs/>
          <w:sz w:val="28"/>
          <w:szCs w:val="28"/>
        </w:rPr>
        <w:tab/>
      </w:r>
    </w:p>
    <w:p w14:paraId="3E8C05E1" w14:textId="4F97156A" w:rsidR="00CB6B97" w:rsidRPr="00CB6B97" w:rsidRDefault="00CB6B9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O Vereador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DUDI </w:t>
      </w:r>
      <w:r>
        <w:rPr>
          <w:rFonts w:asciiTheme="minorHAnsi" w:hAnsiTheme="minorHAnsi" w:cstheme="minorHAnsi"/>
          <w:bCs/>
          <w:sz w:val="28"/>
          <w:szCs w:val="28"/>
        </w:rPr>
        <w:t>(Relator</w:t>
      </w:r>
      <w:r w:rsidR="0052217C">
        <w:rPr>
          <w:rFonts w:asciiTheme="minorHAnsi" w:hAnsiTheme="minorHAnsi" w:cstheme="minorHAnsi"/>
          <w:bCs/>
          <w:sz w:val="28"/>
          <w:szCs w:val="28"/>
        </w:rPr>
        <w:t xml:space="preserve"> da CECE</w:t>
      </w:r>
      <w:r>
        <w:rPr>
          <w:rFonts w:asciiTheme="minorHAnsi" w:hAnsiTheme="minorHAnsi" w:cstheme="minorHAnsi"/>
          <w:bCs/>
          <w:sz w:val="28"/>
          <w:szCs w:val="28"/>
        </w:rPr>
        <w:t>) justificou ausência.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A79C1D9" w14:textId="35DD28EE" w:rsidR="00CB6B97" w:rsidRDefault="00CB6B9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1A18DA" w14:textId="3550BFF5" w:rsidR="0052217C" w:rsidRDefault="00CB6B9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Presidente registrou a participaç</w:t>
      </w:r>
      <w:r w:rsidR="006B6DF2">
        <w:rPr>
          <w:rFonts w:asciiTheme="minorHAnsi" w:hAnsiTheme="minorHAnsi" w:cstheme="minorHAnsi"/>
          <w:sz w:val="28"/>
          <w:szCs w:val="28"/>
        </w:rPr>
        <w:t xml:space="preserve">ão de forma remota, via Internet, </w:t>
      </w:r>
      <w:r>
        <w:rPr>
          <w:rFonts w:asciiTheme="minorHAnsi" w:hAnsiTheme="minorHAnsi" w:cstheme="minorHAnsi"/>
          <w:sz w:val="28"/>
          <w:szCs w:val="28"/>
        </w:rPr>
        <w:t xml:space="preserve">do </w:t>
      </w:r>
      <w:r w:rsidRPr="009D4C7B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9D4C7B" w:rsidRPr="009D4C7B">
        <w:rPr>
          <w:rFonts w:asciiTheme="minorHAnsi" w:hAnsiTheme="minorHAnsi" w:cstheme="minorHAnsi"/>
          <w:b/>
          <w:sz w:val="28"/>
          <w:szCs w:val="28"/>
        </w:rPr>
        <w:t xml:space="preserve">FÁBIO PERINOTTO </w:t>
      </w:r>
      <w:r w:rsidRPr="009D4C7B">
        <w:rPr>
          <w:rFonts w:asciiTheme="minorHAnsi" w:hAnsiTheme="minorHAnsi" w:cstheme="minorHAnsi"/>
          <w:b/>
          <w:sz w:val="28"/>
          <w:szCs w:val="28"/>
        </w:rPr>
        <w:t>(Binho)</w:t>
      </w:r>
      <w:r w:rsidR="006B6DF2">
        <w:rPr>
          <w:rFonts w:asciiTheme="minorHAnsi" w:hAnsiTheme="minorHAnsi" w:cstheme="minorHAnsi"/>
          <w:sz w:val="28"/>
          <w:szCs w:val="28"/>
        </w:rPr>
        <w:t xml:space="preserve"> - Coordenador Geral de Orientação e Capacitação do Ministério da Cultura do Governo Federal</w:t>
      </w:r>
      <w:r w:rsidR="009D4C7B">
        <w:rPr>
          <w:rFonts w:asciiTheme="minorHAnsi" w:hAnsiTheme="minorHAnsi" w:cstheme="minorHAnsi"/>
          <w:sz w:val="28"/>
          <w:szCs w:val="28"/>
        </w:rPr>
        <w:t>. Em seguida, registrou</w:t>
      </w:r>
      <w:r w:rsidR="003577FA">
        <w:rPr>
          <w:rFonts w:asciiTheme="minorHAnsi" w:hAnsiTheme="minorHAnsi" w:cstheme="minorHAnsi"/>
          <w:sz w:val="28"/>
          <w:szCs w:val="28"/>
        </w:rPr>
        <w:t xml:space="preserve"> e agradeceu, extensivo </w:t>
      </w:r>
      <w:r w:rsidR="00F756F9">
        <w:rPr>
          <w:rFonts w:asciiTheme="minorHAnsi" w:hAnsiTheme="minorHAnsi" w:cstheme="minorHAnsi"/>
          <w:sz w:val="28"/>
          <w:szCs w:val="28"/>
        </w:rPr>
        <w:t>ao público</w:t>
      </w:r>
      <w:r w:rsidR="003577FA">
        <w:rPr>
          <w:rFonts w:asciiTheme="minorHAnsi" w:hAnsiTheme="minorHAnsi" w:cstheme="minorHAnsi"/>
          <w:sz w:val="28"/>
          <w:szCs w:val="28"/>
        </w:rPr>
        <w:t>,</w:t>
      </w:r>
      <w:r w:rsidR="009D4C7B">
        <w:rPr>
          <w:rFonts w:asciiTheme="minorHAnsi" w:hAnsiTheme="minorHAnsi" w:cstheme="minorHAnsi"/>
          <w:sz w:val="28"/>
          <w:szCs w:val="28"/>
        </w:rPr>
        <w:t xml:space="preserve"> as presenças</w:t>
      </w:r>
      <w:r w:rsidR="0015767B">
        <w:rPr>
          <w:rFonts w:asciiTheme="minorHAnsi" w:hAnsiTheme="minorHAnsi" w:cstheme="minorHAnsi"/>
          <w:sz w:val="28"/>
          <w:szCs w:val="28"/>
        </w:rPr>
        <w:t xml:space="preserve"> dos Vereadores Luís Flávio, Valmir do Parque Meia Lua e Sônia Patas da Amizade; de</w:t>
      </w:r>
      <w:r w:rsidR="009D4C7B">
        <w:rPr>
          <w:rFonts w:asciiTheme="minorHAnsi" w:hAnsiTheme="minorHAnsi" w:cstheme="minorHAnsi"/>
          <w:sz w:val="28"/>
          <w:szCs w:val="28"/>
        </w:rPr>
        <w:t xml:space="preserve"> </w:t>
      </w:r>
      <w:r w:rsidR="00F632FF">
        <w:rPr>
          <w:rFonts w:asciiTheme="minorHAnsi" w:hAnsiTheme="minorHAnsi" w:cstheme="minorHAnsi"/>
          <w:sz w:val="28"/>
          <w:szCs w:val="28"/>
        </w:rPr>
        <w:t>Hamilton Ribeiro Mota – ex-prefeito de Jacareí; dos vereadores jovens</w:t>
      </w:r>
      <w:r w:rsidR="00A773D0">
        <w:rPr>
          <w:rFonts w:asciiTheme="minorHAnsi" w:hAnsiTheme="minorHAnsi" w:cstheme="minorHAnsi"/>
          <w:sz w:val="28"/>
          <w:szCs w:val="28"/>
        </w:rPr>
        <w:t xml:space="preserve">: </w:t>
      </w:r>
      <w:r w:rsidR="00A773D0" w:rsidRPr="00A773D0">
        <w:rPr>
          <w:rFonts w:ascii="Calibri" w:hAnsi="Calibri" w:cs="Calibri"/>
          <w:color w:val="000000"/>
          <w:sz w:val="28"/>
          <w:szCs w:val="28"/>
        </w:rPr>
        <w:t>Adoniram Carey de Oliveira</w:t>
      </w:r>
      <w:r w:rsidR="00A773D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773D0">
        <w:rPr>
          <w:rFonts w:asciiTheme="minorHAnsi" w:hAnsiTheme="minorHAnsi" w:cstheme="minorHAnsi"/>
          <w:sz w:val="28"/>
          <w:szCs w:val="28"/>
        </w:rPr>
        <w:t xml:space="preserve">(Gabinete do </w:t>
      </w:r>
      <w:r w:rsidR="00A773D0">
        <w:rPr>
          <w:rFonts w:asciiTheme="minorHAnsi" w:hAnsiTheme="minorHAnsi" w:cstheme="minorHAnsi"/>
          <w:sz w:val="28"/>
          <w:szCs w:val="28"/>
        </w:rPr>
        <w:lastRenderedPageBreak/>
        <w:t xml:space="preserve">Vereador Luís Flávio), </w:t>
      </w:r>
      <w:r w:rsidR="00A773D0" w:rsidRPr="00A773D0">
        <w:rPr>
          <w:rFonts w:ascii="Calibri" w:hAnsi="Calibri" w:cs="Calibri"/>
          <w:color w:val="000000"/>
          <w:sz w:val="28"/>
          <w:szCs w:val="28"/>
        </w:rPr>
        <w:t xml:space="preserve">Victória </w:t>
      </w:r>
      <w:proofErr w:type="spellStart"/>
      <w:r w:rsidR="00A773D0" w:rsidRPr="00A773D0">
        <w:rPr>
          <w:rFonts w:ascii="Calibri" w:hAnsi="Calibri" w:cs="Calibri"/>
          <w:color w:val="000000"/>
          <w:sz w:val="28"/>
          <w:szCs w:val="28"/>
        </w:rPr>
        <w:t>Sumiko</w:t>
      </w:r>
      <w:proofErr w:type="spellEnd"/>
      <w:r w:rsidR="00A773D0" w:rsidRPr="00A773D0">
        <w:rPr>
          <w:rFonts w:ascii="Calibri" w:hAnsi="Calibri" w:cs="Calibri"/>
          <w:color w:val="000000"/>
          <w:sz w:val="28"/>
          <w:szCs w:val="28"/>
        </w:rPr>
        <w:t xml:space="preserve"> Hirata</w:t>
      </w:r>
      <w:r w:rsidR="00A773D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F784B">
        <w:rPr>
          <w:rFonts w:asciiTheme="minorHAnsi" w:hAnsiTheme="minorHAnsi" w:cstheme="minorHAnsi"/>
          <w:sz w:val="28"/>
          <w:szCs w:val="28"/>
        </w:rPr>
        <w:t>(Gabinete do Vereador Roninha) e</w:t>
      </w:r>
      <w:r w:rsidR="00A773D0">
        <w:rPr>
          <w:rFonts w:asciiTheme="minorHAnsi" w:hAnsiTheme="minorHAnsi" w:cstheme="minorHAnsi"/>
          <w:sz w:val="28"/>
          <w:szCs w:val="28"/>
        </w:rPr>
        <w:t xml:space="preserve"> </w:t>
      </w:r>
      <w:r w:rsidR="00A773D0" w:rsidRPr="00A773D0">
        <w:rPr>
          <w:rFonts w:ascii="Calibri" w:hAnsi="Calibri" w:cs="Calibri"/>
          <w:color w:val="000000"/>
          <w:sz w:val="28"/>
          <w:szCs w:val="28"/>
        </w:rPr>
        <w:t>Maria Eduarda de Souza Siqueira</w:t>
      </w:r>
      <w:r w:rsidR="00A773D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773D0">
        <w:rPr>
          <w:rFonts w:asciiTheme="minorHAnsi" w:hAnsiTheme="minorHAnsi" w:cstheme="minorHAnsi"/>
          <w:sz w:val="28"/>
          <w:szCs w:val="28"/>
        </w:rPr>
        <w:t>(Gabinete do Vereador Paulinho do Esporte)</w:t>
      </w:r>
      <w:r w:rsidR="0015767B">
        <w:rPr>
          <w:rFonts w:asciiTheme="minorHAnsi" w:hAnsiTheme="minorHAnsi" w:cstheme="minorHAnsi"/>
          <w:sz w:val="28"/>
          <w:szCs w:val="28"/>
        </w:rPr>
        <w:t xml:space="preserve">. </w:t>
      </w:r>
      <w:r w:rsidR="00A773D0">
        <w:rPr>
          <w:rFonts w:asciiTheme="minorHAnsi" w:hAnsiTheme="minorHAnsi" w:cstheme="minorHAnsi"/>
          <w:sz w:val="28"/>
          <w:szCs w:val="28"/>
        </w:rPr>
        <w:t xml:space="preserve"> </w:t>
      </w:r>
      <w:r w:rsidR="0052217C">
        <w:rPr>
          <w:rFonts w:asciiTheme="minorHAnsi" w:hAnsiTheme="minorHAnsi" w:cstheme="minorHAnsi"/>
          <w:sz w:val="28"/>
          <w:szCs w:val="28"/>
        </w:rPr>
        <w:t>.</w:t>
      </w:r>
      <w:r w:rsidR="00495023">
        <w:rPr>
          <w:rFonts w:asciiTheme="minorHAnsi" w:hAnsiTheme="minorHAnsi" w:cstheme="minorHAnsi"/>
          <w:sz w:val="28"/>
          <w:szCs w:val="28"/>
        </w:rPr>
        <w:t xml:space="preserve">... </w:t>
      </w:r>
    </w:p>
    <w:p w14:paraId="3870C7E0" w14:textId="59B0ABA6" w:rsidR="00495023" w:rsidRDefault="0049502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384B6B" w14:textId="4A818C03" w:rsidR="0052217C" w:rsidRDefault="0015767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a Presidente orientou o público</w:t>
      </w:r>
      <w:r w:rsidR="00F756F9">
        <w:rPr>
          <w:rFonts w:asciiTheme="minorHAnsi" w:hAnsiTheme="minorHAnsi" w:cstheme="minorHAnsi"/>
          <w:sz w:val="28"/>
          <w:szCs w:val="28"/>
        </w:rPr>
        <w:t xml:space="preserve"> presente</w:t>
      </w:r>
      <w:r>
        <w:rPr>
          <w:rFonts w:asciiTheme="minorHAnsi" w:hAnsiTheme="minorHAnsi" w:cstheme="minorHAnsi"/>
          <w:sz w:val="28"/>
          <w:szCs w:val="28"/>
        </w:rPr>
        <w:t xml:space="preserve"> sobre o uso de fichas, </w:t>
      </w:r>
      <w:r w:rsidR="00F756F9">
        <w:rPr>
          <w:rFonts w:asciiTheme="minorHAnsi" w:hAnsiTheme="minorHAnsi" w:cstheme="minorHAnsi"/>
          <w:sz w:val="28"/>
          <w:szCs w:val="28"/>
        </w:rPr>
        <w:t xml:space="preserve">que foram </w:t>
      </w:r>
      <w:r>
        <w:rPr>
          <w:rFonts w:asciiTheme="minorHAnsi" w:hAnsiTheme="minorHAnsi" w:cstheme="minorHAnsi"/>
          <w:sz w:val="28"/>
          <w:szCs w:val="28"/>
        </w:rPr>
        <w:t>distribuídas para a formulação de perguntas</w:t>
      </w:r>
      <w:r w:rsidR="00F756F9">
        <w:rPr>
          <w:rFonts w:asciiTheme="minorHAnsi" w:hAnsiTheme="minorHAnsi" w:cstheme="minorHAnsi"/>
          <w:sz w:val="28"/>
          <w:szCs w:val="28"/>
        </w:rPr>
        <w:t xml:space="preserve">, com a finalidade de garantir </w:t>
      </w:r>
      <w:r>
        <w:rPr>
          <w:rFonts w:asciiTheme="minorHAnsi" w:hAnsiTheme="minorHAnsi" w:cstheme="minorHAnsi"/>
          <w:sz w:val="28"/>
          <w:szCs w:val="28"/>
        </w:rPr>
        <w:t xml:space="preserve">a participação de todos.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CB23B2F" w14:textId="4D7897A3" w:rsidR="0052217C" w:rsidRDefault="0015767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9568E5" w14:textId="24713626" w:rsidR="0052217C" w:rsidRPr="009B7AC1" w:rsidRDefault="009B7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passou a palavra a</w:t>
      </w:r>
      <w:r w:rsidRPr="009D4C7B">
        <w:rPr>
          <w:rFonts w:asciiTheme="minorHAnsi" w:hAnsiTheme="minorHAnsi" w:cstheme="minorHAnsi"/>
          <w:b/>
          <w:sz w:val="28"/>
          <w:szCs w:val="28"/>
        </w:rPr>
        <w:t xml:space="preserve"> FÁBIO PERINOTTO (Binho)</w:t>
      </w:r>
      <w:r>
        <w:rPr>
          <w:rFonts w:asciiTheme="minorHAnsi" w:hAnsiTheme="minorHAnsi" w:cstheme="minorHAnsi"/>
          <w:sz w:val="28"/>
          <w:szCs w:val="28"/>
        </w:rPr>
        <w:t xml:space="preserve"> para discorrer sobre o tema durante trinta minutos.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E5E578" w14:textId="60DC607B" w:rsidR="0052217C" w:rsidRDefault="009B7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A102FC" w14:textId="3565FFB3" w:rsidR="0052217C" w:rsidRPr="009B7AC1" w:rsidRDefault="009B7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a Presidente passou a palavra ao </w:t>
      </w:r>
      <w:r>
        <w:rPr>
          <w:rFonts w:asciiTheme="minorHAnsi" w:hAnsiTheme="minorHAnsi" w:cstheme="minorHAnsi"/>
          <w:bCs/>
          <w:sz w:val="28"/>
          <w:szCs w:val="28"/>
        </w:rPr>
        <w:t>Presidente</w:t>
      </w:r>
      <w:r w:rsidR="00796564">
        <w:rPr>
          <w:rFonts w:asciiTheme="minorHAnsi" w:hAnsiTheme="minorHAnsi" w:cstheme="minorHAnsi"/>
          <w:bCs/>
          <w:sz w:val="28"/>
          <w:szCs w:val="28"/>
        </w:rPr>
        <w:t xml:space="preserve"> da Fundação Cultural de </w:t>
      </w:r>
      <w:proofErr w:type="spellStart"/>
      <w:r w:rsidR="00796564">
        <w:rPr>
          <w:rFonts w:asciiTheme="minorHAnsi" w:hAnsiTheme="minorHAnsi" w:cstheme="minorHAnsi"/>
          <w:bCs/>
          <w:sz w:val="28"/>
          <w:szCs w:val="28"/>
        </w:rPr>
        <w:t>Jacarehy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“José Maria de Abreu”- </w:t>
      </w:r>
      <w:r>
        <w:rPr>
          <w:rFonts w:asciiTheme="minorHAnsi" w:hAnsiTheme="minorHAnsi" w:cstheme="minorHAnsi"/>
          <w:b/>
          <w:bCs/>
          <w:sz w:val="28"/>
          <w:szCs w:val="28"/>
        </w:rPr>
        <w:t>GUILHERME MENDICELLI</w:t>
      </w:r>
      <w:r w:rsidR="00BB1E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B1E0F">
        <w:rPr>
          <w:rFonts w:asciiTheme="minorHAnsi" w:hAnsiTheme="minorHAnsi" w:cstheme="minorHAnsi"/>
          <w:bCs/>
          <w:sz w:val="28"/>
          <w:szCs w:val="28"/>
        </w:rPr>
        <w:t>para suas considerações.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Registramos que ao final deste resumo encontramos os slides de sua apresentação.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BFC67F1" w14:textId="7208A0D7" w:rsidR="0052217C" w:rsidRDefault="009B7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418C1E" w14:textId="1326BB3A" w:rsidR="009B7AC1" w:rsidRPr="00C4307A" w:rsidRDefault="00BB1E0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Neste momento, a Presidente abriu a palavra aos vereadores que puderam utilizá-la por cinco minutos. Registramos a ordem dos oradores: </w:t>
      </w:r>
      <w:r>
        <w:rPr>
          <w:rFonts w:asciiTheme="minorHAnsi" w:hAnsiTheme="minorHAnsi" w:cstheme="minorHAnsi"/>
          <w:b/>
          <w:sz w:val="28"/>
          <w:szCs w:val="28"/>
        </w:rPr>
        <w:t xml:space="preserve">LUIZ FLÁVIO; </w:t>
      </w:r>
      <w:r w:rsidR="00A14F87">
        <w:rPr>
          <w:rFonts w:asciiTheme="minorHAnsi" w:hAnsiTheme="minorHAnsi" w:cstheme="minorHAnsi"/>
          <w:b/>
          <w:sz w:val="28"/>
          <w:szCs w:val="28"/>
        </w:rPr>
        <w:t>SÔNIA PATAS DA AMI</w:t>
      </w:r>
      <w:r w:rsidR="00C4307A">
        <w:rPr>
          <w:rFonts w:asciiTheme="minorHAnsi" w:hAnsiTheme="minorHAnsi" w:cstheme="minorHAnsi"/>
          <w:b/>
          <w:sz w:val="28"/>
          <w:szCs w:val="28"/>
        </w:rPr>
        <w:t>ZADE; VALMIR DO PARQUE MEIA LUA; PAULINHO DO ESPORTE; MARIA AMÉLIA</w:t>
      </w:r>
      <w:r w:rsidR="00C4307A">
        <w:rPr>
          <w:rFonts w:asciiTheme="minorHAnsi" w:hAnsiTheme="minorHAnsi" w:cstheme="minorHAnsi"/>
          <w:sz w:val="28"/>
          <w:szCs w:val="28"/>
        </w:rPr>
        <w:tab/>
      </w:r>
    </w:p>
    <w:p w14:paraId="26A91412" w14:textId="19503039" w:rsidR="009B7AC1" w:rsidRDefault="00C4307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54F57893" w:rsidR="003C4F52" w:rsidRDefault="00C4307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a Presidente</w:t>
      </w:r>
      <w:r w:rsidR="00992021">
        <w:rPr>
          <w:rFonts w:asciiTheme="minorHAnsi" w:hAnsiTheme="minorHAnsi" w:cstheme="minorHAnsi"/>
          <w:sz w:val="28"/>
          <w:szCs w:val="28"/>
        </w:rPr>
        <w:t xml:space="preserve"> da CECE</w:t>
      </w:r>
      <w:r>
        <w:rPr>
          <w:rFonts w:asciiTheme="minorHAnsi" w:hAnsiTheme="minorHAnsi" w:cstheme="minorHAnsi"/>
          <w:sz w:val="28"/>
          <w:szCs w:val="28"/>
        </w:rPr>
        <w:t xml:space="preserve"> apresentou </w:t>
      </w:r>
      <w:r w:rsidR="00992021">
        <w:rPr>
          <w:rFonts w:asciiTheme="minorHAnsi" w:hAnsiTheme="minorHAnsi" w:cstheme="minorHAnsi"/>
          <w:sz w:val="28"/>
          <w:szCs w:val="28"/>
        </w:rPr>
        <w:t>tod</w:t>
      </w:r>
      <w:r>
        <w:rPr>
          <w:rFonts w:asciiTheme="minorHAnsi" w:hAnsiTheme="minorHAnsi" w:cstheme="minorHAnsi"/>
          <w:sz w:val="28"/>
          <w:szCs w:val="28"/>
        </w:rPr>
        <w:t>os</w:t>
      </w:r>
      <w:r w:rsidR="00992021">
        <w:rPr>
          <w:rFonts w:asciiTheme="minorHAnsi" w:hAnsiTheme="minorHAnsi" w:cstheme="minorHAnsi"/>
          <w:sz w:val="28"/>
          <w:szCs w:val="28"/>
        </w:rPr>
        <w:t xml:space="preserve"> os</w:t>
      </w:r>
      <w:r>
        <w:rPr>
          <w:rFonts w:asciiTheme="minorHAnsi" w:hAnsiTheme="minorHAnsi" w:cstheme="minorHAnsi"/>
          <w:sz w:val="28"/>
          <w:szCs w:val="28"/>
        </w:rPr>
        <w:t xml:space="preserve"> questionamentos</w:t>
      </w:r>
      <w:r w:rsidR="00932D05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formulados através das fichas individuais</w:t>
      </w:r>
      <w:r w:rsidR="00796564">
        <w:rPr>
          <w:rFonts w:asciiTheme="minorHAnsi" w:hAnsiTheme="minorHAnsi" w:cstheme="minorHAnsi"/>
          <w:sz w:val="28"/>
          <w:szCs w:val="28"/>
        </w:rPr>
        <w:t xml:space="preserve"> e pelo chat online</w:t>
      </w:r>
      <w:r w:rsidR="00932D05">
        <w:rPr>
          <w:rFonts w:asciiTheme="minorHAnsi" w:hAnsiTheme="minorHAnsi" w:cstheme="minorHAnsi"/>
          <w:sz w:val="28"/>
          <w:szCs w:val="28"/>
        </w:rPr>
        <w:t>, aos respectivos interpelados</w:t>
      </w:r>
      <w:r>
        <w:rPr>
          <w:rFonts w:asciiTheme="minorHAnsi" w:hAnsiTheme="minorHAnsi" w:cstheme="minorHAnsi"/>
          <w:sz w:val="28"/>
          <w:szCs w:val="28"/>
        </w:rPr>
        <w:t>.</w:t>
      </w:r>
      <w:r w:rsidR="00992021">
        <w:rPr>
          <w:rFonts w:asciiTheme="minorHAnsi" w:hAnsiTheme="minorHAnsi" w:cstheme="minorHAnsi"/>
          <w:sz w:val="28"/>
          <w:szCs w:val="28"/>
        </w:rPr>
        <w:t xml:space="preserve"> Após todos os esclarecimentos, </w:t>
      </w:r>
      <w:r w:rsidR="00D82E1A">
        <w:rPr>
          <w:rFonts w:asciiTheme="minorHAnsi" w:hAnsiTheme="minorHAnsi" w:cstheme="minorHAnsi"/>
          <w:sz w:val="28"/>
          <w:szCs w:val="28"/>
        </w:rPr>
        <w:t>foram consultados o</w:t>
      </w:r>
      <w:r w:rsidR="00D82E1A" w:rsidRPr="00D82E1A">
        <w:rPr>
          <w:rFonts w:asciiTheme="minorHAnsi" w:hAnsiTheme="minorHAnsi" w:cstheme="minorHAnsi"/>
          <w:sz w:val="28"/>
          <w:szCs w:val="28"/>
        </w:rPr>
        <w:t xml:space="preserve"> público presente e o chat online</w:t>
      </w:r>
      <w:r w:rsidR="00D82E1A">
        <w:rPr>
          <w:rFonts w:asciiTheme="minorHAnsi" w:hAnsiTheme="minorHAnsi" w:cstheme="minorHAnsi"/>
          <w:sz w:val="28"/>
          <w:szCs w:val="28"/>
        </w:rPr>
        <w:t xml:space="preserve">, não havendo registro de novas </w:t>
      </w:r>
      <w:r w:rsidR="00D82E1A" w:rsidRPr="00D82E1A">
        <w:rPr>
          <w:rFonts w:asciiTheme="minorHAnsi" w:hAnsiTheme="minorHAnsi" w:cstheme="minorHAnsi"/>
          <w:sz w:val="28"/>
          <w:szCs w:val="28"/>
        </w:rPr>
        <w:t>perguntas</w:t>
      </w:r>
      <w:r w:rsidR="00992021">
        <w:rPr>
          <w:rFonts w:asciiTheme="minorHAnsi" w:hAnsiTheme="minorHAnsi" w:cstheme="minorHAnsi"/>
          <w:sz w:val="28"/>
          <w:szCs w:val="28"/>
        </w:rPr>
        <w:t xml:space="preserve">, a presidente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992021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FD77B2" w:rsidRPr="00992021">
        <w:rPr>
          <w:rFonts w:asciiTheme="minorHAnsi" w:hAnsiTheme="minorHAnsi" w:cstheme="minorHAnsi"/>
          <w:sz w:val="28"/>
          <w:szCs w:val="28"/>
        </w:rPr>
        <w:t>vinte</w:t>
      </w:r>
      <w:r w:rsidR="00B052AE" w:rsidRPr="00992021">
        <w:rPr>
          <w:rFonts w:asciiTheme="minorHAnsi" w:hAnsiTheme="minorHAnsi" w:cstheme="minorHAnsi"/>
          <w:sz w:val="28"/>
          <w:szCs w:val="28"/>
        </w:rPr>
        <w:t xml:space="preserve"> </w:t>
      </w:r>
      <w:r w:rsidR="00992021" w:rsidRPr="00992021">
        <w:rPr>
          <w:rFonts w:asciiTheme="minorHAnsi" w:hAnsiTheme="minorHAnsi" w:cstheme="minorHAnsi"/>
          <w:sz w:val="28"/>
          <w:szCs w:val="28"/>
        </w:rPr>
        <w:t>e uma</w:t>
      </w:r>
      <w:r w:rsidR="00992021">
        <w:rPr>
          <w:rFonts w:asciiTheme="minorHAnsi" w:hAnsiTheme="minorHAnsi" w:cstheme="minorHAnsi"/>
          <w:sz w:val="28"/>
          <w:szCs w:val="28"/>
        </w:rPr>
        <w:t xml:space="preserve"> </w:t>
      </w:r>
      <w:r w:rsidR="00B052AE" w:rsidRPr="00992021">
        <w:rPr>
          <w:rFonts w:asciiTheme="minorHAnsi" w:hAnsiTheme="minorHAnsi" w:cstheme="minorHAnsi"/>
          <w:sz w:val="28"/>
          <w:szCs w:val="28"/>
        </w:rPr>
        <w:t xml:space="preserve">horas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>
        <w:rPr>
          <w:rFonts w:asciiTheme="minorHAnsi" w:hAnsiTheme="minorHAnsi" w:cstheme="minorHAnsi"/>
          <w:sz w:val="28"/>
          <w:szCs w:val="28"/>
        </w:rPr>
        <w:t>6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883C7D" w14:textId="6A85540F" w:rsidR="00F57503" w:rsidRPr="00F57503" w:rsidRDefault="00F5750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503">
        <w:rPr>
          <w:rFonts w:asciiTheme="minorHAnsi" w:hAnsiTheme="minorHAnsi" w:cstheme="minorHAnsi"/>
          <w:sz w:val="28"/>
          <w:szCs w:val="28"/>
        </w:rPr>
        <w:tab/>
      </w:r>
    </w:p>
    <w:p w14:paraId="3BA1559D" w14:textId="4344EF4E" w:rsidR="00157B41" w:rsidRPr="003E223F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03000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82E1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992021">
        <w:rPr>
          <w:rFonts w:asciiTheme="minorHAnsi" w:hAnsiTheme="minorHAnsi" w:cstheme="minorHAnsi"/>
          <w:b/>
          <w:sz w:val="28"/>
          <w:szCs w:val="28"/>
        </w:rPr>
        <w:t>06 de julho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D2BB28A" w14:textId="77777777" w:rsidR="00B4528D" w:rsidRDefault="00B4528D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06D18A7" w14:textId="77777777" w:rsidR="00B4528D" w:rsidRDefault="00B4528D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6052B3F4" w14:textId="77777777" w:rsidR="00B4528D" w:rsidRPr="00B4528D" w:rsidRDefault="00B4528D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4528D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 AMÉLIA</w:t>
      </w:r>
    </w:p>
    <w:p w14:paraId="5FCE7BD1" w14:textId="77777777" w:rsidR="00B4528D" w:rsidRPr="00B4528D" w:rsidRDefault="00B4528D" w:rsidP="00B4528D">
      <w:pPr>
        <w:jc w:val="center"/>
        <w:rPr>
          <w:rFonts w:asciiTheme="minorHAnsi" w:eastAsia="Calibri" w:hAnsiTheme="minorHAnsi" w:cstheme="minorHAnsi"/>
          <w:szCs w:val="24"/>
          <w:lang w:eastAsia="en-US"/>
        </w:rPr>
      </w:pPr>
      <w:r w:rsidRPr="00B4528D">
        <w:rPr>
          <w:rFonts w:asciiTheme="minorHAnsi" w:eastAsia="Calibri" w:hAnsiTheme="minorHAnsi" w:cstheme="minorHAnsi"/>
          <w:szCs w:val="24"/>
          <w:lang w:eastAsia="en-US"/>
        </w:rPr>
        <w:t>Vereadora - PSDB</w:t>
      </w:r>
    </w:p>
    <w:p w14:paraId="01FBD7DE" w14:textId="6A747F46" w:rsidR="00E158D9" w:rsidRDefault="00E158D9" w:rsidP="00E91A5B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</w:rPr>
      </w:pPr>
      <w:r w:rsidRPr="00B4528D">
        <w:rPr>
          <w:rFonts w:asciiTheme="minorHAnsi" w:hAnsiTheme="minorHAnsi" w:cstheme="minorHAnsi"/>
          <w:szCs w:val="24"/>
        </w:rPr>
        <w:t>P</w:t>
      </w:r>
      <w:r w:rsidR="000D2100" w:rsidRPr="00B4528D">
        <w:rPr>
          <w:rFonts w:asciiTheme="minorHAnsi" w:hAnsiTheme="minorHAnsi" w:cstheme="minorHAnsi"/>
          <w:szCs w:val="24"/>
        </w:rPr>
        <w:t xml:space="preserve">residente da </w:t>
      </w:r>
      <w:r w:rsidR="00E91A5B">
        <w:rPr>
          <w:rFonts w:asciiTheme="minorHAnsi" w:hAnsiTheme="minorHAnsi" w:cstheme="minorHAnsi"/>
          <w:szCs w:val="24"/>
        </w:rPr>
        <w:t>CECE</w:t>
      </w:r>
      <w:bookmarkStart w:id="0" w:name="_GoBack"/>
      <w:bookmarkEnd w:id="0"/>
    </w:p>
    <w:p w14:paraId="0266648A" w14:textId="77777777" w:rsidR="00B4528D" w:rsidRPr="00B4528D" w:rsidRDefault="00B4528D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</w:rPr>
      </w:pP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B0998E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FF8AF8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831047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1458DF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A23E33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39068A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BCB812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EE5F82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D2D751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9B1724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D39C51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2099E8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BD21E3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C9DBAD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FD705C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CC6492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3B054A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46AFF7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D96688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3F340B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BC4C28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F57503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FA04" w14:textId="77777777" w:rsidR="00503341" w:rsidRDefault="00503341">
      <w:r>
        <w:separator/>
      </w:r>
    </w:p>
  </w:endnote>
  <w:endnote w:type="continuationSeparator" w:id="0">
    <w:p w14:paraId="77C951B0" w14:textId="77777777" w:rsidR="00503341" w:rsidRDefault="0050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5321" w14:textId="77777777" w:rsidR="00503341" w:rsidRDefault="00503341">
      <w:r>
        <w:separator/>
      </w:r>
    </w:p>
  </w:footnote>
  <w:footnote w:type="continuationSeparator" w:id="0">
    <w:p w14:paraId="66F8A7F2" w14:textId="77777777" w:rsidR="00503341" w:rsidRDefault="0050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C48B082" w:rsidR="00A12020" w:rsidRPr="005B4DC9" w:rsidRDefault="007A7D0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7C48B082" w:rsidR="00A12020" w:rsidRPr="005B4DC9" w:rsidRDefault="007A7D0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64D537E0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47CFD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C47CFD">
      <w:rPr>
        <w:rFonts w:asciiTheme="minorHAnsi" w:hAnsiTheme="minorHAnsi" w:cstheme="minorHAnsi"/>
        <w:b/>
      </w:rPr>
      <w:t>04/07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91A5B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5Y5bQ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UPkW0A8Y3Y04kNBiajYhoEQfYBq8NfgoiyvpRdHQfsuupRT7htEKvAtMMOg22Le5wBeFRr4G&#10;9GyGqBjEEovYhHacIpYjXibhR7xoNkilb5noCA5yRwKVjJv04U5pC+20BbPaizVvW5inWds/mQCb&#10;dgauhaO4hg4YdvyZ+ukqWSWRG4WLlRv5y6V7vS4id7EO4vlytiyKZfAX3htEWcOrivV4zcTUIHpd&#10;4kbNsBw7clWJlldoDl1ScrspWkkeKCjF2vyNBXS2zXvqhqkviOVZSEEY+Tdh6q4XSexG62juprGf&#10;uH6Q3qQLP0qj5fppSHe8Z98fEtnnTjoP57aY/jM2oNTIKkjMWWw067gGLW55lzvJcRPNsARXfWVS&#10;qylv7fgMCnT/BAVYnRINpLM1ahmnD5uDkZpo4sFGVI9QwVJAgYE6Qx+BQSPkJ4fsQZNzR/2xo5I5&#10;pH3bAwtQwKeBnAabaUD7Eo7mjnaIHRbaCv1ukHzbgGXLs15cgyTV3BQxemi9MHJmZOHqcuBlBr8x&#10;JzB6UWZfb0xwSu/Qd9vculfZ6Kj8uBtc6A0D1XzDW64fTZ+DpKJT/cM9L1GJ8eUkNekkNbCKlxJQ&#10;0IqpEuIvPv8NRilxyY2k6vM/ArGfTltbwHVeGk0/aY8agO+I2GnqhRw9teLh6xP/Ni0fJnrheEQC&#10;nHrWvf4FTNsZl6LcdazXttVL1gIoolcNH5RDZMa6DatAmt5WNrNT3Z0LTJhc+34a3rjF3C9AYOKV&#10;e51GsRv7K2gvURIUQTGxcacYwEDb5cD/BzoaJTHty1JioojRQJhCSKzylL8B2IZfSkumywanaxCm&#10;cR6JOi0YmE/IIuiv6gIv+yaKMPbcIJhFtgskqWkQcN3UqyeF/9EETnp6pny2uqf0npdd+qMJjN3e&#10;FCyWKNQ/Viv8jNSaT1rDifHzG7+Zz9/NrtM/CVd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6P0nOAAAAAIAQAADwAAAGRycy9kb3ducmV2LnhtbEyPQUvDQBSE74L/YXmCN7tJ&#10;tDaNeSmlqKdSsBXE2zb7moRm34bsNkn/vetJj8MMM9/kq8m0YqDeNZYR4lkEgri0uuEK4fPw9pCC&#10;cF6xVq1lQriSg1Vxe5OrTNuRP2jY+0qEEnaZQqi97zIpXVmTUW5mO+LgnWxvlA+yr6Tu1RjKTSuT&#10;KHqWRjUcFmrV0aam8ry/GIT3UY3rx/h12J5Pm+v3Yb772saEeH83rV9AeJr8Xxh+8QM6FIHpaC+s&#10;nWgRlkkIIqTpHESwl8liAeKIkMTRE8gil/8PFD8AAAD//wMAUEsDBAoAAAAAAAAAIQBINjttkDUA&#10;AJA1AAAUAAAAZHJzL21lZGlhL2ltYWdlMS5wbmeJUE5HDQoaCgAAAA1JSERSAAAAzgAAAKMIAwAA&#10;APWr0XIAAAMAUExURQAAAIODg4MAAIODAACDAACDgwAAg4MAg4ODPgA+PgCD/wA+gz4A/4M+AP//&#10;/8fHx/8AAP//AAD/AAD//wAA//8A////gwD/g4P//4OD//8Ag/+DPsflx6zS+wAAAAICAgYGBgwM&#10;DBERERgYGB4eHiYmJlVVVUxMTEBAQDc3N/9+g/9PT98Al9T3//rfzvHx37OvlDAAAGcAAJ4AANQA&#10;AAAwADAwAGcwAJ4wANQwAP8wAABnADBnAGdnAJ5nANRnAP9nAACeADCeAGeeAJ6eANSeAP+eAADU&#10;ADDUAGfUAJ7UANTUAP/UAGf/AJ7/ANT/AAAAMDAAMGcAMJ4AMNQAMP8AMAAwMDAwMGcwMJ4wMNQw&#10;MP8wMABnMDBnMGdnMJ5nMNRnMP9nMACeMDCeMGeeMJ6eMNSeMP+eMADUMDDUMGfUMJ7UMNTUMP/U&#10;MDD/MGf/MJ7/MNT/MP//MAAAZzAAZ2cAZ54AZ9QAZ/8AZwAwZzAwZ2cwZ54wZ9QwZ/8wZwBnZzBn&#10;Z2dnZ55nZ9RnZwCeZzCeZ2eeZ56eZ9SeZ/+eZwDUZzDUZ57UZ9TUZ//UZwD/ZzD/Z57/Z9T/Z/8A&#10;1NQA/wCenp4wnp4AntQAngAAnjAwnmcAntQwnv8AngBnnjBnnmcwnp5nntRnnv8wnjCenmeenp6e&#10;ntSenv+engDUnjDUnmfUZ57UntTUnv/UngD/njD/nmfUnp7/ntT/nv//ngAA1DAAnmcA1J4A1NQA&#10;1AAwnjAw1Gcw1J4w1NQw1P8w1ABn1DBn1Gdnnp5n1NRn1P9nngCe1DCe1Gee1J6e1NSe1P+e1ADU&#10;1DDU1GfU1J7U1NTU1P/U1AD/1DD/1Gf/np7/1NT/1P//1DAA1GcA/54A/wAw1DAw/2cw/54w/9Qw&#10;//8w/wBn/zBn/2dn1J5n/9Rn//9n1ACe/zCe/2ee/56e/9Se//+e/wDU/zDU/2fU/57U/9TU///U&#10;/zD//2f/1J7//9T///9nZ2f/Z///Z2dn//9n/2f//6oAHV9fX3l5eSg1/FAAAAABYktHRACIBR1I&#10;AAAADGNtUFBKQ21wMDcxMgAAAANIAHO8AAAyJklEQVR4XrWdPXPbWJrvB5kmGDDuMhWNCAK3CgKj&#10;nejeD3GDBdRVJhXcloP7DSBvFUFXkXSVZoMJlcjeKqKDoTZYb3gjODE7EZ2QH0CZJqIDBlu1wP09&#10;zwH4Lsntdp9uWRRfgPM/z/vLOfyD/fuN+fal5zt//x43/sPvcVG55uxDXS99f//DD//1ww8/PEwy&#10;/Xtar/+OuH4POMFkcj95OJ7cyfRTfsz85ZFtW/4CZJN58GvW8ap/O/sq2v4ecOxiKnMNLANizpBH&#10;I32ypjCKXwPGLjw3HNx++M/nEf0ucGrWbDZOs+tJlkGlxWKRHfv+0l8srif/dX9vjcYjQ6mvHbHH&#10;CL3QHTwH6PvA2eGcwKlNfZ/J+uW0U0OgZUkUP1HyrYdlnT410UnshWHouUB6hkd/M5y57U+OjZSv&#10;hxME3Dfw/dFsVh+Pxwk/V1fj8WCmL9jJzvvr9mKSGtVxcGRh2PDC6MwL86fx/FY4QVqDDNOdm0ys&#10;1MrQaQ8PD8eZcJvv+/Hi+PiHH+6zbs6LO8Spy+drT3Bg7DUaXnQWhWHzSQ79rXBqExRXKfXbN1LG&#10;goV4gw7HVszBKP3yZWdK3ZtRfW7XDHkOLv8UOKEn7BaePoXnt8KxLZhtNMn2J5H5QTCD1/qw2dXf&#10;/371cjyu12f12d0OadDdSNL1jVWI+ARZehBPgfA0gNQI3afY7dvh3N1NWcnlBMkJ7KnOcSXO83rN&#10;crNP1/cPaLYMQWYWd8fHx5OH6/v7a8sa3OqcSnuaWbMljHacpR8Cfk+sA3a2ECSCKAyPntAa3wrn&#10;zre59XQkrDQd1VJjTphhvXafZSx3kKPIljyz/CPTYLT09cL2HTSen00+fRrfVhN7uE4+zFApD7kF&#10;Tl7cm7GjUGRdwvAJbvs2OHd3S6Y0GvnLZLb0R3Gpd6eQCsXgi9j4+WzWHd+NxxZTkEm4xYjxclx/&#10;KTKiYu9PPqUKKU0Xk7yfoPUW2eCDsb/boynCE0YouEbjCZXxNXCC0qzPZ7e3JR8k0/Gn6wBmE1sZ&#10;+FkwTyeLRG3LrN5yRp8e7rMFyOb2Mi15vhkshVhIx+Thv+6zdDwThrs59o+zYhAs70b+JB8E9uhu&#10;T+1Df1fANLyzSOTHe5zbnoUzq+Wu68aO87LpxtcxLKMXS/zl8d1sNJr6gT+qj7o1nj4+ZlLdTwID&#10;2hU2NkZop6yG8NRnvtDUh0+FhJNukt3VhZC1G9C9nC2DZHKTW7NgzwNqubAZdjSMIsFzYvj20HgG&#10;Tq0bywjNv97NTSkCdoGSipNFNg+WfvfYnoi9/PRxcrzsKuPN6qOXo1GRfMqy2IhO6E0mD5N7RreP&#10;irOXQdO3Fw9ZVp8lfmAf33NFazl1JumuTbYDONXJw7BogoeF8Xat8BrYk3B8K46vb25ixdSN/xh3&#10;b2LX+MJ+li2m+Wya3o1UXJI8e/CFfdK0nmY395P7zPdrBQw2Yj2FRVzxB6aAxYO7j5MixXVY2svl&#10;w3U+ntmsyidwJpVK2Vz6JkhGozgcjVwP8jxlSp+EA4ibbrd70725Bs4Nf4HNGZe3mtuTtO+1mHF9&#10;NDm+QcBns7tJdv+wQHkFKQLrd2ez5ShsnJwIu7UwPP36bLm07NQK/GMQjz/M7bvRcnGfjD/MHHjg&#10;kKed4H4Wg9HI4n9X4HjeNzFbzYu7XS/kHwElAziAslaiGHPtdJzFNbilWx9lMZSSF2G9fm5ZWQxv&#10;XavoQB2cnYfJx/v7zBs4Yyg1n/s3n7LiZX25nCaLT00U4MF5op0bTbDIsDzgNB5X1U9Qx2+yDqxY&#10;heO6AhW2KsM8EgtZLI+7s3qeJail5ZLQYPyJ6O16gkQsl8EGs5k1XfrOAr2X9cczf2Qvk0mcjZK7&#10;WV0oeMgh81WROI6bCyTH/VY4WC4RmdWQh+Kpe16+InbW+POJN6vffDq+GWWj5V0fzzNbiOPVnYJs&#10;9gFv2pjz8KSwRn8XP2fZXS795R0ha1bc9kd3ub24v7HETh70XybcUq7AcNAurlD6G5htadSZonE9&#10;15UQymuohltz+MLjTk7qB7Pj/C5Osglqgdku62MXXPcZhj6T+4u1mPqLiXDfTXj1AZESfTK5cZP+&#10;GIXgX8tbDphPuyVQjAYIG/0RsHn0DXBSHFij7vHMz89fvHhx3j5pCDhvQ/1kMXZgZtfHycj3b8az&#10;5WzcvFRtMMPIEMT5kxJOeIumGMGmy+4x3HZdtD7M7m6W6IGbfr0ukA9KjsP9Oy9evP2L2FE0nIOW&#10;dL8BDgpFJCdupFbnLWBevBgOuaTXjXG61iNueF5S3F8HAQzkZtmnicShSz9DbuppfzTqlqrAy7Ls&#10;utvH6GBzIQiQbjzcAHxOjJOgOaSk4dtedP7i7dsoFDZzRs2G+0TM87gqGCmfxV5abw9fnF+8eDvs&#10;ED0J12x66MFCiF+z0/qsD5QcPYw6uE0/kY/6AW0g1DHDxcrgevrH6IHEEoXtZ8eTm+7VuD+bCM8e&#10;YjXAnr7VEYXcvuGNXOA88k7e/Dichedi0L3ET6Ph+VkYvYmiHiFh6G7F+XNbZMMdjxCbBFOYX43u&#10;CQtY6MD2R6INUuH6OHbdFNtST8Vv8wv/4VNmJX303mjx8I7YGbiPcNDwxasXb/nv/BwHx7WaXvRE&#10;wuAJRR3Lup8M7LQ3fPE6OnsTnb8JT7w9XboQZW35KOW7EZanJsbfJ5Uzq6UOAfaEQaSDEPmL4weC&#10;a3zPO0zN0p/iqlnGvRbEjyz5l/dv3oIHQODhXQ5a6VHReYI6dgqeRphMa703IjtvOy+GkXvAOU+Z&#10;y0tctjSbLOzjO3DhzmX3nx7E+wGceNLilSJRkvhAv4EJZiP88xf3Yn/wYhqNR+c4HIIFSC/e9hrh&#10;KAm9Q65D+emnnJwJOjlM0yJifVib87fDGuZ/f4gtSrKuTHm57I5Irh37GgwARE0PaRyiazI50AwN&#10;Iez28EPmiIu39G/ur9UYPwqn1QPMq1cs6RDnrQi9xx3qp6gjdqHZIEnT+R/AgXeH5yt3YOveluel&#10;i+XxeFa/y+4nCxgJJOSjLHQZ/gHZnE/Cb+gARnaffhBQS5TEvQXAEY9wSR9noJ+HEGfIcsIdXoPI&#10;5/abmE28qloIs3SGr96+idzoTS8wTLM7xDcO6i7agJAbT3Tcz7KPQqEaZjjPHbXGeeIQEoDUz9Bt&#10;/SsACbN1cadt+4kFt1vDt0jN2dvzTkd0dSP8Vjjcp1nUbQczKtQ+v7UnB9MotWLURVAEE8FBxqT9&#10;5ag+Tkdd/PAbHPJyxDcEnrfjMUyIlsZvIyJFriaZNX46W+uPkmavXSA46r99ezTaJF0TRWdnUafT&#10;ich4HoTj50SgwbLeF6lBX0Oe4hrrMp1ISAEcCS0AFdf9TMLubFBf3qlNyvq3QnGKJU/iqSfpKC+I&#10;D/B2QNR69M3PBdfNvDW86JzpiAZBvY9ZD3avVkyhyx22HU0R+G727jqt+8G0i0+m1CHkVvoQXzuq&#10;o69/uL/GIbKXI9FyOBSPG0Y4ZH7Udh0rt/Judkl4HUVu6/SRGtFzcEZhdPFqKPQBzlkniq+J5DTB&#10;tzGSCWKP4IySOrYGSt3dzfAM4vtcqNM9vivZLSbcgbHQEojQcZYMxl2Ietwt0sc1wemgza09t+lq&#10;KihxzVRct3monPA4HEmWs6rX8fDVq44uSnT+toMwEPesAzgDavExZ14zwrUHB8EIJkn2cMzzgiP2&#10;7Ux5joeSE5rbi39IHDoj+p7cD+pBUBzOa87nt7eKJfJy/ELHSkcTAGUK6E9YB80cbY/H4KQEBJoo&#10;6MbtV68uzJKcDyOFc7MfmKStNHHE/UkLC2tajjsJzm27RAOc9c0X9/HtjMwiQc9B13NqoYEUizhR&#10;lmMlJh4dpamVs7RniFHva+EU5KDKWOfGvXj1SmXnLxcKR5Z53zmIJ7iXs1b6jxUW7oUqeAwOrwaT&#10;LO2jOg4qf2UHmCrRTBB8lvCTpgZR03ALuunrqKOJjjLzEQPHcBtwJF/Aa3twgjSZjffS5Slw8LAy&#10;swhdF2bbuD85oWnSH2iQIOgkRW/qPxA5giwQwEvJToeSKxA4hjqjEXCEcNFXUsfXQFrg8CDuvHp1&#10;rtSB2UxiJ0YTBfUP5fjb3/4Gl4ftsD+4arWuBoMrfg0Gg37/JRTG/12UcGInb7fb2FUzmk6zKQ6S&#10;20TOJdwlPRmXPq5Vrr+XjoTbIE8BtxnikKASwoH1a+F4rsJBETB/1W3ACc+HnknoiE+iBT5CRYI8&#10;+VfttRn6ggZtYZP3ijd2rXkTEo9S42TeMhdZ+3LSG7/CUAnoGF7D5x0VmiwADo674umOmq7XFA/h&#10;K+FMCTqBY0x61x2+GvJxB1UQyrO8RJgQk5I09ujREamoxe64PuuiVrpE6c8OA+dLaRoiJx2luaQd&#10;i4QSjxGcE8eC5fKvh0MEaeB0r/nxEJ62ZY3aF1DHwHHnAufZuUVCzWuG6pU43v0Eq7+7JmFD4Eyb&#10;jnN5mScJ9EhJPEL5vAhz0W5O3jiR3zlE29PwhxU1C6GRtZm813l14ZLkanYukJ3rCk7jeThnknMU&#10;CqHcUfneBv4fz84u3y/8xcfLbZqZNE1aCFuVimzU1VQQTg5JIxUlT1JuOHB7Kv4gHB8fWER+A057&#10;C04XCxJ/DZwIPMpwKjkVfqCgl3qkFcXBSTZRnoUqEAVQAIQXq9JCUQd247cHdURGRcshU3sK9iCc&#10;qSzqNnUEjrOizg2Fka+CQ61ZlYomUVS6zYiiy6xGaDCpBct0izwGjrGZ3NM8KITdnJFF6gO1xuNc&#10;niXD91V2pwAOzGEQGWar4KBKlW6F7X6F7BirjgIWNRxFztSq4NRwqCmfLDPHH1GG0qFEMylOne6o&#10;6xQhqa2KPNiebjrqF2T2XMEI0+3a0YPUEf2vTpY4OSxrKTtKHTwfMUjuzP0aZjOkQM8KZaya7Uev&#10;zVMDgjbM6HLSmBYGTkm5TTiulzQaiQUilPRJQ5PUpHVLznPCk5OtrBLLcAjOUqsG6yFwJIWfGDgi&#10;3RjSr4dz5p2EMl3RQ+8vmfnr3nvX60tWxI+96Z3AicL3H98JKxo4xDeq0ciBho640pL8bCjndcnJ&#10;8bhJSL9fJj0EZ3rSMClDVa5r6hTR246LZvujlH1I5n6FZislRdc/ah8Rd/nvBFA0OK0TtsVu/ThO&#10;4NrIuyURknPFhtgd32gAtLNl5SEoQle0QQihkpOy/FXEubMnPIfgsCqqX8XwiFr2zo2iLqKLCg4c&#10;Rx25FIRnf5EvL3G1IcnHS4luQTerT0jnHKsQRo7bsosKTs2oaHEG+JfCAdGAkCSxmspqcN6JSs9u&#10;1u8QHEeYDSBaceN/zKgym8DxAAJ1pI7wa6hTwpGAFj9b8ICgVktabn1qdEoUJfideFJiRo0zQxny&#10;BLlxXQyOV1A6aHh0thniNBpSjNsrjRyA41d1EGU2gTMEDjewXIETl3C8b4Fz9pcjdMCXdxIkXwZ1&#10;wrw4rajcXsPJFY6osKaoARGYnP4E8GguRwd6m9LV8wFC+s8St4nMCBbxuYQ6coPm8EKqccaMfI2T&#10;U6nlitlQxZE3YAr+w8e0tjwunOC4qMxOUcKRFgs1okmDcrUYGoQn90Y4aSeNZgmHX4l07D0Ppysw&#10;ZL5I0DWyE+NRn+P1jazmxdDUsIRsj1Bnw1auZGolO6WSPpX8Z5ZRx7bulkklVzXbUmaD1wyzeR6N&#10;UmJ3PMwQwuudoAakkUVog2UNv4o6dBEYOPyv8Q5wOnjUeOXnF6GrZXkhziFm06CrcvtXcFCtW+oi&#10;aoo5Jwef3qV+pVBYaFEFAgdeSws3b+S2E4rQOuLgqPHBgFrYIiKPUSE1od0Q4YDsxMabdicj9alj&#10;Cd+IRkVazy/+Ij71H5XXduFICGOaNsvfiiG6vHx3ueV88mTZbEGKzU8qoEStkh1oNOYFrJZ6zcSz&#10;7Gms+ZuQsEfwACe0LCGOuAV4DbsB3AE4XgnHnxhXR+GYm3Yu2qIL1MoCRyFGl8yYfySftwGGcmp0&#10;9voy+4XcQVq5MdXU1+mByUrbW+QnBWmYOiI5YWGJ/582ZOJN8dXUEGE/8aTRcOr8OLshwj4cCt/G&#10;gtIJVcF5q7kCPJWLIwK4phZ84SCX2q6UP+nCpcyRvaMmZYrC6qY1Vy0clFm3mW3t2E/cSl20VHSA&#10;o2gcr8h16am1CVmM6wYS0jpAKkJQ4hiEO17OPpya8YHjdAmzoeHi+JzYGgtMCxfcJrpAvH6YraiB&#10;g6waDSiqYALt+L5+9y6+1KKIebJGt0SocNTFFP5zynoPLy9WcG7tXN6C6Rc4rpOYOk4aNpOkefKS&#10;9Gu/nwBFvALUdZ4mAHueOonqrWY3WGZGdkJJFVhoEseSAE4oI4Y0bAykRiVMbaWEzyRhzPxXupPM&#10;zIieFt+noFVRB968JEoJ8AHMmJZ6OmoFikzgjBELy83NG7T3C5o5Hua9tDkh8Wge5u5esXuPOtNS&#10;rVkUzCW+x8dBT6Mm6cmwEnFzhNEETpiPFhBHhj9dPFC9SdPW1fjDf/zHf5C2TYtiRaEaWiNCI1xe&#10;ZgQ4ZKBajqcxNGN+TOJZSDaeGjiNhFZeSXiY12sKgZaCvtdXj0CoA6OErmshRKu1Mw/24CTGRjZx&#10;5lWCrm8iNAF6UZJdljdUv0Do5jUsKWxwDe26k8obfez/oPuT/RMUQ0tiSf6M2mcUUTo09YdlQBIt&#10;CrXZWAYqR3RKkCpHSsO0pKDcshyHJZXcEMIYqrji+kpW1E0cJz/Zq9ntwvFNDidGbeLsqB9KUjdK&#10;BA6mVAyp63UztETYSKVYWGdQI6xYrZxi2Z9o+/VWSmUBD6IseAdBfaBJZly01fBRja6dqJKTfjX8&#10;G6dyLkWXlQlDvJrQKoQ6JOjo/yB22CHOHnVQQmongXNX5g6Jdkg1WDgY+Bod1QUOUIFTow5KcVq6&#10;oDIKUa0xjR1CLyXZrH5LNfFeKj4khqIIasxa/YT8stEHbi7yVhEom2oZSeCIpVmpLOkZqdB0QZBK&#10;0EakUyRI865e22M2qn8GDqRW95O/8djQiqwKAmRFVK//GLswCEXxmu/TtSLCQy42oPip1U/BJjA/&#10;UiLxpWwdjE/o4vQGFRIBczmZSGbJqVhuGZgMO3BI4iSrpAZFbc1zjLrdkVckXUviHqo9aoz2G6x2&#10;mE0ZTX6wDJKO5lH06qIjrUonmnfwLtrCwPQ9UgQTJvtA1/ftB6q3s/kclW00A5ZIe8I/jFuDIndo&#10;VVODq9r6R/FD2UqwJHVNBb9sbffFwRFVrqlOtzJMNUmAml627kiiUTLWJ1hY8bdx6XZ5bZfZKqPi&#10;UP/XcOfG7aCmWZ8uq8LlnOgIIypqNm/0y5qFYR4yG0dsshEpolbVOmqvE4KlC1rZnbNIE0pL+m9Z&#10;en3oN0Gjrwt1Kh1t29JuXPHaSPI3ElLnVt9xCX8OlIV2qCMWXSiEnN6ZOKCN/0moRMJByZM1Bqi2&#10;pvDiflL3NaAczS5v5zbxfyq7oyRQ4+cvxyjLiSmGE7gBRvBAnWLV1hEg9+qdMfojLAPs4Z7kTeqk&#10;RA97tNmTHRLZKPQ/dqkQwK2SvaVmHQFHUw+STA2PIpxqVEr+NcG1cBaU2/aoI+X5Orkg6SRVXe0o&#10;H5bUWbEaLkHZTe5YyE4oQZcsOLDIGR6qcu1QxxtcnOMYU11bqvlxXUpv/+SJT6CJ1YTkvYMhZULO&#10;18AxU9yF05MGHgkkGtITylh5bkIdZ91z05T0gJAmpIhiNUjpEmpnTW0r21PScqFtONOIQuirTooX&#10;fKwODjmpV50TN5HtM+p1ErLn0v+0TZ2VVGzwlHm4Bad8W9QCDWrt7Oyf6NwVQHfxBnWqVm1xhZAk&#10;QTNpog+6GitgMxIvh1kOdlZsw3E6dL9ctAWntLPFbgct/U9Efdg2k+7w0FJ0hgFH8kkHh2GwzVFR&#10;p3wlul0uHRwFya6FL1tjlNwkJl1lmG0j8ZyyikatFVAJROBpNnNoxjhYH96CU4QI/rCtRX4JdNBq&#10;/CmfFWOkLoJ46DQ8PwVnH+NKFSieiOK2b5KO9Njg+kl7uH8s6TeFs5ZwafIoFYHrEbFZ4gu86Zid&#10;PAcUwTaz+RJ9uU3tflvKbkDUwEVbtjKUCQK1SJidUGTnEeoc4rsVdYQAkRv4U9HLOiTh6+ZsC10a&#10;H6esIBjHnDwHxUQdIkUjxyE59uJFR6nzLJxa2ux0yirDFEkJLy4u+KjJdFT/YlkbhGaPM9sBPBuq&#10;AHcAk+Zu5w7ogiBRUFKncrWZLkxuomrJQcF2zcRq02P7RvXSs3BOe8NXL3qalfexoHhPjtBFXB11&#10;FjSvYwj0bdSBz6bCWDVvQ08ojfBmFxV1biVzZYvLCgZTSsCHO2ngBRcJXbZvhTp7oYFBtyE7tTfS&#10;QtrR6jaKQHonS5IY4qiDbRw5uVh2WBU8xWxnYfvqqn813i5QAac96NfHKxdUFt6Svl28htIlEHGx&#10;uqEV0aTX0Sz14X0IG3B6Q+m4NA6ITL3MVGtu13QZXIufYGokj8KplPOWZqu8AnEXJAG6p/rWpSwJ&#10;EOZzrCTCg54uez2aUIeu1iSiUc+EpIcbQtdwAsfp9TrDP50qHEkLaiGwe22AaEBtPFQAGTiPaOq9&#10;ydJia5I+jw/2UJohidvEcUlKBTaJKIISGZR3G7hr3HN4LluSThoHregms+Gwe27PNIYonLIYDxQp&#10;PRs4Mio4VftA2V6gDQayC0N/VJvqFi/zqGw0MG0Hq84DE2pWO5bMhxRZQ7rMSEuXHpvU4qVshaN4&#10;/qcLSR8ebhnbYDazs1k9XLo+pIeaJKiUEsjt8mANR2rzQh1jWstRPuaXJhM2XyoZVVaFNE/2bmPo&#10;E0SA1fh0r7DhsgEFH+lfMdQRf17FyAvbhFysziGPbcfuZKEbaZeYwmm4WhMRBtPGAKWOtE0YOBaJ&#10;KdMf/TVDwiCSBYRC+GvlWD9aPbVcUh7BadTOFkeyuKUZhQlNYpfXLzqP7FfY89l6w58qZgNOWSwo&#10;47gSjvKb9A01LJ3jdx24CxLpsa/Bcwt/QSaqhEP5oFRyXjj8iZjn8G23fbb57bCzghO6QhMjLSV1&#10;hDamoi1wZGfbrwPz5PtlbaCOJLGQPuliQrVpgweJHYSnVHJu44KtHQcd0L1453aDOmFsmI0SD8ym&#10;0qB1efXeME1hoWmCHUAHPcPqPeXOUf3T5Bg2Pq1woI4ym0lvotpKy4PwOBb06UOmztHBSHTHjMqf&#10;wfBCu5TJ52J2xNooImN3FIfxC4hWR2F/F85yWRQWuqRG3k92G7NlryjqS99isIE0Kwr2NC/pgS0S&#10;dixmE2v79AGljmg52fquMpyiAUpVDZykS7gjJcXO+X4nm1mXnfCtdTQcytPH4jsb6S//ZZelPJJe&#10;Ax7BCWnIzu8t6vBHYlkJu9+SweAIOH5mDXLsPX8209QpBgU2eplag36bTWQ5jeJbtFSFQDgs+6Bc&#10;7c+cioWRtoI+VRDiRtlu2TghU/6/5rbJe+ww3S6czoXCsTOynGVHhBKo3AlLBV5bdVCTadjX+2+y&#10;i19YTmGByaFMKHBy+RNq8IsMdyE1heUdL/O/4GP33za3GTgJlTET9mD8JGuIZaVQ1QQO2cpGo31x&#10;MbfFLQiSMldaXWUHzrBz0dGX6F+gllg6NwYO6kD6I1R2WJo0LHbhsDFn0B6kzqCVy0zntLI3BwNo&#10;028PBi8HXs4uZShfWO1+0SyOXrZRJms4RluTtHVZBwoqBg7c5Vl5owkcB6eavVqUrIbD20Ccuubu&#10;jpVtOKfDzr92TA2AJJircMpqqBZBSvdNFFsFZ3N5qdEWReFQwEjcCelCSiT3WMnk8l1Oo2Re5Qgn&#10;ZDALKy9SK0VY5ALmn5LZNBvoT/QUCunwoPih/aCeg03V3qlGu+1QsAroR97RPFtw5sOLPxlNzc+n&#10;tespFQMDxyiCrpC4os4muy0n1lWrPThqt9rkEEm6L6nVtCintdpHg0Fb0ozk4ep5qzgaJEVLudUg&#10;qdAs2du2kQ2UUJ5NeNoxFeaNQuPq8CQadsTQ7u/v3YJzOrzovb2Yz1NHThFg+44EA6UOAA7cJj3h&#10;YBIPIw2TMum5lqDA/5QJbXLnknoI48ZJcnbT08WaxHme5QlKjcy1UxS8Ia+VS2HoInptuWxuuS/4&#10;BR57K003ARUDHScNaYE2LuLtrbXZo74Fp/XzUA3Pcey12epQkUcIgp4zmk31gqxo6uUrOCuOW/pF&#10;C/JAjFbriB8e8oOe01+tNh28xVULARvw0NJNSyWWCo4blgfMqDl3EBRDEobm+gRNGFE2M54uFfV8&#10;g9+34ATwq+PQ65xQTemTpK7iNuDIJhzlNn5USlNyFtVUqgtiFid0/iApprmYpBxNxdph7Lg8SYen&#10;DH09d8pa1xqPUdSG11zlEClQif9cAqp+tXoXb3CEKAXBcpvis6PZbHuIDrR9cdITSxqPS7PTJXlg&#10;dAE/uh6TFZwtbYD4sPSDqz793kf8CG2EGCI75mGfh/1+S3v1t6EYOGZ6DqqoLom2vQG26XQo+wjE&#10;s9sO4/bhDOV8JNLzYp2ZfOlMp/4/q/2B2bQpfBPOlvFZ+vTXQptLZCYXuckdCmVOnjTzPHf5oXKb&#10;iAJEqx1yqSs4EymCU8I5hIYcW7sjcAglts8+2oPT+9d/F66VXuyyS0/pI62sst9fWqs93QsFdWar&#10;xdUFVVgkOPOrq6Ojq6s2iYH20VVJlCuHFviSPgOe/T8QYZ82a+rYcCq8tE8ceQbisTtKPNVwe9vL&#10;Phzxcth2JIcgmZK8FuM5pESieG0FjVPJtUw2NdsajkhVgr2HGFQthC7MS7LaSA+pf6wP5OI1Y4Mf&#10;Zzab1nRpbz/AbNIjNugM/0J9gLdsWZ49OIMheGW7Cxlx47ZJdElkPtILozhlswDXWMtOxWyVEbFS&#10;1JZjDVruYIDH02Q/qWyGT9oqSq3BET8WXsNTcOZsDWSyh4jDwQbS7zLsBIiE6245SgfgXMx9zK0y&#10;m5PJhgNiZewmxQmBo2cHeHBszWPT+7ZqM6bDR3MhIhBGqOO6NFPIuIslwIRGQjCU3obR2sDl63IH&#10;A3TrOuGwAeqEQaqn7nri+0+oIq86FIRD9uDcqmqbUP9mbdw8odeCRAqO6yRWXd3NuuCUps5NOGtY&#10;y+XEgQBoL+hjNS2XmNXQ4c4tRL/hxbVeouPSw8zm0QuKFtV2GDnnZ0dHSw9YoxkkDlun9XQmf7KZ&#10;BNmDE2BH5/MlqgAKSQNB7GE1WLE7NufreIm6Bx4ZbdmWtzlEHfjLoil+AfSBCMxKmw/0XVAHmqkZ&#10;EkN0EI7vSdLQz8EjGQNS2NtD4Jy8LCiLtof/Uy3t07JjDzto6mlT8mw0KMooEjE0PrnPXO0qOIU6&#10;cVjBMYanmrUFcVotNHGL/g0itNW0Yye1oI2Fxz3I03x3MfR9fpl8Zg9mqQoOaAPdb547bc3+bo09&#10;6ti9oYREYEaVlRni0UsJUekvVXQ0G4Ucp0atV/jF4CiH8hTBjYRmbOLFfctFg41HOvVcHIPETZLC&#10;TQrnsG67Wx0kYonOMUW/7cHtxQIH7bcEcc/CKSrQnIlgqEMtr6lJPJPDk2VrHrUCK+S8LCHJ+pKy&#10;vKMU7dWHPkn7auAkdLrAlgTT7C5382IwQN213CNUm+xh3BtFVa0K9HSRTU29VnOmYaSnUv4cdaxB&#10;TzZD4jFlWiomAiw4Ywo1UsIZkZqVXQXcbtdpEziQRWIbB+siCgxNcIc2FOA3seg17JA6dLlK1c44&#10;Zn+cmWBO+cKiV3c9Kk+0ShlOhyYRsDn2me1W49Gp686WcT76BBxYw4/doFYym2xLgxEcTnxhy/TO&#10;IO3RIsC5gj7iEwwsmO0OX0TeJqGp+AU58tO+SjmCZXf4uOlmdkEzLKY1amdrOKVDzRMl4s6wvUue&#10;fThEpLxpiaIeW4Y6bmFhigjXywyraNAUvzf22Gi8OwqokxiHuumgn2AzWnJCeWfmkb3Q5/kXMdK0&#10;4/boNkQsGNqp6DRqqy5w8mwaHMgo4bTbUfnuFYH24QQmHkV/hYnITlF4Yna+XId/brBjTCQJ4WnT&#10;3Q337cOxWmlOKJMQ7/TFN5AzjiQyRhlkrlOg04xfjfZr7336eOv4qBpNYBvUkZZW45mUcEg7/fQs&#10;s81N5nACP6lmcykaafqHOrLZcqIVgD5vij1VBquB1fGNVyb+GSMnuFoek80g+CNSjXmNJ6UXTXRc&#10;M5WE9YavgzeyzswEgYPIr+BQEFnBqVisXeZs15j2qUPEIyFCwNFFDUnZyQV1R/2Uoqx2mIpfrnFG&#10;DenZ4Za7NBm00mar1YdGudUqEn8hZ4ZM2Nw/aqobN3D74he0Wm5/58MjbzPxVojxXjObt4ZTTX8w&#10;PN8RngNwBkQ8Nc5yEp9NT+0hXJIL+DjZCocdNag1eYozgbaVgY/+JcwhrkF/YXXwrZfLY3JJdWu0&#10;HGF3xPTIpk2VoR1exV/bkIXANVnqiibNCs66LBpw/Mg2ngNwesO2o4WwSOCgjivZ48qa9iZkohYk&#10;14GPWlv0ueuzo1cyAkjIkQShBYlsLH0jHY99q1nGpBr3QL2kvrUYbDxcs02tqXlDc6ihjJz9ICo5&#10;G7tc8s6ObjsA52iYc2qe+H8ezNbNSQSZ0zVwe1TVyarVcn0q9bZXeARZNPhEOIQCNFPPlsdMwe3X&#10;aWSGqsZnIybF8OTpZrpgtHUCmPb1r+FIX1hFp3XbZX50tH3wx0HqdCTakEAANwDeQGY05kMGNP9N&#10;m8ZqFeNwwAmMq0XG6CA7WJVBkpOwSQaSXPdphAibMzSb+GurnAE0Wus2aOhuHjJVlISSXTtmWCs4&#10;SjYdtUGZtK2eOACnJfqibgIE4DTjhjOJBY8U5FR20jXDTuLGFXh0+KmFLyDegJu3XflBk4nuo/+t&#10;4ZR2B6p5Ggqh4ZpenqyEb6sHyrS0zWtrNI2WnsgpQ/WsDg6JMfWoJ+DUeIufizKO2LgNa1AvPY5z&#10;tiWjC1Szbe5vpCnUuMYUCkl5JvyQTS9IqhOTWM1EXFDZS5TKpkoy75JuT5saCnGOgnoNZik2D8sd&#10;0/fM2qPUdRuIikytVtFpDccekOV8Bg5uwe2d9P5QOLIwOznnTIGnoJ3O+AWOtz7WVvZeV8bHJz8j&#10;OZpmUbTbxSBxjo6aDll1nxPPjBn1ynjHFcsk3gF6DjYTNO6GVqs1mXGQO1kNx6AadaojOk421V9Z&#10;j3qCOgGnFaVU9iUrVwAnUer672iaxZbhJnD870YidXGN+OgCH8vugZTV59QUi1iH5LtFxQI4juUC&#10;54a+cqGP0KU5SFOJSy31tWlv89YSgYoOgsTNxTyUTihObBBUhNoM2Dpvt1I5B2TH7nWO6tLwK2V5&#10;C4KrYptLr7EWkq06GyQ3LkkcZ+pwfkLGUAI0cWKOUNWQqM/RusdeyJ6I8bjpHlnN/lHhHhVEPQVR&#10;D66BOG6zO3ej7WGa92f9ZlMPuqY+rpyG1Np2BWeTvY62hecQnDxqJ7gEAoc8jGOow5CT2IQ6gX0f&#10;i49TjXvCbMFDEePjx4/SJcCPaaYm6c6PdhTQPqBPawsB3yxgxt1U4HQ3ywY5G6hc4x6Q/a/kX+CU&#10;UrQpLGm+dVTIQeqQ8+FEHkmlOIXbzasyMR3nUkiWJPbELU91CaQ7g6PPDH2+baSGNnq+rp1yXoaT&#10;ysEfgwSvT87N1IiUDG8FZy9oe1Kz2ZYSkIKHpFW7dCyXklJDdtiKpkYoc81h0vAWW6dpC9TzWL9l&#10;1PEB5egQ7sa/9BEBZn7bp2fOYYuJNO1jx1EA4rOZ+KA8nHuTSE+oAls0Na97fSIcyI4FMuuhLef0&#10;trru6dy/9/TE7wkq49bWMPib8CA2bGwjviGIehmMKQiks9s2KbCkPAO+EhhPt/XqwGHci9tKPIeY&#10;zUQ8U/q7EaAT8ajXcNi4GU7YXzf3Y8kfyLZpvkFCE/TuNzDcjHyKS2M4OzlQpPBZPh50m/Hl+lg7&#10;s2FcPLUSjnSKU386/MUJh+CYoghbt6QBWjV9S8+3MVrmBHD3sdsfe3qwGDGcVGOFPo2XB6LTJ/kv&#10;7XqeUEE2FpmNgHh126ca6d5xGabvS9Uce26oZaubvzMOwxn+u+6w1cO5GSxc++j29qWA4YqCjUow&#10;RlAeSWuV/M/h1DHdhPvpg8cAzdjjEZpz9SVU1P2Zbr4TLgfVBjH6Lcu6Fa18tZqe4f2VcAbD4dz0&#10;BVcehvbVletkqn0c4Oc1jtgVUlPB4QD8D8hv6Dmc7ycADifUV9D4QoFmGJffN8D52XKAqsc1PigT&#10;KRtzZNZAT8PRQeeRPGQ5cVYeOc7skXNBj4aDgcKp2NXsWa9EsbTDvnS0vXzJNjY5lVzqenLsGHRC&#10;yT2t5egLkYiqOvkrMXtOtd2j3H8gUNhislpC4NB5tGI7vK7D4yCz9YbVFqhqabbgkDT8iW+PmQd8&#10;w4EKjbR6Su1IeL9wePIlp2M+hggshLpevPr6hlQXztBHlNz8tDUw/aIVPyh1DBxR2bx4+mvgcBp9&#10;uaOrhKObIc3icL1yN2/U1ry8dDzKUR6yvrK8zckik6Mx3ZdHsv1yBUu+sWI8hsXkXRBmxTA9hWOu&#10;47QjFGrZMb6VA1U4ZTkB6eGwKsmtOPnR4K8bX8xzgDoc0zXdaEJXraLNzopG4Kx6V7VXS5qaDbM0&#10;4zwz5mIxeScqwovhP9LVkhmV0qAwFBal0kmUKv6Tw7bMgYWbu370IICKt0vZqZhNIG1uEJLmXzc3&#10;utfUd+bzD7eDI0d2TuvhgauWevq4UdV/Lknl/dmYgN0GXZ2IrO3RT1d//esHDgSTo8H+9tcrGK90&#10;UcrTtGDTwdX//emnoyOSIk6TLbHlzoPt5l7ZqlC1xopipUAVnr1+L/tUSl291yTMDHK+pOEPdtBi&#10;g1F0aQ58Kcm8mrCcngL1y9NgqLzKKu42Fh/4e6vDWNMoG+MrPi/bYU21T/hcbklmn72LFcUO9GJD&#10;z8T+Q+Gakze22rhXz/QCp+CrZuyf5eVeuRfyq6bzW99k4OtVJLFu9WwV2XJX7z4cOWxDmK08SOQg&#10;cc5smwMEA5trcY6gyOx3Ho/vYzI3+oxXGn2xYZLE7vWYgKGPHN22QwETUYjs7ALaeKecWJwHn6Of&#10;6RYPbGH0wBDzuXl8JezHL2P/ctaxaUaz7CT4IowhFTSuKnh0J9MmnojTWHWoKvhidnGXY/ONp0lP&#10;DkS0YLheFMjVeHv+uicX/h5jH86P/8KS2S34otWDK+wzu8cRLUHtbHXPktE29evKMyoV9XQD0CZs&#10;nTYU6vXAInBObRYNTL0zey6vvd5UId8E8Md/EUXG6Waf+bj9pmP35vI/M2zZP9sBMGA1ZpDvLOH6&#10;NLHqrMeKOuqDva88gQ04wef/Lfwb2q8DO9LrqTDBpz2AccKaLJ8+B0Oc9V73ol8jX691LT7LXE85&#10;k7fHjt/gPdTgmj/DEIxgYJ+9lid6n+VW29JbWdto9a1EWz5brzQvu1ojyCP7tUxZphrwtXpJYHH8&#10;PQsXBO3g32RCrC0iK8IYvOavszdfvvSY6uuzz73os3xMVl7k7Y388br38y8/vz77N97d+1E+LS+W&#10;//58NkeJQRJuIvOX1RJ8ynjba7Uy9VF7lYhZeQXz27Wx2QZ02okQRDtqiWKx7c+g6/38mevLk6wp&#10;qHo24vQans976KKeMD8cw2sivwGv2TkiwcxIAaB3eX0uVNbpyQf1wvoGGR1h6CToCQBbbtS222dC&#10;vE1mlqNH1tJeEWgFR7dwr19fIdJrMC+ZltzVTP90HgWv+SPXv1NRFNxNpoSvIXA6P0NRAShLzLyM&#10;mySeP4z02rZIrrDyP8oU7d6/lJ8VJVBYoOV+PWwd1BMW65yv9m4aROK/ywTXm7ijMvNewgn0FJRt&#10;9NvmX1ntLJfDX2SN4W1ml6i6EUE6FTkIhDWQW9juLBVLAUABxJyMxhBwZ8gDqTz7tGe/fwPNSplQ&#10;6vw4EJr34GDlsPf2m7POHlX0NNed2Z6VeEo45S7HfUQ7n/vMTbkfopSLzkEnME+ZiCCRfyLVRrL0&#10;otsNHPn2sxKO2A64S77Y8rWAY42k0VmRys3Rmmcwm5AEXfqal/VAgPJfcQ0fOVsUcyILp3CCLU7b&#10;ptHOSsi1Aw7mmDsYAzS2KG8E53UvILcgutt+z9zlou97dsfIgowN6qhUM4Rx9XLvlZ+F9ZTSwqzz&#10;NwaDcqMZCuVxfxF9oE4OozzIYZeA1WX2HKT/lnvBcp/FMUwcPwkSSxaaFR7KGqHW8fNUFTBU5apG&#10;M8yGIRHriHoR1SymTNyX0kqeCg5Rgoql2rNtjqvdmt+GT1fOs22oE6yOeTqMR1dGrnfg5U7w+VTZ&#10;TjTcmf05QhMxPcFi58JPpyo5qQGr+zp6SJ08+UVoiAL/UabB70oLA0LArGiyGQfJTAgqOKDmvWSE&#10;P2aZ/FG5CdwLOBrd6IdcV17lPBvtJ5OjozYQmHTAE+T+EY3UmYumozwnykzYGLMiNkN5kuaLz29Q&#10;5Ghd/n5zdv7mjaHFgSFB2WX28ZeNKfDE+192vz1S2ZaDrQUU5ucPFIX0o++yyS+LjTcvapN7jlfa&#10;JDIRkhwkxQcfmYOuqq4r83xz1jtVdjvroHLPzv5bNAWabC0OJT/tXkyBvJejthiFie/kucNfWqDv&#10;YiwmCd3+f6CX/TI9+F0a5dse7hWBUs+UEiYfeQY6HUa1Ib0bE33OAzfXj9mnyCFc1RTldxYDLnti&#10;gptvfvpLN1bv/LL4yCFrsploNRb/UEoZoOt5PzrtR16QT0v/rzLH1sy+6Y+Dialnr7SRtvuy+MfH&#10;+//3Tg6QKmn4XPRdiinEkEyWtJBojurRVOCzs9l4w7fBeeQONenwNYkBKp+Xok7kwOlyqEoSznk/&#10;+WW64Jwpya5py+kTXzvxa7Dw3u8JR0o00vCoOabSyf0iXwst3VdbOx+4cU3ZTMjTpGf8UPr8VyLR&#10;t39HODVJpbHeVBRIhq4nE/CFRmSXTrent1AoMspS5bfMfu8z3xGO/WUxJfUsElGlmuV2NHUKTGpc&#10;2zeXdzXkiPknvj70V0P8nnDwZ5i6doetyxoFfyUBFS7qwVuzo8TP9/vxXeXZpsL81QC2P/Bd4UzZ&#10;bQCBqDitbsKkdfsT7UVhcxuPnDbW/o3T3/34d4UjF7fceOP7T60uX5Cm9zyWsyh37j7J974q9TfC&#10;+75wCDbX34ciM5vEzWqLwMbD3zjnJz7+feHs38hfm/rFd7D6zy3E/wdo5Btu82ZpUgAAAABJRU5E&#10;rkJgglBLAQItABQABgAIAAAAIQCxgme2CgEAABMCAAATAAAAAAAAAAAAAAAAAAAAAABbQ29udGVu&#10;dF9UeXBlc10ueG1sUEsBAi0AFAAGAAgAAAAhADj9If/WAAAAlAEAAAsAAAAAAAAAAAAAAAAAOwEA&#10;AF9yZWxzLy5yZWxzUEsBAi0AFAAGAAgAAAAhAJlnljltBAAAbAwAAA4AAAAAAAAAAAAAAAAAOgIA&#10;AGRycy9lMm9Eb2MueG1sUEsBAi0AFAAGAAgAAAAhAKomDr68AAAAIQEAABkAAAAAAAAAAAAAAAAA&#10;0wYAAGRycy9fcmVscy9lMm9Eb2MueG1sLnJlbHNQSwECLQAUAAYACAAAACEAL6P0nOAAAAAIAQAA&#10;DwAAAAAAAAAAAAAAAADGBwAAZHJzL2Rvd25yZXYueG1sUEsBAi0ACgAAAAAAAAAhAEg2O22QNQAA&#10;kDUAABQAAAAAAAAAAAAAAAAA0wgAAGRycy9tZWRpYS9pbWFnZTEucG5nUEsFBgAAAAAGAAYAfAEA&#10;AJU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NO2LDAAAA2gAAAA8AAABkcnMvZG93bnJldi54bWxEj0FrwkAUhO+F/oflFXqrG1sQE7NKESxC&#10;VdAW9PjIvmRDs29DdjXpv3cFweMwM98w+WKwjbhQ52vHCsajBARx4XTNlYLfn9XbFIQPyBobx6Tg&#10;nzws5s9POWba9bynyyFUIkLYZ6jAhNBmUvrCkEU/ci1x9ErXWQxRdpXUHfYRbhv5niQTabHmuGCw&#10;paWh4u9wtgqO4405ffe74wd+Ddu6XKVaL1OlXl+GzxmIQEN4hO/ttVaQwu1KvA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07YsMAAADaAAAADwAAAAAAAAAAAAAAAACf&#10;AgAAZHJzL2Rvd25yZXYueG1sUEsFBgAAAAAEAAQA9wAAAI8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484C16EA" w:rsidR="00A12020" w:rsidRPr="005B4DC9" w:rsidRDefault="00E02257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wU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ak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e4uwU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484C16EA" w:rsidR="00A12020" w:rsidRPr="005B4DC9" w:rsidRDefault="00E02257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9F0"/>
    <w:rsid w:val="00030B5D"/>
    <w:rsid w:val="000341E4"/>
    <w:rsid w:val="0003551B"/>
    <w:rsid w:val="00036988"/>
    <w:rsid w:val="00036E30"/>
    <w:rsid w:val="00040CF0"/>
    <w:rsid w:val="00040EA7"/>
    <w:rsid w:val="00041AB6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67B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973A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0705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1F784B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1FA4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5E10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0F3F"/>
    <w:rsid w:val="0035148D"/>
    <w:rsid w:val="0035300B"/>
    <w:rsid w:val="00353B21"/>
    <w:rsid w:val="00354129"/>
    <w:rsid w:val="003553C9"/>
    <w:rsid w:val="003577FA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66D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223F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16F2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2D7F"/>
    <w:rsid w:val="00483449"/>
    <w:rsid w:val="00483FC2"/>
    <w:rsid w:val="00485D51"/>
    <w:rsid w:val="00487A60"/>
    <w:rsid w:val="004935ED"/>
    <w:rsid w:val="00493654"/>
    <w:rsid w:val="0049449A"/>
    <w:rsid w:val="00495023"/>
    <w:rsid w:val="0049569C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3BE"/>
    <w:rsid w:val="004F4486"/>
    <w:rsid w:val="004F45C1"/>
    <w:rsid w:val="004F508A"/>
    <w:rsid w:val="004F5247"/>
    <w:rsid w:val="004F588E"/>
    <w:rsid w:val="004F6676"/>
    <w:rsid w:val="005004B4"/>
    <w:rsid w:val="00503341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217C"/>
    <w:rsid w:val="00523BD5"/>
    <w:rsid w:val="00526115"/>
    <w:rsid w:val="00532532"/>
    <w:rsid w:val="00535B7E"/>
    <w:rsid w:val="00536996"/>
    <w:rsid w:val="0054122E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47B7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DF2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14A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6564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D0C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355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0E8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3F7"/>
    <w:rsid w:val="00861EFE"/>
    <w:rsid w:val="008639F4"/>
    <w:rsid w:val="00864B72"/>
    <w:rsid w:val="00866128"/>
    <w:rsid w:val="00867583"/>
    <w:rsid w:val="00867AD6"/>
    <w:rsid w:val="0087306F"/>
    <w:rsid w:val="008736C2"/>
    <w:rsid w:val="00874896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0A31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2D05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021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B7AC1"/>
    <w:rsid w:val="009C0CF6"/>
    <w:rsid w:val="009C174B"/>
    <w:rsid w:val="009C1990"/>
    <w:rsid w:val="009C35BB"/>
    <w:rsid w:val="009C44BB"/>
    <w:rsid w:val="009C49FC"/>
    <w:rsid w:val="009C78AC"/>
    <w:rsid w:val="009D293C"/>
    <w:rsid w:val="009D4C7B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3CC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4F87"/>
    <w:rsid w:val="00A154CB"/>
    <w:rsid w:val="00A21220"/>
    <w:rsid w:val="00A21543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773D0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A08"/>
    <w:rsid w:val="00B24E1E"/>
    <w:rsid w:val="00B25DD2"/>
    <w:rsid w:val="00B26FF8"/>
    <w:rsid w:val="00B31475"/>
    <w:rsid w:val="00B34613"/>
    <w:rsid w:val="00B34EDE"/>
    <w:rsid w:val="00B34FCD"/>
    <w:rsid w:val="00B41E62"/>
    <w:rsid w:val="00B4528D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B1E0F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643C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27751"/>
    <w:rsid w:val="00C3076A"/>
    <w:rsid w:val="00C349F8"/>
    <w:rsid w:val="00C35177"/>
    <w:rsid w:val="00C42925"/>
    <w:rsid w:val="00C42B0A"/>
    <w:rsid w:val="00C4307A"/>
    <w:rsid w:val="00C461FB"/>
    <w:rsid w:val="00C466E3"/>
    <w:rsid w:val="00C46C93"/>
    <w:rsid w:val="00C47CFD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0194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4EB9"/>
    <w:rsid w:val="00CB569F"/>
    <w:rsid w:val="00CB63A5"/>
    <w:rsid w:val="00CB6B97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D77A4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2E1A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4A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323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2257"/>
    <w:rsid w:val="00E03000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B6E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46CAA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A5B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68F7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28D0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57503"/>
    <w:rsid w:val="00F600CE"/>
    <w:rsid w:val="00F62634"/>
    <w:rsid w:val="00F632FF"/>
    <w:rsid w:val="00F64931"/>
    <w:rsid w:val="00F64DD8"/>
    <w:rsid w:val="00F70271"/>
    <w:rsid w:val="00F720A8"/>
    <w:rsid w:val="00F72F67"/>
    <w:rsid w:val="00F73650"/>
    <w:rsid w:val="00F756F9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D77B2"/>
    <w:rsid w:val="00FE13D1"/>
    <w:rsid w:val="00FE279A"/>
    <w:rsid w:val="00FE37FC"/>
    <w:rsid w:val="00FE5495"/>
    <w:rsid w:val="00FE5DE7"/>
    <w:rsid w:val="00FF0A6E"/>
    <w:rsid w:val="00FF1A87"/>
    <w:rsid w:val="00FF234C"/>
    <w:rsid w:val="00FF30A7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79B9-57BC-4169-9A7D-36B0B1D3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269</TotalTime>
  <Pages>4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34</cp:revision>
  <cp:lastPrinted>2022-03-12T18:50:00Z</cp:lastPrinted>
  <dcterms:created xsi:type="dcterms:W3CDTF">2023-07-06T13:04:00Z</dcterms:created>
  <dcterms:modified xsi:type="dcterms:W3CDTF">2023-07-07T13:38:00Z</dcterms:modified>
</cp:coreProperties>
</file>