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FA35B" w14:textId="77777777" w:rsidR="00793C25" w:rsidRDefault="00793C25" w:rsidP="00BE6F94">
      <w:pPr>
        <w:jc w:val="center"/>
        <w:rPr>
          <w:rFonts w:ascii="Calibri" w:hAnsi="Calibri"/>
          <w:b/>
          <w:sz w:val="44"/>
        </w:rPr>
      </w:pPr>
    </w:p>
    <w:p w14:paraId="139ABB18" w14:textId="77777777" w:rsidR="00793C25" w:rsidRDefault="00793C25" w:rsidP="00BE6F94">
      <w:pPr>
        <w:jc w:val="center"/>
        <w:rPr>
          <w:rFonts w:ascii="Calibri" w:hAnsi="Calibri"/>
          <w:b/>
          <w:sz w:val="44"/>
        </w:rPr>
      </w:pPr>
    </w:p>
    <w:p w14:paraId="756E521F" w14:textId="07E588DF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790C7161" w:rsidR="00BE6F94" w:rsidRDefault="00141A31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23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048F3B90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141A31">
        <w:rPr>
          <w:rFonts w:ascii="Calibri" w:hAnsi="Calibri"/>
          <w:b/>
          <w:sz w:val="40"/>
          <w:szCs w:val="40"/>
        </w:rPr>
        <w:t>02</w:t>
      </w:r>
      <w:r w:rsidR="00755269">
        <w:rPr>
          <w:rFonts w:ascii="Calibri" w:hAnsi="Calibri"/>
          <w:b/>
          <w:sz w:val="40"/>
          <w:szCs w:val="40"/>
        </w:rPr>
        <w:t>/</w:t>
      </w:r>
      <w:r w:rsidR="00141A31">
        <w:rPr>
          <w:rFonts w:ascii="Calibri" w:hAnsi="Calibri"/>
          <w:b/>
          <w:sz w:val="40"/>
          <w:szCs w:val="40"/>
        </w:rPr>
        <w:t>08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676EFB0F" w:rsidR="00BE6F94" w:rsidRPr="00D9314D" w:rsidRDefault="00BE6F94" w:rsidP="00A75246">
      <w:pPr>
        <w:jc w:val="center"/>
        <w:rPr>
          <w:rFonts w:ascii="Calibri" w:hAnsi="Calibri"/>
          <w:b/>
          <w:sz w:val="40"/>
          <w:szCs w:val="40"/>
        </w:rPr>
      </w:pPr>
      <w:r w:rsidRPr="00D9314D">
        <w:rPr>
          <w:rFonts w:ascii="Calibri" w:hAnsi="Calibri"/>
          <w:b/>
          <w:sz w:val="40"/>
          <w:szCs w:val="40"/>
        </w:rPr>
        <w:t xml:space="preserve">Horário: </w:t>
      </w:r>
      <w:r w:rsidR="00AF2E99" w:rsidRPr="00D9314D">
        <w:rPr>
          <w:rFonts w:ascii="Calibri" w:hAnsi="Calibri"/>
          <w:b/>
          <w:sz w:val="40"/>
          <w:szCs w:val="40"/>
        </w:rPr>
        <w:t>9</w:t>
      </w:r>
      <w:r w:rsidRPr="00D9314D">
        <w:rPr>
          <w:rFonts w:ascii="Calibri" w:hAnsi="Calibri"/>
          <w:b/>
          <w:sz w:val="40"/>
          <w:szCs w:val="40"/>
        </w:rPr>
        <w:t>h</w:t>
      </w:r>
      <w:r w:rsidR="00141A31">
        <w:rPr>
          <w:rFonts w:ascii="Calibri" w:hAnsi="Calibri"/>
          <w:b/>
          <w:sz w:val="40"/>
          <w:szCs w:val="40"/>
        </w:rPr>
        <w:t>23</w:t>
      </w:r>
      <w:r w:rsidR="002D05E3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Pr="00D9314D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915E13" w:rsidRPr="00755269" w:rsidRDefault="00915E13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915E13" w:rsidRPr="00755269" w:rsidRDefault="00915E13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26B1E105" w:rsidR="00894305" w:rsidRPr="00894305" w:rsidRDefault="00141A31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905B68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TÉRCEIRA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3B14B0E2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41A31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41A31">
        <w:rPr>
          <w:rFonts w:ascii="Calibri" w:eastAsia="Calibri" w:hAnsi="Calibri" w:cs="Calibri"/>
          <w:sz w:val="28"/>
          <w:szCs w:val="28"/>
          <w:lang w:eastAsia="en-US"/>
        </w:rPr>
        <w:t>02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41A31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141A31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2D05E3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9314D" w:rsidRPr="002D05E3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141A31">
        <w:rPr>
          <w:rFonts w:ascii="Calibri" w:eastAsia="Calibri" w:hAnsi="Calibri" w:cs="Calibri"/>
          <w:sz w:val="28"/>
          <w:szCs w:val="28"/>
          <w:lang w:eastAsia="en-US"/>
        </w:rPr>
        <w:t xml:space="preserve"> e três</w:t>
      </w:r>
      <w:r w:rsidR="00D9314D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2D05E3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2D05E3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A75246" w:rsidRPr="002D05E3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141A31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701D8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- UNIÃO BRASIL; DR. RODRIGO SALOMON -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SÔNIA PATAS DA AMIZADE - PL</w:t>
      </w:r>
      <w:r w:rsidR="0041364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F92DE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1CE5CA11" w14:textId="77777777" w:rsidR="00727489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2748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7383B82" w14:textId="734FD3F3" w:rsidR="004638B6" w:rsidRDefault="004638B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5C97DCB3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502F3F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2F3F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D39B0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82F66E" w14:textId="3334BC31" w:rsidR="004638B6" w:rsidRPr="004638B6" w:rsidRDefault="004638B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638B6">
        <w:rPr>
          <w:rFonts w:asciiTheme="minorHAnsi" w:hAnsiTheme="minorHAnsi" w:cstheme="minorHAnsi"/>
          <w:sz w:val="28"/>
          <w:szCs w:val="28"/>
        </w:rPr>
        <w:tab/>
      </w:r>
    </w:p>
    <w:p w14:paraId="09E77A52" w14:textId="3CD7FD1A" w:rsidR="00C569FE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F3328">
        <w:rPr>
          <w:rFonts w:asciiTheme="minorHAnsi" w:hAnsiTheme="minorHAnsi" w:cstheme="minorHAnsi"/>
          <w:sz w:val="28"/>
          <w:szCs w:val="28"/>
        </w:rPr>
        <w:t>23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</w:t>
      </w:r>
      <w:r w:rsidR="00701D87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D87CD4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368BC">
        <w:rPr>
          <w:rFonts w:asciiTheme="minorHAnsi" w:hAnsiTheme="minorHAnsi" w:cstheme="minorHAnsi"/>
          <w:sz w:val="28"/>
          <w:szCs w:val="28"/>
        </w:rPr>
        <w:t>após a constatação de “quórum”,</w:t>
      </w:r>
      <w:r w:rsidR="00233055">
        <w:rPr>
          <w:rFonts w:asciiTheme="minorHAnsi" w:hAnsiTheme="minorHAnsi" w:cstheme="minorHAnsi"/>
          <w:sz w:val="28"/>
          <w:szCs w:val="28"/>
        </w:rPr>
        <w:t xml:space="preserve"> </w:t>
      </w:r>
      <w:r w:rsidR="002D05E3">
        <w:rPr>
          <w:rFonts w:asciiTheme="minorHAnsi" w:hAnsiTheme="minorHAnsi" w:cstheme="minorHAnsi"/>
          <w:sz w:val="28"/>
          <w:szCs w:val="28"/>
        </w:rPr>
        <w:t>determinou 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BF3328">
        <w:rPr>
          <w:rFonts w:asciiTheme="minorHAnsi" w:hAnsiTheme="minorHAnsi" w:cstheme="minorHAnsi"/>
          <w:sz w:val="28"/>
          <w:szCs w:val="28"/>
        </w:rPr>
        <w:t xml:space="preserve"> da Tribuna</w:t>
      </w:r>
      <w:r w:rsidR="00C66DB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F3328">
        <w:rPr>
          <w:rFonts w:asciiTheme="minorHAnsi" w:hAnsiTheme="minorHAnsi" w:cstheme="minorHAnsi"/>
          <w:sz w:val="28"/>
          <w:szCs w:val="28"/>
        </w:rPr>
        <w:t xml:space="preserve">o Vereador Luís Flávio </w:t>
      </w:r>
      <w:r w:rsidR="00905B68">
        <w:rPr>
          <w:rFonts w:asciiTheme="minorHAnsi" w:hAnsiTheme="minorHAnsi" w:cstheme="minorHAnsi"/>
          <w:sz w:val="28"/>
          <w:szCs w:val="28"/>
        </w:rPr>
        <w:t>procedeu 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569FE" w:rsidRPr="00C569FE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A48BE12" w14:textId="104C60A7" w:rsidR="00003891" w:rsidRDefault="0000389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DA0D9DE" w14:textId="7ED2FA4D" w:rsidR="00AB3F94" w:rsidRPr="00AB3F94" w:rsidRDefault="00AB3F94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B3F94">
        <w:rPr>
          <w:rFonts w:asciiTheme="minorHAnsi" w:hAnsiTheme="minorHAnsi" w:cstheme="minorHAnsi"/>
          <w:sz w:val="28"/>
          <w:szCs w:val="28"/>
        </w:rPr>
        <w:tab/>
      </w:r>
    </w:p>
    <w:p w14:paraId="47FCF0CA" w14:textId="1F9558CC" w:rsidR="004D3A4F" w:rsidRPr="0028641D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10AC9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 w:rsidRPr="00710AC9">
        <w:rPr>
          <w:rFonts w:asciiTheme="minorHAnsi" w:hAnsiTheme="minorHAnsi" w:cstheme="minorHAnsi"/>
          <w:sz w:val="28"/>
          <w:szCs w:val="28"/>
        </w:rPr>
        <w:t xml:space="preserve"> </w:t>
      </w:r>
      <w:r w:rsidR="00710AC9" w:rsidRPr="00710AC9">
        <w:rPr>
          <w:rFonts w:asciiTheme="minorHAnsi" w:hAnsiTheme="minorHAnsi" w:cstheme="minorHAnsi"/>
          <w:sz w:val="28"/>
          <w:szCs w:val="28"/>
        </w:rPr>
        <w:t xml:space="preserve">O Senhor Presidente registrou a presença do Senhor Edinho Guedes – Secretário de Mobilidade Urbana do Município de Jacareí, representante do Prefeito Municipal Dr. </w:t>
      </w:r>
      <w:proofErr w:type="spellStart"/>
      <w:r w:rsidR="00710AC9" w:rsidRPr="00710AC9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710AC9" w:rsidRPr="00710AC9">
        <w:rPr>
          <w:rFonts w:asciiTheme="minorHAnsi" w:hAnsiTheme="minorHAnsi" w:cstheme="minorHAnsi"/>
          <w:sz w:val="28"/>
          <w:szCs w:val="28"/>
        </w:rPr>
        <w:t xml:space="preserve"> José de Santana. </w:t>
      </w:r>
      <w:r w:rsidRPr="00710AC9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710AC9" w:rsidRPr="00710AC9">
        <w:rPr>
          <w:rFonts w:asciiTheme="minorHAnsi" w:hAnsiTheme="minorHAnsi" w:cstheme="minorHAnsi"/>
          <w:sz w:val="28"/>
          <w:szCs w:val="28"/>
        </w:rPr>
        <w:t>a Presidência iniciou</w:t>
      </w:r>
      <w:r w:rsidRPr="00710AC9">
        <w:rPr>
          <w:rFonts w:asciiTheme="minorHAnsi" w:hAnsiTheme="minorHAnsi" w:cstheme="minorHAnsi"/>
          <w:sz w:val="28"/>
          <w:szCs w:val="28"/>
        </w:rPr>
        <w:t xml:space="preserve"> </w:t>
      </w:r>
      <w:r w:rsidR="00710AC9" w:rsidRPr="00710AC9">
        <w:rPr>
          <w:rFonts w:asciiTheme="minorHAnsi" w:hAnsiTheme="minorHAnsi" w:cstheme="minorHAnsi"/>
          <w:sz w:val="28"/>
          <w:szCs w:val="28"/>
        </w:rPr>
        <w:t xml:space="preserve">o </w:t>
      </w:r>
      <w:r w:rsidRPr="00710AC9">
        <w:rPr>
          <w:rFonts w:asciiTheme="minorHAnsi" w:hAnsiTheme="minorHAnsi" w:cstheme="minorHAnsi"/>
          <w:sz w:val="28"/>
          <w:szCs w:val="28"/>
        </w:rPr>
        <w:t xml:space="preserve">Ato Solene </w:t>
      </w:r>
      <w:r w:rsidR="0028641D">
        <w:rPr>
          <w:rFonts w:asciiTheme="minorHAnsi" w:hAnsiTheme="minorHAnsi" w:cstheme="minorHAnsi"/>
          <w:sz w:val="28"/>
          <w:szCs w:val="28"/>
        </w:rPr>
        <w:t xml:space="preserve">em Homenagem ao </w:t>
      </w:r>
      <w:r w:rsidR="00744265">
        <w:rPr>
          <w:rFonts w:asciiTheme="minorHAnsi" w:hAnsiTheme="minorHAnsi" w:cstheme="minorHAnsi"/>
          <w:sz w:val="28"/>
          <w:szCs w:val="28"/>
        </w:rPr>
        <w:t>“</w:t>
      </w:r>
      <w:r w:rsidR="0028641D">
        <w:rPr>
          <w:rFonts w:asciiTheme="minorHAnsi" w:hAnsiTheme="minorHAnsi" w:cstheme="minorHAnsi"/>
          <w:sz w:val="28"/>
          <w:szCs w:val="28"/>
        </w:rPr>
        <w:t xml:space="preserve">Dia Municipal do Motorista Profissional de </w:t>
      </w:r>
      <w:r w:rsidR="0028641D" w:rsidRPr="0028641D">
        <w:rPr>
          <w:rFonts w:asciiTheme="minorHAnsi" w:hAnsiTheme="minorHAnsi" w:cstheme="minorHAnsi"/>
          <w:sz w:val="28"/>
          <w:szCs w:val="28"/>
        </w:rPr>
        <w:t>Transporte”, nos termos da Lei Municipal nº 6.473/2022</w:t>
      </w:r>
      <w:r w:rsidRPr="0028641D">
        <w:rPr>
          <w:rFonts w:asciiTheme="minorHAnsi" w:hAnsiTheme="minorHAnsi" w:cstheme="minorHAnsi"/>
          <w:sz w:val="28"/>
          <w:szCs w:val="28"/>
        </w:rPr>
        <w:t xml:space="preserve">, solicitando ao </w:t>
      </w:r>
      <w:r w:rsidR="0028641D">
        <w:rPr>
          <w:rFonts w:asciiTheme="minorHAnsi" w:hAnsiTheme="minorHAnsi" w:cstheme="minorHAnsi"/>
          <w:sz w:val="28"/>
          <w:szCs w:val="28"/>
        </w:rPr>
        <w:t>Cerimonial da Casa que desempenhasse</w:t>
      </w:r>
      <w:r w:rsidRPr="0028641D">
        <w:rPr>
          <w:rFonts w:asciiTheme="minorHAnsi" w:hAnsiTheme="minorHAnsi" w:cstheme="minorHAnsi"/>
          <w:sz w:val="28"/>
          <w:szCs w:val="28"/>
        </w:rPr>
        <w:t xml:space="preserve"> o protocolo. </w:t>
      </w:r>
      <w:r w:rsidRPr="0028641D">
        <w:rPr>
          <w:rFonts w:asciiTheme="minorHAnsi" w:hAnsiTheme="minorHAnsi" w:cstheme="minorHAnsi"/>
          <w:sz w:val="28"/>
          <w:szCs w:val="28"/>
        </w:rPr>
        <w:tab/>
      </w:r>
    </w:p>
    <w:p w14:paraId="4DAE5571" w14:textId="77777777" w:rsidR="004D3A4F" w:rsidRPr="0028641D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641D">
        <w:rPr>
          <w:rFonts w:asciiTheme="minorHAnsi" w:hAnsiTheme="minorHAnsi" w:cstheme="minorHAnsi"/>
          <w:sz w:val="28"/>
          <w:szCs w:val="28"/>
        </w:rPr>
        <w:tab/>
      </w:r>
    </w:p>
    <w:p w14:paraId="092482AA" w14:textId="4206FD50" w:rsidR="004638B6" w:rsidRPr="004638B6" w:rsidRDefault="004638B6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638B6">
        <w:rPr>
          <w:rFonts w:asciiTheme="minorHAnsi" w:hAnsiTheme="minorHAnsi" w:cstheme="minorHAnsi"/>
          <w:sz w:val="28"/>
          <w:szCs w:val="28"/>
        </w:rPr>
        <w:tab/>
      </w:r>
    </w:p>
    <w:p w14:paraId="58B56595" w14:textId="631AD79C" w:rsidR="004638B6" w:rsidRPr="004638B6" w:rsidRDefault="004638B6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10A4A5" w14:textId="7583A724" w:rsidR="004D3A4F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641D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LEITURA DA LEGISLAÇÃO:</w:t>
      </w:r>
      <w:r w:rsidRPr="002864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8641D">
        <w:rPr>
          <w:rFonts w:asciiTheme="minorHAnsi" w:hAnsiTheme="minorHAnsi" w:cstheme="minorHAnsi"/>
          <w:sz w:val="28"/>
          <w:szCs w:val="28"/>
        </w:rPr>
        <w:t xml:space="preserve">Em seguida, o Mestre de Cerimônias – Márcio Martinele </w:t>
      </w:r>
      <w:r w:rsidR="0028641D" w:rsidRPr="0028641D">
        <w:rPr>
          <w:rFonts w:asciiTheme="minorHAnsi" w:hAnsiTheme="minorHAnsi" w:cstheme="minorHAnsi"/>
          <w:sz w:val="28"/>
          <w:szCs w:val="28"/>
        </w:rPr>
        <w:t xml:space="preserve">agradeceu as presenças, </w:t>
      </w:r>
      <w:r w:rsidR="00AB3F94">
        <w:rPr>
          <w:rFonts w:asciiTheme="minorHAnsi" w:hAnsiTheme="minorHAnsi" w:cstheme="minorHAnsi"/>
          <w:sz w:val="28"/>
          <w:szCs w:val="28"/>
        </w:rPr>
        <w:t>leu o teor da</w:t>
      </w:r>
      <w:r w:rsidRPr="0028641D">
        <w:rPr>
          <w:rFonts w:asciiTheme="minorHAnsi" w:hAnsiTheme="minorHAnsi" w:cstheme="minorHAnsi"/>
          <w:sz w:val="28"/>
          <w:szCs w:val="28"/>
        </w:rPr>
        <w:t xml:space="preserve"> </w:t>
      </w:r>
      <w:r w:rsidR="0028641D" w:rsidRPr="0028641D">
        <w:rPr>
          <w:rFonts w:asciiTheme="minorHAnsi" w:hAnsiTheme="minorHAnsi" w:cstheme="minorHAnsi"/>
          <w:sz w:val="28"/>
          <w:szCs w:val="28"/>
        </w:rPr>
        <w:t>Lei Municipal nº 6.473/2022</w:t>
      </w:r>
      <w:r w:rsidRPr="0028641D">
        <w:rPr>
          <w:rFonts w:asciiTheme="minorHAnsi" w:hAnsiTheme="minorHAnsi" w:cstheme="minorHAnsi"/>
          <w:sz w:val="28"/>
          <w:szCs w:val="28"/>
        </w:rPr>
        <w:t>, de</w:t>
      </w:r>
      <w:r w:rsidR="0028641D">
        <w:rPr>
          <w:rFonts w:asciiTheme="minorHAnsi" w:hAnsiTheme="minorHAnsi" w:cstheme="minorHAnsi"/>
          <w:sz w:val="28"/>
          <w:szCs w:val="28"/>
        </w:rPr>
        <w:t xml:space="preserve"> 24 de maio de 2022, de</w:t>
      </w:r>
      <w:r w:rsidRPr="0028641D">
        <w:rPr>
          <w:rFonts w:asciiTheme="minorHAnsi" w:hAnsiTheme="minorHAnsi" w:cstheme="minorHAnsi"/>
          <w:sz w:val="28"/>
          <w:szCs w:val="28"/>
        </w:rPr>
        <w:t xml:space="preserve"> autoria do Vereador</w:t>
      </w:r>
      <w:r w:rsidR="0028641D">
        <w:rPr>
          <w:rFonts w:asciiTheme="minorHAnsi" w:hAnsiTheme="minorHAnsi" w:cstheme="minorHAnsi"/>
          <w:sz w:val="28"/>
          <w:szCs w:val="28"/>
        </w:rPr>
        <w:t xml:space="preserve"> Paulinho dos Condutores</w:t>
      </w:r>
      <w:r w:rsidRPr="0028641D">
        <w:rPr>
          <w:rFonts w:asciiTheme="minorHAnsi" w:hAnsiTheme="minorHAnsi" w:cstheme="minorHAnsi"/>
          <w:sz w:val="28"/>
          <w:szCs w:val="28"/>
        </w:rPr>
        <w:t xml:space="preserve">, que instituiu a homenagem. </w:t>
      </w:r>
      <w:r w:rsidRPr="0028641D">
        <w:rPr>
          <w:rFonts w:asciiTheme="minorHAnsi" w:hAnsiTheme="minorHAnsi" w:cstheme="minorHAnsi"/>
          <w:sz w:val="28"/>
          <w:szCs w:val="28"/>
        </w:rPr>
        <w:tab/>
      </w:r>
    </w:p>
    <w:p w14:paraId="17CE59B6" w14:textId="62544D05" w:rsidR="004638B6" w:rsidRDefault="004638B6" w:rsidP="004A22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1B919B" w14:textId="57ADCA83" w:rsidR="004638B6" w:rsidRDefault="004638B6" w:rsidP="004A22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78D086" w14:textId="56B00770" w:rsidR="004A221D" w:rsidRPr="00C66DBA" w:rsidRDefault="00D9172A" w:rsidP="004A22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Márcio Martinele registrou que as indicações </w:t>
      </w:r>
      <w:r w:rsidR="00AB3F94">
        <w:rPr>
          <w:rFonts w:asciiTheme="minorHAnsi" w:hAnsiTheme="minorHAnsi" w:cstheme="minorHAnsi"/>
          <w:sz w:val="28"/>
          <w:szCs w:val="28"/>
        </w:rPr>
        <w:t xml:space="preserve">dos homenageados </w:t>
      </w:r>
      <w:r>
        <w:rPr>
          <w:rFonts w:asciiTheme="minorHAnsi" w:hAnsiTheme="minorHAnsi" w:cstheme="minorHAnsi"/>
          <w:sz w:val="28"/>
          <w:szCs w:val="28"/>
        </w:rPr>
        <w:t xml:space="preserve">foram feitas por: Associação dos Motoristas de Vans Escolares de Jacareí; </w:t>
      </w:r>
      <w:r w:rsidRPr="00C66DBA">
        <w:rPr>
          <w:rFonts w:asciiTheme="minorHAnsi" w:hAnsiTheme="minorHAnsi" w:cstheme="minorHAnsi"/>
          <w:sz w:val="28"/>
          <w:szCs w:val="28"/>
        </w:rPr>
        <w:t>AVETP</w:t>
      </w:r>
      <w:r>
        <w:rPr>
          <w:rFonts w:asciiTheme="minorHAnsi" w:hAnsiTheme="minorHAnsi" w:cstheme="minorHAnsi"/>
          <w:sz w:val="28"/>
          <w:szCs w:val="28"/>
        </w:rPr>
        <w:t xml:space="preserve"> – Associação </w:t>
      </w:r>
      <w:proofErr w:type="spellStart"/>
      <w:r>
        <w:rPr>
          <w:rFonts w:asciiTheme="minorHAnsi" w:hAnsiTheme="minorHAnsi" w:cstheme="minorHAnsi"/>
          <w:sz w:val="28"/>
          <w:szCs w:val="28"/>
        </w:rPr>
        <w:t>Valeparaibana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de Empresas de Transportes de Passageiros; </w:t>
      </w:r>
      <w:r w:rsidRPr="00C66DBA">
        <w:rPr>
          <w:rFonts w:asciiTheme="minorHAnsi" w:hAnsiTheme="minorHAnsi" w:cstheme="minorHAnsi"/>
          <w:sz w:val="28"/>
          <w:szCs w:val="28"/>
        </w:rPr>
        <w:t>SETPESP</w:t>
      </w:r>
      <w:r>
        <w:rPr>
          <w:rFonts w:asciiTheme="minorHAnsi" w:hAnsiTheme="minorHAnsi" w:cstheme="minorHAnsi"/>
          <w:sz w:val="28"/>
          <w:szCs w:val="28"/>
        </w:rPr>
        <w:t xml:space="preserve"> – Sindicato de Empresas de Transportes d</w:t>
      </w:r>
      <w:r w:rsidRPr="00C66DBA">
        <w:rPr>
          <w:rFonts w:asciiTheme="minorHAnsi" w:hAnsiTheme="minorHAnsi" w:cstheme="minorHAnsi"/>
          <w:sz w:val="28"/>
          <w:szCs w:val="28"/>
        </w:rPr>
        <w:t>e Passage</w:t>
      </w:r>
      <w:r>
        <w:rPr>
          <w:rFonts w:asciiTheme="minorHAnsi" w:hAnsiTheme="minorHAnsi" w:cstheme="minorHAnsi"/>
          <w:sz w:val="28"/>
          <w:szCs w:val="28"/>
        </w:rPr>
        <w:t xml:space="preserve">iros do Estado de São Paulo; </w:t>
      </w:r>
      <w:r w:rsidR="000015C1" w:rsidRPr="000015C1">
        <w:rPr>
          <w:rFonts w:asciiTheme="minorHAnsi" w:hAnsiTheme="minorHAnsi" w:cstheme="minorHAnsi"/>
          <w:sz w:val="28"/>
          <w:szCs w:val="28"/>
        </w:rPr>
        <w:t xml:space="preserve">SEST/SENAT </w:t>
      </w:r>
      <w:r>
        <w:rPr>
          <w:rFonts w:asciiTheme="minorHAnsi" w:hAnsiTheme="minorHAnsi" w:cstheme="minorHAnsi"/>
          <w:sz w:val="28"/>
          <w:szCs w:val="28"/>
        </w:rPr>
        <w:t>– Serviço Social do Transporte e Serviço Nacional de Aprendizagem do Transporte; Sindicato dos Condutores do Vale do Paraíba e Sindicato dos Taxistas d</w:t>
      </w:r>
      <w:r w:rsidRPr="00C66DBA">
        <w:rPr>
          <w:rFonts w:asciiTheme="minorHAnsi" w:hAnsiTheme="minorHAnsi" w:cstheme="minorHAnsi"/>
          <w:sz w:val="28"/>
          <w:szCs w:val="28"/>
        </w:rPr>
        <w:t>e Jacareí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2E49332" w14:textId="77777777" w:rsidR="004A221D" w:rsidRPr="004A221D" w:rsidRDefault="004A221D" w:rsidP="004A22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A221D">
        <w:rPr>
          <w:rFonts w:asciiTheme="minorHAnsi" w:hAnsiTheme="minorHAnsi" w:cstheme="minorHAnsi"/>
          <w:sz w:val="28"/>
          <w:szCs w:val="28"/>
        </w:rPr>
        <w:tab/>
      </w:r>
    </w:p>
    <w:p w14:paraId="413EF050" w14:textId="2695F60B" w:rsidR="004638B6" w:rsidRPr="004638B6" w:rsidRDefault="004638B6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638B6">
        <w:rPr>
          <w:rFonts w:asciiTheme="minorHAnsi" w:hAnsiTheme="minorHAnsi" w:cstheme="minorHAnsi"/>
          <w:bCs/>
          <w:sz w:val="28"/>
          <w:szCs w:val="28"/>
        </w:rPr>
        <w:tab/>
      </w:r>
    </w:p>
    <w:p w14:paraId="74FBF0F9" w14:textId="19135573" w:rsidR="0028641D" w:rsidRPr="0028641D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8641D">
        <w:rPr>
          <w:rFonts w:asciiTheme="minorHAnsi" w:hAnsiTheme="minorHAnsi" w:cstheme="minorHAnsi"/>
          <w:b/>
          <w:bCs/>
          <w:sz w:val="28"/>
          <w:szCs w:val="28"/>
          <w:u w:val="single"/>
        </w:rPr>
        <w:t>APRESENTAÇÃO DE VÍDEO:</w:t>
      </w:r>
      <w:r w:rsidRPr="0028641D">
        <w:rPr>
          <w:rFonts w:asciiTheme="minorHAnsi" w:hAnsiTheme="minorHAnsi" w:cstheme="minorHAnsi"/>
          <w:bCs/>
          <w:sz w:val="28"/>
          <w:szCs w:val="28"/>
        </w:rPr>
        <w:t xml:space="preserve"> Neste momento, foi apresentado um vídeo </w:t>
      </w:r>
      <w:r w:rsidR="0028641D" w:rsidRPr="0028641D">
        <w:rPr>
          <w:rFonts w:asciiTheme="minorHAnsi" w:hAnsiTheme="minorHAnsi" w:cstheme="minorHAnsi"/>
          <w:bCs/>
          <w:sz w:val="28"/>
          <w:szCs w:val="28"/>
        </w:rPr>
        <w:t>produzido</w:t>
      </w:r>
      <w:r w:rsidRPr="0028641D">
        <w:rPr>
          <w:rFonts w:asciiTheme="minorHAnsi" w:hAnsiTheme="minorHAnsi" w:cstheme="minorHAnsi"/>
          <w:bCs/>
          <w:sz w:val="28"/>
          <w:szCs w:val="28"/>
        </w:rPr>
        <w:t xml:space="preserve"> pela TV Câmara </w:t>
      </w:r>
      <w:r w:rsidR="0028641D" w:rsidRPr="0028641D">
        <w:rPr>
          <w:rFonts w:asciiTheme="minorHAnsi" w:hAnsiTheme="minorHAnsi" w:cstheme="minorHAnsi"/>
          <w:bCs/>
          <w:sz w:val="28"/>
          <w:szCs w:val="28"/>
        </w:rPr>
        <w:t>Jacareí sobre os homenageados</w:t>
      </w:r>
      <w:r w:rsidR="0028641D">
        <w:rPr>
          <w:rFonts w:asciiTheme="minorHAnsi" w:hAnsiTheme="minorHAnsi" w:cstheme="minorHAnsi"/>
          <w:bCs/>
          <w:sz w:val="28"/>
          <w:szCs w:val="28"/>
        </w:rPr>
        <w:t xml:space="preserve">, finalizado com uma salva de palmas dos presentes </w:t>
      </w:r>
      <w:r w:rsidR="00BA6C86">
        <w:rPr>
          <w:rFonts w:asciiTheme="minorHAnsi" w:hAnsiTheme="minorHAnsi" w:cstheme="minorHAnsi"/>
          <w:bCs/>
          <w:sz w:val="28"/>
          <w:szCs w:val="28"/>
        </w:rPr>
        <w:t>aos Motoristas Profissionais de Transporte</w:t>
      </w:r>
      <w:r w:rsidR="0028641D" w:rsidRPr="0028641D">
        <w:rPr>
          <w:rFonts w:asciiTheme="minorHAnsi" w:hAnsiTheme="minorHAnsi" w:cstheme="minorHAnsi"/>
          <w:bCs/>
          <w:sz w:val="28"/>
          <w:szCs w:val="28"/>
        </w:rPr>
        <w:tab/>
      </w:r>
    </w:p>
    <w:p w14:paraId="1982F8E0" w14:textId="1B347B08" w:rsidR="0028641D" w:rsidRPr="0028641D" w:rsidRDefault="0028641D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641D">
        <w:rPr>
          <w:rFonts w:asciiTheme="minorHAnsi" w:hAnsiTheme="minorHAnsi" w:cstheme="minorHAnsi"/>
          <w:sz w:val="28"/>
          <w:szCs w:val="28"/>
        </w:rPr>
        <w:tab/>
      </w:r>
    </w:p>
    <w:p w14:paraId="620CDAB0" w14:textId="222E71D9" w:rsidR="004638B6" w:rsidRPr="004638B6" w:rsidRDefault="004638B6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638B6">
        <w:rPr>
          <w:rFonts w:asciiTheme="minorHAnsi" w:hAnsiTheme="minorHAnsi" w:cstheme="minorHAnsi"/>
          <w:sz w:val="28"/>
          <w:szCs w:val="28"/>
        </w:rPr>
        <w:tab/>
      </w:r>
    </w:p>
    <w:p w14:paraId="2F48BEF0" w14:textId="56EC8DE8" w:rsidR="004D3A4F" w:rsidRPr="00BA6C86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A6C86">
        <w:rPr>
          <w:rFonts w:asciiTheme="minorHAnsi" w:hAnsiTheme="minorHAnsi" w:cstheme="minorHAnsi"/>
          <w:b/>
          <w:sz w:val="28"/>
          <w:szCs w:val="28"/>
          <w:u w:val="single"/>
        </w:rPr>
        <w:t>ENTREGA DO DIPLOMAS:</w:t>
      </w:r>
      <w:r w:rsidRPr="00BA6C86">
        <w:rPr>
          <w:rFonts w:asciiTheme="minorHAnsi" w:hAnsiTheme="minorHAnsi" w:cstheme="minorHAnsi"/>
          <w:sz w:val="28"/>
          <w:szCs w:val="28"/>
        </w:rPr>
        <w:t xml:space="preserve"> </w:t>
      </w:r>
      <w:r w:rsidR="00BA6C86" w:rsidRPr="00BA6C86">
        <w:rPr>
          <w:rFonts w:asciiTheme="minorHAnsi" w:hAnsiTheme="minorHAnsi" w:cstheme="minorHAnsi"/>
          <w:sz w:val="28"/>
          <w:szCs w:val="28"/>
        </w:rPr>
        <w:t xml:space="preserve">0 Mestre de Cerimonias solicitou </w:t>
      </w:r>
      <w:r w:rsidR="00BA6C86">
        <w:rPr>
          <w:rFonts w:asciiTheme="minorHAnsi" w:hAnsiTheme="minorHAnsi" w:cstheme="minorHAnsi"/>
          <w:sz w:val="28"/>
          <w:szCs w:val="28"/>
        </w:rPr>
        <w:t>ao</w:t>
      </w:r>
      <w:r w:rsidR="00BA6C86" w:rsidRPr="00BA6C86">
        <w:rPr>
          <w:rFonts w:asciiTheme="minorHAnsi" w:hAnsiTheme="minorHAnsi" w:cstheme="minorHAnsi"/>
          <w:sz w:val="28"/>
          <w:szCs w:val="28"/>
        </w:rPr>
        <w:t>s componentes da Mesa D</w:t>
      </w:r>
      <w:r w:rsidR="00BA6C86">
        <w:rPr>
          <w:rFonts w:asciiTheme="minorHAnsi" w:hAnsiTheme="minorHAnsi" w:cstheme="minorHAnsi"/>
          <w:sz w:val="28"/>
          <w:szCs w:val="28"/>
        </w:rPr>
        <w:t>iretora, ao</w:t>
      </w:r>
      <w:r w:rsidR="00BA6C86" w:rsidRPr="00BA6C86">
        <w:rPr>
          <w:rFonts w:asciiTheme="minorHAnsi" w:hAnsiTheme="minorHAnsi" w:cstheme="minorHAnsi"/>
          <w:sz w:val="28"/>
          <w:szCs w:val="28"/>
        </w:rPr>
        <w:t xml:space="preserve"> autor da homenagem Vereador Paulinho dos Condutores e </w:t>
      </w:r>
      <w:r w:rsidR="00BA6C86">
        <w:rPr>
          <w:rFonts w:asciiTheme="minorHAnsi" w:hAnsiTheme="minorHAnsi" w:cstheme="minorHAnsi"/>
          <w:sz w:val="28"/>
          <w:szCs w:val="28"/>
        </w:rPr>
        <w:t>a</w:t>
      </w:r>
      <w:r w:rsidR="00BA6C86" w:rsidRPr="00BA6C86">
        <w:rPr>
          <w:rFonts w:asciiTheme="minorHAnsi" w:hAnsiTheme="minorHAnsi" w:cstheme="minorHAnsi"/>
          <w:sz w:val="28"/>
          <w:szCs w:val="28"/>
        </w:rPr>
        <w:t xml:space="preserve">o representante do Prefeito Municipal – Secretário de Mobilidade Urbana Edinho Guedes </w:t>
      </w:r>
      <w:r w:rsidR="00BA6C86">
        <w:rPr>
          <w:rFonts w:asciiTheme="minorHAnsi" w:hAnsiTheme="minorHAnsi" w:cstheme="minorHAnsi"/>
          <w:sz w:val="28"/>
          <w:szCs w:val="28"/>
        </w:rPr>
        <w:t xml:space="preserve">que </w:t>
      </w:r>
      <w:r w:rsidR="00BA6C86" w:rsidRPr="00BA6C86">
        <w:rPr>
          <w:rFonts w:asciiTheme="minorHAnsi" w:hAnsiTheme="minorHAnsi" w:cstheme="minorHAnsi"/>
          <w:sz w:val="28"/>
          <w:szCs w:val="28"/>
        </w:rPr>
        <w:t xml:space="preserve">procedessem à </w:t>
      </w:r>
      <w:r w:rsidRPr="00BA6C86">
        <w:rPr>
          <w:rFonts w:asciiTheme="minorHAnsi" w:hAnsiTheme="minorHAnsi" w:cstheme="minorHAnsi"/>
          <w:sz w:val="28"/>
          <w:szCs w:val="28"/>
        </w:rPr>
        <w:t>entrega dos diplomas</w:t>
      </w:r>
      <w:r w:rsidR="00BA6C86" w:rsidRPr="00BA6C86">
        <w:rPr>
          <w:rFonts w:asciiTheme="minorHAnsi" w:hAnsiTheme="minorHAnsi" w:cstheme="minorHAnsi"/>
          <w:sz w:val="28"/>
          <w:szCs w:val="28"/>
        </w:rPr>
        <w:t xml:space="preserve">, </w:t>
      </w:r>
      <w:r w:rsidR="00BA6C86">
        <w:rPr>
          <w:rFonts w:asciiTheme="minorHAnsi" w:hAnsiTheme="minorHAnsi" w:cstheme="minorHAnsi"/>
          <w:sz w:val="28"/>
          <w:szCs w:val="28"/>
        </w:rPr>
        <w:t xml:space="preserve">sendo realizada </w:t>
      </w:r>
      <w:r w:rsidR="00BA6C86" w:rsidRPr="00BA6C86">
        <w:rPr>
          <w:rFonts w:asciiTheme="minorHAnsi" w:hAnsiTheme="minorHAnsi" w:cstheme="minorHAnsi"/>
          <w:sz w:val="28"/>
          <w:szCs w:val="28"/>
        </w:rPr>
        <w:t>na ordem</w:t>
      </w:r>
      <w:r w:rsidR="004A221D">
        <w:rPr>
          <w:rFonts w:asciiTheme="minorHAnsi" w:hAnsiTheme="minorHAnsi" w:cstheme="minorHAnsi"/>
          <w:sz w:val="28"/>
          <w:szCs w:val="28"/>
        </w:rPr>
        <w:t xml:space="preserve"> alfabética das instituições que os indicaram, conforme</w:t>
      </w:r>
      <w:r w:rsidR="00BA6C86" w:rsidRPr="00BA6C86">
        <w:rPr>
          <w:rFonts w:asciiTheme="minorHAnsi" w:hAnsiTheme="minorHAnsi" w:cstheme="minorHAnsi"/>
          <w:sz w:val="28"/>
          <w:szCs w:val="28"/>
        </w:rPr>
        <w:t xml:space="preserve"> fazemos constar:</w:t>
      </w:r>
      <w:r w:rsidRPr="00BA6C86">
        <w:rPr>
          <w:rFonts w:asciiTheme="minorHAnsi" w:hAnsiTheme="minorHAnsi" w:cstheme="minorHAnsi"/>
          <w:sz w:val="28"/>
          <w:szCs w:val="28"/>
        </w:rPr>
        <w:t xml:space="preserve"> </w:t>
      </w:r>
      <w:r w:rsidR="00BA6C86">
        <w:rPr>
          <w:rFonts w:asciiTheme="minorHAnsi" w:hAnsiTheme="minorHAnsi" w:cstheme="minorHAnsi"/>
          <w:sz w:val="28"/>
          <w:szCs w:val="28"/>
        </w:rPr>
        <w:tab/>
      </w:r>
    </w:p>
    <w:p w14:paraId="26C01E7D" w14:textId="649BB4D8" w:rsidR="00C66DBA" w:rsidRPr="00C66DBA" w:rsidRDefault="00C66DBA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6DBA">
        <w:rPr>
          <w:rFonts w:asciiTheme="minorHAnsi" w:hAnsiTheme="minorHAnsi" w:cstheme="minorHAnsi"/>
          <w:sz w:val="28"/>
          <w:szCs w:val="28"/>
        </w:rPr>
        <w:t>COMISSÃO QUE REPRESENTA A ASSOCIAÇÃO DOS MOTORISTAS</w:t>
      </w:r>
      <w:r w:rsidR="00DE4068">
        <w:rPr>
          <w:rFonts w:asciiTheme="minorHAnsi" w:hAnsiTheme="minorHAnsi" w:cstheme="minorHAnsi"/>
          <w:sz w:val="28"/>
          <w:szCs w:val="28"/>
        </w:rPr>
        <w:t xml:space="preserve"> DE VANS ESCOLARES DO MUNICÍPIO:</w:t>
      </w:r>
      <w:r w:rsidR="00DE4068">
        <w:rPr>
          <w:rFonts w:asciiTheme="minorHAnsi" w:hAnsiTheme="minorHAnsi" w:cstheme="minorHAnsi"/>
          <w:sz w:val="28"/>
          <w:szCs w:val="28"/>
        </w:rPr>
        <w:tab/>
      </w:r>
    </w:p>
    <w:p w14:paraId="17389A90" w14:textId="1EB0CEE0" w:rsidR="004A221D" w:rsidRPr="00DE4068" w:rsidRDefault="00DE4068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4068">
        <w:rPr>
          <w:rFonts w:asciiTheme="minorHAnsi" w:hAnsiTheme="minorHAnsi" w:cstheme="minorHAnsi"/>
          <w:b/>
          <w:sz w:val="28"/>
          <w:szCs w:val="28"/>
        </w:rPr>
        <w:t>ALEX SANDRO MARTINS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20A6794" w14:textId="7FFD3406" w:rsidR="00C66DBA" w:rsidRPr="00DE4068" w:rsidRDefault="00DE4068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4068">
        <w:rPr>
          <w:rFonts w:asciiTheme="minorHAnsi" w:hAnsiTheme="minorHAnsi" w:cstheme="minorHAnsi"/>
          <w:b/>
          <w:sz w:val="28"/>
          <w:szCs w:val="28"/>
        </w:rPr>
        <w:t>ANDRÉA DE SOUZA GONÇALVES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18E5668" w14:textId="2FC1C36A" w:rsidR="004A221D" w:rsidRPr="00DE4068" w:rsidRDefault="00C66DBA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4068">
        <w:rPr>
          <w:rFonts w:asciiTheme="minorHAnsi" w:hAnsiTheme="minorHAnsi" w:cstheme="minorHAnsi"/>
          <w:b/>
          <w:sz w:val="28"/>
          <w:szCs w:val="28"/>
        </w:rPr>
        <w:t>JOSÉ DOS SANTOS FILHO</w:t>
      </w:r>
      <w:r w:rsidR="00DE4068">
        <w:rPr>
          <w:rFonts w:asciiTheme="minorHAnsi" w:hAnsiTheme="minorHAnsi" w:cstheme="minorHAnsi"/>
          <w:sz w:val="28"/>
          <w:szCs w:val="28"/>
        </w:rPr>
        <w:tab/>
      </w:r>
    </w:p>
    <w:p w14:paraId="778D5798" w14:textId="04665370" w:rsidR="00DE4068" w:rsidRDefault="00DE4068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6BB2F7C" w14:textId="44AEDCCE" w:rsidR="00DE4068" w:rsidRDefault="00DE4068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INDICADO PELO SEST/SENAT, O </w:t>
      </w:r>
      <w:r w:rsidR="00C66DBA" w:rsidRPr="00C66DBA">
        <w:rPr>
          <w:rFonts w:asciiTheme="minorHAnsi" w:hAnsiTheme="minorHAnsi" w:cstheme="minorHAnsi"/>
          <w:sz w:val="28"/>
          <w:szCs w:val="28"/>
        </w:rPr>
        <w:t>MOTORISTA DE CAR</w:t>
      </w:r>
      <w:r>
        <w:rPr>
          <w:rFonts w:asciiTheme="minorHAnsi" w:hAnsiTheme="minorHAnsi" w:cstheme="minorHAnsi"/>
          <w:sz w:val="28"/>
          <w:szCs w:val="28"/>
        </w:rPr>
        <w:t>GAS: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E529912" w14:textId="03599757" w:rsidR="00C66DBA" w:rsidRDefault="00DE4068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4068">
        <w:rPr>
          <w:rFonts w:asciiTheme="minorHAnsi" w:hAnsiTheme="minorHAnsi" w:cstheme="minorHAnsi"/>
          <w:b/>
          <w:sz w:val="28"/>
          <w:szCs w:val="28"/>
        </w:rPr>
        <w:t>VICTORIO LUIZ BORDON JÚNIOR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F0FA98B" w14:textId="36E7F12B" w:rsidR="00DE4068" w:rsidRPr="00C66DBA" w:rsidRDefault="00DE4068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E2A47F" w14:textId="7AA95E9D" w:rsidR="003E11D7" w:rsidRDefault="003E11D7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INDICADOS PELO SETPESP/</w:t>
      </w:r>
      <w:r w:rsidR="00C66DBA" w:rsidRPr="00C66DBA">
        <w:rPr>
          <w:rFonts w:asciiTheme="minorHAnsi" w:hAnsiTheme="minorHAnsi" w:cstheme="minorHAnsi"/>
          <w:sz w:val="28"/>
          <w:szCs w:val="28"/>
        </w:rPr>
        <w:t>AVETP, OS MOTORISTAS DE ÔNIBUS</w:t>
      </w:r>
      <w:r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F9D54CE" w14:textId="7942D4AE" w:rsidR="00C66DBA" w:rsidRPr="003E11D7" w:rsidRDefault="00C66DBA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11D7">
        <w:rPr>
          <w:rFonts w:asciiTheme="minorHAnsi" w:hAnsiTheme="minorHAnsi" w:cstheme="minorHAnsi"/>
          <w:b/>
          <w:sz w:val="28"/>
          <w:szCs w:val="28"/>
        </w:rPr>
        <w:lastRenderedPageBreak/>
        <w:t>ANTÔNIO BENEDITO DA SILVA</w:t>
      </w:r>
      <w:r w:rsidR="003E11D7" w:rsidRPr="003E11D7">
        <w:rPr>
          <w:rFonts w:asciiTheme="minorHAnsi" w:hAnsiTheme="minorHAnsi" w:cstheme="minorHAnsi"/>
          <w:sz w:val="28"/>
          <w:szCs w:val="28"/>
        </w:rPr>
        <w:tab/>
      </w:r>
    </w:p>
    <w:p w14:paraId="36B47034" w14:textId="1A1DD6D0" w:rsidR="00BA6C86" w:rsidRPr="003E11D7" w:rsidRDefault="003E11D7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E11D7">
        <w:rPr>
          <w:rFonts w:asciiTheme="minorHAnsi" w:hAnsiTheme="minorHAnsi" w:cstheme="minorHAnsi"/>
          <w:b/>
          <w:sz w:val="28"/>
          <w:szCs w:val="28"/>
        </w:rPr>
        <w:t xml:space="preserve">FABIO DA SILVA COIMBRA </w:t>
      </w:r>
      <w:r w:rsidRPr="003E11D7">
        <w:rPr>
          <w:rFonts w:asciiTheme="minorHAnsi" w:hAnsiTheme="minorHAnsi" w:cstheme="minorHAnsi"/>
          <w:sz w:val="28"/>
          <w:szCs w:val="28"/>
        </w:rPr>
        <w:tab/>
      </w:r>
    </w:p>
    <w:p w14:paraId="05C6B851" w14:textId="3399AB3B" w:rsidR="003E11D7" w:rsidRDefault="003E11D7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5E3497" w14:textId="76FB053C" w:rsidR="00C66DBA" w:rsidRPr="00C66DBA" w:rsidRDefault="00C66DBA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6DBA">
        <w:rPr>
          <w:rFonts w:asciiTheme="minorHAnsi" w:hAnsiTheme="minorHAnsi" w:cstheme="minorHAnsi"/>
          <w:sz w:val="28"/>
          <w:szCs w:val="28"/>
        </w:rPr>
        <w:t>INDICADOS PELO SINDICATO DOS CONTUDORES DO VALE DO PARAIBA, OS MOTORISTAS DE ÔNIBUS</w:t>
      </w:r>
      <w:r w:rsidR="003E11D7">
        <w:rPr>
          <w:rFonts w:asciiTheme="minorHAnsi" w:hAnsiTheme="minorHAnsi" w:cstheme="minorHAnsi"/>
          <w:sz w:val="28"/>
          <w:szCs w:val="28"/>
        </w:rPr>
        <w:t>:</w:t>
      </w:r>
      <w:r w:rsidR="003E11D7">
        <w:rPr>
          <w:rFonts w:asciiTheme="minorHAnsi" w:hAnsiTheme="minorHAnsi" w:cstheme="minorHAnsi"/>
          <w:sz w:val="28"/>
          <w:szCs w:val="28"/>
        </w:rPr>
        <w:tab/>
      </w:r>
    </w:p>
    <w:p w14:paraId="11144DEA" w14:textId="135D9047" w:rsidR="00C66DBA" w:rsidRPr="003E11D7" w:rsidRDefault="003E11D7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DANIEL SIQUEIRA DUARTE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DA57555" w14:textId="51965700" w:rsidR="00C66DBA" w:rsidRPr="003E11D7" w:rsidRDefault="003E11D7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DJALMA JOSÉ RIBEIRO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7ECB85D" w14:textId="7F69A405" w:rsidR="003E11D7" w:rsidRDefault="003E11D7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F9139D" w14:textId="266292BC" w:rsidR="003E11D7" w:rsidRDefault="00C66DBA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6DBA">
        <w:rPr>
          <w:rFonts w:asciiTheme="minorHAnsi" w:hAnsiTheme="minorHAnsi" w:cstheme="minorHAnsi"/>
          <w:sz w:val="28"/>
          <w:szCs w:val="28"/>
        </w:rPr>
        <w:t>INDICADOS PELO SI</w:t>
      </w:r>
      <w:r w:rsidR="003E11D7">
        <w:rPr>
          <w:rFonts w:asciiTheme="minorHAnsi" w:hAnsiTheme="minorHAnsi" w:cstheme="minorHAnsi"/>
          <w:sz w:val="28"/>
          <w:szCs w:val="28"/>
        </w:rPr>
        <w:t xml:space="preserve">NDICATO DOS TAXISTAS DE JACAREÍ </w:t>
      </w:r>
      <w:r w:rsidRPr="00C66DBA">
        <w:rPr>
          <w:rFonts w:asciiTheme="minorHAnsi" w:hAnsiTheme="minorHAnsi" w:cstheme="minorHAnsi"/>
          <w:sz w:val="28"/>
          <w:szCs w:val="28"/>
        </w:rPr>
        <w:t>O MOTORISTA DE MAIS IDADE</w:t>
      </w:r>
      <w:r w:rsidR="003E11D7">
        <w:rPr>
          <w:rFonts w:asciiTheme="minorHAnsi" w:hAnsiTheme="minorHAnsi" w:cstheme="minorHAnsi"/>
          <w:sz w:val="28"/>
          <w:szCs w:val="28"/>
        </w:rPr>
        <w:t>:</w:t>
      </w:r>
      <w:r w:rsidR="003E11D7">
        <w:rPr>
          <w:rFonts w:asciiTheme="minorHAnsi" w:hAnsiTheme="minorHAnsi" w:cstheme="minorHAnsi"/>
          <w:sz w:val="28"/>
          <w:szCs w:val="28"/>
        </w:rPr>
        <w:tab/>
      </w:r>
    </w:p>
    <w:p w14:paraId="6F7A0B79" w14:textId="2EA407F8" w:rsidR="00C66DBA" w:rsidRPr="003E11D7" w:rsidRDefault="00C66DBA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11D7">
        <w:rPr>
          <w:rFonts w:asciiTheme="minorHAnsi" w:hAnsiTheme="minorHAnsi" w:cstheme="minorHAnsi"/>
          <w:b/>
          <w:sz w:val="28"/>
          <w:szCs w:val="28"/>
        </w:rPr>
        <w:t>WALTER DE AZEVEDO FARIA</w:t>
      </w:r>
      <w:r w:rsidR="003E11D7">
        <w:rPr>
          <w:rFonts w:asciiTheme="minorHAnsi" w:hAnsiTheme="minorHAnsi" w:cstheme="minorHAnsi"/>
          <w:sz w:val="28"/>
          <w:szCs w:val="28"/>
        </w:rPr>
        <w:tab/>
      </w:r>
    </w:p>
    <w:p w14:paraId="19ECA42A" w14:textId="65D28E7B" w:rsidR="003E11D7" w:rsidRDefault="003E11D7" w:rsidP="00C66D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97B55E" w14:textId="2A4E78FD" w:rsidR="00C66DBA" w:rsidRDefault="003E11D7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66DBA">
        <w:rPr>
          <w:rFonts w:asciiTheme="minorHAnsi" w:hAnsiTheme="minorHAnsi" w:cstheme="minorHAnsi"/>
          <w:sz w:val="28"/>
          <w:szCs w:val="28"/>
        </w:rPr>
        <w:t>Os motoristas Rafael Ricardo Pintor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66DBA">
        <w:rPr>
          <w:rFonts w:asciiTheme="minorHAnsi" w:hAnsiTheme="minorHAnsi" w:cstheme="minorHAnsi"/>
          <w:sz w:val="28"/>
          <w:szCs w:val="28"/>
        </w:rPr>
        <w:t>Oliveira</w:t>
      </w:r>
      <w:r w:rsidR="007C3B5F">
        <w:rPr>
          <w:rFonts w:asciiTheme="minorHAnsi" w:hAnsiTheme="minorHAnsi" w:cstheme="minorHAnsi"/>
          <w:sz w:val="28"/>
          <w:szCs w:val="28"/>
        </w:rPr>
        <w:t xml:space="preserve"> e Silvana da Cunha Pinto</w:t>
      </w:r>
      <w:r w:rsidRPr="00C66DBA">
        <w:rPr>
          <w:rFonts w:asciiTheme="minorHAnsi" w:hAnsiTheme="minorHAnsi" w:cstheme="minorHAnsi"/>
          <w:sz w:val="28"/>
          <w:szCs w:val="28"/>
        </w:rPr>
        <w:t xml:space="preserve"> não puderam comparecer por motivos particulares e receberão o diploma posteriormente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D758B4" w14:textId="03BEF41C" w:rsidR="00C66DBA" w:rsidRDefault="003E11D7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D2587D" w14:textId="22999844" w:rsidR="004638B6" w:rsidRPr="004638B6" w:rsidRDefault="004638B6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6817C9" w14:textId="1F8446EC" w:rsidR="004D3A4F" w:rsidRPr="003E11D7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11D7">
        <w:rPr>
          <w:rFonts w:asciiTheme="minorHAnsi" w:hAnsiTheme="minorHAnsi" w:cstheme="minorHAnsi"/>
          <w:b/>
          <w:sz w:val="28"/>
          <w:szCs w:val="28"/>
          <w:u w:val="single"/>
        </w:rPr>
        <w:t>DISCURSO:</w:t>
      </w:r>
      <w:r w:rsidR="003F69EF" w:rsidRPr="003E11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6DBA" w:rsidRPr="007C3B5F">
        <w:rPr>
          <w:rFonts w:asciiTheme="minorHAnsi" w:hAnsiTheme="minorHAnsi" w:cstheme="minorHAnsi"/>
          <w:b/>
          <w:sz w:val="28"/>
          <w:szCs w:val="28"/>
        </w:rPr>
        <w:t>VEREADOR PAULINHO DOS CONDUTORES, EDINHO GUEDES, DANIEL SIQUEIRA DUARTE</w:t>
      </w:r>
      <w:r w:rsidR="00C66DBA" w:rsidRPr="003E11D7">
        <w:rPr>
          <w:rFonts w:asciiTheme="minorHAnsi" w:hAnsiTheme="minorHAnsi" w:cstheme="minorHAnsi"/>
          <w:sz w:val="28"/>
          <w:szCs w:val="28"/>
        </w:rPr>
        <w:t>, escolhido por sorteio</w:t>
      </w:r>
      <w:r w:rsidRPr="003E11D7">
        <w:rPr>
          <w:rFonts w:asciiTheme="minorHAnsi" w:hAnsiTheme="minorHAnsi" w:cstheme="minorHAnsi"/>
          <w:sz w:val="28"/>
          <w:szCs w:val="28"/>
        </w:rPr>
        <w:t xml:space="preserve"> para representar todos os homenageados. </w:t>
      </w:r>
      <w:r w:rsidRPr="003E11D7">
        <w:rPr>
          <w:rFonts w:asciiTheme="minorHAnsi" w:hAnsiTheme="minorHAnsi" w:cstheme="minorHAnsi"/>
          <w:sz w:val="28"/>
          <w:szCs w:val="28"/>
        </w:rPr>
        <w:tab/>
      </w:r>
    </w:p>
    <w:p w14:paraId="47653CEE" w14:textId="77777777" w:rsidR="004D3A4F" w:rsidRPr="003E11D7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11D7">
        <w:rPr>
          <w:rFonts w:asciiTheme="minorHAnsi" w:hAnsiTheme="minorHAnsi" w:cstheme="minorHAnsi"/>
          <w:sz w:val="28"/>
          <w:szCs w:val="28"/>
        </w:rPr>
        <w:tab/>
      </w:r>
    </w:p>
    <w:p w14:paraId="482FF87B" w14:textId="735C6577" w:rsidR="004638B6" w:rsidRDefault="004638B6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DF582C" w14:textId="1228BF2A" w:rsidR="004D3A4F" w:rsidRPr="007C3B5F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C3B5F">
        <w:rPr>
          <w:rFonts w:asciiTheme="minorHAnsi" w:hAnsiTheme="minorHAnsi" w:cstheme="minorHAnsi"/>
          <w:sz w:val="28"/>
          <w:szCs w:val="28"/>
        </w:rPr>
        <w:t>Ao final da solenidade a Presidente agradeceu as presenças e determinou a suspensão da sessão para as fotos e entrevistas oficiais</w:t>
      </w:r>
      <w:r w:rsidRPr="007C3B5F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3AAD7DD1" w14:textId="2CC090DF" w:rsidR="004638B6" w:rsidRDefault="004638B6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0463E11" w14:textId="77777777" w:rsidR="004D3A4F" w:rsidRPr="007C3B5F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C3B5F">
        <w:rPr>
          <w:rFonts w:asciiTheme="minorHAnsi" w:hAnsiTheme="minorHAnsi" w:cstheme="minorHAnsi"/>
          <w:sz w:val="28"/>
          <w:szCs w:val="28"/>
        </w:rPr>
        <w:tab/>
      </w:r>
    </w:p>
    <w:p w14:paraId="4AC83FE8" w14:textId="2CC5634B" w:rsidR="00CF71E9" w:rsidRPr="00CF71E9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F71E9">
        <w:rPr>
          <w:rFonts w:asciiTheme="minorHAnsi" w:hAnsiTheme="minorHAnsi" w:cstheme="minorHAnsi"/>
          <w:b/>
          <w:sz w:val="28"/>
          <w:szCs w:val="28"/>
          <w:u w:val="single"/>
        </w:rPr>
        <w:t>TRIBUNA LIVRE:</w:t>
      </w:r>
      <w:r w:rsidRPr="00CF71E9">
        <w:rPr>
          <w:rFonts w:asciiTheme="minorHAnsi" w:hAnsiTheme="minorHAnsi" w:cstheme="minorHAnsi"/>
          <w:sz w:val="28"/>
          <w:szCs w:val="28"/>
        </w:rPr>
        <w:t xml:space="preserve"> Retomada a sessão, após a constatação de “quórum”, foi cedido o uso da Tr</w:t>
      </w:r>
      <w:r w:rsidR="00CF71E9">
        <w:rPr>
          <w:rFonts w:asciiTheme="minorHAnsi" w:hAnsiTheme="minorHAnsi" w:cstheme="minorHAnsi"/>
          <w:sz w:val="28"/>
          <w:szCs w:val="28"/>
        </w:rPr>
        <w:t xml:space="preserve">ibuna na forma regimental para o </w:t>
      </w:r>
      <w:r w:rsidR="00CF71E9" w:rsidRPr="00CF71E9">
        <w:rPr>
          <w:rFonts w:asciiTheme="minorHAnsi" w:hAnsiTheme="minorHAnsi" w:cstheme="minorHAnsi"/>
          <w:b/>
          <w:sz w:val="28"/>
          <w:szCs w:val="28"/>
        </w:rPr>
        <w:t>Senhor Adilson dos Santos, Tesoureiro da ADMAP – Associação Democrática dos Aposentados e Pensionistas do Vale do Para</w:t>
      </w:r>
      <w:r w:rsidR="00CF71E9">
        <w:rPr>
          <w:rFonts w:asciiTheme="minorHAnsi" w:hAnsiTheme="minorHAnsi" w:cstheme="minorHAnsi"/>
          <w:b/>
          <w:sz w:val="28"/>
          <w:szCs w:val="28"/>
        </w:rPr>
        <w:t>íba. Tema: “Implantação de Ambulatório Médico de Especialistas (AME) em Jacareí”.</w:t>
      </w:r>
      <w:r w:rsidR="00CF71E9">
        <w:rPr>
          <w:rFonts w:asciiTheme="minorHAnsi" w:hAnsiTheme="minorHAnsi" w:cstheme="minorHAnsi"/>
          <w:sz w:val="28"/>
          <w:szCs w:val="28"/>
        </w:rPr>
        <w:tab/>
      </w:r>
    </w:p>
    <w:p w14:paraId="1EE6ED66" w14:textId="2B7EEC85" w:rsidR="00CF71E9" w:rsidRDefault="00CF71E9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827B99" w14:textId="12CC8C74" w:rsidR="004638B6" w:rsidRDefault="004638B6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678A0B8" w14:textId="401DBB4C" w:rsidR="004D3A4F" w:rsidRPr="00FF5D25" w:rsidRDefault="004D3A4F" w:rsidP="004D3A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F5D25">
        <w:rPr>
          <w:rFonts w:asciiTheme="minorHAnsi" w:hAnsiTheme="minorHAnsi" w:cstheme="minorHAnsi"/>
          <w:sz w:val="28"/>
          <w:szCs w:val="28"/>
        </w:rPr>
        <w:t xml:space="preserve">Ato contínuo, o Senhor Presidente agradeceu </w:t>
      </w:r>
      <w:r w:rsidR="00FF5D25" w:rsidRPr="00FF5D25">
        <w:rPr>
          <w:rFonts w:asciiTheme="minorHAnsi" w:hAnsiTheme="minorHAnsi" w:cstheme="minorHAnsi"/>
          <w:sz w:val="28"/>
          <w:szCs w:val="28"/>
        </w:rPr>
        <w:t>ao orador</w:t>
      </w:r>
      <w:r w:rsidRPr="00FF5D25">
        <w:rPr>
          <w:rFonts w:asciiTheme="minorHAnsi" w:hAnsiTheme="minorHAnsi" w:cstheme="minorHAnsi"/>
          <w:sz w:val="28"/>
          <w:szCs w:val="28"/>
        </w:rPr>
        <w:t xml:space="preserve"> e determinou a continuidade da Sessão.</w:t>
      </w:r>
      <w:r w:rsidRPr="00FF5D25">
        <w:rPr>
          <w:rFonts w:asciiTheme="minorHAnsi" w:hAnsiTheme="minorHAnsi" w:cstheme="minorHAnsi"/>
          <w:sz w:val="28"/>
          <w:szCs w:val="28"/>
        </w:rPr>
        <w:tab/>
      </w:r>
    </w:p>
    <w:p w14:paraId="470DA447" w14:textId="3AF72727" w:rsidR="009410CC" w:rsidRDefault="00A0786B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Ato contínuo, </w:t>
      </w:r>
      <w:r w:rsidR="009410CC">
        <w:rPr>
          <w:rFonts w:asciiTheme="minorHAnsi" w:hAnsiTheme="minorHAnsi" w:cstheme="minorHAnsi"/>
          <w:sz w:val="28"/>
          <w:szCs w:val="28"/>
        </w:rPr>
        <w:t>na forma regimental o Senhor Presidente</w:t>
      </w:r>
      <w:r>
        <w:rPr>
          <w:rFonts w:asciiTheme="minorHAnsi" w:hAnsiTheme="minorHAnsi" w:cstheme="minorHAnsi"/>
          <w:sz w:val="28"/>
          <w:szCs w:val="28"/>
        </w:rPr>
        <w:t xml:space="preserve"> submeteu ao Plenário </w:t>
      </w:r>
      <w:r w:rsidR="00FF5D25">
        <w:rPr>
          <w:rFonts w:asciiTheme="minorHAnsi" w:hAnsiTheme="minorHAnsi" w:cstheme="minorHAnsi"/>
          <w:sz w:val="28"/>
          <w:szCs w:val="28"/>
        </w:rPr>
        <w:t xml:space="preserve">o Requerimento Verbal de autoria do Vereador Dudi </w:t>
      </w:r>
      <w:r w:rsidR="009410CC">
        <w:rPr>
          <w:rFonts w:asciiTheme="minorHAnsi" w:hAnsiTheme="minorHAnsi" w:cstheme="minorHAnsi"/>
          <w:sz w:val="28"/>
          <w:szCs w:val="28"/>
        </w:rPr>
        <w:t xml:space="preserve">solicitando a inversão das fases da sessão, sendo aprovado, passando imediatamente à </w:t>
      </w:r>
      <w:r w:rsidR="009410CC" w:rsidRPr="009410CC">
        <w:rPr>
          <w:rFonts w:asciiTheme="minorHAnsi" w:hAnsiTheme="minorHAnsi" w:cstheme="minorHAnsi"/>
          <w:b/>
          <w:sz w:val="28"/>
          <w:szCs w:val="28"/>
        </w:rPr>
        <w:t>ORDEM DO DIA</w:t>
      </w:r>
      <w:r w:rsidR="009410CC">
        <w:rPr>
          <w:rFonts w:asciiTheme="minorHAnsi" w:hAnsiTheme="minorHAnsi" w:cstheme="minorHAnsi"/>
          <w:sz w:val="28"/>
          <w:szCs w:val="28"/>
        </w:rPr>
        <w:t>.</w:t>
      </w:r>
      <w:r w:rsidR="009410CC">
        <w:rPr>
          <w:rFonts w:asciiTheme="minorHAnsi" w:hAnsiTheme="minorHAnsi" w:cstheme="minorHAnsi"/>
          <w:sz w:val="28"/>
          <w:szCs w:val="28"/>
        </w:rPr>
        <w:tab/>
      </w:r>
    </w:p>
    <w:p w14:paraId="64FC0154" w14:textId="7F2BCEE8" w:rsidR="00A0786B" w:rsidRDefault="009410CC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0FD23E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208F9">
        <w:rPr>
          <w:rFonts w:asciiTheme="minorHAnsi" w:hAnsiTheme="minorHAnsi" w:cstheme="minorHAnsi"/>
          <w:sz w:val="28"/>
          <w:szCs w:val="28"/>
        </w:rPr>
        <w:t>Discussão e votação de 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B014382" w14:textId="77777777" w:rsidR="009410CC" w:rsidRDefault="009410CC" w:rsidP="009410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5EB705" w14:textId="5E29AFE6" w:rsidR="00D943D4" w:rsidRPr="00D943D4" w:rsidRDefault="00D943D4" w:rsidP="00D943D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93C25">
        <w:rPr>
          <w:rFonts w:asciiTheme="minorHAnsi" w:hAnsiTheme="minorHAnsi" w:cstheme="minorHAnsi"/>
          <w:b/>
          <w:sz w:val="28"/>
          <w:szCs w:val="28"/>
        </w:rPr>
        <w:t>1. Discussão única do PLL nº 11/2023 - Projeto de Lei do Legislativo</w:t>
      </w:r>
      <w:r w:rsidR="00793C25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D943D4">
        <w:rPr>
          <w:rFonts w:asciiTheme="minorHAnsi" w:hAnsiTheme="minorHAnsi" w:cstheme="minorHAnsi"/>
          <w:sz w:val="28"/>
          <w:szCs w:val="28"/>
        </w:rPr>
        <w:t>Autoria: Vereador Dudi.</w:t>
      </w:r>
      <w:r w:rsidR="00793C25">
        <w:rPr>
          <w:rFonts w:asciiTheme="minorHAnsi" w:hAnsiTheme="minorHAnsi" w:cstheme="minorHAnsi"/>
          <w:sz w:val="28"/>
          <w:szCs w:val="28"/>
        </w:rPr>
        <w:t xml:space="preserve"> </w:t>
      </w:r>
      <w:r w:rsidRPr="00D943D4">
        <w:rPr>
          <w:rFonts w:asciiTheme="minorHAnsi" w:hAnsiTheme="minorHAnsi" w:cstheme="minorHAnsi"/>
          <w:sz w:val="28"/>
          <w:szCs w:val="28"/>
        </w:rPr>
        <w:t>Assunto: Dispõe sobre a isenção da taxa de inscrição em concurso público municipal às pessoas doadoras voluntárias de cabelo.</w:t>
      </w:r>
      <w:r w:rsidR="00793C25">
        <w:rPr>
          <w:rFonts w:asciiTheme="minorHAnsi" w:hAnsiTheme="minorHAnsi" w:cstheme="minorHAnsi"/>
          <w:sz w:val="28"/>
          <w:szCs w:val="28"/>
        </w:rPr>
        <w:tab/>
      </w:r>
    </w:p>
    <w:p w14:paraId="004E030B" w14:textId="4BD77378" w:rsidR="00793C25" w:rsidRDefault="00793C25" w:rsidP="00D943D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A0152F" w14:textId="7778D6B4" w:rsidR="00D943D4" w:rsidRDefault="00D943D4" w:rsidP="00D943D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273F">
        <w:rPr>
          <w:rFonts w:asciiTheme="minorHAnsi" w:hAnsiTheme="minorHAnsi" w:cstheme="minorHAnsi"/>
          <w:b/>
          <w:sz w:val="28"/>
          <w:szCs w:val="28"/>
        </w:rPr>
        <w:t>Resultado:</w:t>
      </w:r>
      <w:r w:rsidRPr="00D943D4">
        <w:rPr>
          <w:rFonts w:asciiTheme="minorHAnsi" w:hAnsiTheme="minorHAnsi" w:cstheme="minorHAnsi"/>
          <w:sz w:val="28"/>
          <w:szCs w:val="28"/>
        </w:rPr>
        <w:t xml:space="preserve"> </w:t>
      </w:r>
      <w:r w:rsidR="00793C25">
        <w:rPr>
          <w:rFonts w:asciiTheme="minorHAnsi" w:hAnsiTheme="minorHAnsi" w:cstheme="minorHAnsi"/>
          <w:sz w:val="28"/>
          <w:szCs w:val="28"/>
        </w:rPr>
        <w:t>Após a discussão da propositura, o p</w:t>
      </w:r>
      <w:r w:rsidRPr="00D943D4">
        <w:rPr>
          <w:rFonts w:asciiTheme="minorHAnsi" w:hAnsiTheme="minorHAnsi" w:cstheme="minorHAnsi"/>
          <w:sz w:val="28"/>
          <w:szCs w:val="28"/>
        </w:rPr>
        <w:t xml:space="preserve">rojeto </w:t>
      </w:r>
      <w:r w:rsidR="00793C25">
        <w:rPr>
          <w:rFonts w:asciiTheme="minorHAnsi" w:hAnsiTheme="minorHAnsi" w:cstheme="minorHAnsi"/>
          <w:sz w:val="28"/>
          <w:szCs w:val="28"/>
        </w:rPr>
        <w:t xml:space="preserve">foi </w:t>
      </w:r>
      <w:r w:rsidR="00793C25" w:rsidRPr="0047679E">
        <w:rPr>
          <w:rFonts w:asciiTheme="minorHAnsi" w:hAnsiTheme="minorHAnsi" w:cstheme="minorHAnsi"/>
          <w:b/>
          <w:sz w:val="28"/>
          <w:szCs w:val="28"/>
        </w:rPr>
        <w:t>a</w:t>
      </w:r>
      <w:r w:rsidRPr="0047679E">
        <w:rPr>
          <w:rFonts w:asciiTheme="minorHAnsi" w:hAnsiTheme="minorHAnsi" w:cstheme="minorHAnsi"/>
          <w:b/>
          <w:sz w:val="28"/>
          <w:szCs w:val="28"/>
        </w:rPr>
        <w:t>provado</w:t>
      </w:r>
      <w:r w:rsidR="00793C25">
        <w:rPr>
          <w:rFonts w:asciiTheme="minorHAnsi" w:hAnsiTheme="minorHAnsi" w:cstheme="minorHAnsi"/>
          <w:sz w:val="28"/>
          <w:szCs w:val="28"/>
        </w:rPr>
        <w:t xml:space="preserve"> com doze (12) votos favoráveis em votação nominal.</w:t>
      </w:r>
      <w:r w:rsidR="00793C25">
        <w:rPr>
          <w:rFonts w:asciiTheme="minorHAnsi" w:hAnsiTheme="minorHAnsi" w:cstheme="minorHAnsi"/>
          <w:sz w:val="28"/>
          <w:szCs w:val="28"/>
        </w:rPr>
        <w:tab/>
      </w:r>
    </w:p>
    <w:p w14:paraId="006A1790" w14:textId="011694DB" w:rsidR="004638B6" w:rsidRDefault="004638B6" w:rsidP="00D943D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915AEB" w14:textId="30B0719B" w:rsidR="00793C25" w:rsidRPr="00D943D4" w:rsidRDefault="00793C25" w:rsidP="00D943D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5961CD" w14:textId="1A8F54DB" w:rsidR="00D943D4" w:rsidRPr="00793C25" w:rsidRDefault="00D943D4" w:rsidP="00D943D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93C25">
        <w:rPr>
          <w:rFonts w:asciiTheme="minorHAnsi" w:hAnsiTheme="minorHAnsi" w:cstheme="minorHAnsi"/>
          <w:b/>
          <w:sz w:val="28"/>
          <w:szCs w:val="28"/>
        </w:rPr>
        <w:t>2. Discussão única do PLL nº 37/2023 - Projeto de Lei do Legislativo</w:t>
      </w:r>
      <w:r w:rsidR="00793C25">
        <w:rPr>
          <w:rFonts w:asciiTheme="minorHAnsi" w:hAnsiTheme="minorHAnsi" w:cstheme="minorHAnsi"/>
          <w:b/>
          <w:sz w:val="28"/>
          <w:szCs w:val="28"/>
        </w:rPr>
        <w:t>.</w:t>
      </w:r>
      <w:r w:rsidR="00793C25">
        <w:rPr>
          <w:rFonts w:asciiTheme="minorHAnsi" w:hAnsiTheme="minorHAnsi" w:cstheme="minorHAnsi"/>
          <w:sz w:val="28"/>
          <w:szCs w:val="28"/>
        </w:rPr>
        <w:tab/>
      </w:r>
    </w:p>
    <w:p w14:paraId="0BFF144E" w14:textId="1FF20448" w:rsidR="00D943D4" w:rsidRDefault="00D943D4" w:rsidP="00D943D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43D4">
        <w:rPr>
          <w:rFonts w:asciiTheme="minorHAnsi" w:hAnsiTheme="minorHAnsi" w:cstheme="minorHAnsi"/>
          <w:sz w:val="28"/>
          <w:szCs w:val="28"/>
        </w:rPr>
        <w:t>Autoria: Vereadores Roberto Abreu e Sônia Patas da Amizade.</w:t>
      </w:r>
      <w:r w:rsidR="00793C25">
        <w:rPr>
          <w:rFonts w:asciiTheme="minorHAnsi" w:hAnsiTheme="minorHAnsi" w:cstheme="minorHAnsi"/>
          <w:sz w:val="28"/>
          <w:szCs w:val="28"/>
        </w:rPr>
        <w:t xml:space="preserve"> </w:t>
      </w:r>
      <w:r w:rsidRPr="00D943D4">
        <w:rPr>
          <w:rFonts w:asciiTheme="minorHAnsi" w:hAnsiTheme="minorHAnsi" w:cstheme="minorHAnsi"/>
          <w:sz w:val="28"/>
          <w:szCs w:val="28"/>
        </w:rPr>
        <w:t>Assunto: Dispõe sobre a implantação do programa de coleta e descarte de animais mortos de grande porte no âmbito do Município de Jacareí.</w:t>
      </w:r>
      <w:r w:rsidR="00793C25">
        <w:rPr>
          <w:rFonts w:asciiTheme="minorHAnsi" w:hAnsiTheme="minorHAnsi" w:cstheme="minorHAnsi"/>
          <w:sz w:val="28"/>
          <w:szCs w:val="28"/>
        </w:rPr>
        <w:t xml:space="preserve"> </w:t>
      </w:r>
      <w:r w:rsidR="00793C25">
        <w:rPr>
          <w:rFonts w:asciiTheme="minorHAnsi" w:hAnsiTheme="minorHAnsi" w:cstheme="minorHAnsi"/>
          <w:sz w:val="28"/>
          <w:szCs w:val="28"/>
        </w:rPr>
        <w:tab/>
      </w:r>
    </w:p>
    <w:p w14:paraId="229AFDC6" w14:textId="2F065093" w:rsidR="00793C25" w:rsidRPr="00D943D4" w:rsidRDefault="00793C25" w:rsidP="00D943D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B07475" w14:textId="5F12F6D3" w:rsidR="00DD2DC6" w:rsidRDefault="00D943D4" w:rsidP="00D943D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273F">
        <w:rPr>
          <w:rFonts w:asciiTheme="minorHAnsi" w:hAnsiTheme="minorHAnsi" w:cstheme="minorHAnsi"/>
          <w:b/>
          <w:sz w:val="28"/>
          <w:szCs w:val="28"/>
        </w:rPr>
        <w:t>Resultado:</w:t>
      </w:r>
      <w:r w:rsidRPr="00D943D4">
        <w:rPr>
          <w:rFonts w:asciiTheme="minorHAnsi" w:hAnsiTheme="minorHAnsi" w:cstheme="minorHAnsi"/>
          <w:sz w:val="28"/>
          <w:szCs w:val="28"/>
        </w:rPr>
        <w:t xml:space="preserve"> Projeto </w:t>
      </w:r>
      <w:r w:rsidRPr="0047679E">
        <w:rPr>
          <w:rFonts w:asciiTheme="minorHAnsi" w:hAnsiTheme="minorHAnsi" w:cstheme="minorHAnsi"/>
          <w:b/>
          <w:sz w:val="28"/>
          <w:szCs w:val="28"/>
        </w:rPr>
        <w:t>Ret</w:t>
      </w:r>
      <w:r w:rsidR="00793C25" w:rsidRPr="0047679E">
        <w:rPr>
          <w:rFonts w:asciiTheme="minorHAnsi" w:hAnsiTheme="minorHAnsi" w:cstheme="minorHAnsi"/>
          <w:b/>
          <w:sz w:val="28"/>
          <w:szCs w:val="28"/>
        </w:rPr>
        <w:t>irado</w:t>
      </w:r>
      <w:r w:rsidR="00793C25">
        <w:rPr>
          <w:rFonts w:asciiTheme="minorHAnsi" w:hAnsiTheme="minorHAnsi" w:cstheme="minorHAnsi"/>
          <w:sz w:val="28"/>
          <w:szCs w:val="28"/>
        </w:rPr>
        <w:t xml:space="preserve"> da Ordem do Dia, por solicitação </w:t>
      </w:r>
      <w:r w:rsidRPr="00D943D4">
        <w:rPr>
          <w:rFonts w:asciiTheme="minorHAnsi" w:hAnsiTheme="minorHAnsi" w:cstheme="minorHAnsi"/>
          <w:sz w:val="28"/>
          <w:szCs w:val="28"/>
        </w:rPr>
        <w:t>do autor.</w:t>
      </w:r>
      <w:r w:rsidR="00793C25">
        <w:rPr>
          <w:rFonts w:asciiTheme="minorHAnsi" w:hAnsiTheme="minorHAnsi" w:cstheme="minorHAnsi"/>
          <w:sz w:val="28"/>
          <w:szCs w:val="28"/>
        </w:rPr>
        <w:t xml:space="preserve"> </w:t>
      </w:r>
      <w:r w:rsidR="00793C25">
        <w:rPr>
          <w:rFonts w:asciiTheme="minorHAnsi" w:hAnsiTheme="minorHAnsi" w:cstheme="minorHAnsi"/>
          <w:sz w:val="28"/>
          <w:szCs w:val="28"/>
        </w:rPr>
        <w:tab/>
      </w:r>
    </w:p>
    <w:p w14:paraId="0FBE8E3D" w14:textId="1C637DD3" w:rsidR="004638B6" w:rsidRDefault="004638B6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5D782D" w14:textId="05FFCF45" w:rsidR="00233055" w:rsidRDefault="00233055" w:rsidP="00772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D598A5" w14:textId="77777777" w:rsidR="00A47C0B" w:rsidRDefault="00A47C0B" w:rsidP="00A47C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Registramos os trabalhos dos Vereadores que foram lidos e votados na forma regimental.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1F2FDC8" w14:textId="01FEAAF1" w:rsidR="007A24E7" w:rsidRDefault="007A24E7" w:rsidP="007A24E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A1B70D" w14:textId="2A17B248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557BD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ABNER</w:t>
      </w:r>
      <w:r w:rsidR="00557BD8" w:rsidRPr="00557BD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:</w:t>
      </w:r>
      <w:r w:rsidRPr="00557BD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Indicações Protocoladas:</w:t>
      </w:r>
      <w:r w:rsidR="00557BD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2761 2762 2763 2767 2768</w:t>
      </w:r>
      <w:r w:rsidR="00557BD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557BD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Moç</w:t>
      </w:r>
      <w:r w:rsid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ão</w:t>
      </w:r>
      <w:r w:rsidRPr="00557BD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lida em Plenário:</w:t>
      </w:r>
      <w:r w:rsid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0513 - Moção Congratulatória e de Aplausos ao Presidente da Jacareí Expo Agro,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Senhor Rodrigo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Dall'Agnol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extensiva a todos os demais responsáveis, pelo brilhantismo e sucesso da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4ª edição da Jacareí Expo Agro.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35F4E8EE" w14:textId="0F98BCB8" w:rsidR="001A273F" w:rsidRDefault="001A273F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5B826394" w14:textId="6DCE4E86" w:rsidR="004638B6" w:rsidRPr="004638B6" w:rsidRDefault="004638B6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</w:pPr>
      <w:r w:rsidRPr="004638B6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ab/>
      </w:r>
    </w:p>
    <w:p w14:paraId="07C740B2" w14:textId="19824760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DUDI</w:t>
      </w:r>
      <w:r w:rsidR="001A273F"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Indicações Protocoladas:</w:t>
      </w:r>
      <w:r w:rsid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2626 2627 2628 2629 2696 2697 2700 2701 2764 2765 2766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Moções lidas em Plenário:</w:t>
      </w:r>
      <w:r w:rsid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D62A16">
        <w:rPr>
          <w:rFonts w:asciiTheme="minorHAnsi" w:eastAsia="Calibri" w:hAnsiTheme="minorHAnsi" w:cstheme="minorHAnsi"/>
          <w:sz w:val="28"/>
          <w:szCs w:val="28"/>
          <w:lang w:eastAsia="en-US"/>
        </w:rPr>
        <w:t>0459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de Aplausos à Senhora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Gabriella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Coelho Bicudo pela notável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conquista de ser convocada para disputar o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>Campeonato Mundial de Basquete 3x3.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62A16">
        <w:rPr>
          <w:rFonts w:asciiTheme="minorHAnsi" w:eastAsia="Calibri" w:hAnsiTheme="minorHAnsi" w:cstheme="minorHAnsi"/>
          <w:sz w:val="28"/>
          <w:szCs w:val="28"/>
          <w:lang w:eastAsia="en-US"/>
        </w:rPr>
        <w:t>0515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de Aplausos aos influenciadores digitais que abrilhantaram a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primeira edição do Conecta Jacareí.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1EA7602B" w14:textId="16212445" w:rsidR="004638B6" w:rsidRDefault="004638B6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1C547E22" w14:textId="707790C7" w:rsidR="001A273F" w:rsidRDefault="001A273F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38B6783F" w14:textId="00CC3F3E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HERNANI BARRETO</w:t>
      </w:r>
      <w:r w:rsidR="001A273F"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Indicações Protocoladas:</w:t>
      </w:r>
      <w:r w:rsid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2691 2692 2693 2694 2715 2759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Pedido de Informações deliberado</w:t>
      </w: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pelo Plenário:</w:t>
      </w:r>
      <w:r w:rsid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0154 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>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Requer Informações quanto à utilização de imóvel público pela Associação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Jacareiense</w:t>
      </w:r>
      <w:proofErr w:type="spellEnd"/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de Diabéticos.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Moções lidas em Plenário:</w:t>
      </w:r>
      <w:r w:rsid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D62A16">
        <w:rPr>
          <w:rFonts w:asciiTheme="minorHAnsi" w:eastAsia="Calibri" w:hAnsiTheme="minorHAnsi" w:cstheme="minorHAnsi"/>
          <w:sz w:val="28"/>
          <w:szCs w:val="28"/>
          <w:lang w:eastAsia="en-US"/>
        </w:rPr>
        <w:t>0460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aos servidores públicos municipais por ocasião de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suas aposentadorias, ocorridas no mês de junho de 2023.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62A16">
        <w:rPr>
          <w:rFonts w:asciiTheme="minorHAnsi" w:eastAsia="Calibri" w:hAnsiTheme="minorHAnsi" w:cstheme="minorHAnsi"/>
          <w:sz w:val="28"/>
          <w:szCs w:val="28"/>
          <w:lang w:eastAsia="en-US"/>
        </w:rPr>
        <w:t>0461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Defesa Civil de Jacareí pelo aniversário de 46</w:t>
      </w:r>
      <w:r w:rsidR="00D62A1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anos de atuação, celebrado no dia 20 de julho.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62A16">
        <w:rPr>
          <w:rFonts w:asciiTheme="minorHAnsi" w:eastAsia="Calibri" w:hAnsiTheme="minorHAnsi" w:cstheme="minorHAnsi"/>
          <w:sz w:val="28"/>
          <w:szCs w:val="28"/>
          <w:lang w:eastAsia="en-US"/>
        </w:rPr>
        <w:t>0511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aos servidores públicos municipais por ocasião de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suas aposentadorias, ocorridas no mês de julho de 2023.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7083C9B2" w14:textId="13981506" w:rsidR="001A273F" w:rsidRDefault="004638B6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A19339B" w14:textId="1C5F5A64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LUÍS FLÁVIO (FLAVINHO)</w:t>
      </w:r>
      <w:r w:rsidR="001A273F"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Indicações Protocoladas:</w:t>
      </w:r>
      <w:r w:rsid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2723 2724 2751 2760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Moções lidas em Plenário:</w:t>
      </w:r>
      <w:r w:rsid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0485 - Moção de Apoio para abertura de novo concurso público para Diretor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Escolar nas escolas de educação básica do Estado de São Paulo.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4C6B3170" w14:textId="4754809C" w:rsidR="004638B6" w:rsidRDefault="004638B6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134CF52E" w14:textId="0A66AE52" w:rsidR="001A273F" w:rsidRDefault="001A273F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0278CD80" w14:textId="3BB476DE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 AMÉLIA</w:t>
      </w:r>
      <w:r w:rsidR="001A273F"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Requerimentos deliberados pelo Plenário:</w:t>
      </w:r>
      <w:r w:rsid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0293 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>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EDP, solicitando providências visando à manutenção e possível substituição de postes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inclinados na Estrada Municipal Abade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Biagino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Chief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entre os quilômetros 3 e 5, no Bairro Pagador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Andrade.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0294 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>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EDP, solicitando providências visando à poda de árvore cujos galhos estão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entrelaçados na rede elétrica da Rua São Luiz, nº 286, no Jardim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Didinha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Moções lidas em Plenário:</w:t>
      </w:r>
      <w:r w:rsidR="001A273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>0462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Secretaria de Esportes e Recreação pela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realização do II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Basketball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Camp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, entre os dias 17 e 21 julho, no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Educamais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Centro.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C96D25">
        <w:rPr>
          <w:rFonts w:asciiTheme="minorHAnsi" w:eastAsia="Calibri" w:hAnsiTheme="minorHAnsi" w:cstheme="minorHAnsi"/>
          <w:sz w:val="28"/>
          <w:szCs w:val="28"/>
          <w:lang w:eastAsia="en-US"/>
        </w:rPr>
        <w:t>0463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Fundação Cultural de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Jacarehy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pela realização do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“Rock nos Trilhos” durante os dias 7, 8 e 9 de julho de 2023.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C96D25">
        <w:rPr>
          <w:rFonts w:asciiTheme="minorHAnsi" w:eastAsia="Calibri" w:hAnsiTheme="minorHAnsi" w:cstheme="minorHAnsi"/>
          <w:sz w:val="28"/>
          <w:szCs w:val="28"/>
          <w:lang w:eastAsia="en-US"/>
        </w:rPr>
        <w:t>0464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 Wander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Arice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pela realização da 2ª edição da</w:t>
      </w:r>
      <w:r w:rsidR="001A273F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“JAM ROCK JACAREÍ” realizado no último dia 15 de julho de 2023, na Galeria 12 horas.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0465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- Moção Congratulatória à Associação de Clubes de Futebol Amador de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Jacareí (ACFAJ) pela realização da 27ª edição do Campeonato Municipal de Futebol de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>Jacareí,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ocorrida entre maio e julho de 2023.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C96D25">
        <w:rPr>
          <w:rFonts w:asciiTheme="minorHAnsi" w:eastAsia="Calibri" w:hAnsiTheme="minorHAnsi" w:cstheme="minorHAnsi"/>
          <w:sz w:val="28"/>
          <w:szCs w:val="28"/>
          <w:lang w:eastAsia="en-US"/>
        </w:rPr>
        <w:t>0466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Secretaria de Esportes e Recreação pela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realização da 27ª edição do Campeonato Municipal de Futebol de Jacareí, ocorrida entre maio e julho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de 2023.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C96D25">
        <w:rPr>
          <w:rFonts w:asciiTheme="minorHAnsi" w:eastAsia="Calibri" w:hAnsiTheme="minorHAnsi" w:cstheme="minorHAnsi"/>
          <w:sz w:val="28"/>
          <w:szCs w:val="28"/>
          <w:lang w:eastAsia="en-US"/>
        </w:rPr>
        <w:t>0467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Orquestra Sinfônica Jovem de Jacareí (OSIJJA)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pela realização do espetáculo “Clássicos Disney - 100 Anos de Magia”, ocorrido durante o mês de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julho.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0468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Secretaria de Esportes e Recreação pela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realização do evento “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Recrea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Parque”, realizado nos dias 14 e 21 de julho de 2023, no Parque da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Cidade.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0469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Associação Amigos da Ópera de Jacareí pelo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conjunto das apresentações realizadas nos dias 21 e 22 de julho em Jacareí, nas instalações do Bom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Prato e em frente ao Mercado Municipal.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0474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Prefeito de Jacareí, Sr.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Izaias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José de Santana,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pelo aniversário de um ano do Restaurante Bom Prato em nossa cidade.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0475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Secretária de Assistência Social, Sra. Patrícia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Juliani, pelo aniversário de um ano do Restaurante Bom Prato em nossa cidade.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0476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Secretaria de Educação pela realização do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espetáculo “Clássicos Disney - 100 Anos de Magia” apresentado pela Orquestra Sinfônica Jovem de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Jacareí - OSIJJA durante o mês de julho.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0477 - Moção Congratulatória à Secretária de Assistência Social, Sra. Patrícia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Juliani, pela realização do “I Fórum de Conscientização Contra a Violência à Pessoa Idosa” no</w:t>
      </w:r>
    </w:p>
    <w:p w14:paraId="26E1E6F5" w14:textId="48BCBCD3" w:rsidR="00D657C7" w:rsidRPr="00014343" w:rsidRDefault="00014343" w:rsidP="00D657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proofErr w:type="gram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transcurso</w:t>
      </w:r>
      <w:proofErr w:type="gram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do dia 30 de junho.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0478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Prefeito de Jacareí, Sr.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Izaías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José de Santana,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pela inauguração da EMEIF Maria Augusta Ribeiro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Daher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no Centro, em 29 de julho.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0479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Secretária de Educação pela inauguração da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EMEIF Maria Augusta Ribeiro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Daher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no Centro, em 29 de julho.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0480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Conselho Municipal da Pessoa Idosa pela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realização do “I Fórum de Conscientização Contra a Violência à Pessoa Idosa” no transcurso do dia 30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de junho.</w:t>
      </w:r>
      <w:r w:rsidR="006C6B6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0481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empresário Rodrigo Benjamin Nascimento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DallAgnol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e aos demais organizadores da Jacareí Expo Agro 2023, realizada entre os dias 14 e 23 de julho.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0482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ulatória pelo apoio da Fundação Cultural de </w:t>
      </w:r>
      <w:proofErr w:type="spellStart"/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>Jacarehy</w:t>
      </w:r>
      <w:proofErr w:type="spellEnd"/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na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pessoa de seu presidente, Guilherme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Mendicelli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assim como pela participação dos artesãos da Feira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dos Trilhos na Jacareí Expo Agro 2023, realizada entre os dias 14 e 23 de julho.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0483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Associação Cultural e Desportiva Nipo-Brasileira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de Jacareí - BUNKYO pela realização do tradicional “Festival dos Imigrantes de Jacareí” entre os dias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28 de julho a 6 de agosto.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0504 - Moção Congratulatória ao Excelentíssimo Senhor Govenador de São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Paulo,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>Tarcísio de Freitas, pelo aniversário de um ano do Restaurante Bom Prato de Jacareí.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0508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Associação Esportiva Jacareí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Rugby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pela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realização do “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Arraiá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do Jacareí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Rugby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”, no último dia 30 de julho.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0509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time masculino do Jacareí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Rugby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pela vitória na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disputa contra o Curitiba, no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Super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12 - Campeonato Brasileiro Masculino de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Rugby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XV.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0512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 Lucas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Drudi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Romeu, jogador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jacareiense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que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completou cem jogos oficiais de XV pelo Jacareí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Rugby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em 29 de julho, na vitória sobre o Curitiba.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proofErr w:type="gramStart"/>
      <w:r w:rsidR="00D657C7"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Indicações Protocoladas</w:t>
      </w:r>
      <w:proofErr w:type="gramEnd"/>
      <w:r w:rsidR="00D657C7"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657C7"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2598 2599 2600 2601 2602 2603 2604 2605 2606 2607 2608 2609 2610 2611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657C7"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2612 2613 2614 2615 2616 2617 2618 2619 2620 2621 2622 2623 2624 2625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657C7"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2665 2666 2667 2668 2669 2670 2671 2672 2673 2674 2675 2676 2677 2678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657C7"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2679 2680 2681 2708 2709 2710 2711 2712 2713 2714 2747 2748 2749 2750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0FD6C23B" w14:textId="3CE617F1" w:rsidR="004638B6" w:rsidRDefault="004638B6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1491F75A" w14:textId="3ECAEAF2" w:rsidR="00997CE9" w:rsidRPr="00997CE9" w:rsidRDefault="00997CE9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997CE9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177545D7" w14:textId="7FA5082B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 DO ESPORTE</w:t>
      </w:r>
      <w:r w:rsidR="00D657C7"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Indicações Protocoladas: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2684 2685 2686 2687 2688 2689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Requerimentos deliberados pelo Plenário: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0282 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>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EDP, solicitando poda das árvores localizadas na Avenida Jorge Malaquias Pereira, na</w:t>
      </w:r>
    </w:p>
    <w:p w14:paraId="45827D76" w14:textId="10C198CC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Escola Estadual Professor Dirceu Junqueira de Souza, neste Município.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Moções lidas em Plenário: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0484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Congratula a Professora Gisele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Boaro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da Silva pela aposentadoria no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serviço público local e agradece pelos relevantes serviços prestados ao Município de Jacareí.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2314F77" w14:textId="18C27D0C" w:rsidR="004638B6" w:rsidRDefault="004638B6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36366E30" w14:textId="612E0851" w:rsidR="00D657C7" w:rsidRDefault="00D657C7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88F9765" w14:textId="0962010C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 DOS CONDUTORES</w:t>
      </w:r>
      <w:r w:rsidR="00D657C7"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Requerimentos deliberados pelo Plenário: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0298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Aprovado - Ao 41º BPM/l - Batalhão de Polícia Militar do Interior, solicitando intensificação de rondas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no Jardim Independência, neste Município.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Moções lidas em Plenário: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0470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Sr. Rodrigo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Dall'Agnol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responsável pela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realização da Jacareí Expo Agro 2023, pelo brilhante evento que foi desenvolvido em nossa cidade.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0471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Desafio Jovem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Ebenézer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de Jacareí pela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arrecadação de alimentos na Jacareí Expo Agro 2023, para distribuição de cestas básicas.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0472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à Sra.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Benedicta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Peixoto do Nascimento (Bene)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pelo brilhante trabalho realizado para arrecadação de alimentos na Jacareí Expo Agro 2023.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0500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Esporte Clube Maria Amélia pela conquista do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Vice-Campeonato Amador da segunda divisão de futebol e pelo acesso à primeira divisão do futebol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amador em 2024.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>0501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Esporte Clube Campo Grande pela conquista do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Campeonato Amador da segunda divisão de futebol e pelo acesso à primeira divisão do futebol</w:t>
      </w:r>
      <w:r w:rsidR="00D62A1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amador em 2024.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0502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Esporte Clube Nova Jacareí pela conquista do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Campeonato da Primeira Divisão de futebol amador de Jacareí.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0503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Esporte Clube Vila Garcia pela conquista do Vice-Campeonato da Primeira Divisão de futebol amador de Jacareí.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7843EFA7" w14:textId="614DBFA5" w:rsidR="004638B6" w:rsidRDefault="004638B6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365005BC" w14:textId="36F8BD70" w:rsidR="00D657C7" w:rsidRDefault="00D657C7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4CC8F844" w14:textId="4D79331F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ROBERTO ABREU</w:t>
      </w:r>
      <w:r w:rsidR="00D657C7"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Indicações Protocoladas: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2594 2595 2596 2728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Requerimentos deliberados pelo Plenário: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>0289 -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Concessionária Rota das Bandeiras, solicitando pintura de faixa de segurança no trevo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do km 02 da antiga Rodovia Dom Pedro I, entre os obstáculos existentes nos acessos aos bairros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Chácaras Reunidas Bela Vista I e Bela Vista II, neste Município.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Moções lidas em Plenário: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0439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Tiro de Guerra 02-051, na pessoa do seu Chefe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de Instrução, o Sr. Subtenente André Luís Quirino de Almeida, pela realização da Solenidade de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Comemoração do 106º Aniversário do Tiro de Guerra de Jacareí, realizada no dia 29 de julho de 2023,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em sua sede situada no Jardim Paulistano.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0473 - Moção Congratulatória aos Agricultores de Jacareí, representados nesta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pelo Sindicato Rural de Jacareí, em comemoração ao “Dia do Agricultor”, comemorado no dia 28 de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julho.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40620C56" w14:textId="59ED5A1A" w:rsidR="00D657C7" w:rsidRDefault="004638B6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2BB859AA" w14:textId="3DAAFCF6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RODRIGO SALOMON</w:t>
      </w:r>
      <w:r w:rsidR="00D657C7"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Indicações Protocoladas: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2545 2546 2547 2548 2549 2550 2551 2552 2553 2554 2590 2591 2592 2593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2597 2656 2657 2658 2682 2683 2725 2726 2727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Requerimentos deliberados pelo Plenário: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0280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Ao 41º BPM/l - Batalhão de Polícia Militar do Interior, solicitando intensificação de rondas</w:t>
      </w:r>
    </w:p>
    <w:p w14:paraId="18F55220" w14:textId="384D23F4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proofErr w:type="gram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no</w:t>
      </w:r>
      <w:proofErr w:type="gram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Jardim Santa Maria, especialmente na Avenida Orlando Felipe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Bonanno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na altura do nº 763.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0283 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>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EDP, solicitando providências relativas ao estado em que se encontra a fiação de sua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rede na região da Rua Arthur Gaspar Vianna, no Jardim Santa Maria, e próximo ao nº 29 da Rua Boa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Vista, na Vila Formosa, neste Município.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0297 -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empresa NET Jacareí, solicitando adoção de medidas necessárias para a correção da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fiação de sua rede instalada na Rua Guarda Civil de São Paulo, no Jardim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Didinha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neste Município.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Pedido de Informações deliberado pelo Plenário: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0155 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>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Requer informações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>sobre o destino das doações dos alimentos arrecadados na Jacareí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Expo Agro 2023.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01A677E2" w14:textId="6A51C3CF" w:rsidR="004638B6" w:rsidRDefault="004638B6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07A44B2D" w14:textId="44E4A429" w:rsidR="00D657C7" w:rsidRDefault="00D657C7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5DF847BB" w14:textId="18FCEEBA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ROGÉRIO TIMÓTEO</w:t>
      </w:r>
      <w:r w:rsidR="00D657C7"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Indicações Protocoladas: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2555 2556 2557 2558 2659 2660 2661 2662 2663 2664 2690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Requerimentos deliberados pelo Plenário: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0281 -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EDP, solicitando poda das árvores, cujos galhos estão entrelaçados aos fios da rede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elétrica, na Praça Júlio de Mesquita, no Jardim Santa Maria, neste Município.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5DD1CA91" w14:textId="54551755" w:rsidR="004638B6" w:rsidRDefault="004638B6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3A5F1AF4" w14:textId="6D99E41F" w:rsidR="00D657C7" w:rsidRDefault="00D657C7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025058D8" w14:textId="6AFC6BA2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RONINHA</w:t>
      </w:r>
      <w:r w:rsidR="00D657C7"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Indicações Protocoladas: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2698 2699 2702 2703 2704 2705 2706 2707 2716 2717 2718 2719 2720 2721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2722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Requerimentos deliberados pelo Plenário:</w:t>
      </w:r>
      <w:r w:rsidR="00D657C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>0296 -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EDP, solicitando providências referentes a fiações que se encontram penduradas nos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locais que especifica, neste Município.</w:t>
      </w:r>
      <w:r w:rsidR="00D657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C27C0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Moções lidas em Plenário:</w:t>
      </w:r>
      <w:r w:rsidR="00C27C0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0490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e menção de mérito à Sra. Vanessa Tatiana Lima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pelo transcurso de seu aniversário, celebrado em 20 de 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0491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e menção de mérito à Sra. Mônica Cerqueira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Santos pelo transcurso de seu aniversário, celebrado em 31 de 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0492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empresário Rodrigo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Dall’Agnol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à Fundação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Cultural de Jacareí, ao Sindicato Rural de Jacareí, ao Conselho Municipal do Turismo - COMTUR e à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Secretaria de Desenvolvimento Econômico pela realização da Jacareí Expo Agro, bem como a todos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os trabalhadores que contribuíram para o evento que aconteceu nos dias 14,15,16, 20, 21, 22 e 23 de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0493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Comemorativa ao Dia do Comerciante, celebrado em 16 de 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0494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Comemorativa ao Dia Nacional do Futebol, celebrado em 19 de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0495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Comemorativa ao Dia Nacional do Garimpeiro, celebrado em 21 de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0496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- Moção Comemorativa ao Dia Nacional do Escritor, celebrado em 25 de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0497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Comemorativa ao Dia dos Avós, celebrado em 26 de 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0498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Comemorativa ao Dia do Motoboy, celebrado em 27 de 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0499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Comemorativa ao Dia Nacional do Agricultor, celebrado em 28 de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0505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Comemorativa ao Dia da Mulher Negra Latina, celebrado em 25 de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0506 - Moção Comemorativa ao Dia do Pediatra, celebrado em 27 de 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0507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- Moção Congratulatória e menção de mérito ao Doutor Wagner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Baccaro</w:t>
      </w:r>
      <w:proofErr w:type="spellEnd"/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pelo transcurso de seu aniversário, celebrado em 27 de julho.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0510 -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Moção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>Congratulatória e menção de mérito ao Sr. Douglas Souza Leite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pelo transcurso de seu aniversário, a ser celebrado em 4 de agosto.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5F6CFEFB" w14:textId="737EBA9F" w:rsidR="004638B6" w:rsidRDefault="004638B6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04F95936" w14:textId="6CE01A2C" w:rsidR="00C27C0B" w:rsidRDefault="00C27C0B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AEF02FF" w14:textId="1F3258B2" w:rsidR="00014343" w:rsidRPr="00014343" w:rsidRDefault="00014343" w:rsidP="0001434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C27C0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VALMIR DO PARQUE MEIA LUA</w:t>
      </w:r>
      <w:r w:rsidR="00C27C0B" w:rsidRPr="00C27C0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: </w:t>
      </w:r>
      <w:r w:rsidRPr="00C27C0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Requerimentos deliberados pelo Plenário:</w:t>
      </w:r>
      <w:r w:rsidR="00C27C0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>0284 -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empresa Vivo, solicitando remoção de poste de madeira de rede de telefonia situado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na Rua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Tuparí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cruzamento com a Avenida Eng. Flávio da Silva Freitas, no Bairro Chácaras Reunidas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Ygarapés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neste Município.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0285 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>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EDP, solicitando a troca de postes de madeira, com sérios riscos de queda, na</w:t>
      </w:r>
    </w:p>
    <w:p w14:paraId="17BF0495" w14:textId="3B5E992B" w:rsidR="00D26803" w:rsidRPr="00014343" w:rsidRDefault="00014343" w:rsidP="00D268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Estrada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Ophata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em frente ao nº 1.100, no Bairro da Figueira, e outro próximo ao n° 1.021 da Estrada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Maria José da Silva Caldas, no Bairro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Parateí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de Baixo.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0286 -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Ao DER – Departamento de Estradas de Rodagem do Estado de São Paulo, solicitando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repintura das lombadas da Rodovia Geraldo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Scavone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na altura do Bairro Villa Branca, neste Município.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0287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EDP, solicitando poda de árvore cujos galhos estão entrelaçados à fiação elétrica na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Avenida Lourenço da Silva, em frente ao nº 22, no Parque Meia Lua, neste Município.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0288 </w:t>
      </w:r>
      <w:r w:rsidR="00C27C0B">
        <w:rPr>
          <w:rFonts w:asciiTheme="minorHAnsi" w:eastAsia="Calibri" w:hAnsiTheme="minorHAnsi" w:cstheme="minorHAnsi"/>
          <w:sz w:val="28"/>
          <w:szCs w:val="28"/>
          <w:lang w:eastAsia="en-US"/>
        </w:rPr>
        <w:t>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EDP, solicitando reposicionamento de poste situado na Estrada Municipal João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Honorato de Souza, próximo ao nº 141, no Distrito de São Silvestre, neste Município.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0290 -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Ao Secretário de Desenvolvimento Urbano e Habitação do Estado de São Paulo, Sr.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Marcelo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Cardinale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Branco, solicitando atenção para os moradores de Jacareí inscritos no Programa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Minha Casa Minha Vida.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0291 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>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CCR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RioSP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solicitando manutenção do limitador de altura que foi danificado após a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passagem de um caminhão de maneira irregular no km 161 da Rodovia Presidente Dutra, próximo à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empresa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Açoport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na altura do Parque Meia Lua, neste Município.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0292 -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JTU - Jacareí Transporte Urbano Ltda., solicitando melhorias no itinerário da linha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Circular 13 - Jardim Maria Amélia.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0295 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>-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Aprovado - À EDP, solicitando providências quanto à constante falta de energia elétrica no Bairro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Lagoa Azul, neste Município.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72E6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Moções lidas em Plenário:</w:t>
      </w:r>
      <w:r w:rsidR="00972E6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0440 - Moção Congratulatória aos diretores, atletas, colaboradores, torcedores e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todos que fazem e fizeram parte da história do Esporte Clube Parque Meia Lua, que comemora 58</w:t>
      </w:r>
      <w:r w:rsidR="00972E6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anos de existência no dia 5 de agosto </w:t>
      </w:r>
      <w:proofErr w:type="gram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do corrente</w:t>
      </w:r>
      <w:proofErr w:type="gram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  <w:r w:rsidR="00915E1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0441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do Bombeiro Brasileiro, 2 de julho.</w:t>
      </w:r>
      <w:r w:rsidR="00FF799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0442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do Panificador, 8 de julho.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0443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do Engenheiro Florestal, 12 de julho.</w:t>
      </w:r>
      <w:r w:rsidR="00FF799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0444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do Cantor, 13 de julho.</w:t>
      </w:r>
      <w:r w:rsidR="00FF799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0445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>o transcurso do Dia do Engenheiro de Saneamento, 13 de julho.</w:t>
      </w:r>
      <w:r w:rsidR="00FF799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0446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do Comerciante, 16 de julho.</w:t>
      </w:r>
      <w:r w:rsidR="00FF799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0447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do Amigo, 20 de julho.</w:t>
      </w:r>
      <w:r w:rsidR="00FF799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0448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Nacional do Policial Rodoviário Federal, 23 de</w:t>
      </w:r>
      <w:r w:rsidR="004452B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julho.</w:t>
      </w:r>
      <w:r w:rsidR="004452B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0449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Nacional do Escritor, 25 de julho.</w:t>
      </w:r>
      <w:r w:rsidR="004452B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915E13">
        <w:rPr>
          <w:rFonts w:asciiTheme="minorHAnsi" w:eastAsia="Calibri" w:hAnsiTheme="minorHAnsi" w:cstheme="minorHAnsi"/>
          <w:sz w:val="28"/>
          <w:szCs w:val="28"/>
          <w:lang w:eastAsia="en-US"/>
        </w:rPr>
        <w:t>0450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do Motorista, 25 de julho.</w:t>
      </w:r>
      <w:r w:rsidR="004452B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0451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dos Avós, 26 de julho.</w:t>
      </w:r>
      <w:r w:rsidR="004452B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0452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Nacional do Tradutor e Intérprete da Língua</w:t>
      </w:r>
      <w:r w:rsidR="004452B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Brasileira de Sinais - Libras, 26 de julho.</w:t>
      </w:r>
      <w:r w:rsidR="004452B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0453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Nacional do Motociclista, 27 de julho.</w:t>
      </w:r>
      <w:r w:rsidR="004452B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0454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- Registra o transcurso do Dia do Agricultor, 28 de julho.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0455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- Registra o transcurso do Dia Mundial de Enfrentamento ao Tráfico de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Pessoas, 30 de julho.</w:t>
      </w:r>
      <w:r w:rsidR="00B85E5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0456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- Registra o transcurso do Dia do Padre, 4 de agosto.</w:t>
      </w:r>
      <w:r w:rsidR="00B85E5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0457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Nacional da Saúde, 5 de agosto.</w:t>
      </w:r>
      <w:r w:rsidR="00B85E5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0458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Registra o transcurso do Dia da Sanção da Lei Maria da Penha, 7 de</w:t>
      </w:r>
      <w:r w:rsidR="00B85E5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agosto.</w:t>
      </w:r>
      <w:r w:rsidR="00B85E5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0486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time do Esporte Clube Vila Garcia que se</w:t>
      </w:r>
      <w:r w:rsidR="00B85E5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consagrou Vice-Campeão da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Super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Copa da Liga de Futebol Amador, realizada no dia 30 de julho, no</w:t>
      </w:r>
      <w:r w:rsidR="006C187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campo do Parque Meia Lua.</w:t>
      </w:r>
      <w:r w:rsidR="006C187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0487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time do Família Nova Jacareí que se consagrou</w:t>
      </w:r>
      <w:r w:rsidR="006C187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Campeão da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Super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Copa da Liga de Futebol Amador, realizada no dia 30 de julho, no campo do</w:t>
      </w:r>
      <w:r w:rsidR="006C187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Parque Meia Lua.</w:t>
      </w:r>
      <w:r w:rsidR="006C187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0488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- Moção Congratulatória à Secretária de Educação, Sra. Maria Thereza</w:t>
      </w:r>
      <w:r w:rsidR="006C187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Ferreira Cyrino, pela inauguração da EMEIF Maria Augusta Ribeiro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Daher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no Centro, em 29 de julho.</w:t>
      </w:r>
      <w:r w:rsidR="006C187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0489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Prefeito Municipal de Jacareí, Exmo. Sr.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Izaias</w:t>
      </w:r>
      <w:proofErr w:type="spellEnd"/>
      <w:r w:rsidR="006C187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José de Santana, pela inauguração da EMEIF Maria Augusta Ribeiro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Daher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no Centro, em 29 de julho.</w:t>
      </w:r>
      <w:r w:rsidR="006C187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>0514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- Moção Congratulatória ao Jacareí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Rugby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feminino pela conquista do</w:t>
      </w:r>
      <w:r w:rsidR="006C187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terceiro lugar na Copa Paulista de </w:t>
      </w:r>
      <w:proofErr w:type="spellStart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Sevens</w:t>
      </w:r>
      <w:proofErr w:type="spellEnd"/>
      <w:r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, no dia 22 de julho em Piracicaba.</w:t>
      </w:r>
      <w:r w:rsidR="006C1878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proofErr w:type="gramStart"/>
      <w:r w:rsidR="00D26803" w:rsidRPr="00D2680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Indicações Protocoladas</w:t>
      </w:r>
      <w:proofErr w:type="gramEnd"/>
      <w:r w:rsidR="00D26803" w:rsidRPr="00D2680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:</w:t>
      </w:r>
      <w:r w:rsidR="00D2680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D26803"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2559 2560 2561 2562 2563 2564 2565 2566 2567 2568 2569 2570 2571 2572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2573 2574 2575 2576 2577 2578 2579 2580 2581 2582 2583 2584 2585 2586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2587 2588 2589 2630 2631 2632 2633 2634 2635 2636 2637 2638 2639 2640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2641 2642 2643 2644 2645 2646 2647 2648 2649 2650 2651 2652 2653 2654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2655 2695 2729 2730 2731 2732 2733 2734 2735 2736 2737 2738 2739 2740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D26803" w:rsidRPr="00014343">
        <w:rPr>
          <w:rFonts w:asciiTheme="minorHAnsi" w:eastAsia="Calibri" w:hAnsiTheme="minorHAnsi" w:cstheme="minorHAnsi"/>
          <w:sz w:val="28"/>
          <w:szCs w:val="28"/>
          <w:lang w:eastAsia="en-US"/>
        </w:rPr>
        <w:t>2741 2742 2743 2744 2745 2746 2752 2753 2754 2755 2756 2757 2758</w:t>
      </w:r>
      <w:r w:rsidR="00D2680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="006C1878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5FCA64FD" w14:textId="7291283B" w:rsidR="004638B6" w:rsidRDefault="004638B6" w:rsidP="00FB67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7E21358B" w14:textId="194A1778" w:rsidR="00D87CD4" w:rsidRPr="00D87CD4" w:rsidRDefault="00D87CD4" w:rsidP="00FB67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103A7B97" w14:textId="30BBD4D2" w:rsidR="00997CE9" w:rsidRDefault="00997CE9" w:rsidP="00997CE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término do Expediente e com a anuência do Plenário, o Senhor Presidente, suspendeu a Sessão</w:t>
      </w:r>
      <w:r w:rsidR="004B2EE8">
        <w:rPr>
          <w:rFonts w:asciiTheme="minorHAnsi" w:hAnsiTheme="minorHAnsi" w:cstheme="minorHAnsi"/>
          <w:sz w:val="28"/>
          <w:szCs w:val="28"/>
        </w:rPr>
        <w:t xml:space="preserve"> às 13h30min</w:t>
      </w:r>
      <w:r>
        <w:rPr>
          <w:rFonts w:asciiTheme="minorHAnsi" w:hAnsiTheme="minorHAnsi" w:cstheme="minorHAnsi"/>
          <w:sz w:val="28"/>
          <w:szCs w:val="28"/>
        </w:rPr>
        <w:t xml:space="preserve"> para horário de almoço, retornando às </w:t>
      </w:r>
      <w:r>
        <w:rPr>
          <w:rFonts w:asciiTheme="minorHAnsi" w:hAnsiTheme="minorHAnsi" w:cstheme="minorHAnsi"/>
          <w:sz w:val="28"/>
          <w:szCs w:val="28"/>
        </w:rPr>
        <w:lastRenderedPageBreak/>
        <w:t>14h3</w:t>
      </w:r>
      <w:r w:rsidR="004B2EE8">
        <w:rPr>
          <w:rFonts w:asciiTheme="minorHAnsi" w:hAnsiTheme="minorHAnsi" w:cstheme="minorHAnsi"/>
          <w:sz w:val="28"/>
          <w:szCs w:val="28"/>
        </w:rPr>
        <w:t>0min. A</w:t>
      </w:r>
      <w:r>
        <w:rPr>
          <w:rFonts w:asciiTheme="minorHAnsi" w:hAnsiTheme="minorHAnsi" w:cstheme="minorHAnsi"/>
          <w:sz w:val="28"/>
          <w:szCs w:val="28"/>
        </w:rPr>
        <w:t xml:space="preserve">pós a constatação de “quórum”, reabriu a Sessão e determinou </w:t>
      </w:r>
      <w:r w:rsidR="004B2EE8">
        <w:rPr>
          <w:rFonts w:asciiTheme="minorHAnsi" w:hAnsiTheme="minorHAnsi" w:cstheme="minorHAnsi"/>
          <w:sz w:val="28"/>
          <w:szCs w:val="28"/>
        </w:rPr>
        <w:t>a continuidade</w:t>
      </w:r>
      <w:r>
        <w:rPr>
          <w:rFonts w:asciiTheme="minorHAnsi" w:hAnsiTheme="minorHAnsi" w:cstheme="minorHAnsi"/>
          <w:sz w:val="28"/>
          <w:szCs w:val="28"/>
        </w:rPr>
        <w:t xml:space="preserve"> da Fase do Expediente.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5C155F8" w14:textId="250BF2B9" w:rsidR="004638B6" w:rsidRDefault="004638B6" w:rsidP="00FB67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09A4290C" w14:textId="49AE950A" w:rsidR="00997CE9" w:rsidRPr="004940A9" w:rsidRDefault="004940A9" w:rsidP="00FB67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4940A9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445A28F3" w14:textId="0F54C190" w:rsidR="00B91ED7" w:rsidRDefault="00B91ED7" w:rsidP="00B91E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C662E">
        <w:rPr>
          <w:rFonts w:asciiTheme="minorHAnsi" w:hAnsiTheme="minorHAnsi" w:cstheme="minorHAnsi"/>
          <w:b/>
          <w:sz w:val="28"/>
          <w:szCs w:val="28"/>
          <w:u w:val="single"/>
        </w:rPr>
        <w:t>RESPOSTAS AOS PEDIDOS DE INFORMAÇÕES: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Na forma regimental, foram lida</w:t>
      </w:r>
      <w:r w:rsidRPr="007B4A62">
        <w:rPr>
          <w:rFonts w:asciiTheme="minorHAnsi" w:hAnsiTheme="minorHAnsi" w:cstheme="minorHAnsi"/>
          <w:sz w:val="28"/>
          <w:szCs w:val="28"/>
        </w:rPr>
        <w:t xml:space="preserve">s as respostas aos Pedidos de Informações </w:t>
      </w:r>
      <w:r w:rsidR="00DA63C8">
        <w:rPr>
          <w:rFonts w:asciiTheme="minorHAnsi" w:hAnsiTheme="minorHAnsi" w:cstheme="minorHAnsi"/>
          <w:sz w:val="28"/>
          <w:szCs w:val="28"/>
        </w:rPr>
        <w:t xml:space="preserve">de </w:t>
      </w:r>
      <w:r w:rsidRPr="00D9314D">
        <w:rPr>
          <w:rFonts w:asciiTheme="minorHAnsi" w:hAnsiTheme="minorHAnsi" w:cstheme="minorHAnsi"/>
          <w:sz w:val="28"/>
          <w:szCs w:val="28"/>
        </w:rPr>
        <w:t>números</w:t>
      </w:r>
      <w:r w:rsidR="00744265">
        <w:rPr>
          <w:rFonts w:asciiTheme="minorHAnsi" w:hAnsiTheme="minorHAnsi" w:cstheme="minorHAnsi"/>
          <w:sz w:val="28"/>
          <w:szCs w:val="28"/>
        </w:rPr>
        <w:t xml:space="preserve"> 135 a 140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/2023.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66B5EB3" w14:textId="701CDB68" w:rsidR="004638B6" w:rsidRDefault="004638B6" w:rsidP="00B91E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51E1BA0F" w14:textId="77777777" w:rsidR="00B91ED7" w:rsidRPr="007B4A62" w:rsidRDefault="00B91ED7" w:rsidP="00B91ED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7B4A62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14AF374" w14:textId="535850D1" w:rsidR="00FB67FC" w:rsidRDefault="009D0DB6" w:rsidP="00FB67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>A presidência registrou o</w:t>
      </w:r>
      <w:r w:rsidR="00D87CD4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Voto</w:t>
      </w:r>
      <w:r w:rsidR="00D87CD4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de Pesar 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 w:rsidR="00FB67FC"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="00FB67FC"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FB67FC" w:rsidRPr="00D9314D" w14:paraId="600DC5F4" w14:textId="77777777" w:rsidTr="001A273F">
        <w:tc>
          <w:tcPr>
            <w:tcW w:w="4601" w:type="dxa"/>
          </w:tcPr>
          <w:p w14:paraId="636A96C2" w14:textId="77777777" w:rsidR="00FB67FC" w:rsidRPr="00DA63C8" w:rsidRDefault="00FB67FC" w:rsidP="001A273F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0B2686CB" w14:textId="77777777" w:rsidR="00FB67FC" w:rsidRPr="00DA63C8" w:rsidRDefault="00FB67FC" w:rsidP="001A273F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AUTORIA DO VEREADOR</w:t>
            </w:r>
          </w:p>
        </w:tc>
      </w:tr>
      <w:tr w:rsidR="00FB67FC" w14:paraId="10D7620C" w14:textId="77777777" w:rsidTr="001A273F">
        <w:tc>
          <w:tcPr>
            <w:tcW w:w="4601" w:type="dxa"/>
          </w:tcPr>
          <w:p w14:paraId="0B7001ED" w14:textId="19BE0963" w:rsidR="00FB67FC" w:rsidRPr="00DA63C8" w:rsidRDefault="00DB31D8" w:rsidP="001A273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proofErr w:type="spellStart"/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Adalécio</w:t>
            </w:r>
            <w:proofErr w:type="spellEnd"/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 Assis Monteiro </w:t>
            </w:r>
            <w:r w:rsidR="00642548" w:rsidRPr="00DA63C8">
              <w:rPr>
                <w:rFonts w:ascii="Calibri" w:eastAsia="Calibri" w:hAnsi="Calibri" w:cs="Arial"/>
                <w:szCs w:val="24"/>
                <w:lang w:eastAsia="en-US"/>
              </w:rPr>
              <w:t>(pai de Marcelo do Nascimento Monteiro, servidor da Câmara)</w:t>
            </w:r>
          </w:p>
        </w:tc>
        <w:tc>
          <w:tcPr>
            <w:tcW w:w="4602" w:type="dxa"/>
          </w:tcPr>
          <w:p w14:paraId="6306A43B" w14:textId="70844969" w:rsidR="00FB67FC" w:rsidRPr="00DA63C8" w:rsidRDefault="00642548" w:rsidP="001A273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Todos os Vereadores</w:t>
            </w:r>
          </w:p>
        </w:tc>
      </w:tr>
      <w:tr w:rsidR="00FB67FC" w14:paraId="2BAA93D5" w14:textId="77777777" w:rsidTr="001A273F">
        <w:tc>
          <w:tcPr>
            <w:tcW w:w="4601" w:type="dxa"/>
          </w:tcPr>
          <w:p w14:paraId="31D92E71" w14:textId="3BC4500D" w:rsidR="00FB67FC" w:rsidRPr="00DA63C8" w:rsidRDefault="00642548" w:rsidP="001A273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Pedro Pinto de Freitas</w:t>
            </w:r>
          </w:p>
        </w:tc>
        <w:tc>
          <w:tcPr>
            <w:tcW w:w="4602" w:type="dxa"/>
          </w:tcPr>
          <w:p w14:paraId="73D774D9" w14:textId="2A4008BC" w:rsidR="00FB67FC" w:rsidRPr="00DA63C8" w:rsidRDefault="00642548" w:rsidP="001A273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642548" w14:paraId="5FD81F07" w14:textId="77777777" w:rsidTr="001A273F">
        <w:tc>
          <w:tcPr>
            <w:tcW w:w="4601" w:type="dxa"/>
          </w:tcPr>
          <w:p w14:paraId="27440FD5" w14:textId="0A1D3009" w:rsidR="00642548" w:rsidRPr="00DA63C8" w:rsidRDefault="00642548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Débora Jaqueline S</w:t>
            </w:r>
            <w:r w:rsidR="003E1CD0"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o</w:t>
            </w: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ares dos Reis</w:t>
            </w:r>
          </w:p>
        </w:tc>
        <w:tc>
          <w:tcPr>
            <w:tcW w:w="4602" w:type="dxa"/>
          </w:tcPr>
          <w:p w14:paraId="79201BD1" w14:textId="5DE96735" w:rsidR="00642548" w:rsidRPr="00DA63C8" w:rsidRDefault="00642548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642548" w14:paraId="0C159655" w14:textId="77777777" w:rsidTr="001A273F">
        <w:tc>
          <w:tcPr>
            <w:tcW w:w="4601" w:type="dxa"/>
          </w:tcPr>
          <w:p w14:paraId="3DBB7850" w14:textId="0D6C359B" w:rsidR="00642548" w:rsidRPr="00DA63C8" w:rsidRDefault="00642548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Louis Yves Marcel </w:t>
            </w:r>
            <w:proofErr w:type="spellStart"/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Ley</w:t>
            </w:r>
            <w:proofErr w:type="spellEnd"/>
          </w:p>
        </w:tc>
        <w:tc>
          <w:tcPr>
            <w:tcW w:w="4602" w:type="dxa"/>
          </w:tcPr>
          <w:p w14:paraId="5C0377BE" w14:textId="5E294839" w:rsidR="00642548" w:rsidRPr="00DA63C8" w:rsidRDefault="00642548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642548" w14:paraId="2E4D237A" w14:textId="77777777" w:rsidTr="001A273F">
        <w:tc>
          <w:tcPr>
            <w:tcW w:w="4601" w:type="dxa"/>
          </w:tcPr>
          <w:p w14:paraId="2F154735" w14:textId="06430140" w:rsidR="00642548" w:rsidRPr="00DA63C8" w:rsidRDefault="00642548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Maria José Araújo de Paula</w:t>
            </w:r>
          </w:p>
        </w:tc>
        <w:tc>
          <w:tcPr>
            <w:tcW w:w="4602" w:type="dxa"/>
          </w:tcPr>
          <w:p w14:paraId="5E5998F0" w14:textId="70C4A917" w:rsidR="00642548" w:rsidRPr="00DA63C8" w:rsidRDefault="00642548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642548" w14:paraId="2D47FEFE" w14:textId="77777777" w:rsidTr="001A273F">
        <w:tc>
          <w:tcPr>
            <w:tcW w:w="4601" w:type="dxa"/>
          </w:tcPr>
          <w:p w14:paraId="74A74B7B" w14:textId="023B9ADD" w:rsidR="00642548" w:rsidRPr="00DA63C8" w:rsidRDefault="00642548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Pastor Marcílio Ferreira</w:t>
            </w:r>
          </w:p>
        </w:tc>
        <w:tc>
          <w:tcPr>
            <w:tcW w:w="4602" w:type="dxa"/>
          </w:tcPr>
          <w:p w14:paraId="5107A4BE" w14:textId="712EC62B" w:rsidR="00642548" w:rsidRPr="00DA63C8" w:rsidRDefault="00642548" w:rsidP="00642548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F13F9E" w14:paraId="1D9FE765" w14:textId="77777777" w:rsidTr="001A273F">
        <w:tc>
          <w:tcPr>
            <w:tcW w:w="4601" w:type="dxa"/>
          </w:tcPr>
          <w:p w14:paraId="49F6148A" w14:textId="6960D18F" w:rsidR="00F13F9E" w:rsidRPr="00DA63C8" w:rsidRDefault="00F13F9E" w:rsidP="00F13F9E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Manoel Fidélis da Silva</w:t>
            </w:r>
          </w:p>
        </w:tc>
        <w:tc>
          <w:tcPr>
            <w:tcW w:w="4602" w:type="dxa"/>
          </w:tcPr>
          <w:p w14:paraId="007EDAE3" w14:textId="21E64D62" w:rsidR="00F13F9E" w:rsidRPr="00DA63C8" w:rsidRDefault="00F13F9E" w:rsidP="00F13F9E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F13F9E" w14:paraId="3D90766C" w14:textId="77777777" w:rsidTr="001A273F">
        <w:tc>
          <w:tcPr>
            <w:tcW w:w="4601" w:type="dxa"/>
          </w:tcPr>
          <w:p w14:paraId="4A47D6AD" w14:textId="45696BB7" w:rsidR="00F13F9E" w:rsidRPr="00DA63C8" w:rsidRDefault="00F13F9E" w:rsidP="00F13F9E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Nadir Pereira Bezerra</w:t>
            </w:r>
          </w:p>
        </w:tc>
        <w:tc>
          <w:tcPr>
            <w:tcW w:w="4602" w:type="dxa"/>
          </w:tcPr>
          <w:p w14:paraId="41037AF2" w14:textId="72925729" w:rsidR="00F13F9E" w:rsidRPr="00DA63C8" w:rsidRDefault="00F13F9E" w:rsidP="00F13F9E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F13F9E" w14:paraId="70A53C92" w14:textId="77777777" w:rsidTr="001A273F">
        <w:tc>
          <w:tcPr>
            <w:tcW w:w="4601" w:type="dxa"/>
          </w:tcPr>
          <w:p w14:paraId="56498D95" w14:textId="19A435E0" w:rsidR="00F13F9E" w:rsidRPr="00DA63C8" w:rsidRDefault="00F13F9E" w:rsidP="00F13F9E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Joaquim Aristeu Benedito da Silva,</w:t>
            </w: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 xml:space="preserve"> conhecido como “Boca”, Diretor do Sindicato de Alimentação de São José dos Campos e Região</w:t>
            </w:r>
          </w:p>
        </w:tc>
        <w:tc>
          <w:tcPr>
            <w:tcW w:w="4602" w:type="dxa"/>
          </w:tcPr>
          <w:p w14:paraId="5EC96E9C" w14:textId="3AD73478" w:rsidR="00F13F9E" w:rsidRPr="00DA63C8" w:rsidRDefault="00F13F9E" w:rsidP="00F13F9E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Valmir do Parque Meia Lua, Paulinho dos Condutores e Luís Flávio.</w:t>
            </w:r>
          </w:p>
        </w:tc>
      </w:tr>
      <w:tr w:rsidR="00F13F9E" w14:paraId="71EE1276" w14:textId="77777777" w:rsidTr="001A273F">
        <w:tc>
          <w:tcPr>
            <w:tcW w:w="4601" w:type="dxa"/>
          </w:tcPr>
          <w:p w14:paraId="29FED068" w14:textId="6B8D12FE" w:rsidR="00F13F9E" w:rsidRPr="00DA63C8" w:rsidRDefault="00302849" w:rsidP="00F13F9E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Ilson Batalha</w:t>
            </w:r>
          </w:p>
        </w:tc>
        <w:tc>
          <w:tcPr>
            <w:tcW w:w="4602" w:type="dxa"/>
          </w:tcPr>
          <w:p w14:paraId="2F8DE745" w14:textId="3FA8A5DD" w:rsidR="00F13F9E" w:rsidRPr="00DA63C8" w:rsidRDefault="00302849" w:rsidP="00F13F9E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Hernani Barreto</w:t>
            </w:r>
          </w:p>
        </w:tc>
      </w:tr>
      <w:tr w:rsidR="00302849" w14:paraId="683CBA56" w14:textId="77777777" w:rsidTr="001A273F">
        <w:tc>
          <w:tcPr>
            <w:tcW w:w="4601" w:type="dxa"/>
          </w:tcPr>
          <w:p w14:paraId="5C3D313E" w14:textId="3FA6EB0E" w:rsidR="00302849" w:rsidRPr="00DA63C8" w:rsidRDefault="00302849" w:rsidP="0030284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Karen Gabriela Almeida Martins</w:t>
            </w:r>
          </w:p>
        </w:tc>
        <w:tc>
          <w:tcPr>
            <w:tcW w:w="4602" w:type="dxa"/>
          </w:tcPr>
          <w:p w14:paraId="32970F8F" w14:textId="0C2769B7" w:rsidR="00302849" w:rsidRPr="00DA63C8" w:rsidRDefault="00302849" w:rsidP="0030284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302849" w14:paraId="1A3B2EFF" w14:textId="77777777" w:rsidTr="001A273F">
        <w:tc>
          <w:tcPr>
            <w:tcW w:w="4601" w:type="dxa"/>
          </w:tcPr>
          <w:p w14:paraId="4A1DA225" w14:textId="5CE43892" w:rsidR="00302849" w:rsidRPr="00DA63C8" w:rsidRDefault="00302849" w:rsidP="0030284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proofErr w:type="spellStart"/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Marcelly</w:t>
            </w:r>
            <w:proofErr w:type="spellEnd"/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 </w:t>
            </w:r>
            <w:proofErr w:type="spellStart"/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Stefani</w:t>
            </w:r>
            <w:proofErr w:type="spellEnd"/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 xml:space="preserve"> Lobato Braz de Souza</w:t>
            </w:r>
          </w:p>
        </w:tc>
        <w:tc>
          <w:tcPr>
            <w:tcW w:w="4602" w:type="dxa"/>
          </w:tcPr>
          <w:p w14:paraId="6DE235E9" w14:textId="08D12FEE" w:rsidR="00302849" w:rsidRPr="00DA63C8" w:rsidRDefault="00302849" w:rsidP="0030284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Valmir do Parque Meia Lua</w:t>
            </w:r>
          </w:p>
        </w:tc>
      </w:tr>
      <w:tr w:rsidR="00302849" w14:paraId="60E9A106" w14:textId="77777777" w:rsidTr="001A273F">
        <w:tc>
          <w:tcPr>
            <w:tcW w:w="4601" w:type="dxa"/>
          </w:tcPr>
          <w:p w14:paraId="18018553" w14:textId="0DC3A67C" w:rsidR="00302849" w:rsidRPr="00DA63C8" w:rsidRDefault="00302849" w:rsidP="0030284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Maria Angélica Toledo de Oliveira</w:t>
            </w:r>
          </w:p>
        </w:tc>
        <w:tc>
          <w:tcPr>
            <w:tcW w:w="4602" w:type="dxa"/>
          </w:tcPr>
          <w:p w14:paraId="0D646E56" w14:textId="18A1B489" w:rsidR="00302849" w:rsidRPr="00DA63C8" w:rsidRDefault="00302849" w:rsidP="0030284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Hernani Barreto</w:t>
            </w:r>
          </w:p>
        </w:tc>
      </w:tr>
      <w:tr w:rsidR="00302849" w14:paraId="3FE54452" w14:textId="77777777" w:rsidTr="001A273F">
        <w:tc>
          <w:tcPr>
            <w:tcW w:w="4601" w:type="dxa"/>
          </w:tcPr>
          <w:p w14:paraId="24ED8B26" w14:textId="610FC274" w:rsidR="00302849" w:rsidRPr="00DA63C8" w:rsidRDefault="000023F8" w:rsidP="0030284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Maria Domingas Procópio das Neves</w:t>
            </w:r>
          </w:p>
        </w:tc>
        <w:tc>
          <w:tcPr>
            <w:tcW w:w="4602" w:type="dxa"/>
          </w:tcPr>
          <w:p w14:paraId="47FFEAF3" w14:textId="0838580B" w:rsidR="00302849" w:rsidRPr="00DA63C8" w:rsidRDefault="000023F8" w:rsidP="0030284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szCs w:val="24"/>
                <w:lang w:eastAsia="en-US"/>
              </w:rPr>
              <w:t>Rogério Timóteo e Abner Rosa</w:t>
            </w:r>
          </w:p>
        </w:tc>
      </w:tr>
      <w:tr w:rsidR="00302849" w14:paraId="7A4D34E2" w14:textId="77777777" w:rsidTr="001A273F">
        <w:tc>
          <w:tcPr>
            <w:tcW w:w="4601" w:type="dxa"/>
          </w:tcPr>
          <w:p w14:paraId="4A0DD726" w14:textId="77777777" w:rsidR="00302849" w:rsidRPr="00DA63C8" w:rsidRDefault="00302849" w:rsidP="0030284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</w:p>
        </w:tc>
        <w:tc>
          <w:tcPr>
            <w:tcW w:w="4602" w:type="dxa"/>
          </w:tcPr>
          <w:p w14:paraId="1003BBED" w14:textId="77777777" w:rsidR="00302849" w:rsidRPr="00DA63C8" w:rsidRDefault="00302849" w:rsidP="00302849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</w:p>
        </w:tc>
      </w:tr>
    </w:tbl>
    <w:p w14:paraId="1E1A1194" w14:textId="69212AB6" w:rsidR="004638B6" w:rsidRDefault="004638B6" w:rsidP="00346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FF9D1A" w14:textId="7A582E10" w:rsidR="00DA63C8" w:rsidRPr="00DA63C8" w:rsidRDefault="008D499E" w:rsidP="00346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DA63C8" w:rsidRPr="00DA63C8">
        <w:rPr>
          <w:rFonts w:asciiTheme="minorHAnsi" w:hAnsiTheme="minorHAnsi" w:cstheme="minorHAnsi"/>
          <w:sz w:val="28"/>
          <w:szCs w:val="28"/>
        </w:rPr>
        <w:tab/>
      </w:r>
    </w:p>
    <w:p w14:paraId="223780A0" w14:textId="1227F1C4" w:rsidR="00346541" w:rsidRDefault="00580BC3" w:rsidP="003465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557BD8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557BD8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557BD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57BD8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 - PL; HERNANI BARRETO - REPUBLICANOS; LUÍS FLÁVIO (FLAVINHO) - PT; MARIA AMÉLIA - PSDB; PAULINHO DO ESPORTE - PSD; PAULINHO DOS CONDUTORES - PL; ROBERTO ABREU - UNIÃO BRASIL; ROGÉRIO TIMÓTEO - REPUBLICANOS; RONINHA - PODEMOS; SÔNIA PATAS DA AMIZADE - PL; e VALMIR DO PARQUE MEIA LUA - UNIÃO BRASIL</w:t>
      </w:r>
      <w:r w:rsidR="00557BD8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557BD8">
        <w:rPr>
          <w:rFonts w:asciiTheme="minorHAnsi" w:hAnsiTheme="minorHAnsi" w:cstheme="minorHAnsi"/>
          <w:sz w:val="28"/>
          <w:szCs w:val="28"/>
        </w:rPr>
        <w:t xml:space="preserve"> </w:t>
      </w:r>
      <w:r w:rsidR="00557BD8">
        <w:rPr>
          <w:rFonts w:asciiTheme="minorHAnsi" w:hAnsiTheme="minorHAnsi" w:cstheme="minorHAnsi"/>
          <w:sz w:val="28"/>
          <w:szCs w:val="28"/>
        </w:rPr>
        <w:tab/>
      </w:r>
    </w:p>
    <w:p w14:paraId="49704332" w14:textId="72CEBBBD" w:rsidR="00621BF8" w:rsidRDefault="00621BF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F92F3F" w14:textId="25DD7D89" w:rsidR="00621BF8" w:rsidRDefault="00621BF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9680F2" w14:textId="3D25BE65" w:rsidR="00621BF8" w:rsidRDefault="00621BF8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38E4BF" w14:textId="1B2A1286" w:rsidR="000B3996" w:rsidRDefault="00617FD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265F8F" w14:textId="23C7F78B" w:rsidR="0069068E" w:rsidRPr="00621BF8" w:rsidRDefault="003C4F52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sz w:val="28"/>
          <w:szCs w:val="28"/>
        </w:rPr>
        <w:t>Encerrado o horário da tribuna</w:t>
      </w:r>
      <w:r w:rsidR="00F06120" w:rsidRPr="00092023">
        <w:rPr>
          <w:rFonts w:asciiTheme="minorHAnsi" w:hAnsiTheme="minorHAnsi" w:cstheme="minorHAnsi"/>
          <w:sz w:val="28"/>
          <w:szCs w:val="28"/>
        </w:rPr>
        <w:t>, o</w:t>
      </w:r>
      <w:r w:rsidR="00FD302A">
        <w:rPr>
          <w:rFonts w:asciiTheme="minorHAnsi" w:hAnsiTheme="minorHAnsi" w:cstheme="minorHAnsi"/>
          <w:sz w:val="28"/>
          <w:szCs w:val="28"/>
        </w:rPr>
        <w:t xml:space="preserve"> Senhor</w:t>
      </w:r>
      <w:r w:rsidRPr="00092023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FD302A">
        <w:rPr>
          <w:rFonts w:asciiTheme="minorHAnsi" w:hAnsiTheme="minorHAnsi" w:cstheme="minorHAnsi"/>
          <w:sz w:val="28"/>
          <w:szCs w:val="28"/>
        </w:rPr>
        <w:t xml:space="preserve">Abner Rosa </w:t>
      </w:r>
      <w:r w:rsidR="008D121F">
        <w:rPr>
          <w:rFonts w:asciiTheme="minorHAnsi" w:hAnsiTheme="minorHAnsi" w:cstheme="minorHAnsi"/>
          <w:sz w:val="28"/>
          <w:szCs w:val="28"/>
        </w:rPr>
        <w:t>registrou agradecimentos especiais,</w:t>
      </w:r>
      <w:r w:rsidRPr="00092023">
        <w:rPr>
          <w:rFonts w:asciiTheme="minorHAnsi" w:hAnsiTheme="minorHAnsi" w:cstheme="minorHAnsi"/>
          <w:sz w:val="28"/>
          <w:szCs w:val="28"/>
        </w:rPr>
        <w:t xml:space="preserve"> a participação </w:t>
      </w:r>
      <w:r w:rsidR="008D121F">
        <w:rPr>
          <w:rFonts w:asciiTheme="minorHAnsi" w:hAnsiTheme="minorHAnsi" w:cstheme="minorHAnsi"/>
          <w:sz w:val="28"/>
          <w:szCs w:val="28"/>
        </w:rPr>
        <w:t>de to</w:t>
      </w:r>
      <w:r w:rsidR="00FD302A">
        <w:rPr>
          <w:rFonts w:asciiTheme="minorHAnsi" w:hAnsiTheme="minorHAnsi" w:cstheme="minorHAnsi"/>
          <w:sz w:val="28"/>
          <w:szCs w:val="28"/>
        </w:rPr>
        <w:t>dos</w:t>
      </w:r>
      <w:r w:rsidR="008D121F">
        <w:rPr>
          <w:rFonts w:asciiTheme="minorHAnsi" w:hAnsiTheme="minorHAnsi" w:cstheme="minorHAnsi"/>
          <w:sz w:val="28"/>
          <w:szCs w:val="28"/>
        </w:rPr>
        <w:t xml:space="preserve"> os vereadores</w:t>
      </w:r>
      <w:r w:rsidR="00621BF8">
        <w:rPr>
          <w:rFonts w:asciiTheme="minorHAnsi" w:hAnsiTheme="minorHAnsi" w:cstheme="minorHAnsi"/>
          <w:sz w:val="28"/>
          <w:szCs w:val="28"/>
        </w:rPr>
        <w:t xml:space="preserve"> e dos Vereadores </w:t>
      </w:r>
      <w:r w:rsidR="00621BF8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 - PL; HERNANI BARRETO - REPUBLICANOS; LUÍS FLÁVIO (FLAVINHO) - PT; MARIA AMÉLIA - PSDB; ROBERTO ABREU - UNIÃO BRASIL; ROGÉRIO TIMÓTEO - REPUBLICANOS; RONINHA - PODEMOS; SÔNIA PATAS DA AMIZADE - PL; e VALMIR DO PARQUE MEIA LUA - UNIÃO BRASIL</w:t>
      </w:r>
      <w:r w:rsidR="00621BF8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621BF8" w:rsidRPr="00621BF8">
        <w:rPr>
          <w:rFonts w:asciiTheme="minorHAnsi" w:hAnsiTheme="minorHAnsi" w:cstheme="minorHAnsi"/>
          <w:sz w:val="28"/>
          <w:szCs w:val="28"/>
        </w:rPr>
        <w:t>qu</w:t>
      </w:r>
      <w:r w:rsidR="00621BF8">
        <w:rPr>
          <w:rFonts w:asciiTheme="minorHAnsi" w:hAnsiTheme="minorHAnsi" w:cstheme="minorHAnsi"/>
          <w:sz w:val="28"/>
          <w:szCs w:val="28"/>
        </w:rPr>
        <w:t>e ficaram até o final, encerrando a Sessão às 17h38min.</w:t>
      </w:r>
      <w:r w:rsidR="00621BF8">
        <w:rPr>
          <w:rFonts w:asciiTheme="minorHAnsi" w:hAnsiTheme="minorHAnsi" w:cstheme="minorHAnsi"/>
          <w:sz w:val="28"/>
          <w:szCs w:val="28"/>
        </w:rPr>
        <w:tab/>
      </w:r>
    </w:p>
    <w:p w14:paraId="0005350E" w14:textId="62D10312" w:rsidR="00621BF8" w:rsidRDefault="00621BF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E2EB1A" w14:textId="159C62A0" w:rsidR="00621BF8" w:rsidRDefault="00621BF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F087CDA" w14:textId="0A048377" w:rsidR="0069068E" w:rsidRPr="008E2322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E2322">
        <w:rPr>
          <w:rFonts w:asciiTheme="minorHAnsi" w:hAnsiTheme="minorHAnsi" w:cstheme="minorHAnsi"/>
          <w:sz w:val="28"/>
          <w:szCs w:val="28"/>
        </w:rPr>
        <w:tab/>
      </w:r>
    </w:p>
    <w:p w14:paraId="228D7651" w14:textId="75028019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92023">
        <w:rPr>
          <w:rFonts w:asciiTheme="minorHAnsi" w:hAnsiTheme="minorHAnsi" w:cstheme="minorHAnsi"/>
          <w:b/>
          <w:sz w:val="28"/>
          <w:szCs w:val="28"/>
        </w:rPr>
        <w:t>Para constar</w:t>
      </w:r>
      <w:r w:rsidRPr="0009202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092023">
        <w:rPr>
          <w:rFonts w:asciiTheme="minorHAnsi" w:hAnsiTheme="minorHAnsi" w:cstheme="minorHAnsi"/>
          <w:sz w:val="28"/>
          <w:szCs w:val="28"/>
        </w:rPr>
        <w:t>,</w:t>
      </w:r>
      <w:r w:rsidRPr="00092023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</w:t>
      </w:r>
      <w:r w:rsidR="001258AB">
        <w:rPr>
          <w:rFonts w:asciiTheme="minorHAnsi" w:hAnsiTheme="minorHAnsi" w:cstheme="minorHAnsi"/>
          <w:b/>
          <w:sz w:val="28"/>
          <w:szCs w:val="28"/>
        </w:rPr>
        <w:t xml:space="preserve">alácio da Liberdade, Jacareí, </w:t>
      </w:r>
      <w:r w:rsidR="00014343">
        <w:rPr>
          <w:rFonts w:asciiTheme="minorHAnsi" w:hAnsiTheme="minorHAnsi" w:cstheme="minorHAnsi"/>
          <w:b/>
          <w:sz w:val="28"/>
          <w:szCs w:val="28"/>
        </w:rPr>
        <w:t>8</w:t>
      </w:r>
      <w:r w:rsidR="00F061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14343">
        <w:rPr>
          <w:rFonts w:asciiTheme="minorHAnsi" w:hAnsiTheme="minorHAnsi" w:cstheme="minorHAnsi"/>
          <w:b/>
          <w:sz w:val="28"/>
          <w:szCs w:val="28"/>
        </w:rPr>
        <w:t>agosto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FB65CC4" w14:textId="77777777" w:rsidR="00D123F3" w:rsidRDefault="00D123F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84DB9EA" w14:textId="79408A02" w:rsidR="00D123F3" w:rsidRDefault="00621BF8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sectPr w:rsidR="00D123F3" w:rsidSect="00BE6F94">
      <w:headerReference w:type="default" r:id="rId11"/>
      <w:footerReference w:type="default" r:id="rId12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19CCB" w14:textId="77777777" w:rsidR="00EA14E1" w:rsidRDefault="00EA14E1">
      <w:r>
        <w:separator/>
      </w:r>
    </w:p>
  </w:endnote>
  <w:endnote w:type="continuationSeparator" w:id="0">
    <w:p w14:paraId="633B93AD" w14:textId="77777777" w:rsidR="00EA14E1" w:rsidRDefault="00E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915E13" w:rsidRPr="004D01AA" w:rsidRDefault="00915E13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915E13" w:rsidRDefault="00915E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915E13" w:rsidRPr="004D01AA" w:rsidRDefault="00915E13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915E13" w:rsidRDefault="00915E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F696C" w14:textId="77777777" w:rsidR="00EA14E1" w:rsidRDefault="00EA14E1">
      <w:r>
        <w:separator/>
      </w:r>
    </w:p>
  </w:footnote>
  <w:footnote w:type="continuationSeparator" w:id="0">
    <w:p w14:paraId="4B6588FB" w14:textId="77777777" w:rsidR="00EA14E1" w:rsidRDefault="00EA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915E13" w:rsidRDefault="00915E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915E13" w:rsidRPr="005B4DC9" w:rsidRDefault="00915E13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915E13" w:rsidRPr="00FD6DF2" w:rsidRDefault="00915E13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915E13" w:rsidRPr="005B4DC9" w:rsidRDefault="00915E13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915E13" w:rsidRPr="00FD6DF2" w:rsidRDefault="00915E13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915E13" w:rsidRDefault="00915E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915E13" w:rsidRPr="005B4DC9" w:rsidRDefault="00915E13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915E13" w:rsidRPr="005B4DC9" w:rsidRDefault="00915E13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915E13" w:rsidRDefault="00915E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915E13" w:rsidRPr="005B4DC9" w:rsidRDefault="00915E13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915E13" w:rsidRPr="005B4DC9" w:rsidRDefault="00915E13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915E13" w:rsidRPr="00FD6DF2" w:rsidRDefault="00915E13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Pr="00FB5AD3">
      <w:rPr>
        <w:rFonts w:ascii="Arial" w:hAnsi="Arial" w:cs="Arial"/>
        <w:b/>
        <w:caps/>
      </w:rPr>
      <w:t>Palácio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da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Liberdade</w:t>
    </w:r>
  </w:p>
  <w:p w14:paraId="4958ED63" w14:textId="17C3BC4F" w:rsidR="00915E13" w:rsidRPr="00BE6F94" w:rsidRDefault="00915E13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915E13" w:rsidRDefault="00915E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915E13" w:rsidRPr="005B4DC9" w:rsidRDefault="00915E13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915E13" w:rsidRPr="00FD6DF2" w:rsidRDefault="00915E13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915E13" w:rsidRPr="005B4DC9" w:rsidRDefault="00915E13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915E13" w:rsidRPr="00FD6DF2" w:rsidRDefault="00915E13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915E13" w:rsidRDefault="00915E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915E13" w:rsidRPr="005B4DC9" w:rsidRDefault="00915E13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915E13" w:rsidRPr="005B4DC9" w:rsidRDefault="00915E13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915E13" w:rsidRDefault="00915E1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309AC14D" w:rsidR="00915E13" w:rsidRPr="005B4DC9" w:rsidRDefault="00915E13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- 02/08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744265">
      <w:rPr>
        <w:rFonts w:asciiTheme="minorHAnsi" w:hAnsiTheme="minorHAnsi" w:cstheme="minorHAnsi"/>
        <w:b/>
        <w:noProof/>
      </w:rPr>
      <w:t>14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5C1"/>
    <w:rsid w:val="000016F4"/>
    <w:rsid w:val="0000192A"/>
    <w:rsid w:val="000023F8"/>
    <w:rsid w:val="0000329D"/>
    <w:rsid w:val="00003891"/>
    <w:rsid w:val="00004387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4343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1741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A773E"/>
    <w:rsid w:val="000B080F"/>
    <w:rsid w:val="000B1617"/>
    <w:rsid w:val="000B23BB"/>
    <w:rsid w:val="000B3996"/>
    <w:rsid w:val="000B3AFA"/>
    <w:rsid w:val="000B3DF7"/>
    <w:rsid w:val="000B3EB5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D0990"/>
    <w:rsid w:val="000D1C9B"/>
    <w:rsid w:val="000D3FAA"/>
    <w:rsid w:val="000D4145"/>
    <w:rsid w:val="000D4894"/>
    <w:rsid w:val="000D61E6"/>
    <w:rsid w:val="000E00A8"/>
    <w:rsid w:val="000E0839"/>
    <w:rsid w:val="000E0FCC"/>
    <w:rsid w:val="000E1509"/>
    <w:rsid w:val="000E1E47"/>
    <w:rsid w:val="000E3C84"/>
    <w:rsid w:val="000E512D"/>
    <w:rsid w:val="000E7559"/>
    <w:rsid w:val="000F420C"/>
    <w:rsid w:val="000F6E01"/>
    <w:rsid w:val="00100438"/>
    <w:rsid w:val="00100744"/>
    <w:rsid w:val="001008E4"/>
    <w:rsid w:val="00100AB5"/>
    <w:rsid w:val="00100B0D"/>
    <w:rsid w:val="001010DD"/>
    <w:rsid w:val="00101CA2"/>
    <w:rsid w:val="00102A42"/>
    <w:rsid w:val="00103FBF"/>
    <w:rsid w:val="001043A8"/>
    <w:rsid w:val="001141B4"/>
    <w:rsid w:val="00115A39"/>
    <w:rsid w:val="00116281"/>
    <w:rsid w:val="0011635B"/>
    <w:rsid w:val="00117246"/>
    <w:rsid w:val="001207C7"/>
    <w:rsid w:val="00120EB3"/>
    <w:rsid w:val="001230AE"/>
    <w:rsid w:val="0012383E"/>
    <w:rsid w:val="0012426E"/>
    <w:rsid w:val="0012572C"/>
    <w:rsid w:val="001258AB"/>
    <w:rsid w:val="00126B28"/>
    <w:rsid w:val="001309B7"/>
    <w:rsid w:val="00130D1A"/>
    <w:rsid w:val="0013161D"/>
    <w:rsid w:val="00132D5C"/>
    <w:rsid w:val="001358A9"/>
    <w:rsid w:val="00136E44"/>
    <w:rsid w:val="00137D9B"/>
    <w:rsid w:val="00140AA9"/>
    <w:rsid w:val="00141A31"/>
    <w:rsid w:val="00141E78"/>
    <w:rsid w:val="001452B0"/>
    <w:rsid w:val="00146D46"/>
    <w:rsid w:val="001500C0"/>
    <w:rsid w:val="001504D0"/>
    <w:rsid w:val="001506F4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5C74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273F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44C6"/>
    <w:rsid w:val="001B5852"/>
    <w:rsid w:val="001B6533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630F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576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29A0"/>
    <w:rsid w:val="00233055"/>
    <w:rsid w:val="002332AA"/>
    <w:rsid w:val="002333E8"/>
    <w:rsid w:val="00233531"/>
    <w:rsid w:val="002344B3"/>
    <w:rsid w:val="002361A9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2F9"/>
    <w:rsid w:val="002458E5"/>
    <w:rsid w:val="00246BA3"/>
    <w:rsid w:val="00246D9A"/>
    <w:rsid w:val="0025046E"/>
    <w:rsid w:val="002508EE"/>
    <w:rsid w:val="00251BE3"/>
    <w:rsid w:val="00253056"/>
    <w:rsid w:val="00254217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64C5"/>
    <w:rsid w:val="0026669A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41D"/>
    <w:rsid w:val="002875DE"/>
    <w:rsid w:val="00287D47"/>
    <w:rsid w:val="002908AF"/>
    <w:rsid w:val="00292CA0"/>
    <w:rsid w:val="00292DED"/>
    <w:rsid w:val="00292EE0"/>
    <w:rsid w:val="00293079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34F"/>
    <w:rsid w:val="002C15C1"/>
    <w:rsid w:val="002C2A31"/>
    <w:rsid w:val="002C3A57"/>
    <w:rsid w:val="002C54E8"/>
    <w:rsid w:val="002C6E57"/>
    <w:rsid w:val="002C7E0B"/>
    <w:rsid w:val="002D0051"/>
    <w:rsid w:val="002D05E3"/>
    <w:rsid w:val="002D08B9"/>
    <w:rsid w:val="002D2CD5"/>
    <w:rsid w:val="002D31D8"/>
    <w:rsid w:val="002D3968"/>
    <w:rsid w:val="002D4E12"/>
    <w:rsid w:val="002D5492"/>
    <w:rsid w:val="002D6302"/>
    <w:rsid w:val="002D6976"/>
    <w:rsid w:val="002D6AAE"/>
    <w:rsid w:val="002D7A97"/>
    <w:rsid w:val="002E1C80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2849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4E7A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6541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3B1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2EE9"/>
    <w:rsid w:val="003833C4"/>
    <w:rsid w:val="00383615"/>
    <w:rsid w:val="00384C21"/>
    <w:rsid w:val="00385069"/>
    <w:rsid w:val="00386962"/>
    <w:rsid w:val="00386ED9"/>
    <w:rsid w:val="00387370"/>
    <w:rsid w:val="0039096A"/>
    <w:rsid w:val="00391015"/>
    <w:rsid w:val="0039138D"/>
    <w:rsid w:val="00391568"/>
    <w:rsid w:val="0039315A"/>
    <w:rsid w:val="00393ADA"/>
    <w:rsid w:val="00393C73"/>
    <w:rsid w:val="00395060"/>
    <w:rsid w:val="003952FC"/>
    <w:rsid w:val="00395B4A"/>
    <w:rsid w:val="00397E28"/>
    <w:rsid w:val="003A0E68"/>
    <w:rsid w:val="003A1355"/>
    <w:rsid w:val="003A20EE"/>
    <w:rsid w:val="003A2C45"/>
    <w:rsid w:val="003A694F"/>
    <w:rsid w:val="003B0098"/>
    <w:rsid w:val="003B0285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C6646"/>
    <w:rsid w:val="003C6701"/>
    <w:rsid w:val="003C7E57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1D7"/>
    <w:rsid w:val="003E1CD0"/>
    <w:rsid w:val="003E1D70"/>
    <w:rsid w:val="003E3262"/>
    <w:rsid w:val="003E38E5"/>
    <w:rsid w:val="003E4B4E"/>
    <w:rsid w:val="003E4B9F"/>
    <w:rsid w:val="003F2008"/>
    <w:rsid w:val="003F20A0"/>
    <w:rsid w:val="003F2637"/>
    <w:rsid w:val="003F2AE2"/>
    <w:rsid w:val="003F382B"/>
    <w:rsid w:val="003F398C"/>
    <w:rsid w:val="003F47EF"/>
    <w:rsid w:val="003F69EF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F12"/>
    <w:rsid w:val="004168A1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37839"/>
    <w:rsid w:val="004402DA"/>
    <w:rsid w:val="00440836"/>
    <w:rsid w:val="00440A82"/>
    <w:rsid w:val="00441619"/>
    <w:rsid w:val="00442179"/>
    <w:rsid w:val="0044232D"/>
    <w:rsid w:val="00442880"/>
    <w:rsid w:val="004452B3"/>
    <w:rsid w:val="00447F28"/>
    <w:rsid w:val="004501DA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8B6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679E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0A9"/>
    <w:rsid w:val="0049449A"/>
    <w:rsid w:val="0049569C"/>
    <w:rsid w:val="004A0E53"/>
    <w:rsid w:val="004A221D"/>
    <w:rsid w:val="004A326D"/>
    <w:rsid w:val="004A3C5E"/>
    <w:rsid w:val="004A568F"/>
    <w:rsid w:val="004A72DB"/>
    <w:rsid w:val="004B28B8"/>
    <w:rsid w:val="004B2B20"/>
    <w:rsid w:val="004B2EE8"/>
    <w:rsid w:val="004B4365"/>
    <w:rsid w:val="004B5921"/>
    <w:rsid w:val="004B59CE"/>
    <w:rsid w:val="004B6C54"/>
    <w:rsid w:val="004C0493"/>
    <w:rsid w:val="004C06EE"/>
    <w:rsid w:val="004C0C45"/>
    <w:rsid w:val="004C199C"/>
    <w:rsid w:val="004C3789"/>
    <w:rsid w:val="004C3F8C"/>
    <w:rsid w:val="004C4B63"/>
    <w:rsid w:val="004C59C5"/>
    <w:rsid w:val="004C609A"/>
    <w:rsid w:val="004C6D4D"/>
    <w:rsid w:val="004D0140"/>
    <w:rsid w:val="004D01AA"/>
    <w:rsid w:val="004D0DC0"/>
    <w:rsid w:val="004D1623"/>
    <w:rsid w:val="004D22B0"/>
    <w:rsid w:val="004D28C7"/>
    <w:rsid w:val="004D3A4F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3F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1660E"/>
    <w:rsid w:val="005216A6"/>
    <w:rsid w:val="00523BD5"/>
    <w:rsid w:val="00523F12"/>
    <w:rsid w:val="00526115"/>
    <w:rsid w:val="00532532"/>
    <w:rsid w:val="00535B7E"/>
    <w:rsid w:val="00536996"/>
    <w:rsid w:val="00536B47"/>
    <w:rsid w:val="00541AE6"/>
    <w:rsid w:val="00542D0F"/>
    <w:rsid w:val="0054310B"/>
    <w:rsid w:val="00544600"/>
    <w:rsid w:val="00544963"/>
    <w:rsid w:val="00544E7D"/>
    <w:rsid w:val="005461F9"/>
    <w:rsid w:val="00550B20"/>
    <w:rsid w:val="00550F9E"/>
    <w:rsid w:val="005515AE"/>
    <w:rsid w:val="005524D5"/>
    <w:rsid w:val="005556E7"/>
    <w:rsid w:val="005558AB"/>
    <w:rsid w:val="00555E77"/>
    <w:rsid w:val="00555FB9"/>
    <w:rsid w:val="00556057"/>
    <w:rsid w:val="00557555"/>
    <w:rsid w:val="00557947"/>
    <w:rsid w:val="00557BD8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4D9A"/>
    <w:rsid w:val="005954A1"/>
    <w:rsid w:val="00596BD2"/>
    <w:rsid w:val="00596F16"/>
    <w:rsid w:val="00597B27"/>
    <w:rsid w:val="005A1FF8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93C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6C"/>
    <w:rsid w:val="005F76AD"/>
    <w:rsid w:val="005F79CA"/>
    <w:rsid w:val="005F7A35"/>
    <w:rsid w:val="005F7F6F"/>
    <w:rsid w:val="00601AE1"/>
    <w:rsid w:val="00602133"/>
    <w:rsid w:val="00603696"/>
    <w:rsid w:val="006044D7"/>
    <w:rsid w:val="006064B0"/>
    <w:rsid w:val="006064EC"/>
    <w:rsid w:val="00606745"/>
    <w:rsid w:val="006073A3"/>
    <w:rsid w:val="006105ED"/>
    <w:rsid w:val="006106C9"/>
    <w:rsid w:val="00610A81"/>
    <w:rsid w:val="00612BA0"/>
    <w:rsid w:val="006145CA"/>
    <w:rsid w:val="00617FD3"/>
    <w:rsid w:val="00620308"/>
    <w:rsid w:val="006218EB"/>
    <w:rsid w:val="00621BF8"/>
    <w:rsid w:val="00622BC2"/>
    <w:rsid w:val="00622CB1"/>
    <w:rsid w:val="0062586C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368BC"/>
    <w:rsid w:val="006407AF"/>
    <w:rsid w:val="00642548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75F"/>
    <w:rsid w:val="00687A96"/>
    <w:rsid w:val="0069038E"/>
    <w:rsid w:val="0069068E"/>
    <w:rsid w:val="00691CF1"/>
    <w:rsid w:val="006921DE"/>
    <w:rsid w:val="00692A8E"/>
    <w:rsid w:val="00693B5C"/>
    <w:rsid w:val="00694F64"/>
    <w:rsid w:val="00695907"/>
    <w:rsid w:val="006A0B66"/>
    <w:rsid w:val="006A11F9"/>
    <w:rsid w:val="006A156D"/>
    <w:rsid w:val="006A2DBF"/>
    <w:rsid w:val="006A313E"/>
    <w:rsid w:val="006A353F"/>
    <w:rsid w:val="006A4E55"/>
    <w:rsid w:val="006A51BE"/>
    <w:rsid w:val="006A66E1"/>
    <w:rsid w:val="006B1347"/>
    <w:rsid w:val="006B4C3A"/>
    <w:rsid w:val="006B59B6"/>
    <w:rsid w:val="006B6423"/>
    <w:rsid w:val="006B755E"/>
    <w:rsid w:val="006C020A"/>
    <w:rsid w:val="006C11C6"/>
    <w:rsid w:val="006C1878"/>
    <w:rsid w:val="006C1CE9"/>
    <w:rsid w:val="006C1FDD"/>
    <w:rsid w:val="006C2701"/>
    <w:rsid w:val="006C33E8"/>
    <w:rsid w:val="006C350E"/>
    <w:rsid w:val="006C46EA"/>
    <w:rsid w:val="006C571F"/>
    <w:rsid w:val="006C6B6B"/>
    <w:rsid w:val="006D16A1"/>
    <w:rsid w:val="006D2657"/>
    <w:rsid w:val="006D2F8F"/>
    <w:rsid w:val="006D3F7A"/>
    <w:rsid w:val="006D4560"/>
    <w:rsid w:val="006D62E7"/>
    <w:rsid w:val="006E07FD"/>
    <w:rsid w:val="006E0EC8"/>
    <w:rsid w:val="006E592C"/>
    <w:rsid w:val="006E65B3"/>
    <w:rsid w:val="006E676D"/>
    <w:rsid w:val="006E6A2F"/>
    <w:rsid w:val="006E6CB0"/>
    <w:rsid w:val="006F01CE"/>
    <w:rsid w:val="006F07E5"/>
    <w:rsid w:val="006F454C"/>
    <w:rsid w:val="006F536E"/>
    <w:rsid w:val="006F5711"/>
    <w:rsid w:val="006F623C"/>
    <w:rsid w:val="006F6E03"/>
    <w:rsid w:val="006F791B"/>
    <w:rsid w:val="00701D41"/>
    <w:rsid w:val="00701D87"/>
    <w:rsid w:val="0070266F"/>
    <w:rsid w:val="00703E9E"/>
    <w:rsid w:val="00704A0C"/>
    <w:rsid w:val="00705EFE"/>
    <w:rsid w:val="007073C9"/>
    <w:rsid w:val="0070753F"/>
    <w:rsid w:val="00710AC9"/>
    <w:rsid w:val="00710C53"/>
    <w:rsid w:val="0071256C"/>
    <w:rsid w:val="00713ED6"/>
    <w:rsid w:val="00713F06"/>
    <w:rsid w:val="00715BAC"/>
    <w:rsid w:val="0072190B"/>
    <w:rsid w:val="007223FD"/>
    <w:rsid w:val="00722B89"/>
    <w:rsid w:val="00724BC7"/>
    <w:rsid w:val="00724CAD"/>
    <w:rsid w:val="0072536E"/>
    <w:rsid w:val="00725A41"/>
    <w:rsid w:val="00726775"/>
    <w:rsid w:val="00727489"/>
    <w:rsid w:val="0073004B"/>
    <w:rsid w:val="0073009A"/>
    <w:rsid w:val="0073095B"/>
    <w:rsid w:val="00730AF8"/>
    <w:rsid w:val="00734DFC"/>
    <w:rsid w:val="00736D8B"/>
    <w:rsid w:val="00736E0F"/>
    <w:rsid w:val="00736FBB"/>
    <w:rsid w:val="00737F76"/>
    <w:rsid w:val="00741579"/>
    <w:rsid w:val="00741FD3"/>
    <w:rsid w:val="00744265"/>
    <w:rsid w:val="007460C8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9D5"/>
    <w:rsid w:val="00760E46"/>
    <w:rsid w:val="00763169"/>
    <w:rsid w:val="00764CFB"/>
    <w:rsid w:val="00767750"/>
    <w:rsid w:val="00770097"/>
    <w:rsid w:val="00770F3A"/>
    <w:rsid w:val="00771A12"/>
    <w:rsid w:val="00772355"/>
    <w:rsid w:val="0077271A"/>
    <w:rsid w:val="007728FA"/>
    <w:rsid w:val="0077291A"/>
    <w:rsid w:val="00772B66"/>
    <w:rsid w:val="00774BD5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3C25"/>
    <w:rsid w:val="00794375"/>
    <w:rsid w:val="007955E3"/>
    <w:rsid w:val="00795DBD"/>
    <w:rsid w:val="007976B4"/>
    <w:rsid w:val="007A0494"/>
    <w:rsid w:val="007A07D6"/>
    <w:rsid w:val="007A24E7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4A62"/>
    <w:rsid w:val="007C1263"/>
    <w:rsid w:val="007C1DB3"/>
    <w:rsid w:val="007C30D5"/>
    <w:rsid w:val="007C3B5F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2665"/>
    <w:rsid w:val="007D3527"/>
    <w:rsid w:val="007D4B9C"/>
    <w:rsid w:val="007D682D"/>
    <w:rsid w:val="007D7CDA"/>
    <w:rsid w:val="007E0DA0"/>
    <w:rsid w:val="007E0E3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61A5"/>
    <w:rsid w:val="0082770F"/>
    <w:rsid w:val="00827E43"/>
    <w:rsid w:val="00830943"/>
    <w:rsid w:val="008317B8"/>
    <w:rsid w:val="00831ED1"/>
    <w:rsid w:val="00833D37"/>
    <w:rsid w:val="00833F96"/>
    <w:rsid w:val="00835A11"/>
    <w:rsid w:val="00835C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763C5"/>
    <w:rsid w:val="00883EE3"/>
    <w:rsid w:val="008857B5"/>
    <w:rsid w:val="0088772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1C3A"/>
    <w:rsid w:val="008A2526"/>
    <w:rsid w:val="008A2716"/>
    <w:rsid w:val="008A522A"/>
    <w:rsid w:val="008A7069"/>
    <w:rsid w:val="008B01A2"/>
    <w:rsid w:val="008B0A56"/>
    <w:rsid w:val="008B0F7F"/>
    <w:rsid w:val="008B16F4"/>
    <w:rsid w:val="008B2C03"/>
    <w:rsid w:val="008B3190"/>
    <w:rsid w:val="008B64D3"/>
    <w:rsid w:val="008B78CE"/>
    <w:rsid w:val="008B7D36"/>
    <w:rsid w:val="008C315C"/>
    <w:rsid w:val="008C4F2F"/>
    <w:rsid w:val="008C5BB6"/>
    <w:rsid w:val="008C5F71"/>
    <w:rsid w:val="008D121F"/>
    <w:rsid w:val="008D274C"/>
    <w:rsid w:val="008D349A"/>
    <w:rsid w:val="008D499E"/>
    <w:rsid w:val="008D5531"/>
    <w:rsid w:val="008D69C2"/>
    <w:rsid w:val="008E0A68"/>
    <w:rsid w:val="008E0FA6"/>
    <w:rsid w:val="008E2322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5B68"/>
    <w:rsid w:val="00906545"/>
    <w:rsid w:val="0091053C"/>
    <w:rsid w:val="009105DF"/>
    <w:rsid w:val="00910A24"/>
    <w:rsid w:val="009117F2"/>
    <w:rsid w:val="00911D3C"/>
    <w:rsid w:val="00912433"/>
    <w:rsid w:val="0091253E"/>
    <w:rsid w:val="00913688"/>
    <w:rsid w:val="00915E13"/>
    <w:rsid w:val="00917534"/>
    <w:rsid w:val="00921465"/>
    <w:rsid w:val="009230FB"/>
    <w:rsid w:val="00927756"/>
    <w:rsid w:val="00930ED9"/>
    <w:rsid w:val="00931DE7"/>
    <w:rsid w:val="00932352"/>
    <w:rsid w:val="00940533"/>
    <w:rsid w:val="009410CC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60FDE"/>
    <w:rsid w:val="0096114C"/>
    <w:rsid w:val="00963AD7"/>
    <w:rsid w:val="009643AD"/>
    <w:rsid w:val="00965BB7"/>
    <w:rsid w:val="00970FBA"/>
    <w:rsid w:val="00972558"/>
    <w:rsid w:val="00972E69"/>
    <w:rsid w:val="009748C2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955D7"/>
    <w:rsid w:val="00997CE9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C662E"/>
    <w:rsid w:val="009C77FF"/>
    <w:rsid w:val="009D0DB6"/>
    <w:rsid w:val="009D17E5"/>
    <w:rsid w:val="009D293C"/>
    <w:rsid w:val="009D3A02"/>
    <w:rsid w:val="009D674C"/>
    <w:rsid w:val="009D723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86B"/>
    <w:rsid w:val="00A07B6E"/>
    <w:rsid w:val="00A07C31"/>
    <w:rsid w:val="00A1145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2DC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551"/>
    <w:rsid w:val="00A42487"/>
    <w:rsid w:val="00A47C0B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6D9F"/>
    <w:rsid w:val="00A70E6E"/>
    <w:rsid w:val="00A714EB"/>
    <w:rsid w:val="00A71C17"/>
    <w:rsid w:val="00A71FC2"/>
    <w:rsid w:val="00A75246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5C8"/>
    <w:rsid w:val="00AB0C2C"/>
    <w:rsid w:val="00AB0F80"/>
    <w:rsid w:val="00AB2B9E"/>
    <w:rsid w:val="00AB2CA3"/>
    <w:rsid w:val="00AB3F94"/>
    <w:rsid w:val="00AB5084"/>
    <w:rsid w:val="00AB51DA"/>
    <w:rsid w:val="00AB6350"/>
    <w:rsid w:val="00AB6C0F"/>
    <w:rsid w:val="00AB79EB"/>
    <w:rsid w:val="00AB7BB3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619A"/>
    <w:rsid w:val="00AC65E6"/>
    <w:rsid w:val="00AC7E1B"/>
    <w:rsid w:val="00AD2BC3"/>
    <w:rsid w:val="00AD39B0"/>
    <w:rsid w:val="00AD547C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0CF6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534C"/>
    <w:rsid w:val="00B175B9"/>
    <w:rsid w:val="00B17B94"/>
    <w:rsid w:val="00B2123D"/>
    <w:rsid w:val="00B21922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EDE"/>
    <w:rsid w:val="00B34FCD"/>
    <w:rsid w:val="00B415B7"/>
    <w:rsid w:val="00B418E5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4EF5"/>
    <w:rsid w:val="00B85908"/>
    <w:rsid w:val="00B85E59"/>
    <w:rsid w:val="00B8642B"/>
    <w:rsid w:val="00B871E5"/>
    <w:rsid w:val="00B87E97"/>
    <w:rsid w:val="00B903DD"/>
    <w:rsid w:val="00B90F69"/>
    <w:rsid w:val="00B91076"/>
    <w:rsid w:val="00B91ED7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80F"/>
    <w:rsid w:val="00BA2D2D"/>
    <w:rsid w:val="00BA3956"/>
    <w:rsid w:val="00BA6C86"/>
    <w:rsid w:val="00BA6FDC"/>
    <w:rsid w:val="00BA7AB5"/>
    <w:rsid w:val="00BB020B"/>
    <w:rsid w:val="00BB04CE"/>
    <w:rsid w:val="00BB0ACB"/>
    <w:rsid w:val="00BC042E"/>
    <w:rsid w:val="00BC3952"/>
    <w:rsid w:val="00BC47B4"/>
    <w:rsid w:val="00BC4B2E"/>
    <w:rsid w:val="00BC7301"/>
    <w:rsid w:val="00BD0E65"/>
    <w:rsid w:val="00BD1634"/>
    <w:rsid w:val="00BD249B"/>
    <w:rsid w:val="00BD3E23"/>
    <w:rsid w:val="00BD3E41"/>
    <w:rsid w:val="00BD3E8D"/>
    <w:rsid w:val="00BD41C0"/>
    <w:rsid w:val="00BD4705"/>
    <w:rsid w:val="00BD7472"/>
    <w:rsid w:val="00BD7D18"/>
    <w:rsid w:val="00BE3B29"/>
    <w:rsid w:val="00BE6838"/>
    <w:rsid w:val="00BE6B74"/>
    <w:rsid w:val="00BE6F94"/>
    <w:rsid w:val="00BF0281"/>
    <w:rsid w:val="00BF08EB"/>
    <w:rsid w:val="00BF1231"/>
    <w:rsid w:val="00BF168A"/>
    <w:rsid w:val="00BF2299"/>
    <w:rsid w:val="00BF3328"/>
    <w:rsid w:val="00BF4260"/>
    <w:rsid w:val="00BF55D9"/>
    <w:rsid w:val="00BF5D56"/>
    <w:rsid w:val="00BF6323"/>
    <w:rsid w:val="00C004ED"/>
    <w:rsid w:val="00C0204F"/>
    <w:rsid w:val="00C031C6"/>
    <w:rsid w:val="00C05F53"/>
    <w:rsid w:val="00C13585"/>
    <w:rsid w:val="00C14701"/>
    <w:rsid w:val="00C179DF"/>
    <w:rsid w:val="00C17A81"/>
    <w:rsid w:val="00C209FA"/>
    <w:rsid w:val="00C21C9E"/>
    <w:rsid w:val="00C21D17"/>
    <w:rsid w:val="00C23A75"/>
    <w:rsid w:val="00C25527"/>
    <w:rsid w:val="00C25DEF"/>
    <w:rsid w:val="00C269CD"/>
    <w:rsid w:val="00C272A6"/>
    <w:rsid w:val="00C27C0B"/>
    <w:rsid w:val="00C3076A"/>
    <w:rsid w:val="00C349F8"/>
    <w:rsid w:val="00C35177"/>
    <w:rsid w:val="00C42925"/>
    <w:rsid w:val="00C42B0A"/>
    <w:rsid w:val="00C4601F"/>
    <w:rsid w:val="00C461FB"/>
    <w:rsid w:val="00C466E3"/>
    <w:rsid w:val="00C503CC"/>
    <w:rsid w:val="00C5173B"/>
    <w:rsid w:val="00C517C4"/>
    <w:rsid w:val="00C569FE"/>
    <w:rsid w:val="00C56A9B"/>
    <w:rsid w:val="00C60204"/>
    <w:rsid w:val="00C6087D"/>
    <w:rsid w:val="00C62B7C"/>
    <w:rsid w:val="00C62CCB"/>
    <w:rsid w:val="00C644FD"/>
    <w:rsid w:val="00C66ABE"/>
    <w:rsid w:val="00C66DBA"/>
    <w:rsid w:val="00C675CD"/>
    <w:rsid w:val="00C675F3"/>
    <w:rsid w:val="00C72E1C"/>
    <w:rsid w:val="00C75AEF"/>
    <w:rsid w:val="00C75B94"/>
    <w:rsid w:val="00C777AE"/>
    <w:rsid w:val="00C77B0A"/>
    <w:rsid w:val="00C81C61"/>
    <w:rsid w:val="00C840C4"/>
    <w:rsid w:val="00C84291"/>
    <w:rsid w:val="00C85056"/>
    <w:rsid w:val="00C91D96"/>
    <w:rsid w:val="00C920A8"/>
    <w:rsid w:val="00C92251"/>
    <w:rsid w:val="00C937AD"/>
    <w:rsid w:val="00C94097"/>
    <w:rsid w:val="00C94600"/>
    <w:rsid w:val="00C9515A"/>
    <w:rsid w:val="00C9624E"/>
    <w:rsid w:val="00C96D25"/>
    <w:rsid w:val="00C972C3"/>
    <w:rsid w:val="00CA01F1"/>
    <w:rsid w:val="00CA1199"/>
    <w:rsid w:val="00CA1DB4"/>
    <w:rsid w:val="00CA3D7A"/>
    <w:rsid w:val="00CA3E2D"/>
    <w:rsid w:val="00CB159C"/>
    <w:rsid w:val="00CB4DBA"/>
    <w:rsid w:val="00CB569F"/>
    <w:rsid w:val="00CB63A5"/>
    <w:rsid w:val="00CB6D9E"/>
    <w:rsid w:val="00CC0479"/>
    <w:rsid w:val="00CC16EF"/>
    <w:rsid w:val="00CC16FF"/>
    <w:rsid w:val="00CC1886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60F8"/>
    <w:rsid w:val="00CE7EA4"/>
    <w:rsid w:val="00CF2190"/>
    <w:rsid w:val="00CF2B6F"/>
    <w:rsid w:val="00CF32EA"/>
    <w:rsid w:val="00CF3E5E"/>
    <w:rsid w:val="00CF554E"/>
    <w:rsid w:val="00CF5CC7"/>
    <w:rsid w:val="00CF5EE8"/>
    <w:rsid w:val="00CF71E9"/>
    <w:rsid w:val="00D00214"/>
    <w:rsid w:val="00D0100C"/>
    <w:rsid w:val="00D012B7"/>
    <w:rsid w:val="00D0264A"/>
    <w:rsid w:val="00D033C1"/>
    <w:rsid w:val="00D0341B"/>
    <w:rsid w:val="00D04643"/>
    <w:rsid w:val="00D06042"/>
    <w:rsid w:val="00D061BA"/>
    <w:rsid w:val="00D065DA"/>
    <w:rsid w:val="00D10D57"/>
    <w:rsid w:val="00D11C5F"/>
    <w:rsid w:val="00D123F3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26803"/>
    <w:rsid w:val="00D274FC"/>
    <w:rsid w:val="00D3217B"/>
    <w:rsid w:val="00D325EE"/>
    <w:rsid w:val="00D32768"/>
    <w:rsid w:val="00D332AF"/>
    <w:rsid w:val="00D33A7B"/>
    <w:rsid w:val="00D33D8E"/>
    <w:rsid w:val="00D372B8"/>
    <w:rsid w:val="00D37E8D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62A16"/>
    <w:rsid w:val="00D65727"/>
    <w:rsid w:val="00D657C7"/>
    <w:rsid w:val="00D749B6"/>
    <w:rsid w:val="00D752EA"/>
    <w:rsid w:val="00D755FC"/>
    <w:rsid w:val="00D7788E"/>
    <w:rsid w:val="00D81924"/>
    <w:rsid w:val="00D84295"/>
    <w:rsid w:val="00D8449F"/>
    <w:rsid w:val="00D87CD4"/>
    <w:rsid w:val="00D91145"/>
    <w:rsid w:val="00D9172A"/>
    <w:rsid w:val="00D92073"/>
    <w:rsid w:val="00D92356"/>
    <w:rsid w:val="00D9314D"/>
    <w:rsid w:val="00D943D4"/>
    <w:rsid w:val="00DA14E8"/>
    <w:rsid w:val="00DA1960"/>
    <w:rsid w:val="00DA1CAF"/>
    <w:rsid w:val="00DA3511"/>
    <w:rsid w:val="00DA3703"/>
    <w:rsid w:val="00DA3720"/>
    <w:rsid w:val="00DA3CBD"/>
    <w:rsid w:val="00DA4630"/>
    <w:rsid w:val="00DA63C8"/>
    <w:rsid w:val="00DB04E1"/>
    <w:rsid w:val="00DB31D8"/>
    <w:rsid w:val="00DB4062"/>
    <w:rsid w:val="00DB4688"/>
    <w:rsid w:val="00DB4B52"/>
    <w:rsid w:val="00DC01D0"/>
    <w:rsid w:val="00DC237C"/>
    <w:rsid w:val="00DC2B18"/>
    <w:rsid w:val="00DD0E2D"/>
    <w:rsid w:val="00DD1376"/>
    <w:rsid w:val="00DD1D44"/>
    <w:rsid w:val="00DD2BD0"/>
    <w:rsid w:val="00DD2DC6"/>
    <w:rsid w:val="00DD44EB"/>
    <w:rsid w:val="00DD55E4"/>
    <w:rsid w:val="00DD58F2"/>
    <w:rsid w:val="00DD5CDA"/>
    <w:rsid w:val="00DE182B"/>
    <w:rsid w:val="00DE33A3"/>
    <w:rsid w:val="00DE4068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29C4"/>
    <w:rsid w:val="00DF4930"/>
    <w:rsid w:val="00DF7067"/>
    <w:rsid w:val="00E00851"/>
    <w:rsid w:val="00E019D2"/>
    <w:rsid w:val="00E0216A"/>
    <w:rsid w:val="00E03942"/>
    <w:rsid w:val="00E04E17"/>
    <w:rsid w:val="00E057EA"/>
    <w:rsid w:val="00E05D78"/>
    <w:rsid w:val="00E067AE"/>
    <w:rsid w:val="00E06D8A"/>
    <w:rsid w:val="00E078A6"/>
    <w:rsid w:val="00E10BCB"/>
    <w:rsid w:val="00E11365"/>
    <w:rsid w:val="00E11C0A"/>
    <w:rsid w:val="00E1394D"/>
    <w:rsid w:val="00E13A4C"/>
    <w:rsid w:val="00E1554C"/>
    <w:rsid w:val="00E158D9"/>
    <w:rsid w:val="00E163E1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0FB"/>
    <w:rsid w:val="00E31D1F"/>
    <w:rsid w:val="00E32C12"/>
    <w:rsid w:val="00E32F0D"/>
    <w:rsid w:val="00E33241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29C2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738"/>
    <w:rsid w:val="00E90C1D"/>
    <w:rsid w:val="00E91B48"/>
    <w:rsid w:val="00E9241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4E1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C4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0B1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332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120"/>
    <w:rsid w:val="00F066F5"/>
    <w:rsid w:val="00F06DB5"/>
    <w:rsid w:val="00F06FA4"/>
    <w:rsid w:val="00F07CBD"/>
    <w:rsid w:val="00F10B7E"/>
    <w:rsid w:val="00F10BE6"/>
    <w:rsid w:val="00F113C7"/>
    <w:rsid w:val="00F12915"/>
    <w:rsid w:val="00F13682"/>
    <w:rsid w:val="00F13AFF"/>
    <w:rsid w:val="00F13C3E"/>
    <w:rsid w:val="00F13F9E"/>
    <w:rsid w:val="00F17920"/>
    <w:rsid w:val="00F203A5"/>
    <w:rsid w:val="00F22C69"/>
    <w:rsid w:val="00F25235"/>
    <w:rsid w:val="00F26B9D"/>
    <w:rsid w:val="00F27384"/>
    <w:rsid w:val="00F30A42"/>
    <w:rsid w:val="00F31016"/>
    <w:rsid w:val="00F32472"/>
    <w:rsid w:val="00F333E3"/>
    <w:rsid w:val="00F362EC"/>
    <w:rsid w:val="00F420B4"/>
    <w:rsid w:val="00F433D1"/>
    <w:rsid w:val="00F43D2D"/>
    <w:rsid w:val="00F448A1"/>
    <w:rsid w:val="00F44962"/>
    <w:rsid w:val="00F46EB9"/>
    <w:rsid w:val="00F4799C"/>
    <w:rsid w:val="00F52BF0"/>
    <w:rsid w:val="00F539A3"/>
    <w:rsid w:val="00F54457"/>
    <w:rsid w:val="00F54A63"/>
    <w:rsid w:val="00F57588"/>
    <w:rsid w:val="00F57B85"/>
    <w:rsid w:val="00F600CE"/>
    <w:rsid w:val="00F62634"/>
    <w:rsid w:val="00F629F0"/>
    <w:rsid w:val="00F6305C"/>
    <w:rsid w:val="00F64931"/>
    <w:rsid w:val="00F6499F"/>
    <w:rsid w:val="00F64DD8"/>
    <w:rsid w:val="00F70271"/>
    <w:rsid w:val="00F720A8"/>
    <w:rsid w:val="00F72266"/>
    <w:rsid w:val="00F723F9"/>
    <w:rsid w:val="00F72F67"/>
    <w:rsid w:val="00F73650"/>
    <w:rsid w:val="00F7731F"/>
    <w:rsid w:val="00F77FB4"/>
    <w:rsid w:val="00F808C2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05C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35C8"/>
    <w:rsid w:val="00FB425D"/>
    <w:rsid w:val="00FB568B"/>
    <w:rsid w:val="00FB5AD3"/>
    <w:rsid w:val="00FB613C"/>
    <w:rsid w:val="00FB67FC"/>
    <w:rsid w:val="00FB6F75"/>
    <w:rsid w:val="00FC0DD3"/>
    <w:rsid w:val="00FC256F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2D40"/>
    <w:rsid w:val="00FD302A"/>
    <w:rsid w:val="00FD3ED6"/>
    <w:rsid w:val="00FD48FE"/>
    <w:rsid w:val="00FD530D"/>
    <w:rsid w:val="00FD645F"/>
    <w:rsid w:val="00FD6DF2"/>
    <w:rsid w:val="00FE032C"/>
    <w:rsid w:val="00FE13D1"/>
    <w:rsid w:val="00FE279A"/>
    <w:rsid w:val="00FE37FC"/>
    <w:rsid w:val="00FE4560"/>
    <w:rsid w:val="00FE47D0"/>
    <w:rsid w:val="00FE5495"/>
    <w:rsid w:val="00FE5DE7"/>
    <w:rsid w:val="00FF0A6E"/>
    <w:rsid w:val="00FF1A87"/>
    <w:rsid w:val="00FF234C"/>
    <w:rsid w:val="00FF2D70"/>
    <w:rsid w:val="00FF3471"/>
    <w:rsid w:val="00FF4136"/>
    <w:rsid w:val="00FF5D25"/>
    <w:rsid w:val="00FF64E7"/>
    <w:rsid w:val="00FF6AB1"/>
    <w:rsid w:val="00FF6C72"/>
    <w:rsid w:val="00FF7099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E6CC-1BBF-45F8-AC59-065FAB00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894</TotalTime>
  <Pages>15</Pages>
  <Words>4128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51</cp:revision>
  <cp:lastPrinted>2023-04-04T14:25:00Z</cp:lastPrinted>
  <dcterms:created xsi:type="dcterms:W3CDTF">2023-08-02T19:04:00Z</dcterms:created>
  <dcterms:modified xsi:type="dcterms:W3CDTF">2023-08-10T12:12:00Z</dcterms:modified>
</cp:coreProperties>
</file>