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087AD3A4" w:rsidR="00BE6F94" w:rsidRPr="005D4CC2" w:rsidRDefault="007616C8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0F3F3E">
        <w:rPr>
          <w:rFonts w:ascii="Calibri" w:hAnsi="Calibri"/>
          <w:b/>
          <w:sz w:val="40"/>
          <w:szCs w:val="40"/>
        </w:rPr>
        <w:t>9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D226A53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0F3F3E">
        <w:rPr>
          <w:rFonts w:ascii="Calibri" w:hAnsi="Calibri"/>
          <w:b/>
          <w:sz w:val="40"/>
          <w:szCs w:val="40"/>
        </w:rPr>
        <w:t>11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0A3950">
        <w:rPr>
          <w:rFonts w:ascii="Calibri" w:hAnsi="Calibri"/>
          <w:b/>
          <w:sz w:val="40"/>
          <w:szCs w:val="40"/>
        </w:rPr>
        <w:t>6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0D247EA3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0A3950">
        <w:rPr>
          <w:rFonts w:ascii="Calibri" w:hAnsi="Calibri"/>
          <w:b/>
          <w:sz w:val="40"/>
          <w:szCs w:val="40"/>
        </w:rPr>
        <w:t>0</w:t>
      </w:r>
      <w:r w:rsidR="000F3F3E">
        <w:rPr>
          <w:rFonts w:ascii="Calibri" w:hAnsi="Calibri"/>
          <w:b/>
          <w:sz w:val="40"/>
          <w:szCs w:val="40"/>
        </w:rPr>
        <w:t>8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697E84" w:rsidRPr="00755269" w:rsidRDefault="00697E84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697E84" w:rsidRPr="00755269" w:rsidRDefault="00697E84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6828B83D" w14:textId="77777777" w:rsidR="00BB2BCF" w:rsidRDefault="00BB2BCF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8B9BBF7" w:rsidR="00894305" w:rsidRPr="005D4CC2" w:rsidRDefault="004C6BBD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0F3F3E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69321F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F3F3E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A079837" w14:textId="77777777" w:rsidR="00384A22" w:rsidRDefault="00384A22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536FC7A1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F3F3E">
        <w:rPr>
          <w:rFonts w:ascii="Calibri" w:eastAsia="Calibri" w:hAnsi="Calibri" w:cs="Calibri"/>
          <w:sz w:val="28"/>
          <w:szCs w:val="28"/>
          <w:lang w:eastAsia="en-US"/>
        </w:rPr>
        <w:t>onze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F3F3E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F3F3E">
        <w:rPr>
          <w:rFonts w:ascii="Calibri" w:eastAsia="Calibri" w:hAnsi="Calibri" w:cs="Calibri"/>
          <w:sz w:val="28"/>
          <w:szCs w:val="28"/>
          <w:lang w:eastAsia="en-US"/>
        </w:rPr>
        <w:t>oito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F3F3E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107E8C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Default="00FD2D4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505B07E7" w14:textId="4F4B1856" w:rsidR="00DC2D0B" w:rsidRDefault="00DC2D0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61D2EF8E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BD7C24">
        <w:rPr>
          <w:rFonts w:asciiTheme="minorHAnsi" w:hAnsiTheme="minorHAnsi" w:cstheme="minorHAnsi"/>
          <w:sz w:val="28"/>
          <w:szCs w:val="28"/>
        </w:rPr>
        <w:t>1</w:t>
      </w:r>
      <w:r w:rsidR="000F3F3E">
        <w:rPr>
          <w:rFonts w:asciiTheme="minorHAnsi" w:hAnsiTheme="minorHAnsi" w:cstheme="minorHAnsi"/>
          <w:sz w:val="28"/>
          <w:szCs w:val="28"/>
        </w:rPr>
        <w:t>9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1B02CE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0F3F3E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416C4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BF22905" w14:textId="3A56C032" w:rsidR="009C51B8" w:rsidRDefault="009E40E2" w:rsidP="007D3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Registrou-se a presença do</w:t>
      </w:r>
      <w:r w:rsidR="002F12EE">
        <w:rPr>
          <w:rFonts w:asciiTheme="minorHAnsi" w:hAnsiTheme="minorHAnsi" w:cstheme="minorHAnsi"/>
          <w:sz w:val="28"/>
          <w:szCs w:val="28"/>
        </w:rPr>
        <w:t xml:space="preserve"> </w:t>
      </w:r>
      <w:r w:rsidR="000773E6">
        <w:rPr>
          <w:rFonts w:asciiTheme="minorHAnsi" w:hAnsiTheme="minorHAnsi" w:cstheme="minorHAnsi"/>
          <w:sz w:val="28"/>
          <w:szCs w:val="28"/>
        </w:rPr>
        <w:t xml:space="preserve">Senhor </w:t>
      </w:r>
      <w:r w:rsidR="000773E6" w:rsidRPr="000773E6">
        <w:rPr>
          <w:rFonts w:asciiTheme="minorHAnsi" w:hAnsiTheme="minorHAnsi" w:cstheme="minorHAnsi"/>
          <w:b/>
          <w:sz w:val="28"/>
          <w:szCs w:val="28"/>
        </w:rPr>
        <w:t>MARCO AURÉLIO DE SOUZA</w:t>
      </w:r>
      <w:r w:rsidR="000773E6">
        <w:rPr>
          <w:rFonts w:asciiTheme="minorHAnsi" w:hAnsiTheme="minorHAnsi" w:cstheme="minorHAnsi"/>
          <w:sz w:val="28"/>
          <w:szCs w:val="28"/>
        </w:rPr>
        <w:t xml:space="preserve">, Ex-Prefeito </w:t>
      </w:r>
      <w:r w:rsidR="005F0C7F">
        <w:rPr>
          <w:rFonts w:asciiTheme="minorHAnsi" w:hAnsiTheme="minorHAnsi" w:cstheme="minorHAnsi"/>
          <w:sz w:val="28"/>
          <w:szCs w:val="28"/>
        </w:rPr>
        <w:t>do Município de Jacareí</w:t>
      </w:r>
      <w:r w:rsidR="000773E6">
        <w:rPr>
          <w:rFonts w:asciiTheme="minorHAnsi" w:hAnsiTheme="minorHAnsi" w:cstheme="minorHAnsi"/>
          <w:sz w:val="28"/>
          <w:szCs w:val="28"/>
        </w:rPr>
        <w:t xml:space="preserve">; </w:t>
      </w:r>
      <w:r w:rsidR="005F0C7F">
        <w:rPr>
          <w:rFonts w:asciiTheme="minorHAnsi" w:hAnsiTheme="minorHAnsi" w:cstheme="minorHAnsi"/>
          <w:sz w:val="28"/>
          <w:szCs w:val="28"/>
        </w:rPr>
        <w:t xml:space="preserve">do </w:t>
      </w:r>
      <w:r w:rsidR="002F12EE">
        <w:rPr>
          <w:rFonts w:asciiTheme="minorHAnsi" w:hAnsiTheme="minorHAnsi" w:cstheme="minorHAnsi"/>
          <w:sz w:val="28"/>
          <w:szCs w:val="28"/>
        </w:rPr>
        <w:t xml:space="preserve">Senhor </w:t>
      </w:r>
      <w:r w:rsidR="002F12EE" w:rsidRPr="002F12EE">
        <w:rPr>
          <w:rFonts w:asciiTheme="minorHAnsi" w:hAnsiTheme="minorHAnsi" w:cstheme="minorHAnsi"/>
          <w:b/>
          <w:sz w:val="28"/>
          <w:szCs w:val="28"/>
        </w:rPr>
        <w:t>ROBERTO ABREU</w:t>
      </w:r>
      <w:r w:rsidR="002F12EE">
        <w:rPr>
          <w:rFonts w:asciiTheme="minorHAnsi" w:hAnsiTheme="minorHAnsi" w:cstheme="minorHAnsi"/>
          <w:sz w:val="28"/>
          <w:szCs w:val="28"/>
        </w:rPr>
        <w:t xml:space="preserve">, </w:t>
      </w:r>
      <w:r w:rsidR="000773E6">
        <w:rPr>
          <w:rFonts w:asciiTheme="minorHAnsi" w:hAnsiTheme="minorHAnsi" w:cstheme="minorHAnsi"/>
          <w:sz w:val="28"/>
          <w:szCs w:val="28"/>
        </w:rPr>
        <w:t>Secretário de Governo Municipal;</w:t>
      </w:r>
      <w:r w:rsidR="00D50A9D">
        <w:rPr>
          <w:rFonts w:asciiTheme="minorHAnsi" w:hAnsiTheme="minorHAnsi" w:cstheme="minorHAnsi"/>
          <w:sz w:val="28"/>
          <w:szCs w:val="28"/>
        </w:rPr>
        <w:t xml:space="preserve"> </w:t>
      </w:r>
      <w:r w:rsidR="000773E6">
        <w:rPr>
          <w:rFonts w:asciiTheme="minorHAnsi" w:hAnsiTheme="minorHAnsi" w:cstheme="minorHAnsi"/>
          <w:sz w:val="28"/>
          <w:szCs w:val="28"/>
        </w:rPr>
        <w:t xml:space="preserve">da Senhora </w:t>
      </w:r>
      <w:r w:rsidR="000773E6" w:rsidRPr="000773E6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0773E6">
        <w:rPr>
          <w:rFonts w:asciiTheme="minorHAnsi" w:hAnsiTheme="minorHAnsi" w:cstheme="minorHAnsi"/>
          <w:sz w:val="28"/>
          <w:szCs w:val="28"/>
        </w:rPr>
        <w:t xml:space="preserve">, Secretária Municipal de Assistência Social; </w:t>
      </w:r>
      <w:r w:rsidR="00D50A9D">
        <w:rPr>
          <w:rFonts w:asciiTheme="minorHAnsi" w:hAnsiTheme="minorHAnsi" w:cstheme="minorHAnsi"/>
          <w:sz w:val="28"/>
          <w:szCs w:val="28"/>
        </w:rPr>
        <w:t xml:space="preserve">do Senhor </w:t>
      </w:r>
      <w:r w:rsidR="00D50A9D" w:rsidRPr="00D50A9D">
        <w:rPr>
          <w:rFonts w:asciiTheme="minorHAnsi" w:hAnsiTheme="minorHAnsi" w:cstheme="minorHAnsi"/>
          <w:b/>
          <w:sz w:val="28"/>
          <w:szCs w:val="28"/>
        </w:rPr>
        <w:t>NICOLAS ROSALÉM</w:t>
      </w:r>
      <w:r w:rsidR="000773E6">
        <w:rPr>
          <w:rFonts w:asciiTheme="minorHAnsi" w:hAnsiTheme="minorHAnsi" w:cstheme="minorHAnsi"/>
          <w:sz w:val="28"/>
          <w:szCs w:val="28"/>
        </w:rPr>
        <w:t xml:space="preserve">; do Senhor </w:t>
      </w:r>
      <w:r w:rsidR="005F0C7F" w:rsidRPr="005F0C7F">
        <w:rPr>
          <w:rFonts w:asciiTheme="minorHAnsi" w:hAnsiTheme="minorHAnsi" w:cstheme="minorHAnsi"/>
          <w:b/>
          <w:sz w:val="28"/>
          <w:szCs w:val="28"/>
        </w:rPr>
        <w:t>ÉDER CAMPOS OLIVEIRA</w:t>
      </w:r>
      <w:r w:rsidR="005F0C7F" w:rsidRPr="005F0C7F">
        <w:rPr>
          <w:rFonts w:asciiTheme="minorHAnsi" w:hAnsiTheme="minorHAnsi" w:cstheme="minorHAnsi"/>
          <w:sz w:val="28"/>
          <w:szCs w:val="28"/>
        </w:rPr>
        <w:t>, Diretor Geral do SAAE</w:t>
      </w:r>
      <w:r w:rsidR="005F0C7F">
        <w:rPr>
          <w:rFonts w:asciiTheme="minorHAnsi" w:hAnsiTheme="minorHAnsi" w:cstheme="minorHAnsi"/>
          <w:sz w:val="28"/>
          <w:szCs w:val="28"/>
        </w:rPr>
        <w:t>;</w:t>
      </w:r>
      <w:r w:rsidR="009C51B8">
        <w:rPr>
          <w:rFonts w:asciiTheme="minorHAnsi" w:hAnsiTheme="minorHAnsi" w:cstheme="minorHAnsi"/>
          <w:sz w:val="28"/>
          <w:szCs w:val="28"/>
        </w:rPr>
        <w:t xml:space="preserve"> </w:t>
      </w:r>
      <w:r w:rsidR="005F0C7F">
        <w:rPr>
          <w:rFonts w:asciiTheme="minorHAnsi" w:hAnsiTheme="minorHAnsi" w:cstheme="minorHAnsi"/>
          <w:sz w:val="28"/>
          <w:szCs w:val="28"/>
        </w:rPr>
        <w:t xml:space="preserve">e </w:t>
      </w:r>
      <w:r w:rsidR="000F3F3E">
        <w:rPr>
          <w:rFonts w:asciiTheme="minorHAnsi" w:hAnsiTheme="minorHAnsi" w:cstheme="minorHAnsi"/>
          <w:sz w:val="28"/>
          <w:szCs w:val="28"/>
        </w:rPr>
        <w:t>da</w:t>
      </w:r>
      <w:r w:rsidR="007D3A8C">
        <w:rPr>
          <w:rFonts w:asciiTheme="minorHAnsi" w:hAnsiTheme="minorHAnsi" w:cstheme="minorHAnsi"/>
          <w:sz w:val="28"/>
          <w:szCs w:val="28"/>
        </w:rPr>
        <w:t xml:space="preserve"> Vereadora Jove</w:t>
      </w:r>
      <w:r w:rsidR="000F3F3E">
        <w:rPr>
          <w:rFonts w:asciiTheme="minorHAnsi" w:hAnsiTheme="minorHAnsi" w:cstheme="minorHAnsi"/>
          <w:sz w:val="28"/>
          <w:szCs w:val="28"/>
        </w:rPr>
        <w:t>m</w:t>
      </w:r>
      <w:r w:rsidR="009C51B8">
        <w:rPr>
          <w:rFonts w:asciiTheme="minorHAnsi" w:hAnsiTheme="minorHAnsi" w:cstheme="minorHAnsi"/>
          <w:sz w:val="28"/>
          <w:szCs w:val="28"/>
        </w:rPr>
        <w:t xml:space="preserve"> </w:t>
      </w:r>
      <w:r w:rsidR="009C51B8" w:rsidRPr="000773E6">
        <w:rPr>
          <w:rFonts w:asciiTheme="minorHAnsi" w:hAnsiTheme="minorHAnsi" w:cstheme="minorHAnsi"/>
          <w:b/>
          <w:sz w:val="28"/>
          <w:szCs w:val="28"/>
        </w:rPr>
        <w:t>NATHALIA BARROS DE ALMEIDA</w:t>
      </w:r>
      <w:r w:rsidR="009C51B8">
        <w:rPr>
          <w:rFonts w:asciiTheme="minorHAnsi" w:hAnsiTheme="minorHAnsi" w:cstheme="minorHAnsi"/>
          <w:sz w:val="28"/>
          <w:szCs w:val="28"/>
        </w:rPr>
        <w:t xml:space="preserve"> (Presidente da Câmara Jovem 2025</w:t>
      </w:r>
      <w:r w:rsidR="000773E6">
        <w:rPr>
          <w:rFonts w:asciiTheme="minorHAnsi" w:hAnsiTheme="minorHAnsi" w:cstheme="minorHAnsi"/>
          <w:sz w:val="28"/>
          <w:szCs w:val="28"/>
        </w:rPr>
        <w:t>)</w:t>
      </w:r>
      <w:r w:rsidR="005F0C7F">
        <w:rPr>
          <w:rFonts w:asciiTheme="minorHAnsi" w:hAnsiTheme="minorHAnsi" w:cstheme="minorHAnsi"/>
          <w:sz w:val="28"/>
          <w:szCs w:val="28"/>
        </w:rPr>
        <w:t>.</w:t>
      </w:r>
      <w:r w:rsidR="005F0C7F">
        <w:rPr>
          <w:rFonts w:asciiTheme="minorHAnsi" w:hAnsiTheme="minorHAnsi" w:cstheme="minorHAnsi"/>
          <w:sz w:val="28"/>
          <w:szCs w:val="28"/>
        </w:rPr>
        <w:tab/>
      </w:r>
    </w:p>
    <w:p w14:paraId="78212A89" w14:textId="1142EC24" w:rsidR="007D3A8C" w:rsidRDefault="007D3A8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2ABBABD" w14:textId="48155816" w:rsidR="004A489F" w:rsidRDefault="004A489F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96426">
        <w:rPr>
          <w:rFonts w:ascii="Calibri" w:eastAsia="Calibri" w:hAnsi="Calibri" w:cs="Calibri"/>
          <w:b/>
          <w:sz w:val="28"/>
          <w:szCs w:val="28"/>
          <w:lang w:eastAsia="en-US"/>
        </w:rPr>
        <w:t>TRIBUNA LIVRE</w:t>
      </w:r>
      <w:r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E96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Dando início aos trabalhos, o Presidente concedeu a palavra, pelo tempo de quinze (15) minutos, ao </w:t>
      </w:r>
      <w:r w:rsidRPr="004A489F">
        <w:rPr>
          <w:rFonts w:ascii="Calibri" w:eastAsia="Calibri" w:hAnsi="Calibri" w:cs="Calibri"/>
          <w:sz w:val="28"/>
          <w:szCs w:val="28"/>
          <w:lang w:eastAsia="en-US"/>
        </w:rPr>
        <w:t xml:space="preserve">Doutor </w:t>
      </w:r>
      <w:r w:rsidRPr="004A489F">
        <w:rPr>
          <w:rFonts w:ascii="Calibri" w:eastAsia="Calibri" w:hAnsi="Calibri" w:cs="Calibri"/>
          <w:b/>
          <w:sz w:val="28"/>
          <w:szCs w:val="28"/>
          <w:lang w:eastAsia="en-US"/>
        </w:rPr>
        <w:t>ADHEMAR PRISCO DA CUNHA NETO</w:t>
      </w:r>
      <w:r w:rsidRPr="004A489F">
        <w:rPr>
          <w:rFonts w:ascii="Calibri" w:eastAsia="Calibri" w:hAnsi="Calibri" w:cs="Calibri"/>
          <w:sz w:val="28"/>
          <w:szCs w:val="28"/>
          <w:lang w:eastAsia="en-US"/>
        </w:rPr>
        <w:t xml:space="preserve">, Juiz do Tribunal Regional do Trabalho da 15ª Região, </w:t>
      </w:r>
      <w:r>
        <w:rPr>
          <w:rFonts w:ascii="Calibri" w:eastAsia="Calibri" w:hAnsi="Calibri" w:cs="Calibri"/>
          <w:sz w:val="28"/>
          <w:szCs w:val="28"/>
          <w:lang w:eastAsia="en-US"/>
        </w:rPr>
        <w:t>para tratar do</w:t>
      </w:r>
      <w:r w:rsidRPr="004A489F">
        <w:rPr>
          <w:rFonts w:ascii="Calibri" w:eastAsia="Calibri" w:hAnsi="Calibri" w:cs="Calibri"/>
          <w:sz w:val="28"/>
          <w:szCs w:val="28"/>
          <w:lang w:eastAsia="en-US"/>
        </w:rPr>
        <w:t xml:space="preserve"> tema “Conscientização sobre o Trabalho Infantil”</w:t>
      </w:r>
      <w:r w:rsidRPr="00B50DD9"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Ao final da apresentação, o Presidente agradeceu o orador.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9E85BE2" w14:textId="2219D1A9" w:rsidR="00837906" w:rsidRDefault="00837906" w:rsidP="004A489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ab/>
      </w:r>
    </w:p>
    <w:p w14:paraId="13661547" w14:textId="099E5260" w:rsidR="007E0157" w:rsidRDefault="00357A25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E0157">
        <w:rPr>
          <w:rFonts w:asciiTheme="minorHAnsi" w:hAnsiTheme="minorHAnsi" w:cstheme="minorHAnsi"/>
          <w:sz w:val="28"/>
          <w:szCs w:val="28"/>
        </w:rPr>
        <w:t>O Presidente solicitou a leitura dos Requerimentos de Inclusão Extraordinária</w:t>
      </w:r>
      <w:r w:rsidR="0013103B">
        <w:rPr>
          <w:rFonts w:asciiTheme="minorHAnsi" w:hAnsiTheme="minorHAnsi" w:cstheme="minorHAnsi"/>
          <w:sz w:val="28"/>
          <w:szCs w:val="28"/>
        </w:rPr>
        <w:t>.</w:t>
      </w:r>
      <w:r w:rsidR="007E0157">
        <w:rPr>
          <w:rFonts w:asciiTheme="minorHAnsi" w:hAnsiTheme="minorHAnsi" w:cstheme="minorHAnsi"/>
          <w:sz w:val="28"/>
          <w:szCs w:val="28"/>
        </w:rPr>
        <w:tab/>
      </w:r>
    </w:p>
    <w:p w14:paraId="52A14F6F" w14:textId="117146C5" w:rsidR="007E0157" w:rsidRDefault="007E0157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4A731" w14:textId="6BB1C74B" w:rsidR="007E0157" w:rsidRDefault="007E0157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0157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de Inclusão Extraordinária </w:t>
      </w:r>
      <w:r w:rsidR="003F4E12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Pr="007E0157">
        <w:rPr>
          <w:rFonts w:asciiTheme="minorHAnsi" w:hAnsiTheme="minorHAnsi" w:cstheme="minorHAnsi"/>
          <w:b/>
          <w:sz w:val="28"/>
          <w:szCs w:val="28"/>
          <w:u w:val="single"/>
        </w:rPr>
        <w:t>5/2025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E0157">
        <w:rPr>
          <w:rFonts w:asciiTheme="minorHAnsi" w:hAnsiTheme="minorHAnsi" w:cstheme="minorHAnsi"/>
          <w:sz w:val="28"/>
          <w:szCs w:val="28"/>
          <w:u w:val="single"/>
        </w:rPr>
        <w:t>Autoria</w:t>
      </w:r>
      <w:r>
        <w:rPr>
          <w:rFonts w:asciiTheme="minorHAnsi" w:hAnsiTheme="minorHAnsi" w:cstheme="minorHAnsi"/>
          <w:sz w:val="28"/>
          <w:szCs w:val="28"/>
        </w:rPr>
        <w:t>: Paulinho dos Condutores, Marcelo D</w:t>
      </w:r>
      <w:r w:rsidR="00C9529C">
        <w:rPr>
          <w:rFonts w:asciiTheme="minorHAnsi" w:hAnsiTheme="minorHAnsi" w:cstheme="minorHAnsi"/>
          <w:sz w:val="28"/>
          <w:szCs w:val="28"/>
        </w:rPr>
        <w:t>antas,</w:t>
      </w:r>
      <w:r>
        <w:rPr>
          <w:rFonts w:asciiTheme="minorHAnsi" w:hAnsiTheme="minorHAnsi" w:cstheme="minorHAnsi"/>
          <w:sz w:val="28"/>
          <w:szCs w:val="28"/>
        </w:rPr>
        <w:t xml:space="preserve"> Jean Araújo, Valmir do Parque Meia Lua e Hernani Barreto. </w:t>
      </w:r>
      <w:r w:rsidRPr="00C9529C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E0157">
        <w:rPr>
          <w:rFonts w:asciiTheme="minorHAnsi" w:hAnsiTheme="minorHAnsi" w:cstheme="minorHAnsi"/>
          <w:sz w:val="28"/>
          <w:szCs w:val="28"/>
        </w:rPr>
        <w:t>Requer a inclusão extraordinária do PLL nº 90/2024 na Ordem do Dia da Sessão Ordinária de 11 de junho de 2025.</w:t>
      </w:r>
      <w:r w:rsidR="00C9529C">
        <w:rPr>
          <w:rFonts w:asciiTheme="minorHAnsi" w:hAnsiTheme="minorHAnsi" w:cstheme="minorHAnsi"/>
          <w:sz w:val="28"/>
          <w:szCs w:val="28"/>
        </w:rPr>
        <w:t xml:space="preserve"> O Requerimento foi colocado em votação, tendo sido </w:t>
      </w:r>
      <w:r w:rsidR="00C9529C" w:rsidRPr="00C9529C">
        <w:rPr>
          <w:rFonts w:asciiTheme="minorHAnsi" w:hAnsiTheme="minorHAnsi" w:cstheme="minorHAnsi"/>
          <w:b/>
          <w:sz w:val="28"/>
          <w:szCs w:val="28"/>
        </w:rPr>
        <w:t>APROVADO</w:t>
      </w:r>
      <w:r w:rsidR="00C9529C">
        <w:rPr>
          <w:rFonts w:asciiTheme="minorHAnsi" w:hAnsiTheme="minorHAnsi" w:cstheme="minorHAnsi"/>
          <w:sz w:val="28"/>
          <w:szCs w:val="28"/>
        </w:rPr>
        <w:t>.</w:t>
      </w:r>
      <w:r w:rsidR="00C9529C">
        <w:rPr>
          <w:rFonts w:asciiTheme="minorHAnsi" w:hAnsiTheme="minorHAnsi" w:cstheme="minorHAnsi"/>
          <w:sz w:val="28"/>
          <w:szCs w:val="28"/>
        </w:rPr>
        <w:tab/>
      </w:r>
    </w:p>
    <w:p w14:paraId="62157DA0" w14:textId="6D814B46" w:rsidR="00C9529C" w:rsidRDefault="00C9529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410501" w14:textId="458DCB01" w:rsidR="00C9529C" w:rsidRDefault="00C9529C" w:rsidP="00C952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0157">
        <w:rPr>
          <w:rFonts w:asciiTheme="minorHAnsi" w:hAnsiTheme="minorHAnsi" w:cstheme="minorHAnsi"/>
          <w:b/>
          <w:sz w:val="28"/>
          <w:szCs w:val="28"/>
          <w:u w:val="single"/>
        </w:rPr>
        <w:t>Requerimento de Inclusão Extraordin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ária </w:t>
      </w:r>
      <w:r w:rsidR="003F4E12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7E0157">
        <w:rPr>
          <w:rFonts w:asciiTheme="minorHAnsi" w:hAnsiTheme="minorHAnsi" w:cstheme="minorHAnsi"/>
          <w:b/>
          <w:sz w:val="28"/>
          <w:szCs w:val="28"/>
          <w:u w:val="single"/>
        </w:rPr>
        <w:t>/2025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E0157">
        <w:rPr>
          <w:rFonts w:asciiTheme="minorHAnsi" w:hAnsiTheme="minorHAnsi" w:cstheme="minorHAnsi"/>
          <w:sz w:val="28"/>
          <w:szCs w:val="28"/>
          <w:u w:val="single"/>
        </w:rPr>
        <w:t>Autoria</w:t>
      </w:r>
      <w:r>
        <w:rPr>
          <w:rFonts w:asciiTheme="minorHAnsi" w:hAnsiTheme="minorHAnsi" w:cstheme="minorHAnsi"/>
          <w:sz w:val="28"/>
          <w:szCs w:val="28"/>
        </w:rPr>
        <w:t xml:space="preserve">: Jean Araújo, Daniel Mariano, Marcelo Dantas, Hernani Barreto, Valmir do Parque Meia Lua, Paulinho dos Condutores e Netho Alves. </w:t>
      </w:r>
      <w:r w:rsidRPr="00C9529C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C9529C">
        <w:rPr>
          <w:rFonts w:asciiTheme="minorHAnsi" w:hAnsiTheme="minorHAnsi" w:cstheme="minorHAnsi"/>
          <w:sz w:val="28"/>
          <w:szCs w:val="28"/>
        </w:rPr>
        <w:t>Requer a inclusão extraordinária do PLE nº 20/2025 na Ordem do Dia da Sessão Ordinária de 11 de junho de 2025.</w:t>
      </w:r>
      <w:r>
        <w:rPr>
          <w:rFonts w:asciiTheme="minorHAnsi" w:hAnsiTheme="minorHAnsi" w:cstheme="minorHAnsi"/>
          <w:sz w:val="28"/>
          <w:szCs w:val="28"/>
        </w:rPr>
        <w:t xml:space="preserve"> O Requerimento foi colocado em votação, tendo sido </w:t>
      </w:r>
      <w:r w:rsidRPr="00C9529C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021C700" w14:textId="0A6167DD" w:rsidR="00C9529C" w:rsidRDefault="00C9529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8B7103" w14:textId="6945C87F" w:rsidR="0013103B" w:rsidRDefault="0013103B" w:rsidP="001310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Presidente, então, solicitou a leitura dos projetos constantes na Ordem do Dia.</w:t>
      </w:r>
    </w:p>
    <w:p w14:paraId="5A41976B" w14:textId="17A75616" w:rsidR="0013103B" w:rsidRDefault="0013103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4B4E5B" w14:textId="54690272" w:rsidR="00C9529C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4A489F" w:rsidRPr="00E260E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24/2025 - Projeto de Lei do Legislativo</w:t>
      </w:r>
      <w:r w:rsidRPr="00E260E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489F" w:rsidRPr="00E260E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489F" w:rsidRPr="00E260E1">
        <w:rPr>
          <w:rFonts w:asciiTheme="minorHAnsi" w:hAnsiTheme="minorHAnsi" w:cstheme="minorHAnsi"/>
          <w:sz w:val="28"/>
          <w:szCs w:val="28"/>
        </w:rPr>
        <w:t>: Vereador Luís Flávio (Flavinho).</w:t>
      </w:r>
      <w:r w:rsidRPr="00E260E1">
        <w:rPr>
          <w:rFonts w:asciiTheme="minorHAnsi" w:hAnsiTheme="minorHAnsi" w:cstheme="minorHAnsi"/>
          <w:sz w:val="28"/>
          <w:szCs w:val="28"/>
        </w:rPr>
        <w:t xml:space="preserve"> </w:t>
      </w:r>
      <w:r w:rsidR="004A489F" w:rsidRPr="00E260E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489F" w:rsidRPr="00E260E1">
        <w:rPr>
          <w:rFonts w:asciiTheme="minorHAnsi" w:hAnsiTheme="minorHAnsi" w:cstheme="minorHAnsi"/>
          <w:sz w:val="28"/>
          <w:szCs w:val="28"/>
        </w:rPr>
        <w:t>: Dispõe sobre a denominação da Estrada JCR 091 como Estrada Dorival de Souza, localizada no Bairro Angola de Baixo.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27C6">
        <w:rPr>
          <w:rFonts w:asciiTheme="minorHAnsi" w:hAnsiTheme="minorHAnsi" w:cstheme="minorHAnsi"/>
          <w:sz w:val="28"/>
          <w:szCs w:val="28"/>
        </w:rPr>
        <w:t xml:space="preserve">Encerrada a discussão, o projeto foi </w:t>
      </w:r>
      <w:r w:rsidR="00E727C6" w:rsidRPr="00BF6B87">
        <w:rPr>
          <w:rFonts w:asciiTheme="minorHAnsi" w:hAnsiTheme="minorHAnsi" w:cstheme="minorHAnsi"/>
          <w:b/>
          <w:sz w:val="28"/>
          <w:szCs w:val="28"/>
        </w:rPr>
        <w:t>APROVADO por ACLAMAÇÃO</w:t>
      </w:r>
      <w:r w:rsidR="00E727C6">
        <w:rPr>
          <w:rFonts w:asciiTheme="minorHAnsi" w:hAnsiTheme="minorHAnsi" w:cstheme="minorHAnsi"/>
          <w:sz w:val="28"/>
          <w:szCs w:val="28"/>
        </w:rPr>
        <w:t xml:space="preserve">. </w:t>
      </w:r>
      <w:r w:rsidR="00E727C6" w:rsidRPr="003F4E12">
        <w:rPr>
          <w:rFonts w:asciiTheme="minorHAnsi" w:hAnsiTheme="minorHAnsi" w:cstheme="minorHAnsi"/>
          <w:spacing w:val="-2"/>
          <w:sz w:val="28"/>
          <w:szCs w:val="28"/>
        </w:rPr>
        <w:t xml:space="preserve">Ato contínuo, o Presidente </w:t>
      </w:r>
      <w:r w:rsidR="00C9529C" w:rsidRPr="003F4E12">
        <w:rPr>
          <w:rFonts w:asciiTheme="minorHAnsi" w:hAnsiTheme="minorHAnsi" w:cstheme="minorHAnsi"/>
          <w:spacing w:val="-2"/>
          <w:sz w:val="28"/>
          <w:szCs w:val="28"/>
        </w:rPr>
        <w:t>consultou o Plenário acerca da suspensão da Sessão, suspendendo-a</w:t>
      </w:r>
      <w:r w:rsidR="003F4E12" w:rsidRPr="003F4E12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C9529C" w:rsidRPr="003F4E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F4E12" w:rsidRPr="003F4E12">
        <w:rPr>
          <w:rFonts w:asciiTheme="minorHAnsi" w:hAnsiTheme="minorHAnsi" w:cstheme="minorHAnsi"/>
          <w:spacing w:val="-2"/>
          <w:sz w:val="28"/>
          <w:szCs w:val="28"/>
        </w:rPr>
        <w:t>logo em seguida,</w:t>
      </w:r>
      <w:r w:rsidR="00C9529C" w:rsidRPr="003F4E12">
        <w:rPr>
          <w:rFonts w:asciiTheme="minorHAnsi" w:hAnsiTheme="minorHAnsi" w:cstheme="minorHAnsi"/>
          <w:spacing w:val="-2"/>
          <w:sz w:val="28"/>
          <w:szCs w:val="28"/>
        </w:rPr>
        <w:t xml:space="preserve"> para </w:t>
      </w:r>
      <w:r w:rsidR="00E727C6" w:rsidRPr="003F4E12">
        <w:rPr>
          <w:rFonts w:asciiTheme="minorHAnsi" w:hAnsiTheme="minorHAnsi" w:cstheme="minorHAnsi"/>
          <w:spacing w:val="-2"/>
          <w:sz w:val="28"/>
          <w:szCs w:val="28"/>
        </w:rPr>
        <w:t>os registros das fotos oficiais. Retomada a Sessão, foi verificada a presença, dando-se prosseguimento à fase da Ordem do</w:t>
      </w:r>
      <w:r w:rsidR="00C9529C" w:rsidRPr="003F4E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727C6" w:rsidRPr="003F4E12">
        <w:rPr>
          <w:rFonts w:asciiTheme="minorHAnsi" w:hAnsiTheme="minorHAnsi" w:cstheme="minorHAnsi"/>
          <w:spacing w:val="-2"/>
          <w:sz w:val="28"/>
          <w:szCs w:val="28"/>
        </w:rPr>
        <w:t>Dia</w:t>
      </w:r>
      <w:r w:rsidR="00C9529C" w:rsidRPr="003F4E1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C9529C" w:rsidRPr="003F4E1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1BB86A3" w14:textId="7442D6BF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0EAF47" w14:textId="6FB1CD0C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4A489F" w:rsidRPr="004A489F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única do PLL nº 89/2024 - Projeto de Lei do </w:t>
      </w:r>
      <w:r w:rsidR="004A489F" w:rsidRPr="00E260E1">
        <w:rPr>
          <w:rFonts w:asciiTheme="minorHAnsi" w:hAnsiTheme="minorHAnsi" w:cstheme="minorHAnsi"/>
          <w:b/>
          <w:sz w:val="28"/>
          <w:szCs w:val="28"/>
          <w:u w:val="single"/>
        </w:rPr>
        <w:t>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4A489F" w:rsidRPr="00E260E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489F" w:rsidRPr="004A489F">
        <w:rPr>
          <w:rFonts w:asciiTheme="minorHAnsi" w:hAnsiTheme="minorHAnsi" w:cstheme="minorHAnsi"/>
          <w:sz w:val="28"/>
          <w:szCs w:val="28"/>
        </w:rPr>
        <w:t>: Vereador Valmir do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489F" w:rsidRPr="004A489F">
        <w:rPr>
          <w:rFonts w:asciiTheme="minorHAnsi" w:hAnsiTheme="minorHAnsi" w:cstheme="minorHAnsi"/>
          <w:sz w:val="28"/>
          <w:szCs w:val="28"/>
        </w:rPr>
        <w:t>: Dispõe sobre a denominação da Avenida Neusa de Oliveira Moura.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27C6">
        <w:rPr>
          <w:rFonts w:asciiTheme="minorHAnsi" w:hAnsiTheme="minorHAnsi" w:cstheme="minorHAnsi"/>
          <w:sz w:val="28"/>
          <w:szCs w:val="28"/>
        </w:rPr>
        <w:t xml:space="preserve">Encerrada a discussão, foi lida a </w:t>
      </w:r>
      <w:r w:rsidR="00E727C6" w:rsidRPr="00851DF6">
        <w:rPr>
          <w:rFonts w:asciiTheme="minorHAnsi" w:hAnsiTheme="minorHAnsi" w:cstheme="minorHAnsi"/>
          <w:b/>
          <w:sz w:val="28"/>
          <w:szCs w:val="28"/>
        </w:rPr>
        <w:t>EMENDA Nº 1</w:t>
      </w:r>
      <w:r w:rsidR="00E727C6">
        <w:rPr>
          <w:rFonts w:asciiTheme="minorHAnsi" w:hAnsiTheme="minorHAnsi" w:cstheme="minorHAnsi"/>
          <w:sz w:val="28"/>
          <w:szCs w:val="28"/>
        </w:rPr>
        <w:t xml:space="preserve">, a qual foi submetida à votação simbólica, tendo sido </w:t>
      </w:r>
      <w:r w:rsidR="00E727C6" w:rsidRPr="00851DF6">
        <w:rPr>
          <w:rFonts w:asciiTheme="minorHAnsi" w:hAnsiTheme="minorHAnsi" w:cstheme="minorHAnsi"/>
          <w:b/>
          <w:sz w:val="28"/>
          <w:szCs w:val="28"/>
        </w:rPr>
        <w:t>APROVADA</w:t>
      </w:r>
      <w:r w:rsidR="00E727C6">
        <w:rPr>
          <w:rFonts w:asciiTheme="minorHAnsi" w:hAnsiTheme="minorHAnsi" w:cstheme="minorHAnsi"/>
          <w:sz w:val="28"/>
          <w:szCs w:val="28"/>
        </w:rPr>
        <w:t xml:space="preserve">. </w:t>
      </w:r>
      <w:r w:rsidR="00697E84">
        <w:rPr>
          <w:rFonts w:asciiTheme="minorHAnsi" w:hAnsiTheme="minorHAnsi" w:cstheme="minorHAnsi"/>
          <w:sz w:val="28"/>
          <w:szCs w:val="28"/>
        </w:rPr>
        <w:t xml:space="preserve">O </w:t>
      </w:r>
      <w:r w:rsidR="00E727C6">
        <w:rPr>
          <w:rFonts w:asciiTheme="minorHAnsi" w:hAnsiTheme="minorHAnsi" w:cstheme="minorHAnsi"/>
          <w:sz w:val="28"/>
          <w:szCs w:val="28"/>
        </w:rPr>
        <w:t xml:space="preserve">projeto foi </w:t>
      </w:r>
      <w:r w:rsidR="00E727C6" w:rsidRPr="00BF6B87">
        <w:rPr>
          <w:rFonts w:asciiTheme="minorHAnsi" w:hAnsiTheme="minorHAnsi" w:cstheme="minorHAnsi"/>
          <w:b/>
          <w:sz w:val="28"/>
          <w:szCs w:val="28"/>
        </w:rPr>
        <w:t>APROVADO por ACLAMAÇÃO</w:t>
      </w:r>
      <w:r w:rsidR="00E727C6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0297C5" w14:textId="0AF0C164" w:rsid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9650BB" w14:textId="014B1EC7" w:rsidR="00C9529C" w:rsidRDefault="00C9529C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que, após requerido pelo Vereador </w:t>
      </w:r>
      <w:r w:rsidRPr="00697E84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13103B">
        <w:rPr>
          <w:rFonts w:asciiTheme="minorHAnsi" w:hAnsiTheme="minorHAnsi" w:cstheme="minorHAnsi"/>
          <w:sz w:val="28"/>
          <w:szCs w:val="28"/>
        </w:rPr>
        <w:t xml:space="preserve">submeteu </w:t>
      </w:r>
      <w:r w:rsidR="00697E84">
        <w:rPr>
          <w:rFonts w:asciiTheme="minorHAnsi" w:hAnsiTheme="minorHAnsi" w:cstheme="minorHAnsi"/>
          <w:sz w:val="28"/>
          <w:szCs w:val="28"/>
        </w:rPr>
        <w:t xml:space="preserve">ao Plenário deliberação quanto </w:t>
      </w:r>
      <w:r w:rsidR="00837906">
        <w:rPr>
          <w:rFonts w:asciiTheme="minorHAnsi" w:hAnsiTheme="minorHAnsi" w:cstheme="minorHAnsi"/>
          <w:sz w:val="28"/>
          <w:szCs w:val="28"/>
        </w:rPr>
        <w:t xml:space="preserve">à votação conjunta dos PLL nºs </w:t>
      </w:r>
      <w:r w:rsidR="0013103B">
        <w:rPr>
          <w:rFonts w:asciiTheme="minorHAnsi" w:hAnsiTheme="minorHAnsi" w:cstheme="minorHAnsi"/>
          <w:sz w:val="28"/>
          <w:szCs w:val="28"/>
        </w:rPr>
        <w:t xml:space="preserve">89 e 90/2024, proposta esta </w:t>
      </w:r>
      <w:r w:rsidR="0013103B" w:rsidRPr="00697E84">
        <w:rPr>
          <w:rFonts w:asciiTheme="minorHAnsi" w:hAnsiTheme="minorHAnsi" w:cstheme="minorHAnsi"/>
          <w:b/>
          <w:sz w:val="28"/>
          <w:szCs w:val="28"/>
        </w:rPr>
        <w:t>APROVADA</w:t>
      </w:r>
      <w:r w:rsidR="0013103B">
        <w:rPr>
          <w:rFonts w:asciiTheme="minorHAnsi" w:hAnsiTheme="minorHAnsi" w:cstheme="minorHAnsi"/>
          <w:sz w:val="28"/>
          <w:szCs w:val="28"/>
        </w:rPr>
        <w:t>.</w:t>
      </w:r>
      <w:r w:rsidR="0013103B">
        <w:rPr>
          <w:rFonts w:asciiTheme="minorHAnsi" w:hAnsiTheme="minorHAnsi" w:cstheme="minorHAnsi"/>
          <w:sz w:val="28"/>
          <w:szCs w:val="28"/>
        </w:rPr>
        <w:tab/>
      </w:r>
    </w:p>
    <w:p w14:paraId="524019C5" w14:textId="00297383" w:rsidR="0013103B" w:rsidRPr="004A489F" w:rsidRDefault="0013103B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AB1C74" w14:textId="336F3002" w:rsidR="0096046D" w:rsidRPr="0096046D" w:rsidRDefault="0096046D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46D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5D233CB" w14:textId="19F843B7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4A489F" w:rsidRPr="004A489F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90/2024 -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489F" w:rsidRPr="004A489F">
        <w:rPr>
          <w:rFonts w:asciiTheme="minorHAnsi" w:hAnsiTheme="minorHAnsi" w:cstheme="minorHAnsi"/>
          <w:sz w:val="28"/>
          <w:szCs w:val="28"/>
        </w:rPr>
        <w:t>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489F" w:rsidRPr="004A489F">
        <w:rPr>
          <w:rFonts w:asciiTheme="minorHAnsi" w:hAnsiTheme="minorHAnsi" w:cstheme="minorHAnsi"/>
          <w:sz w:val="28"/>
          <w:szCs w:val="28"/>
        </w:rPr>
        <w:t xml:space="preserve">: Dispõe sobre a denominação da rotatória localizada na Avenida Alfredo </w:t>
      </w:r>
      <w:proofErr w:type="spellStart"/>
      <w:r w:rsidR="004A489F" w:rsidRPr="004A489F">
        <w:rPr>
          <w:rFonts w:asciiTheme="minorHAnsi" w:hAnsiTheme="minorHAnsi" w:cstheme="minorHAnsi"/>
          <w:sz w:val="28"/>
          <w:szCs w:val="28"/>
        </w:rPr>
        <w:t>Blois</w:t>
      </w:r>
      <w:proofErr w:type="spellEnd"/>
      <w:r w:rsidR="004A489F" w:rsidRPr="004A489F">
        <w:rPr>
          <w:rFonts w:asciiTheme="minorHAnsi" w:hAnsiTheme="minorHAnsi" w:cstheme="minorHAnsi"/>
          <w:sz w:val="28"/>
          <w:szCs w:val="28"/>
        </w:rPr>
        <w:t>, em frente ao número 388, no Jardim Maria Amélia I, na cidade de Jacareí/SP (Rafael da Cruz Leite).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27C6">
        <w:rPr>
          <w:rFonts w:asciiTheme="minorHAnsi" w:hAnsiTheme="minorHAnsi" w:cstheme="minorHAnsi"/>
          <w:sz w:val="28"/>
          <w:szCs w:val="28"/>
        </w:rPr>
        <w:t xml:space="preserve">Encerrada a discussão, o projeto foi </w:t>
      </w:r>
      <w:r w:rsidR="00E727C6" w:rsidRPr="00BF6B87">
        <w:rPr>
          <w:rFonts w:asciiTheme="minorHAnsi" w:hAnsiTheme="minorHAnsi" w:cstheme="minorHAnsi"/>
          <w:b/>
          <w:sz w:val="28"/>
          <w:szCs w:val="28"/>
        </w:rPr>
        <w:t>APROVADO por ACLAMAÇÃO</w:t>
      </w:r>
      <w:r w:rsidR="00E727C6">
        <w:rPr>
          <w:rFonts w:asciiTheme="minorHAnsi" w:hAnsiTheme="minorHAnsi" w:cstheme="minorHAnsi"/>
          <w:sz w:val="28"/>
          <w:szCs w:val="28"/>
        </w:rPr>
        <w:t>. Ato contínuo, o Presidente suspendeu a Sessão para os registros das fotos oficiais. Retomada a Sessão, foi verificada a presença, dando-se prosseguimento à fase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199E48" w14:textId="4D3A0BA7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98BF6F" w14:textId="00340A9C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="004A489F" w:rsidRPr="004A489F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19/2025 -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489F" w:rsidRPr="004A489F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489F" w:rsidRPr="004A489F">
        <w:rPr>
          <w:rFonts w:asciiTheme="minorHAnsi" w:hAnsiTheme="minorHAnsi" w:cstheme="minorHAnsi"/>
          <w:sz w:val="28"/>
          <w:szCs w:val="28"/>
        </w:rPr>
        <w:t>: Dispõe sobre a instalação de câmeras de videomonitoramento de segurança nas escolas e creches públicas municipais e os estabelecimentos de ensino conveniados, do Município de Jacareí.</w:t>
      </w:r>
    </w:p>
    <w:p w14:paraId="0EF4D73A" w14:textId="439EC640" w:rsidR="004A489F" w:rsidRPr="004A489F" w:rsidRDefault="00697E84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Durante a discussão, o Vereador </w:t>
      </w:r>
      <w:r w:rsidRPr="00697E84">
        <w:rPr>
          <w:rFonts w:asciiTheme="minorHAnsi" w:hAnsiTheme="minorHAnsi" w:cstheme="minorHAnsi"/>
          <w:b/>
          <w:sz w:val="28"/>
          <w:szCs w:val="28"/>
        </w:rPr>
        <w:t>GABRIEL BELÉM</w:t>
      </w:r>
      <w:r>
        <w:rPr>
          <w:rFonts w:asciiTheme="minorHAnsi" w:hAnsiTheme="minorHAnsi" w:cstheme="minorHAnsi"/>
          <w:sz w:val="28"/>
          <w:szCs w:val="28"/>
        </w:rPr>
        <w:t xml:space="preserve"> solicitou o </w:t>
      </w:r>
      <w:r w:rsidRPr="00697E84">
        <w:rPr>
          <w:rFonts w:asciiTheme="minorHAnsi" w:hAnsiTheme="minorHAnsi" w:cstheme="minorHAnsi"/>
          <w:b/>
          <w:sz w:val="28"/>
          <w:szCs w:val="28"/>
        </w:rPr>
        <w:t>adiamento</w:t>
      </w:r>
      <w:r>
        <w:rPr>
          <w:rFonts w:asciiTheme="minorHAnsi" w:hAnsiTheme="minorHAnsi" w:cstheme="minorHAnsi"/>
          <w:sz w:val="28"/>
          <w:szCs w:val="28"/>
        </w:rPr>
        <w:t xml:space="preserve"> do projeto </w:t>
      </w:r>
      <w:r w:rsidRPr="00E83393">
        <w:rPr>
          <w:rFonts w:asciiTheme="minorHAnsi" w:hAnsiTheme="minorHAnsi" w:cstheme="minorHAnsi"/>
          <w:b/>
          <w:sz w:val="28"/>
          <w:szCs w:val="28"/>
        </w:rPr>
        <w:t>por uma (1) Sessão</w:t>
      </w:r>
      <w:r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Pr="00697E84">
        <w:rPr>
          <w:rFonts w:asciiTheme="minorHAnsi" w:hAnsiTheme="minorHAnsi" w:cstheme="minorHAnsi"/>
          <w:b/>
          <w:sz w:val="28"/>
          <w:szCs w:val="28"/>
        </w:rPr>
        <w:t>rejeitada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727C6">
        <w:rPr>
          <w:rFonts w:asciiTheme="minorHAnsi" w:hAnsiTheme="minorHAnsi" w:cstheme="minorHAnsi"/>
          <w:sz w:val="28"/>
          <w:szCs w:val="28"/>
        </w:rPr>
        <w:t xml:space="preserve">Encerrada a discussão, o projeto foi submetido à votação nominal, tendo sido </w:t>
      </w:r>
      <w:r w:rsidR="00E727C6">
        <w:rPr>
          <w:rFonts w:asciiTheme="minorHAnsi" w:hAnsiTheme="minorHAnsi" w:cstheme="minorHAnsi"/>
          <w:b/>
          <w:sz w:val="28"/>
          <w:szCs w:val="28"/>
        </w:rPr>
        <w:t>APROVADO com DOZE (12)</w:t>
      </w:r>
      <w:r w:rsidR="00E727C6" w:rsidRPr="000C2C1F">
        <w:rPr>
          <w:rFonts w:asciiTheme="minorHAnsi" w:hAnsiTheme="minorHAnsi" w:cstheme="minorHAnsi"/>
          <w:b/>
          <w:sz w:val="28"/>
          <w:szCs w:val="28"/>
        </w:rPr>
        <w:t xml:space="preserve"> VOTOS FAVORÁVEIS e nenhum voto contrário</w:t>
      </w:r>
      <w:r w:rsidR="00E727C6" w:rsidRPr="00326FA4">
        <w:rPr>
          <w:rFonts w:asciiTheme="minorHAnsi" w:hAnsiTheme="minorHAnsi" w:cstheme="minorHAnsi"/>
          <w:sz w:val="28"/>
          <w:szCs w:val="28"/>
        </w:rPr>
        <w:t>.</w:t>
      </w:r>
      <w:r w:rsidR="00E260E1">
        <w:rPr>
          <w:rFonts w:asciiTheme="minorHAnsi" w:hAnsiTheme="minorHAnsi" w:cstheme="minorHAnsi"/>
          <w:sz w:val="28"/>
          <w:szCs w:val="28"/>
        </w:rPr>
        <w:tab/>
      </w:r>
    </w:p>
    <w:p w14:paraId="61F17C06" w14:textId="599221F0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D79AD8" w14:textId="451A1337" w:rsidR="00E727C6" w:rsidRPr="004A489F" w:rsidRDefault="00E260E1" w:rsidP="00E727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5. </w:t>
      </w:r>
      <w:r w:rsidR="004A489F" w:rsidRPr="004A489F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20/2025 -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489F" w:rsidRPr="004A489F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489F" w:rsidRPr="004A489F">
        <w:rPr>
          <w:rFonts w:asciiTheme="minorHAnsi" w:hAnsiTheme="minorHAnsi" w:cstheme="minorHAnsi"/>
          <w:sz w:val="28"/>
          <w:szCs w:val="28"/>
        </w:rPr>
        <w:t>: Autoriza o Poder executivo a contratar operação de crédito com a Caixa Econômica Federal – CEF, com ou sem garantia da União,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727C6">
        <w:rPr>
          <w:rFonts w:asciiTheme="minorHAnsi" w:hAnsiTheme="minorHAnsi" w:cstheme="minorHAnsi"/>
          <w:sz w:val="28"/>
          <w:szCs w:val="28"/>
        </w:rPr>
        <w:t xml:space="preserve">Encerrada a discussão, o projeto foi submetido à votação nominal, tendo sido </w:t>
      </w:r>
      <w:r w:rsidR="00E727C6">
        <w:rPr>
          <w:rFonts w:asciiTheme="minorHAnsi" w:hAnsiTheme="minorHAnsi" w:cstheme="minorHAnsi"/>
          <w:b/>
          <w:sz w:val="28"/>
          <w:szCs w:val="28"/>
        </w:rPr>
        <w:t>APROVADO com DEZ (10)</w:t>
      </w:r>
      <w:r w:rsidR="00E727C6" w:rsidRPr="000C2C1F">
        <w:rPr>
          <w:rFonts w:asciiTheme="minorHAnsi" w:hAnsiTheme="minorHAnsi" w:cstheme="minorHAnsi"/>
          <w:b/>
          <w:sz w:val="28"/>
          <w:szCs w:val="28"/>
        </w:rPr>
        <w:t xml:space="preserve"> VOTOS FAVORÁVEIS e </w:t>
      </w:r>
      <w:r w:rsidR="00E727C6">
        <w:rPr>
          <w:rFonts w:asciiTheme="minorHAnsi" w:hAnsiTheme="minorHAnsi" w:cstheme="minorHAnsi"/>
          <w:b/>
          <w:sz w:val="28"/>
          <w:szCs w:val="28"/>
        </w:rPr>
        <w:t>dois (2)</w:t>
      </w:r>
      <w:r w:rsidR="00E727C6" w:rsidRPr="000C2C1F">
        <w:rPr>
          <w:rFonts w:asciiTheme="minorHAnsi" w:hAnsiTheme="minorHAnsi" w:cstheme="minorHAnsi"/>
          <w:b/>
          <w:sz w:val="28"/>
          <w:szCs w:val="28"/>
        </w:rPr>
        <w:t xml:space="preserve"> voto</w:t>
      </w:r>
      <w:r w:rsidR="00E727C6">
        <w:rPr>
          <w:rFonts w:asciiTheme="minorHAnsi" w:hAnsiTheme="minorHAnsi" w:cstheme="minorHAnsi"/>
          <w:b/>
          <w:sz w:val="28"/>
          <w:szCs w:val="28"/>
        </w:rPr>
        <w:t>s</w:t>
      </w:r>
      <w:r w:rsidR="00E727C6" w:rsidRPr="000C2C1F">
        <w:rPr>
          <w:rFonts w:asciiTheme="minorHAnsi" w:hAnsiTheme="minorHAnsi" w:cstheme="minorHAnsi"/>
          <w:b/>
          <w:sz w:val="28"/>
          <w:szCs w:val="28"/>
        </w:rPr>
        <w:t xml:space="preserve"> contrário</w:t>
      </w:r>
      <w:r w:rsidR="00E727C6">
        <w:rPr>
          <w:rFonts w:asciiTheme="minorHAnsi" w:hAnsiTheme="minorHAnsi" w:cstheme="minorHAnsi"/>
          <w:b/>
          <w:sz w:val="28"/>
          <w:szCs w:val="28"/>
        </w:rPr>
        <w:t>s</w:t>
      </w:r>
      <w:r w:rsidR="00E727C6" w:rsidRPr="00326FA4">
        <w:rPr>
          <w:rFonts w:asciiTheme="minorHAnsi" w:hAnsiTheme="minorHAnsi" w:cstheme="minorHAnsi"/>
          <w:sz w:val="28"/>
          <w:szCs w:val="28"/>
        </w:rPr>
        <w:t>.</w:t>
      </w:r>
      <w:r w:rsidR="00E727C6">
        <w:rPr>
          <w:rFonts w:asciiTheme="minorHAnsi" w:hAnsiTheme="minorHAnsi" w:cstheme="minorHAnsi"/>
          <w:sz w:val="28"/>
          <w:szCs w:val="28"/>
        </w:rPr>
        <w:tab/>
      </w:r>
    </w:p>
    <w:p w14:paraId="180A20B8" w14:textId="48329EC5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33F88D" w14:textId="1B2DDC46" w:rsidR="004A489F" w:rsidRPr="004A489F" w:rsidRDefault="00E260E1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="004A489F" w:rsidRPr="004A489F">
        <w:rPr>
          <w:rFonts w:asciiTheme="minorHAnsi" w:hAnsiTheme="minorHAnsi" w:cstheme="minorHAnsi"/>
          <w:b/>
          <w:sz w:val="28"/>
          <w:szCs w:val="28"/>
          <w:u w:val="single"/>
        </w:rPr>
        <w:t>Votação Secreta do PDL nº 3/2025 - Projeto de Decreto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489F" w:rsidRPr="004A489F">
        <w:rPr>
          <w:rFonts w:asciiTheme="minorHAnsi" w:hAnsiTheme="minorHAnsi" w:cstheme="minorHAnsi"/>
          <w:sz w:val="28"/>
          <w:szCs w:val="28"/>
        </w:rPr>
        <w:t xml:space="preserve">: Vereador </w:t>
      </w:r>
      <w:proofErr w:type="spellStart"/>
      <w:r w:rsidR="004A489F" w:rsidRPr="004A489F">
        <w:rPr>
          <w:rFonts w:asciiTheme="minorHAnsi" w:hAnsiTheme="minorHAnsi" w:cstheme="minorHAnsi"/>
          <w:sz w:val="28"/>
          <w:szCs w:val="28"/>
        </w:rPr>
        <w:t>Juex</w:t>
      </w:r>
      <w:proofErr w:type="spellEnd"/>
      <w:r w:rsidR="004A489F" w:rsidRPr="004A489F">
        <w:rPr>
          <w:rFonts w:asciiTheme="minorHAnsi" w:hAnsiTheme="minorHAnsi" w:cstheme="minorHAnsi"/>
          <w:sz w:val="28"/>
          <w:szCs w:val="28"/>
        </w:rPr>
        <w:t xml:space="preserve"> Almeida.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489F" w:rsidRPr="004A489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489F" w:rsidRPr="004A489F">
        <w:rPr>
          <w:rFonts w:asciiTheme="minorHAnsi" w:hAnsiTheme="minorHAnsi" w:cstheme="minorHAnsi"/>
          <w:sz w:val="28"/>
          <w:szCs w:val="28"/>
        </w:rPr>
        <w:t xml:space="preserve">: Concede Título de Cidadão Jacareiense ao Senhor Bruno </w:t>
      </w:r>
      <w:proofErr w:type="spellStart"/>
      <w:r w:rsidR="004A489F" w:rsidRPr="004A489F">
        <w:rPr>
          <w:rFonts w:asciiTheme="minorHAnsi" w:hAnsiTheme="minorHAnsi" w:cstheme="minorHAnsi"/>
          <w:sz w:val="28"/>
          <w:szCs w:val="28"/>
        </w:rPr>
        <w:t>Evilasio</w:t>
      </w:r>
      <w:proofErr w:type="spellEnd"/>
      <w:r w:rsidR="004A489F" w:rsidRPr="004A489F">
        <w:rPr>
          <w:rFonts w:asciiTheme="minorHAnsi" w:hAnsiTheme="minorHAnsi" w:cstheme="minorHAnsi"/>
          <w:sz w:val="28"/>
          <w:szCs w:val="28"/>
        </w:rPr>
        <w:t xml:space="preserve"> de Mattos.</w:t>
      </w:r>
      <w:r w:rsidR="00E727C6">
        <w:rPr>
          <w:rFonts w:asciiTheme="minorHAnsi" w:hAnsiTheme="minorHAnsi" w:cstheme="minorHAnsi"/>
          <w:sz w:val="28"/>
          <w:szCs w:val="28"/>
        </w:rPr>
        <w:t xml:space="preserve"> </w:t>
      </w:r>
      <w:r w:rsidR="00F20725">
        <w:rPr>
          <w:rFonts w:asciiTheme="minorHAnsi" w:hAnsiTheme="minorHAnsi" w:cstheme="minorHAnsi"/>
          <w:sz w:val="28"/>
          <w:szCs w:val="28"/>
        </w:rPr>
        <w:t>Procedeu-se à</w:t>
      </w:r>
      <w:r w:rsidR="00E727C6">
        <w:rPr>
          <w:rFonts w:asciiTheme="minorHAnsi" w:hAnsiTheme="minorHAnsi" w:cstheme="minorHAnsi"/>
          <w:sz w:val="28"/>
          <w:szCs w:val="28"/>
        </w:rPr>
        <w:t xml:space="preserve"> distribuição das cédulas para registro da votação secreta. Ato contínuo, </w:t>
      </w:r>
      <w:r w:rsidR="00F20725">
        <w:rPr>
          <w:rFonts w:asciiTheme="minorHAnsi" w:hAnsiTheme="minorHAnsi" w:cstheme="minorHAnsi"/>
          <w:sz w:val="28"/>
          <w:szCs w:val="28"/>
        </w:rPr>
        <w:t xml:space="preserve">foram recolhidas </w:t>
      </w:r>
      <w:r w:rsidR="00E727C6">
        <w:rPr>
          <w:rFonts w:asciiTheme="minorHAnsi" w:hAnsiTheme="minorHAnsi" w:cstheme="minorHAnsi"/>
          <w:sz w:val="28"/>
          <w:szCs w:val="28"/>
        </w:rPr>
        <w:t xml:space="preserve">as cédulas e verificação do resultado da votação. A seguir, o Presidente declarou o projeto </w:t>
      </w:r>
      <w:r w:rsidR="00E727C6" w:rsidRPr="00E727C6">
        <w:rPr>
          <w:rFonts w:asciiTheme="minorHAnsi" w:hAnsiTheme="minorHAnsi" w:cstheme="minorHAnsi"/>
          <w:b/>
          <w:sz w:val="28"/>
          <w:szCs w:val="28"/>
        </w:rPr>
        <w:t>APROVADO</w:t>
      </w:r>
      <w:r w:rsidR="00E727C6">
        <w:rPr>
          <w:rFonts w:asciiTheme="minorHAnsi" w:hAnsiTheme="minorHAnsi" w:cstheme="minorHAnsi"/>
          <w:sz w:val="28"/>
          <w:szCs w:val="28"/>
        </w:rPr>
        <w:t>, concedendo ao autor da propositura o tempo de cinco minutos para suas considerações.</w:t>
      </w:r>
      <w:r w:rsidR="00A45B5C">
        <w:rPr>
          <w:rFonts w:asciiTheme="minorHAnsi" w:hAnsiTheme="minorHAnsi" w:cstheme="minorHAnsi"/>
          <w:sz w:val="28"/>
          <w:szCs w:val="28"/>
        </w:rPr>
        <w:t xml:space="preserve"> A lista de presença da votação encontra-se ao final desta Ata.</w:t>
      </w:r>
    </w:p>
    <w:p w14:paraId="2FB3DEA1" w14:textId="673B995F" w:rsidR="004A489F" w:rsidRDefault="00A45B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539703" w14:textId="77777777" w:rsidR="004A489F" w:rsidRDefault="004A489F" w:rsidP="004A489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7C21">
        <w:rPr>
          <w:rFonts w:asciiTheme="minorHAnsi" w:hAnsiTheme="minorHAnsi" w:cstheme="minorHAnsi"/>
          <w:sz w:val="28"/>
          <w:szCs w:val="28"/>
        </w:rPr>
        <w:t>A seguir, o Presidente suspendeu a Sessão para almoço, com retorno previsto às 1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187C2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45</w:t>
      </w:r>
      <w:r w:rsidRPr="00187C21">
        <w:rPr>
          <w:rFonts w:asciiTheme="minorHAnsi" w:hAnsiTheme="minorHAnsi" w:cstheme="minorHAnsi"/>
          <w:sz w:val="28"/>
          <w:szCs w:val="28"/>
        </w:rPr>
        <w:t xml:space="preserve">. Retomada a Sessão, </w:t>
      </w:r>
      <w:r>
        <w:rPr>
          <w:rFonts w:asciiTheme="minorHAnsi" w:hAnsiTheme="minorHAnsi" w:cstheme="minorHAnsi"/>
          <w:sz w:val="28"/>
          <w:szCs w:val="28"/>
        </w:rPr>
        <w:t>foi verificada a presença</w:t>
      </w:r>
      <w:r w:rsidRPr="00187C21">
        <w:rPr>
          <w:rFonts w:asciiTheme="minorHAnsi" w:hAnsiTheme="minorHAnsi" w:cstheme="minorHAnsi"/>
          <w:sz w:val="28"/>
          <w:szCs w:val="28"/>
        </w:rPr>
        <w:t>.</w:t>
      </w:r>
      <w:r w:rsidRPr="00187C21">
        <w:rPr>
          <w:rFonts w:asciiTheme="minorHAnsi" w:hAnsiTheme="minorHAnsi" w:cstheme="minorHAnsi"/>
          <w:sz w:val="28"/>
          <w:szCs w:val="28"/>
        </w:rPr>
        <w:tab/>
      </w:r>
    </w:p>
    <w:p w14:paraId="681798F3" w14:textId="5DD54E24" w:rsidR="004A489F" w:rsidRDefault="004A489F" w:rsidP="00BA7A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6A0D033A" w14:textId="1041C97A" w:rsidR="00FA6F59" w:rsidRDefault="00FA6F59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BD5410" w14:textId="7395C65A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F3F3E">
        <w:rPr>
          <w:rFonts w:asciiTheme="minorHAnsi" w:hAnsiTheme="minorHAnsi" w:cstheme="minorHAnsi"/>
          <w:b/>
          <w:sz w:val="28"/>
          <w:szCs w:val="28"/>
        </w:rPr>
        <w:t>DANIEL MARIANO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0F3F3E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2660, 2661, 2662 e 2663. </w:t>
      </w:r>
      <w:r w:rsidRPr="000F3F3E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467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Solidariedade à família do bebê</w:t>
      </w:r>
      <w:r>
        <w:rPr>
          <w:rFonts w:asciiTheme="minorHAnsi" w:hAnsiTheme="minorHAnsi" w:cstheme="minorHAnsi"/>
          <w:sz w:val="28"/>
          <w:szCs w:val="28"/>
        </w:rPr>
        <w:t xml:space="preserve"> confundido com boneco </w:t>
      </w:r>
      <w:proofErr w:type="spellStart"/>
      <w:r>
        <w:rPr>
          <w:rFonts w:asciiTheme="minorHAnsi" w:hAnsiTheme="minorHAnsi" w:cstheme="minorHAnsi"/>
          <w:sz w:val="28"/>
          <w:szCs w:val="28"/>
        </w:rPr>
        <w:t>reborn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468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Solidariedade à Sra. Mônica Guimarães Mendes, mãe do jovem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Herus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 Guimarães Mendes, de 24 anos, e às demais vítimas que foram atingidas durante festa em Santo Amaro, no Rio de Janeiro.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470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do Pastor, celebrado no segundo domingo do mês de junho. </w:t>
      </w:r>
      <w:r w:rsidRPr="000F3F3E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325 -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retirada dos fios soltos e dispositivos terminais telefônicos que estão pendurados na Rua José Bonifácio, em frente ao número 189, Centro,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4EED29" w14:textId="53E7655A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ED27C5" w14:textId="3F932653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F3F3E">
        <w:rPr>
          <w:rFonts w:asciiTheme="minorHAnsi" w:hAnsiTheme="minorHAnsi" w:cstheme="minorHAnsi"/>
          <w:b/>
          <w:sz w:val="28"/>
          <w:szCs w:val="28"/>
        </w:rPr>
        <w:t>GABRIEL BELÉM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0F3F3E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2716, 2717, 2718, 2719, 2720, 2721, 2723 e 2731. </w:t>
      </w:r>
      <w:r w:rsidRPr="000F3F3E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330 -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Ao Governo do Estado de São Paulo, solicitando a regularização, com urgência, do fornecimento do medicamento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Levetiracetam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 100 mg/ml (solução oral), utilizado no tratamento de epilepsia e comumente prescrito para crianças do espectro autista (TEA). </w:t>
      </w:r>
      <w:r w:rsidRPr="000F3F3E">
        <w:rPr>
          <w:rFonts w:asciiTheme="minorHAnsi" w:hAnsiTheme="minorHAnsi" w:cstheme="minorHAnsi"/>
          <w:b/>
          <w:sz w:val="28"/>
          <w:szCs w:val="28"/>
        </w:rPr>
        <w:t>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br/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61 -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Requer informações sobre a situação estrutural e funcional da EMEF Barão de Jacareí, do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contraturno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 no EducaMais São João e do Centro de Edu</w:t>
      </w:r>
      <w:r>
        <w:rPr>
          <w:rFonts w:asciiTheme="minorHAnsi" w:hAnsiTheme="minorHAnsi" w:cstheme="minorHAnsi"/>
          <w:sz w:val="28"/>
          <w:szCs w:val="28"/>
        </w:rPr>
        <w:t xml:space="preserve">cação Integral Darcy Ribeiro.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63 -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Requer informações sobre o contrato nº 31786/2025, celebrado pela Municipalidade com a empresa TMS Comércio de Areia e Pedra Ltda.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C1B7D4A" w14:textId="0B322482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A28016" w14:textId="2B26110C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F3F3E">
        <w:rPr>
          <w:rFonts w:asciiTheme="minorHAnsi" w:hAnsiTheme="minorHAnsi" w:cstheme="minorHAnsi"/>
          <w:b/>
          <w:sz w:val="28"/>
          <w:szCs w:val="28"/>
        </w:rPr>
        <w:t>HERNANI BARRETO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0F3F3E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2724, 2725, 2726, 2727, 2728, 2729, 2730 e 2732. </w:t>
      </w:r>
      <w:r w:rsidRPr="000F3F3E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473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pela ação de melhorias realizada no EducaMais Esperança, através da coordenação e voluntários da comunidade local, ocorrida em 7 de junho. </w:t>
      </w:r>
      <w:r w:rsidRPr="000F3F3E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331 -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Reitera pedido à ARTESP – Agência de Transporte do Estado de São Paulo, objetivando a elaboração de estudos para adequação da linha de ônibus com des</w:t>
      </w:r>
      <w:r>
        <w:rPr>
          <w:rFonts w:asciiTheme="minorHAnsi" w:hAnsiTheme="minorHAnsi" w:cstheme="minorHAnsi"/>
          <w:sz w:val="28"/>
          <w:szCs w:val="28"/>
        </w:rPr>
        <w:t xml:space="preserve">tino à cidade de Santa Isabel.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332 -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árvores em conflito com a fiação elétrica nos locais qu</w:t>
      </w:r>
      <w:r>
        <w:rPr>
          <w:rFonts w:asciiTheme="minorHAnsi" w:hAnsiTheme="minorHAnsi" w:cstheme="minorHAnsi"/>
          <w:sz w:val="28"/>
          <w:szCs w:val="28"/>
        </w:rPr>
        <w:t xml:space="preserve">e especifica, neste Município.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333 -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manutenção da fiação elétrica do poste existente na Avenida Ibirapuera, próximo ao número 30, no Bairro Ve</w:t>
      </w:r>
      <w:r>
        <w:rPr>
          <w:rFonts w:asciiTheme="minorHAnsi" w:hAnsiTheme="minorHAnsi" w:cstheme="minorHAnsi"/>
          <w:sz w:val="28"/>
          <w:szCs w:val="28"/>
        </w:rPr>
        <w:t xml:space="preserve">raneio Irajá, neste Município.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334 -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</w:t>
      </w:r>
      <w:r w:rsidRPr="000F3F3E">
        <w:rPr>
          <w:rFonts w:asciiTheme="minorHAnsi" w:hAnsiTheme="minorHAnsi" w:cstheme="minorHAnsi"/>
          <w:sz w:val="28"/>
          <w:szCs w:val="28"/>
        </w:rPr>
        <w:lastRenderedPageBreak/>
        <w:t>solicitando providências urgentes quanto ao alinhamento ou retirada de fios soltos na Rodovia Nicola Capucci, próximo à Estrada São Sebastião, no Bairro São Silvestre,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6189DBE" w14:textId="6E68C509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683C04" w14:textId="1EF7DA2F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F3F3E">
        <w:rPr>
          <w:rFonts w:asciiTheme="minorHAnsi" w:hAnsiTheme="minorHAnsi" w:cstheme="minorHAnsi"/>
          <w:b/>
          <w:sz w:val="28"/>
          <w:szCs w:val="28"/>
        </w:rPr>
        <w:t>JEAN ARAÚJO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0F3F3E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2665, 2666, 2667, 2668, 2669, 2670, 2671, 2672, 2673, 2674, 2675, 2676, 2677, 2678, 2679, 2680, 2681, 2682, 2683 e 2684. </w:t>
      </w:r>
      <w:r w:rsidRPr="000F3F3E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327 -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a realização de melhorias na sinalização viária horizontal e adequações estruturais na travessia de pedestres existente na Rodovia Euryale de Jesus Zerbine (SP-66), nas proximidades do núm</w:t>
      </w:r>
      <w:r>
        <w:rPr>
          <w:rFonts w:asciiTheme="minorHAnsi" w:hAnsiTheme="minorHAnsi" w:cstheme="minorHAnsi"/>
          <w:sz w:val="28"/>
          <w:szCs w:val="28"/>
        </w:rPr>
        <w:t xml:space="preserve">ero 704, município de Jacareí.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328 -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vegetação em contato com a rede elétrica na esquina da Rua Izidoro Collaço Villela com a Rua Antônio Oliveira Filho, no Bairro Cidade Nova Jacareí,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ED355EC" w14:textId="2579F246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940AEF" w14:textId="59134049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F3F3E">
        <w:rPr>
          <w:rFonts w:asciiTheme="minorHAnsi" w:hAnsiTheme="minorHAnsi" w:cstheme="minorHAnsi"/>
          <w:b/>
          <w:sz w:val="28"/>
          <w:szCs w:val="28"/>
        </w:rPr>
        <w:t>JUEX ALMEIDA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0F3F3E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2690, 2691, 2692, 2693, 2694, 2695, 2696, 2697, 2698, 2699, 2700, 2701, 2702, 2703, 2704, 2705, 2706, 2707, 2708, 2709, 2710, 2712, 2713 e 2715. </w:t>
      </w:r>
      <w:r w:rsidRPr="000F3F3E">
        <w:rPr>
          <w:rFonts w:asciiTheme="minorHAnsi" w:hAnsiTheme="minorHAnsi" w:cstheme="minorHAnsi"/>
          <w:b/>
          <w:sz w:val="28"/>
          <w:szCs w:val="28"/>
        </w:rPr>
        <w:t>Moções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469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Aplausos aos Policiais Militares Cabo PM Victor Rocha Fernandes Martins e Sold</w:t>
      </w:r>
      <w:r>
        <w:rPr>
          <w:rFonts w:asciiTheme="minorHAnsi" w:hAnsiTheme="minorHAnsi" w:cstheme="minorHAnsi"/>
          <w:sz w:val="28"/>
          <w:szCs w:val="28"/>
        </w:rPr>
        <w:t xml:space="preserve">ado PM Dênis Aleixo de Moraes. </w:t>
      </w:r>
      <w:r>
        <w:rPr>
          <w:rFonts w:asciiTheme="minorHAnsi" w:hAnsiTheme="minorHAnsi" w:cstheme="minorHAnsi"/>
          <w:sz w:val="28"/>
          <w:szCs w:val="28"/>
        </w:rPr>
        <w:br/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471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Aplausos aos Policiais Militares Cabo PM Fernando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Ramom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 e Cabo PM </w:t>
      </w:r>
      <w:proofErr w:type="spellStart"/>
      <w:r>
        <w:rPr>
          <w:rFonts w:asciiTheme="minorHAnsi" w:hAnsiTheme="minorHAnsi" w:cstheme="minorHAnsi"/>
          <w:sz w:val="28"/>
          <w:szCs w:val="28"/>
        </w:rPr>
        <w:t>Kellermann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dos Santos Quirino. </w:t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474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Aplausos à Polícia Militar do Estado de São Paulo, em especial ao 41º Batalhão de Polícia Militar do Interior (41º BPM/I), por sua atuação exemplar na segurança pública da cidade de Jacareí, sob o comando do Coronel Fabiano Gomes Pereira. </w:t>
      </w:r>
      <w:r w:rsidRPr="000F3F3E">
        <w:rPr>
          <w:rFonts w:asciiTheme="minorHAnsi" w:hAnsiTheme="minorHAnsi" w:cstheme="minorHAnsi"/>
          <w:b/>
          <w:sz w:val="28"/>
          <w:szCs w:val="28"/>
        </w:rPr>
        <w:t>Requerimentos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384D25">
        <w:rPr>
          <w:rFonts w:asciiTheme="minorHAnsi" w:hAnsiTheme="minorHAnsi" w:cstheme="minorHAnsi"/>
          <w:sz w:val="28"/>
          <w:szCs w:val="28"/>
        </w:rPr>
        <w:br/>
      </w:r>
      <w:r w:rsidRPr="000F3F3E">
        <w:rPr>
          <w:rFonts w:asciiTheme="minorHAnsi" w:hAnsiTheme="minorHAnsi" w:cstheme="minorHAnsi"/>
          <w:sz w:val="28"/>
          <w:szCs w:val="28"/>
          <w:u w:val="single"/>
        </w:rPr>
        <w:t>329 -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galhos que estão em contato com a rede elétrica na Rua Antônio Thomas de Sales, nº 220, neste Município.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5674689C" w14:textId="2064A4AF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DE1731" w14:textId="0DF93451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 xml:space="preserve">LUÍS FLÁVIO (FLAVINHO) </w:t>
      </w:r>
      <w:r w:rsidRPr="000F3F3E">
        <w:rPr>
          <w:rFonts w:asciiTheme="minorHAnsi" w:hAnsiTheme="minorHAnsi" w:cstheme="minorHAnsi"/>
          <w:sz w:val="28"/>
          <w:szCs w:val="28"/>
        </w:rPr>
        <w:t xml:space="preserve">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2751, 2753, 2756 e 2758. </w:t>
      </w:r>
      <w:r w:rsidRPr="00CC075A">
        <w:rPr>
          <w:rFonts w:asciiTheme="minorHAnsi" w:hAnsiTheme="minorHAnsi" w:cstheme="minorHAnsi"/>
          <w:b/>
          <w:sz w:val="28"/>
          <w:szCs w:val="28"/>
        </w:rPr>
        <w:t>Pedidos de Informações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60 -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Requer informações sobre o deslizamento de terra na Avenida Lucas Nogueira Garcez, divisa com a Rua Manoel Fernandes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Agostin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>, n</w:t>
      </w:r>
      <w:r w:rsidR="00CC075A">
        <w:rPr>
          <w:rFonts w:asciiTheme="minorHAnsi" w:hAnsiTheme="minorHAnsi" w:cstheme="minorHAnsi"/>
          <w:sz w:val="28"/>
          <w:szCs w:val="28"/>
        </w:rPr>
        <w:t xml:space="preserve">o Bairro Cidade Nova Jacareí.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62 -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Requer informações sobre o transporte escolar fornecido aos alunos e acompanhantes que residem no Jardim Pedramar e estudam na EMEF Maria Regina Cachuté, no Parque Imperial.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452C8991" w14:textId="2C58AD31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A6668D" w14:textId="0EB9AAAE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lastRenderedPageBreak/>
        <w:t>MARCELO DANTAS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2733 e 2781.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485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Reconhecimento e Conscientização pelo Dia Mundial e Nacional de Combate ao Trabalho Infan</w:t>
      </w:r>
      <w:r w:rsidR="00CC075A">
        <w:rPr>
          <w:rFonts w:asciiTheme="minorHAnsi" w:hAnsiTheme="minorHAnsi" w:cstheme="minorHAnsi"/>
          <w:sz w:val="28"/>
          <w:szCs w:val="28"/>
        </w:rPr>
        <w:t xml:space="preserve">til, celebrado em 12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486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Reconhecimento e Conscientização pelo Dia Mundial do Doador de San</w:t>
      </w:r>
      <w:r w:rsidR="00CC075A">
        <w:rPr>
          <w:rFonts w:asciiTheme="minorHAnsi" w:hAnsiTheme="minorHAnsi" w:cstheme="minorHAnsi"/>
          <w:sz w:val="28"/>
          <w:szCs w:val="28"/>
        </w:rPr>
        <w:t xml:space="preserve">gue, celebrado em 14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487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Reconhecimento pelo Dia Mundial de Conscientização da Violência Contra a Pessoa Id</w:t>
      </w:r>
      <w:r w:rsidR="00CC075A">
        <w:rPr>
          <w:rFonts w:asciiTheme="minorHAnsi" w:hAnsiTheme="minorHAnsi" w:cstheme="minorHAnsi"/>
          <w:sz w:val="28"/>
          <w:szCs w:val="28"/>
        </w:rPr>
        <w:t xml:space="preserve">osa, celebrado em 15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488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Congratulações ao Padre Antônio Maria pelo sucesso da 15ª edição da Festa de Nossa Senhora do Novo Caminho, promovida pelo Mosteiro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Ain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Karim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, em Jacareí, no dia 8 de junho. </w:t>
      </w:r>
      <w:r w:rsidRPr="00CC075A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338 -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análise e revisão do limite de velocidade atualmente fixado em 40 km/h no radar localizado na Rodovia Geraldo Scavone (SP-066), altura do número 2600, nas proximidades do Condomínio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Vivvas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>, neste Município.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02B91820" w14:textId="03D59774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DF427E" w14:textId="08BE3C84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>MARIA AMÉLIA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2745, 2746, 2747, 2749, 2750, 2752, 2754, 2755 e 2757.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484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aos policiais militares que atuaram na ocorrência que resultou no salvamento de menores de idade submetidos a lesões corporais graves em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Jacareí-SP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 xml:space="preserve">. </w:t>
      </w:r>
      <w:r w:rsidRPr="00CC075A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340 -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a verificação do sistema de proteção da rede elétrica na região dos bairros Jardim Santa Maria e Prolongamento do Jardim Santa Maria.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3D069E76" w14:textId="05243FDD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F9F8AC" w14:textId="0A05BDCD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>NETHO ALVES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2738, 2739, 2740, 2741, 2742, 2743, 2744 e 2760.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475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“Dia Mundial do D</w:t>
      </w:r>
      <w:r w:rsidR="00CC075A">
        <w:rPr>
          <w:rFonts w:asciiTheme="minorHAnsi" w:hAnsiTheme="minorHAnsi" w:cstheme="minorHAnsi"/>
          <w:sz w:val="28"/>
          <w:szCs w:val="28"/>
        </w:rPr>
        <w:t xml:space="preserve">oador de Sangue”, 14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476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</w:t>
      </w:r>
      <w:r w:rsidR="00CC075A">
        <w:rPr>
          <w:rFonts w:asciiTheme="minorHAnsi" w:hAnsiTheme="minorHAnsi" w:cstheme="minorHAnsi"/>
          <w:sz w:val="28"/>
          <w:szCs w:val="28"/>
        </w:rPr>
        <w:t xml:space="preserve">“Dia do Turista”, 13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477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“Dia d</w:t>
      </w:r>
      <w:r w:rsidR="00CC075A">
        <w:rPr>
          <w:rFonts w:asciiTheme="minorHAnsi" w:hAnsiTheme="minorHAnsi" w:cstheme="minorHAnsi"/>
          <w:sz w:val="28"/>
          <w:szCs w:val="28"/>
        </w:rPr>
        <w:t xml:space="preserve">e Santo Antônio”, 13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478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“Dia Mundial de Combate ao Tr</w:t>
      </w:r>
      <w:r w:rsidR="00CC075A">
        <w:rPr>
          <w:rFonts w:asciiTheme="minorHAnsi" w:hAnsiTheme="minorHAnsi" w:cstheme="minorHAnsi"/>
          <w:sz w:val="28"/>
          <w:szCs w:val="28"/>
        </w:rPr>
        <w:t xml:space="preserve">abalho Infantil”, 12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479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“Dia dos Namorados”, 12 de junho. </w:t>
      </w:r>
      <w:r w:rsidRPr="00CC075A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339 -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CCR </w:t>
      </w:r>
      <w:proofErr w:type="spellStart"/>
      <w:r w:rsidRPr="000F3F3E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0F3F3E">
        <w:rPr>
          <w:rFonts w:asciiTheme="minorHAnsi" w:hAnsiTheme="minorHAnsi" w:cstheme="minorHAnsi"/>
          <w:sz w:val="28"/>
          <w:szCs w:val="28"/>
        </w:rPr>
        <w:t>, solicitando manutenção na iluminação viária, no trecho entre os km 159 a 161, no Parque Meia Lua, neste Município.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2DC5B63A" w14:textId="194F0C69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EC9D73" w14:textId="20A26814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2659, 2688, 2711 e 2714.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="00CC075A">
        <w:rPr>
          <w:rFonts w:asciiTheme="minorHAnsi" w:hAnsiTheme="minorHAnsi" w:cstheme="minorHAnsi"/>
          <w:sz w:val="28"/>
          <w:szCs w:val="28"/>
        </w:rPr>
        <w:br/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461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Dia do Quím</w:t>
      </w:r>
      <w:r w:rsidR="00CC075A">
        <w:rPr>
          <w:rFonts w:asciiTheme="minorHAnsi" w:hAnsiTheme="minorHAnsi" w:cstheme="minorHAnsi"/>
          <w:sz w:val="28"/>
          <w:szCs w:val="28"/>
        </w:rPr>
        <w:t xml:space="preserve">ico, celebrado em 18 de junho. </w:t>
      </w:r>
      <w:r w:rsidR="00CC075A">
        <w:rPr>
          <w:rFonts w:asciiTheme="minorHAnsi" w:hAnsiTheme="minorHAnsi" w:cstheme="minorHAnsi"/>
          <w:sz w:val="28"/>
          <w:szCs w:val="28"/>
        </w:rPr>
        <w:br/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466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de Conscientização </w:t>
      </w:r>
      <w:r w:rsidRPr="000F3F3E">
        <w:rPr>
          <w:rFonts w:asciiTheme="minorHAnsi" w:hAnsiTheme="minorHAnsi" w:cstheme="minorHAnsi"/>
          <w:sz w:val="28"/>
          <w:szCs w:val="28"/>
        </w:rPr>
        <w:lastRenderedPageBreak/>
        <w:t xml:space="preserve">da Violência contra a Pessoa Idosa, 15 de junho. </w:t>
      </w:r>
      <w:r w:rsidRPr="00CC075A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326 -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poda de árvore situada na Rua Guaratinguetá, nº 698, no bairro Cidade Salvador, cujos galhos já alcançam os fios, com risco de curto-circuito.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5460F81A" w14:textId="117F993E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1AE78C" w14:textId="2B2CB841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2664.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464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</w:t>
      </w:r>
      <w:r w:rsidR="009D1159">
        <w:rPr>
          <w:rFonts w:asciiTheme="minorHAnsi" w:hAnsiTheme="minorHAnsi" w:cstheme="minorHAnsi"/>
          <w:sz w:val="28"/>
          <w:szCs w:val="28"/>
        </w:rPr>
        <w:t xml:space="preserve"> do Meio Ambiente, 5 de junho. </w:t>
      </w:r>
      <w:r w:rsidRPr="009D1159">
        <w:rPr>
          <w:rFonts w:asciiTheme="minorHAnsi" w:hAnsiTheme="minorHAnsi" w:cstheme="minorHAnsi"/>
          <w:sz w:val="28"/>
          <w:szCs w:val="28"/>
          <w:u w:val="single"/>
        </w:rPr>
        <w:t>465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do Pastor Evangélico, 8 de junho.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4E31A121" w14:textId="44405CFF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FF3C76" w14:textId="10E17E45" w:rsidR="000F3F3E" w:rsidRP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2685, 2686, 2687, 2689, 2722, 2734, 2735, 2736, 2748, 2759 e 2761.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462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Conscientização pelo transcurso do "Dia Mundial de Combate ao Trabalho Infantil", celebrado em 12 de junho</w:t>
      </w:r>
      <w:r w:rsidR="00CC075A">
        <w:rPr>
          <w:rFonts w:asciiTheme="minorHAnsi" w:hAnsiTheme="minorHAnsi" w:cstheme="minorHAnsi"/>
          <w:sz w:val="28"/>
          <w:szCs w:val="28"/>
        </w:rPr>
        <w:t xml:space="preserve">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463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de Reconhecimento pelo transcurso do "Dia Mundial do Doador de Sangue", celebrado em 14 de junho.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3ABF7407" w14:textId="35B5D2F1" w:rsidR="000F3F3E" w:rsidRPr="000F3F3E" w:rsidRDefault="00CC075A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386CB2" w14:textId="0DF7A263" w:rsidR="000F3F3E" w:rsidRDefault="000F3F3E" w:rsidP="000F3F3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075A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</w:t>
      </w:r>
      <w:r w:rsidRPr="00CC075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0F3F3E">
        <w:rPr>
          <w:rFonts w:asciiTheme="minorHAnsi" w:hAnsiTheme="minorHAnsi" w:cstheme="minorHAnsi"/>
          <w:sz w:val="28"/>
          <w:szCs w:val="28"/>
        </w:rPr>
        <w:t xml:space="preserve">: 2762, 2763, 2764, 2765, 2766, 2767, 2768, 2769, 2770, 2771, 2772, 2773, 2774, 2775, 2776, 2778, 2779 e 2780. </w:t>
      </w:r>
      <w:r w:rsidRPr="00CC075A">
        <w:rPr>
          <w:rFonts w:asciiTheme="minorHAnsi" w:hAnsiTheme="minorHAnsi" w:cstheme="minorHAnsi"/>
          <w:b/>
          <w:sz w:val="28"/>
          <w:szCs w:val="28"/>
        </w:rPr>
        <w:t>Moções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472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à Senhora Luana de Siqueira Prado pela passagem do seu </w:t>
      </w:r>
      <w:r w:rsidR="00CC075A">
        <w:rPr>
          <w:rFonts w:asciiTheme="minorHAnsi" w:hAnsiTheme="minorHAnsi" w:cstheme="minorHAnsi"/>
          <w:sz w:val="28"/>
          <w:szCs w:val="28"/>
        </w:rPr>
        <w:t xml:space="preserve">aniversário no dia 5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480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ao Padre Milton pela celebração da Missa em 5 de junho, por ocasião da Festa do Padroeiro da Comunidade Divino Espírito San</w:t>
      </w:r>
      <w:r w:rsidR="00CC075A">
        <w:rPr>
          <w:rFonts w:asciiTheme="minorHAnsi" w:hAnsiTheme="minorHAnsi" w:cstheme="minorHAnsi"/>
          <w:sz w:val="28"/>
          <w:szCs w:val="28"/>
        </w:rPr>
        <w:t xml:space="preserve">to, no Bairro Pagador Andrade. </w:t>
      </w:r>
      <w:r w:rsidR="00CC075A">
        <w:rPr>
          <w:rFonts w:asciiTheme="minorHAnsi" w:hAnsiTheme="minorHAnsi" w:cstheme="minorHAnsi"/>
          <w:sz w:val="28"/>
          <w:szCs w:val="28"/>
        </w:rPr>
        <w:br/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481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ao Padre Jorge pela celebração da Missa em 6 de junho, por ocasião da Festa do Padroeiro da Comunidade Divino Espírito Santo, no Bairro Pagador Andrade</w:t>
      </w:r>
      <w:r w:rsidR="00CC075A">
        <w:rPr>
          <w:rFonts w:asciiTheme="minorHAnsi" w:hAnsiTheme="minorHAnsi" w:cstheme="minorHAnsi"/>
          <w:sz w:val="28"/>
          <w:szCs w:val="28"/>
        </w:rPr>
        <w:t xml:space="preserve">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482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ao Padre Vieira pela celebração da Missa em 7 de junho, por ocasião da Festa do Padroeiro da Comunidade Divino Espírito Santo, no Bairro Pagador Andrade</w:t>
      </w:r>
      <w:r w:rsidR="00CC075A">
        <w:rPr>
          <w:rFonts w:asciiTheme="minorHAnsi" w:hAnsiTheme="minorHAnsi" w:cstheme="minorHAnsi"/>
          <w:sz w:val="28"/>
          <w:szCs w:val="28"/>
        </w:rPr>
        <w:t xml:space="preserve">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483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ao Padre Ricardo pela celebração da Missa em 8 de junho, por ocasião da Festa do Padroeiro da Comunidade Divino Espírito Santo, no Bairro Pagador Andrade</w:t>
      </w:r>
      <w:r w:rsidR="00CC075A">
        <w:rPr>
          <w:rFonts w:asciiTheme="minorHAnsi" w:hAnsiTheme="minorHAnsi" w:cstheme="minorHAnsi"/>
          <w:sz w:val="28"/>
          <w:szCs w:val="28"/>
        </w:rPr>
        <w:t xml:space="preserve">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489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Congratulatória aos organizadores da Festa da Comunidade Divino Espírito San</w:t>
      </w:r>
      <w:r w:rsidR="00CC075A">
        <w:rPr>
          <w:rFonts w:asciiTheme="minorHAnsi" w:hAnsiTheme="minorHAnsi" w:cstheme="minorHAnsi"/>
          <w:sz w:val="28"/>
          <w:szCs w:val="28"/>
        </w:rPr>
        <w:t xml:space="preserve">to, no Bairro Pagador Andrade.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490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do P</w:t>
      </w:r>
      <w:r w:rsidR="00CC075A">
        <w:rPr>
          <w:rFonts w:asciiTheme="minorHAnsi" w:hAnsiTheme="minorHAnsi" w:cstheme="minorHAnsi"/>
          <w:sz w:val="28"/>
          <w:szCs w:val="28"/>
        </w:rPr>
        <w:t xml:space="preserve">rofissional de RH, 3 de junho. </w:t>
      </w:r>
      <w:r w:rsidR="00CC075A">
        <w:rPr>
          <w:rFonts w:asciiTheme="minorHAnsi" w:hAnsiTheme="minorHAnsi" w:cstheme="minorHAnsi"/>
          <w:sz w:val="28"/>
          <w:szCs w:val="28"/>
        </w:rPr>
        <w:br/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491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da Conscientização contra a Obesidade</w:t>
      </w:r>
      <w:r w:rsidR="00CC075A">
        <w:rPr>
          <w:rFonts w:asciiTheme="minorHAnsi" w:hAnsiTheme="minorHAnsi" w:cstheme="minorHAnsi"/>
          <w:sz w:val="28"/>
          <w:szCs w:val="28"/>
        </w:rPr>
        <w:t xml:space="preserve"> Mórbida Infantil, 3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492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</w:t>
      </w:r>
      <w:r w:rsidR="00CC075A">
        <w:rPr>
          <w:rFonts w:asciiTheme="minorHAnsi" w:hAnsiTheme="minorHAnsi" w:cstheme="minorHAnsi"/>
          <w:sz w:val="28"/>
          <w:szCs w:val="28"/>
        </w:rPr>
        <w:t xml:space="preserve"> do Meio Ambiente, 5 de junho.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493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Moção Comemorativa pelo transcurso do Dia do Engenheiro Mecânico, 5 de junho. </w:t>
      </w:r>
      <w:r w:rsidRPr="00CC075A">
        <w:rPr>
          <w:rFonts w:asciiTheme="minorHAnsi" w:hAnsiTheme="minorHAnsi" w:cstheme="minorHAnsi"/>
          <w:b/>
          <w:sz w:val="28"/>
          <w:szCs w:val="28"/>
        </w:rPr>
        <w:lastRenderedPageBreak/>
        <w:t>Requerimentos</w:t>
      </w:r>
      <w:r w:rsidR="00CC075A">
        <w:rPr>
          <w:rFonts w:asciiTheme="minorHAnsi" w:hAnsiTheme="minorHAnsi" w:cstheme="minorHAnsi"/>
          <w:sz w:val="28"/>
          <w:szCs w:val="28"/>
        </w:rPr>
        <w:t xml:space="preserve">: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335 -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a troca de postes de madeira, que apresentam sérios riscos de queda, localizados na Rua Takeo Ota, em frente ao nº 110, no Parque Meia Lua, e na Rua Avelino José Machado, em frent</w:t>
      </w:r>
      <w:r w:rsidR="00CC075A">
        <w:rPr>
          <w:rFonts w:asciiTheme="minorHAnsi" w:hAnsiTheme="minorHAnsi" w:cstheme="minorHAnsi"/>
          <w:sz w:val="28"/>
          <w:szCs w:val="28"/>
        </w:rPr>
        <w:t xml:space="preserve">e ao nº 17, no Jardim Colinas.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336 -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Ao Senhor Carlos Antônio Vieira Fernandes, Presidente da Caixa Econômica Federal, solicitando providências práticas e urgentes acerca das reclamações sobre problemas estruturais verificados em moradias dos Condomínios Santa Isabel e Santa Isaura, localizados no Jardim Maria Amélia, construídos no âmbito do Pro</w:t>
      </w:r>
      <w:r w:rsidR="00CC075A">
        <w:rPr>
          <w:rFonts w:asciiTheme="minorHAnsi" w:hAnsiTheme="minorHAnsi" w:cstheme="minorHAnsi"/>
          <w:sz w:val="28"/>
          <w:szCs w:val="28"/>
        </w:rPr>
        <w:t xml:space="preserve">grama “Minha Casa Minha Vida”. </w:t>
      </w:r>
      <w:r w:rsidRPr="00CC075A">
        <w:rPr>
          <w:rFonts w:asciiTheme="minorHAnsi" w:hAnsiTheme="minorHAnsi" w:cstheme="minorHAnsi"/>
          <w:sz w:val="28"/>
          <w:szCs w:val="28"/>
          <w:u w:val="single"/>
        </w:rPr>
        <w:t>337 - Aprovado</w:t>
      </w:r>
      <w:r w:rsidRPr="000F3F3E">
        <w:rPr>
          <w:rFonts w:asciiTheme="minorHAnsi" w:hAnsiTheme="minorHAnsi" w:cstheme="minorHAnsi"/>
          <w:sz w:val="28"/>
          <w:szCs w:val="28"/>
        </w:rPr>
        <w:t xml:space="preserve"> - À EDP, solicitando providências referentes ao reposicionamento do poste que se encontra torto, com risco de queda, na Estrada do Porto, em </w:t>
      </w:r>
      <w:r w:rsidR="00CC075A">
        <w:rPr>
          <w:rFonts w:asciiTheme="minorHAnsi" w:hAnsiTheme="minorHAnsi" w:cstheme="minorHAnsi"/>
          <w:sz w:val="28"/>
          <w:szCs w:val="28"/>
        </w:rPr>
        <w:t>frente ao nº</w:t>
      </w:r>
      <w:r w:rsidRPr="000F3F3E">
        <w:rPr>
          <w:rFonts w:asciiTheme="minorHAnsi" w:hAnsiTheme="minorHAnsi" w:cstheme="minorHAnsi"/>
          <w:sz w:val="28"/>
          <w:szCs w:val="28"/>
        </w:rPr>
        <w:t xml:space="preserve"> 1500, no Bairro São Silvestre, neste Município.</w:t>
      </w:r>
      <w:r w:rsidR="00CC075A">
        <w:rPr>
          <w:rFonts w:asciiTheme="minorHAnsi" w:hAnsiTheme="minorHAnsi" w:cstheme="minorHAnsi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606609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210BD2" w14:paraId="54AF22CD" w14:textId="77777777" w:rsidTr="00B737DB">
        <w:tc>
          <w:tcPr>
            <w:tcW w:w="4962" w:type="dxa"/>
            <w:vAlign w:val="center"/>
          </w:tcPr>
          <w:p w14:paraId="71C35501" w14:textId="75D508FA" w:rsidR="00A91055" w:rsidRPr="00210BD2" w:rsidRDefault="008D5CC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C00AF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Vilmar </w:t>
            </w:r>
            <w:proofErr w:type="spellStart"/>
            <w:r w:rsidRPr="00C00AF0">
              <w:rPr>
                <w:rFonts w:ascii="Arial" w:hAnsi="Arial" w:cs="Arial"/>
                <w:b/>
                <w:bCs/>
                <w:sz w:val="26"/>
                <w:szCs w:val="26"/>
              </w:rPr>
              <w:t>Seffrin</w:t>
            </w:r>
            <w:proofErr w:type="spellEnd"/>
            <w:r w:rsidR="006541C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6DA100F8" w14:textId="6DEC684E" w:rsidR="005567BD" w:rsidRPr="00210BD2" w:rsidRDefault="008D5CC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 w:rsidRPr="008D5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Siufarne</w:t>
            </w:r>
            <w:proofErr w:type="spellEnd"/>
            <w:r w:rsidRPr="008D5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Cidade Salvador</w:t>
            </w:r>
            <w:r w:rsidR="006541C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210BD2" w14:paraId="6BE201DC" w14:textId="77777777" w:rsidTr="00B737DB">
        <w:tc>
          <w:tcPr>
            <w:tcW w:w="4962" w:type="dxa"/>
            <w:vAlign w:val="center"/>
          </w:tcPr>
          <w:p w14:paraId="33DA3390" w14:textId="43C6C551" w:rsidR="0026179A" w:rsidRPr="00210BD2" w:rsidRDefault="008D5CC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C00AF0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>Rosangela</w:t>
            </w:r>
            <w:r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 xml:space="preserve"> Oliveira Dantas</w:t>
            </w:r>
            <w:r w:rsidR="006541C4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54F8E7D0" w14:textId="468F4098" w:rsidR="005567BD" w:rsidRPr="00210BD2" w:rsidRDefault="008D5CC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D5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  <w:r w:rsidR="006541C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210BD2" w14:paraId="304DB63C" w14:textId="77777777" w:rsidTr="00B737DB">
        <w:tc>
          <w:tcPr>
            <w:tcW w:w="4962" w:type="dxa"/>
            <w:vAlign w:val="center"/>
          </w:tcPr>
          <w:p w14:paraId="3E130D10" w14:textId="0BEBD3B5" w:rsidR="0026179A" w:rsidRPr="00210BD2" w:rsidRDefault="008D5CC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85DC7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 xml:space="preserve">Padre </w:t>
            </w:r>
            <w:proofErr w:type="spellStart"/>
            <w:r w:rsidRPr="00C34A9B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>Crisanto</w:t>
            </w:r>
            <w:proofErr w:type="spellEnd"/>
            <w:r w:rsidRPr="00C34A9B">
              <w:rPr>
                <w:rFonts w:ascii="Arial" w:hAnsi="Arial" w:cs="Arial"/>
                <w:b/>
                <w:bCs/>
                <w:spacing w:val="-6"/>
                <w:sz w:val="26"/>
                <w:szCs w:val="26"/>
              </w:rPr>
              <w:t xml:space="preserve"> Soares de Souza</w:t>
            </w:r>
            <w:r w:rsidR="006541C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7BE8E2B2" w14:textId="52AC1B6B" w:rsidR="0026179A" w:rsidRPr="00210BD2" w:rsidRDefault="008D5CC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D5CC1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Marcelo Dantas</w:t>
            </w:r>
            <w:r w:rsidR="006541C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E3142" w:rsidRPr="00210BD2" w14:paraId="3C5D5581" w14:textId="77777777" w:rsidTr="00697E84">
        <w:tc>
          <w:tcPr>
            <w:tcW w:w="4962" w:type="dxa"/>
            <w:vAlign w:val="center"/>
          </w:tcPr>
          <w:p w14:paraId="3ACADC25" w14:textId="49AD10DF" w:rsidR="002E3142" w:rsidRPr="00210BD2" w:rsidRDefault="008D5CC1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Perci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Eduardo Alves</w:t>
            </w:r>
            <w:r w:rsidR="006541C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136C49F1" w14:textId="0EB79584" w:rsidR="002E3142" w:rsidRPr="00210BD2" w:rsidRDefault="008D5CC1" w:rsidP="00697E8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6541C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6541C4" w:rsidRPr="00210BD2" w14:paraId="24A49C31" w14:textId="77777777" w:rsidTr="00697E84">
        <w:tc>
          <w:tcPr>
            <w:tcW w:w="4962" w:type="dxa"/>
            <w:vAlign w:val="center"/>
          </w:tcPr>
          <w:p w14:paraId="68A1D5A7" w14:textId="1ECC98C0" w:rsidR="006541C4" w:rsidRPr="00210BD2" w:rsidRDefault="008D5CC1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Vicente de Paula de Oliveira</w:t>
            </w:r>
            <w:r w:rsidR="006541C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241" w:type="dxa"/>
            <w:vAlign w:val="center"/>
          </w:tcPr>
          <w:p w14:paraId="238E4974" w14:textId="326CD2EF" w:rsidR="006541C4" w:rsidRPr="00210BD2" w:rsidRDefault="008D5CC1" w:rsidP="00697E8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 Alves</w:t>
            </w:r>
            <w:r w:rsidR="006541C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74F0AD33" w14:textId="50317CAE" w:rsidR="00187C21" w:rsidRDefault="00187C21" w:rsidP="002667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87C21">
        <w:rPr>
          <w:rFonts w:asciiTheme="minorHAnsi" w:hAnsiTheme="minorHAnsi" w:cstheme="minorHAnsi"/>
          <w:sz w:val="28"/>
          <w:szCs w:val="28"/>
        </w:rPr>
        <w:tab/>
      </w:r>
    </w:p>
    <w:p w14:paraId="3AFFEB4F" w14:textId="53A5D918" w:rsidR="00EB50D3" w:rsidRPr="00837906" w:rsidRDefault="00580BC3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37906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837906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837906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837906">
        <w:rPr>
          <w:rFonts w:asciiTheme="minorHAnsi" w:hAnsiTheme="minorHAnsi" w:cstheme="minorHAnsi"/>
          <w:sz w:val="28"/>
          <w:szCs w:val="28"/>
        </w:rPr>
        <w:t>A seguir, p</w:t>
      </w:r>
      <w:r w:rsidRPr="00837906">
        <w:rPr>
          <w:rFonts w:asciiTheme="minorHAnsi" w:hAnsiTheme="minorHAnsi" w:cstheme="minorHAnsi"/>
          <w:sz w:val="28"/>
          <w:szCs w:val="28"/>
        </w:rPr>
        <w:t>ara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abordar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533C73" w:rsidRPr="00837906">
        <w:rPr>
          <w:rFonts w:asciiTheme="minorHAnsi" w:hAnsiTheme="minorHAnsi" w:cstheme="minorHAnsi"/>
          <w:sz w:val="28"/>
          <w:szCs w:val="28"/>
        </w:rPr>
        <w:br/>
      </w:r>
      <w:r w:rsidRPr="00837906">
        <w:rPr>
          <w:rFonts w:asciiTheme="minorHAnsi" w:hAnsiTheme="minorHAnsi" w:cstheme="minorHAnsi"/>
          <w:sz w:val="28"/>
          <w:szCs w:val="28"/>
        </w:rPr>
        <w:t>temas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sua</w:t>
      </w:r>
      <w:r w:rsidR="0018095A" w:rsidRPr="00837906">
        <w:rPr>
          <w:rFonts w:asciiTheme="minorHAnsi" w:hAnsiTheme="minorHAnsi" w:cstheme="minorHAnsi"/>
          <w:sz w:val="28"/>
          <w:szCs w:val="28"/>
        </w:rPr>
        <w:t>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livre</w:t>
      </w:r>
      <w:r w:rsidR="0018095A" w:rsidRPr="00837906">
        <w:rPr>
          <w:rFonts w:asciiTheme="minorHAnsi" w:hAnsiTheme="minorHAnsi" w:cstheme="minorHAnsi"/>
          <w:sz w:val="28"/>
          <w:szCs w:val="28"/>
        </w:rPr>
        <w:t>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escolha</w:t>
      </w:r>
      <w:r w:rsidR="0018095A" w:rsidRPr="00837906">
        <w:rPr>
          <w:rFonts w:asciiTheme="minorHAnsi" w:hAnsiTheme="minorHAnsi" w:cstheme="minorHAnsi"/>
          <w:sz w:val="28"/>
          <w:szCs w:val="28"/>
        </w:rPr>
        <w:t>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durante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837906">
        <w:rPr>
          <w:rFonts w:asciiTheme="minorHAnsi" w:hAnsiTheme="minorHAnsi" w:cstheme="minorHAnsi"/>
          <w:sz w:val="28"/>
          <w:szCs w:val="28"/>
        </w:rPr>
        <w:t>doze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(</w:t>
      </w:r>
      <w:r w:rsidR="00012647" w:rsidRPr="00837906">
        <w:rPr>
          <w:rFonts w:asciiTheme="minorHAnsi" w:hAnsiTheme="minorHAnsi" w:cstheme="minorHAnsi"/>
          <w:sz w:val="28"/>
          <w:szCs w:val="28"/>
        </w:rPr>
        <w:t>12</w:t>
      </w:r>
      <w:r w:rsidRPr="00837906">
        <w:rPr>
          <w:rFonts w:asciiTheme="minorHAnsi" w:hAnsiTheme="minorHAnsi" w:cstheme="minorHAnsi"/>
          <w:sz w:val="28"/>
          <w:szCs w:val="28"/>
        </w:rPr>
        <w:t>)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minutos,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desde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que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837906">
        <w:rPr>
          <w:rFonts w:asciiTheme="minorHAnsi" w:hAnsiTheme="minorHAnsi" w:cstheme="minorHAnsi"/>
          <w:sz w:val="28"/>
          <w:szCs w:val="28"/>
        </w:rPr>
        <w:br/>
      </w:r>
      <w:r w:rsidRPr="00837906">
        <w:rPr>
          <w:rFonts w:asciiTheme="minorHAnsi" w:hAnsiTheme="minorHAnsi" w:cstheme="minorHAnsi"/>
          <w:sz w:val="28"/>
          <w:szCs w:val="28"/>
        </w:rPr>
        <w:t>de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interesse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público,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os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abaixo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na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ordem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em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837906">
        <w:rPr>
          <w:rFonts w:asciiTheme="minorHAnsi" w:hAnsiTheme="minorHAnsi" w:cstheme="minorHAnsi"/>
          <w:sz w:val="28"/>
          <w:szCs w:val="28"/>
        </w:rPr>
        <w:br/>
      </w:r>
      <w:r w:rsidRPr="00837906">
        <w:rPr>
          <w:rFonts w:asciiTheme="minorHAnsi" w:hAnsiTheme="minorHAnsi" w:cstheme="minorHAnsi"/>
          <w:sz w:val="28"/>
          <w:szCs w:val="28"/>
        </w:rPr>
        <w:t>que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constam,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837906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837906">
        <w:rPr>
          <w:rFonts w:asciiTheme="minorHAnsi" w:hAnsiTheme="minorHAnsi" w:cstheme="minorHAnsi"/>
          <w:sz w:val="28"/>
          <w:szCs w:val="28"/>
        </w:rPr>
        <w:t>fizeram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uso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da</w:t>
      </w:r>
      <w:r w:rsidR="00CC7815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Pr="00837906">
        <w:rPr>
          <w:rFonts w:asciiTheme="minorHAnsi" w:hAnsiTheme="minorHAnsi" w:cstheme="minorHAnsi"/>
          <w:sz w:val="28"/>
          <w:szCs w:val="28"/>
        </w:rPr>
        <w:t>palavra:</w:t>
      </w:r>
      <w:r w:rsidR="00EB50D3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REPUBLICANOS;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JEAN ARAÚJO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JUEX ALMEIDA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LUÍS FLÁVIO (FLAVINHO)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PT;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PSDB;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br/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DOS CONDUTORES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PODEMOS;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SIUFARNE DO CIDADE SALVADOR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PL;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PP;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DANIEL MARIANO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e </w:t>
      </w:r>
      <w:r w:rsidR="00837906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GABRIEL BELÉM </w:t>
      </w:r>
      <w:r w:rsidR="00837906" w:rsidRPr="00837906">
        <w:rPr>
          <w:rFonts w:asciiTheme="minorHAnsi" w:eastAsia="Calibri" w:hAnsiTheme="minorHAnsi" w:cs="Calibri"/>
          <w:sz w:val="28"/>
          <w:szCs w:val="28"/>
          <w:lang w:eastAsia="en-US"/>
        </w:rPr>
        <w:t>– PSB.</w:t>
      </w:r>
      <w:r w:rsidR="004A6F68" w:rsidRPr="00837906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Default="00A60F30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320C2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F21EB6D" w14:textId="5D32F82E" w:rsidR="00837906" w:rsidRDefault="00255CCD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87C21">
        <w:rPr>
          <w:rFonts w:asciiTheme="minorHAnsi" w:hAnsiTheme="minorHAnsi" w:cstheme="minorHAnsi"/>
          <w:spacing w:val="-2"/>
          <w:sz w:val="28"/>
          <w:szCs w:val="28"/>
        </w:rPr>
        <w:t xml:space="preserve">Ato contínuo, o Presidente </w:t>
      </w:r>
      <w:r w:rsidR="00F17EBA">
        <w:rPr>
          <w:rFonts w:asciiTheme="minorHAnsi" w:hAnsiTheme="minorHAnsi" w:cstheme="minorHAnsi"/>
          <w:spacing w:val="-2"/>
          <w:sz w:val="28"/>
          <w:szCs w:val="28"/>
        </w:rPr>
        <w:t xml:space="preserve">lembrou </w:t>
      </w:r>
      <w:r w:rsidR="00837906">
        <w:rPr>
          <w:rFonts w:asciiTheme="minorHAnsi" w:hAnsiTheme="minorHAnsi" w:cstheme="minorHAnsi"/>
          <w:spacing w:val="-2"/>
          <w:sz w:val="28"/>
          <w:szCs w:val="28"/>
        </w:rPr>
        <w:t xml:space="preserve">da </w:t>
      </w:r>
      <w:r w:rsidR="00837906" w:rsidRPr="00837906">
        <w:rPr>
          <w:rFonts w:asciiTheme="minorHAnsi" w:hAnsiTheme="minorHAnsi" w:cstheme="minorHAnsi"/>
          <w:spacing w:val="-2"/>
          <w:sz w:val="28"/>
          <w:szCs w:val="28"/>
        </w:rPr>
        <w:t>Audiência Pública da Comissão de Finanças e Orçamento a ser realizada</w:t>
      </w:r>
      <w:r w:rsidR="00837906">
        <w:rPr>
          <w:rFonts w:asciiTheme="minorHAnsi" w:hAnsiTheme="minorHAnsi" w:cstheme="minorHAnsi"/>
          <w:spacing w:val="-2"/>
          <w:sz w:val="28"/>
          <w:szCs w:val="28"/>
        </w:rPr>
        <w:t xml:space="preserve"> em</w:t>
      </w:r>
      <w:r w:rsidR="00837906" w:rsidRPr="00837906">
        <w:rPr>
          <w:rFonts w:asciiTheme="minorHAnsi" w:hAnsiTheme="minorHAnsi" w:cstheme="minorHAnsi"/>
          <w:spacing w:val="-2"/>
          <w:sz w:val="28"/>
          <w:szCs w:val="28"/>
        </w:rPr>
        <w:t xml:space="preserve"> 12 de junho, quinta-feira, às 19 horas, destinada à demonstração do projeto de lei</w:t>
      </w:r>
      <w:r w:rsidR="00837906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837906" w:rsidRPr="00837906">
        <w:rPr>
          <w:rFonts w:asciiTheme="minorHAnsi" w:hAnsiTheme="minorHAnsi" w:cstheme="minorHAnsi"/>
          <w:spacing w:val="-2"/>
          <w:sz w:val="28"/>
          <w:szCs w:val="28"/>
        </w:rPr>
        <w:t xml:space="preserve"> de autoria do Prefeito Municipal</w:t>
      </w:r>
      <w:r w:rsidR="00560CB7">
        <w:rPr>
          <w:rFonts w:asciiTheme="minorHAnsi" w:hAnsiTheme="minorHAnsi" w:cstheme="minorHAnsi"/>
          <w:spacing w:val="-2"/>
          <w:sz w:val="28"/>
          <w:szCs w:val="28"/>
        </w:rPr>
        <w:t xml:space="preserve"> Celso Florêncio de Souza</w:t>
      </w:r>
      <w:r w:rsidR="00837906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837906" w:rsidRPr="00837906">
        <w:rPr>
          <w:rFonts w:asciiTheme="minorHAnsi" w:hAnsiTheme="minorHAnsi" w:cstheme="minorHAnsi"/>
          <w:spacing w:val="-2"/>
          <w:sz w:val="28"/>
          <w:szCs w:val="28"/>
        </w:rPr>
        <w:t xml:space="preserve"> que dispõe sobre as diretrizes para a elaboração e a execução da lei orçamentária para o exercício de 2026.</w:t>
      </w:r>
      <w:r w:rsidR="00837906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D5C1F5B" w14:textId="0CD9B8DF" w:rsidR="003C4F52" w:rsidRPr="00837906" w:rsidRDefault="007B2FE3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7906">
        <w:rPr>
          <w:rFonts w:asciiTheme="minorHAnsi" w:hAnsiTheme="minorHAnsi" w:cstheme="minorHAnsi"/>
          <w:sz w:val="28"/>
          <w:szCs w:val="28"/>
        </w:rPr>
        <w:lastRenderedPageBreak/>
        <w:t xml:space="preserve">A seguir, </w:t>
      </w:r>
      <w:r w:rsidR="00837906" w:rsidRPr="00837906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DF511F" w:rsidRPr="00837906">
        <w:rPr>
          <w:rFonts w:asciiTheme="minorHAnsi" w:hAnsiTheme="minorHAnsi" w:cstheme="minorHAnsi"/>
          <w:sz w:val="28"/>
          <w:szCs w:val="28"/>
        </w:rPr>
        <w:t>a</w:t>
      </w:r>
      <w:r w:rsidR="003E6B59" w:rsidRPr="00837906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 w:rsidRPr="00837906">
        <w:rPr>
          <w:rFonts w:asciiTheme="minorHAnsi" w:hAnsiTheme="minorHAnsi" w:cstheme="minorHAnsi"/>
          <w:sz w:val="28"/>
          <w:szCs w:val="28"/>
        </w:rPr>
        <w:t xml:space="preserve">, </w:t>
      </w:r>
      <w:r w:rsidR="005110BA" w:rsidRPr="00837906">
        <w:rPr>
          <w:rFonts w:asciiTheme="minorHAnsi" w:hAnsiTheme="minorHAnsi" w:cstheme="minorHAnsi"/>
          <w:sz w:val="28"/>
          <w:szCs w:val="28"/>
        </w:rPr>
        <w:t xml:space="preserve">nomeando os Vereadores que permaneceram até o final da Sessão: </w:t>
      </w:r>
      <w:r w:rsidR="006D3446" w:rsidRPr="00837906">
        <w:rPr>
          <w:rFonts w:asciiTheme="minorHAnsi" w:hAnsiTheme="minorHAnsi" w:cstheme="minorHAnsi"/>
          <w:b/>
          <w:sz w:val="28"/>
          <w:szCs w:val="28"/>
        </w:rPr>
        <w:t>DANIEL MARIANO</w:t>
      </w:r>
      <w:r w:rsidR="006D3446" w:rsidRPr="00837906">
        <w:rPr>
          <w:rFonts w:asciiTheme="minorHAnsi" w:hAnsiTheme="minorHAnsi" w:cstheme="minorHAnsi"/>
          <w:sz w:val="28"/>
          <w:szCs w:val="28"/>
        </w:rPr>
        <w:t xml:space="preserve">, </w:t>
      </w:r>
      <w:r w:rsidR="007854BF" w:rsidRPr="007854BF">
        <w:rPr>
          <w:rFonts w:asciiTheme="minorHAnsi" w:hAnsiTheme="minorHAnsi" w:cstheme="minorHAnsi"/>
          <w:b/>
          <w:sz w:val="28"/>
          <w:szCs w:val="28"/>
        </w:rPr>
        <w:t>GABRIEL BELÉM</w:t>
      </w:r>
      <w:r w:rsidR="007854BF">
        <w:rPr>
          <w:rFonts w:asciiTheme="minorHAnsi" w:hAnsiTheme="minorHAnsi" w:cstheme="minorHAnsi"/>
          <w:sz w:val="28"/>
          <w:szCs w:val="28"/>
        </w:rPr>
        <w:t xml:space="preserve">, </w:t>
      </w:r>
      <w:r w:rsidR="00DF45C2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JEAN ARAÚJO</w:t>
      </w:r>
      <w:r w:rsidR="005110BA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3B40BE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5110BA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MA</w:t>
      </w:r>
      <w:r w:rsidR="00B41977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>RIA AMÉLIA, NETHO ALVES, PAULINHO DO ESPORTE</w:t>
      </w:r>
      <w:r w:rsidR="00255CCD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, </w:t>
      </w:r>
      <w:r w:rsidR="007854BF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DOS CONDUTORES</w:t>
      </w:r>
      <w:r w:rsidR="007854BF" w:rsidRPr="007854BF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255CCD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SIUFARNE DO CIDADE SALVADOR </w:t>
      </w:r>
      <w:r w:rsidR="005110BA" w:rsidRPr="00837906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5110BA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VALMIR DO PARQUE MEIA LUA.</w:t>
      </w:r>
      <w:r w:rsidR="00255CCD" w:rsidRPr="00837906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1A4D61">
        <w:rPr>
          <w:rFonts w:asciiTheme="minorHAnsi" w:eastAsia="Calibri" w:hAnsiTheme="minorHAnsi" w:cs="Calibri"/>
          <w:sz w:val="28"/>
          <w:szCs w:val="28"/>
          <w:lang w:eastAsia="en-US"/>
        </w:rPr>
        <w:t>Ato contínuo</w:t>
      </w:r>
      <w:r w:rsidR="005110BA" w:rsidRPr="00837906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8E2EFF" w:rsidRPr="00837906">
        <w:rPr>
          <w:rFonts w:asciiTheme="minorHAnsi" w:hAnsiTheme="minorHAnsi" w:cstheme="minorHAnsi"/>
          <w:sz w:val="28"/>
          <w:szCs w:val="28"/>
        </w:rPr>
        <w:t xml:space="preserve">às </w:t>
      </w:r>
      <w:r w:rsidR="007854BF">
        <w:rPr>
          <w:rFonts w:asciiTheme="minorHAnsi" w:hAnsiTheme="minorHAnsi" w:cstheme="minorHAnsi"/>
          <w:sz w:val="28"/>
          <w:szCs w:val="28"/>
        </w:rPr>
        <w:t>dezoito</w:t>
      </w:r>
      <w:r w:rsidR="00F17EBA" w:rsidRPr="00837906">
        <w:rPr>
          <w:rFonts w:asciiTheme="minorHAnsi" w:hAnsiTheme="minorHAnsi" w:cstheme="minorHAnsi"/>
          <w:sz w:val="28"/>
          <w:szCs w:val="28"/>
        </w:rPr>
        <w:t xml:space="preserve"> horas</w:t>
      </w:r>
      <w:r w:rsidR="007854BF">
        <w:rPr>
          <w:rFonts w:asciiTheme="minorHAnsi" w:hAnsiTheme="minorHAnsi" w:cstheme="minorHAnsi"/>
          <w:sz w:val="28"/>
          <w:szCs w:val="28"/>
        </w:rPr>
        <w:t xml:space="preserve"> e trinta e seis minutos</w:t>
      </w:r>
      <w:r w:rsidR="00F17EBA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837906">
        <w:rPr>
          <w:rFonts w:asciiTheme="minorHAnsi" w:hAnsiTheme="minorHAnsi" w:cstheme="minorHAnsi"/>
          <w:sz w:val="28"/>
          <w:szCs w:val="28"/>
        </w:rPr>
        <w:t>(</w:t>
      </w:r>
      <w:r w:rsidR="0095029F" w:rsidRPr="00837906">
        <w:rPr>
          <w:rFonts w:asciiTheme="minorHAnsi" w:hAnsiTheme="minorHAnsi" w:cstheme="minorHAnsi"/>
          <w:sz w:val="28"/>
          <w:szCs w:val="28"/>
        </w:rPr>
        <w:t>1</w:t>
      </w:r>
      <w:r w:rsidR="007854BF">
        <w:rPr>
          <w:rFonts w:asciiTheme="minorHAnsi" w:hAnsiTheme="minorHAnsi" w:cstheme="minorHAnsi"/>
          <w:sz w:val="28"/>
          <w:szCs w:val="28"/>
        </w:rPr>
        <w:t>8</w:t>
      </w:r>
      <w:r w:rsidR="005C0F53" w:rsidRPr="00837906">
        <w:rPr>
          <w:rFonts w:asciiTheme="minorHAnsi" w:hAnsiTheme="minorHAnsi" w:cstheme="minorHAnsi"/>
          <w:sz w:val="28"/>
          <w:szCs w:val="28"/>
        </w:rPr>
        <w:t>h</w:t>
      </w:r>
      <w:r w:rsidR="007854BF">
        <w:rPr>
          <w:rFonts w:asciiTheme="minorHAnsi" w:hAnsiTheme="minorHAnsi" w:cstheme="minorHAnsi"/>
          <w:sz w:val="28"/>
          <w:szCs w:val="28"/>
        </w:rPr>
        <w:t>36</w:t>
      </w:r>
      <w:r w:rsidR="008E2EFF" w:rsidRPr="00837906">
        <w:rPr>
          <w:rFonts w:asciiTheme="minorHAnsi" w:hAnsiTheme="minorHAnsi" w:cstheme="minorHAnsi"/>
          <w:sz w:val="28"/>
          <w:szCs w:val="28"/>
        </w:rPr>
        <w:t>)</w:t>
      </w:r>
      <w:r w:rsidR="00502FC5" w:rsidRPr="00837906">
        <w:rPr>
          <w:rFonts w:asciiTheme="minorHAnsi" w:hAnsiTheme="minorHAnsi" w:cstheme="minorHAnsi"/>
          <w:sz w:val="28"/>
          <w:szCs w:val="28"/>
        </w:rPr>
        <w:t>,</w:t>
      </w:r>
      <w:r w:rsidR="00BC042E" w:rsidRPr="00837906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837906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E21E08" w:rsidRPr="00837906">
        <w:rPr>
          <w:rFonts w:asciiTheme="minorHAnsi" w:hAnsiTheme="minorHAnsi" w:cstheme="minorHAnsi"/>
          <w:sz w:val="28"/>
          <w:szCs w:val="28"/>
        </w:rPr>
        <w:t>1</w:t>
      </w:r>
      <w:r w:rsidR="00837906">
        <w:rPr>
          <w:rFonts w:asciiTheme="minorHAnsi" w:hAnsiTheme="minorHAnsi" w:cstheme="minorHAnsi"/>
          <w:sz w:val="28"/>
          <w:szCs w:val="28"/>
        </w:rPr>
        <w:t>9</w:t>
      </w:r>
      <w:r w:rsidR="003C4F52" w:rsidRPr="00837906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837906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 w:rsidRPr="00837906">
        <w:rPr>
          <w:rFonts w:asciiTheme="minorHAnsi" w:hAnsiTheme="minorHAnsi" w:cstheme="minorHAnsi"/>
          <w:sz w:val="28"/>
          <w:szCs w:val="28"/>
        </w:rPr>
        <w:t>5</w:t>
      </w:r>
      <w:r w:rsidR="003C4F52" w:rsidRPr="00837906">
        <w:rPr>
          <w:rFonts w:asciiTheme="minorHAnsi" w:hAnsiTheme="minorHAnsi" w:cstheme="minorHAnsi"/>
          <w:sz w:val="28"/>
          <w:szCs w:val="28"/>
        </w:rPr>
        <w:t>.</w:t>
      </w:r>
      <w:r w:rsidR="005110BA" w:rsidRPr="00837906">
        <w:rPr>
          <w:rFonts w:asciiTheme="minorHAnsi" w:hAnsiTheme="minorHAnsi" w:cstheme="minorHAnsi"/>
          <w:sz w:val="28"/>
          <w:szCs w:val="28"/>
        </w:rPr>
        <w:tab/>
      </w:r>
    </w:p>
    <w:p w14:paraId="2212540C" w14:textId="342F1359" w:rsidR="003E5407" w:rsidRDefault="003E5407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08E5CCBA" w:rsidR="00157B41" w:rsidRDefault="00157B41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B148E1">
        <w:rPr>
          <w:rFonts w:asciiTheme="minorHAnsi" w:hAnsiTheme="minorHAnsi" w:cstheme="minorHAnsi"/>
          <w:b/>
          <w:sz w:val="28"/>
          <w:szCs w:val="28"/>
        </w:rPr>
        <w:t>12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84A22">
        <w:rPr>
          <w:rFonts w:asciiTheme="minorHAnsi" w:hAnsiTheme="minorHAnsi" w:cstheme="minorHAnsi"/>
          <w:b/>
          <w:sz w:val="28"/>
          <w:szCs w:val="28"/>
        </w:rPr>
        <w:t>junho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FBEF965" w14:textId="77777777" w:rsidR="00187C21" w:rsidRDefault="00187C21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2D46505" w14:textId="77777777" w:rsidR="00187C21" w:rsidRDefault="00187C21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1F6C450" w14:textId="77777777" w:rsidR="003B6907" w:rsidRPr="003B6907" w:rsidRDefault="003B6907" w:rsidP="003B6907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16"/>
          <w:szCs w:val="26"/>
        </w:rPr>
      </w:pPr>
    </w:p>
    <w:p w14:paraId="3C72889C" w14:textId="77777777" w:rsidR="00187C21" w:rsidRDefault="00187C21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187C21" w:rsidRPr="003B6907" w14:paraId="2FE7A4DD" w14:textId="77777777" w:rsidTr="00187C21">
        <w:tc>
          <w:tcPr>
            <w:tcW w:w="4601" w:type="dxa"/>
          </w:tcPr>
          <w:p w14:paraId="4B3F93D6" w14:textId="77777777" w:rsidR="00187C21" w:rsidRPr="00B772C6" w:rsidRDefault="00187C21" w:rsidP="003B6907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3B6907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3B6907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4602" w:type="dxa"/>
          </w:tcPr>
          <w:p w14:paraId="563A27C4" w14:textId="77777777" w:rsidR="00187C21" w:rsidRPr="00B772C6" w:rsidRDefault="00187C21" w:rsidP="003B6907">
            <w:pPr>
              <w:tabs>
                <w:tab w:val="left" w:pos="3686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AMÉLIA M. M. DE OLIVEIRA </w:t>
            </w:r>
          </w:p>
          <w:p w14:paraId="101461F3" w14:textId="77777777" w:rsidR="00187C21" w:rsidRPr="00B772C6" w:rsidRDefault="00187C21" w:rsidP="003B6907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(Maria Amélia)</w:t>
            </w:r>
          </w:p>
          <w:p w14:paraId="1480E541" w14:textId="4F34A392" w:rsidR="00187C21" w:rsidRDefault="00187C21" w:rsidP="003B6907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1ª Secretária</w:t>
            </w:r>
          </w:p>
        </w:tc>
      </w:tr>
    </w:tbl>
    <w:p w14:paraId="256615CB" w14:textId="77777777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BFE8EB" w14:textId="5D571EC4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442329" w14:textId="3B05DF05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4997DC" w14:textId="0153B2FC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061BEE" w14:textId="1C6A3DA6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CBD385" w14:textId="507E6813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6B7F6D" w14:textId="63044493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C79C49" w14:textId="45C3710A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D46246" w14:textId="6FCB08DE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202D26" w14:textId="7C70F86C" w:rsidR="001A4D61" w:rsidRDefault="001A4D61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3B579" w14:textId="2705B11C" w:rsidR="00CD7EB8" w:rsidRPr="005D4CC2" w:rsidRDefault="00CD7EB8" w:rsidP="001A4D61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5656DA15" w14:textId="03AA3096" w:rsidR="003E5407" w:rsidRDefault="003E5407" w:rsidP="003B690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p w14:paraId="585EE1DD" w14:textId="4B0BC250" w:rsidR="001A4D61" w:rsidRDefault="001A4D61" w:rsidP="003B690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</w:p>
    <w:p w14:paraId="1D2A478A" w14:textId="7A072FC1" w:rsidR="001A4D61" w:rsidRPr="003B6907" w:rsidRDefault="001A4D61" w:rsidP="003B690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</w:p>
    <w:sectPr w:rsidR="001A4D61" w:rsidRPr="003B6907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F36B" w14:textId="77777777" w:rsidR="00A84A1E" w:rsidRDefault="00A84A1E">
      <w:r>
        <w:separator/>
      </w:r>
    </w:p>
  </w:endnote>
  <w:endnote w:type="continuationSeparator" w:id="0">
    <w:p w14:paraId="3CB57C37" w14:textId="77777777" w:rsidR="00A84A1E" w:rsidRDefault="00A8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697E84" w:rsidRPr="004D01AA" w:rsidRDefault="00697E8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697E84" w:rsidRDefault="00697E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697E84" w:rsidRPr="004D01AA" w:rsidRDefault="00697E8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697E84" w:rsidRDefault="00697E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697E84" w:rsidRPr="004D01AA" w:rsidRDefault="00697E84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697E84" w:rsidRDefault="00697E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3E23" w14:textId="77777777" w:rsidR="00A84A1E" w:rsidRDefault="00A84A1E">
      <w:r>
        <w:separator/>
      </w:r>
    </w:p>
  </w:footnote>
  <w:footnote w:type="continuationSeparator" w:id="0">
    <w:p w14:paraId="6BD80A1E" w14:textId="77777777" w:rsidR="00A84A1E" w:rsidRDefault="00A8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697E84" w:rsidRDefault="00697E8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697E84" w:rsidRPr="005B4DC9" w:rsidRDefault="00697E8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697E84" w:rsidRPr="00FD6DF2" w:rsidRDefault="00697E8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697E84" w:rsidRPr="005B4DC9" w:rsidRDefault="00697E8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697E84" w:rsidRPr="00FD6DF2" w:rsidRDefault="00697E8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697E84" w:rsidRDefault="00697E8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697E84" w:rsidRPr="005B4DC9" w:rsidRDefault="00697E8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697E84" w:rsidRPr="005B4DC9" w:rsidRDefault="00697E8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697E84" w:rsidRDefault="00697E8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697E84" w:rsidRPr="005B4DC9" w:rsidRDefault="00697E8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275160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697E84" w:rsidRPr="00BE6F94" w:rsidRDefault="00697E8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697E84" w:rsidRDefault="00697E8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697E84" w:rsidRPr="005B4DC9" w:rsidRDefault="00697E84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697E84" w:rsidRPr="00FD6DF2" w:rsidRDefault="00697E84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697E84" w:rsidRPr="005B4DC9" w:rsidRDefault="00697E84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697E84" w:rsidRPr="00FD6DF2" w:rsidRDefault="00697E84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697E84" w:rsidRDefault="00697E8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697E84" w:rsidRPr="005B4DC9" w:rsidRDefault="00697E8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697E84" w:rsidRPr="005B4DC9" w:rsidRDefault="00697E8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697E84" w:rsidRPr="002C4DF6" w:rsidRDefault="00697E84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3E315FE3" w:rsidR="00697E84" w:rsidRPr="005B4DC9" w:rsidRDefault="00697E84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- 11/06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D7EB8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697E84" w:rsidRPr="00BE6F94" w:rsidRDefault="00697E84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697E84" w:rsidRPr="005B4DC9" w:rsidRDefault="00697E84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697E84" w:rsidRPr="005B4DC9" w:rsidRDefault="00697E84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697E84" w:rsidRPr="005B4DC9" w:rsidRDefault="00697E84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697E84" w:rsidRPr="00FD6DF2" w:rsidRDefault="00697E84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697E84" w:rsidRPr="005B4DC9" w:rsidRDefault="00697E84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697E84" w:rsidRPr="00FD6DF2" w:rsidRDefault="00697E84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20EA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C1F"/>
    <w:rsid w:val="000C2DB6"/>
    <w:rsid w:val="000C2E96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71BA"/>
    <w:rsid w:val="000D0990"/>
    <w:rsid w:val="000D12B5"/>
    <w:rsid w:val="000D1C9B"/>
    <w:rsid w:val="000D27ED"/>
    <w:rsid w:val="000D3CBC"/>
    <w:rsid w:val="000D4145"/>
    <w:rsid w:val="000D43FA"/>
    <w:rsid w:val="000D4894"/>
    <w:rsid w:val="000D61E6"/>
    <w:rsid w:val="000D7C2E"/>
    <w:rsid w:val="000D7D2A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203E8"/>
    <w:rsid w:val="00120515"/>
    <w:rsid w:val="001207C7"/>
    <w:rsid w:val="00120EB3"/>
    <w:rsid w:val="00121C1F"/>
    <w:rsid w:val="0012305C"/>
    <w:rsid w:val="001230AE"/>
    <w:rsid w:val="00123154"/>
    <w:rsid w:val="001233AB"/>
    <w:rsid w:val="0012572C"/>
    <w:rsid w:val="00126B28"/>
    <w:rsid w:val="00130950"/>
    <w:rsid w:val="001309B7"/>
    <w:rsid w:val="0013103B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74F"/>
    <w:rsid w:val="00196CD9"/>
    <w:rsid w:val="00197188"/>
    <w:rsid w:val="001A17F7"/>
    <w:rsid w:val="001A1CFA"/>
    <w:rsid w:val="001A1DF2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80A"/>
    <w:rsid w:val="001D0D0A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EED"/>
    <w:rsid w:val="00260DAB"/>
    <w:rsid w:val="0026110E"/>
    <w:rsid w:val="00261540"/>
    <w:rsid w:val="0026179A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667D3"/>
    <w:rsid w:val="00271241"/>
    <w:rsid w:val="00271A88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0C07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2CD5"/>
    <w:rsid w:val="002D2D50"/>
    <w:rsid w:val="002D31D8"/>
    <w:rsid w:val="002D3968"/>
    <w:rsid w:val="002D4E12"/>
    <w:rsid w:val="002D51E7"/>
    <w:rsid w:val="002D5492"/>
    <w:rsid w:val="002D6976"/>
    <w:rsid w:val="002D6AAE"/>
    <w:rsid w:val="002D7A97"/>
    <w:rsid w:val="002D7DF2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9E0"/>
    <w:rsid w:val="00305A2E"/>
    <w:rsid w:val="00305CAC"/>
    <w:rsid w:val="00306445"/>
    <w:rsid w:val="00306513"/>
    <w:rsid w:val="00306BBC"/>
    <w:rsid w:val="00307B1A"/>
    <w:rsid w:val="00310995"/>
    <w:rsid w:val="003110E8"/>
    <w:rsid w:val="003111A9"/>
    <w:rsid w:val="003112FC"/>
    <w:rsid w:val="00311588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36A9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BA2"/>
    <w:rsid w:val="004A0C59"/>
    <w:rsid w:val="004A154B"/>
    <w:rsid w:val="004A326D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F45"/>
    <w:rsid w:val="00563289"/>
    <w:rsid w:val="0056417B"/>
    <w:rsid w:val="00565451"/>
    <w:rsid w:val="005661B1"/>
    <w:rsid w:val="005662D1"/>
    <w:rsid w:val="00567BC5"/>
    <w:rsid w:val="00567FEC"/>
    <w:rsid w:val="00570C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5BCC"/>
    <w:rsid w:val="005A69D1"/>
    <w:rsid w:val="005A6E18"/>
    <w:rsid w:val="005A7143"/>
    <w:rsid w:val="005A73B9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C7F"/>
    <w:rsid w:val="005F2197"/>
    <w:rsid w:val="005F2B16"/>
    <w:rsid w:val="005F2DE3"/>
    <w:rsid w:val="005F57FD"/>
    <w:rsid w:val="005F6246"/>
    <w:rsid w:val="005F66D1"/>
    <w:rsid w:val="005F66D6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4AD8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5D0"/>
    <w:rsid w:val="00652AB1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87F37"/>
    <w:rsid w:val="0069038E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314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F0D"/>
    <w:rsid w:val="007751E1"/>
    <w:rsid w:val="0077643B"/>
    <w:rsid w:val="0077758F"/>
    <w:rsid w:val="00777BC2"/>
    <w:rsid w:val="007812FF"/>
    <w:rsid w:val="00781784"/>
    <w:rsid w:val="007838B1"/>
    <w:rsid w:val="007838FC"/>
    <w:rsid w:val="0078398D"/>
    <w:rsid w:val="007844F3"/>
    <w:rsid w:val="007854BF"/>
    <w:rsid w:val="0078622E"/>
    <w:rsid w:val="007862B9"/>
    <w:rsid w:val="00786792"/>
    <w:rsid w:val="007868BA"/>
    <w:rsid w:val="00787D0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1A98"/>
    <w:rsid w:val="007F35B0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E43"/>
    <w:rsid w:val="00827F7C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2C03"/>
    <w:rsid w:val="008B3190"/>
    <w:rsid w:val="008B7393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1159"/>
    <w:rsid w:val="009D1972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916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3623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9D0"/>
    <w:rsid w:val="00B12057"/>
    <w:rsid w:val="00B125ED"/>
    <w:rsid w:val="00B12BA1"/>
    <w:rsid w:val="00B13AAC"/>
    <w:rsid w:val="00B148E1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333C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943"/>
    <w:rsid w:val="00B82182"/>
    <w:rsid w:val="00B83797"/>
    <w:rsid w:val="00B83F26"/>
    <w:rsid w:val="00B8473C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2E1"/>
    <w:rsid w:val="00BA6FDC"/>
    <w:rsid w:val="00BA7195"/>
    <w:rsid w:val="00BA7AB5"/>
    <w:rsid w:val="00BA7AFE"/>
    <w:rsid w:val="00BB020B"/>
    <w:rsid w:val="00BB04CE"/>
    <w:rsid w:val="00BB2BCF"/>
    <w:rsid w:val="00BB4ADD"/>
    <w:rsid w:val="00BB64BB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5246"/>
    <w:rsid w:val="00C6587E"/>
    <w:rsid w:val="00C66ABE"/>
    <w:rsid w:val="00C675CD"/>
    <w:rsid w:val="00C675F3"/>
    <w:rsid w:val="00C7074A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A7E2E"/>
    <w:rsid w:val="00CB01B7"/>
    <w:rsid w:val="00CB159C"/>
    <w:rsid w:val="00CB29F4"/>
    <w:rsid w:val="00CB2A8C"/>
    <w:rsid w:val="00CB2DF7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3A2"/>
    <w:rsid w:val="00D05B7C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86D"/>
    <w:rsid w:val="00D461F1"/>
    <w:rsid w:val="00D4631A"/>
    <w:rsid w:val="00D50A9D"/>
    <w:rsid w:val="00D51162"/>
    <w:rsid w:val="00D51352"/>
    <w:rsid w:val="00D541A5"/>
    <w:rsid w:val="00D54353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0BC5"/>
    <w:rsid w:val="00DE158C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202E9"/>
    <w:rsid w:val="00E20C99"/>
    <w:rsid w:val="00E21383"/>
    <w:rsid w:val="00E216AF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5"/>
    <w:rsid w:val="00F113C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D4E"/>
    <w:rsid w:val="00FA6F59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ED6"/>
    <w:rsid w:val="00FD48FE"/>
    <w:rsid w:val="00FD494D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20F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61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9513-423E-4FDF-851C-26FD21B8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5902</TotalTime>
  <Pages>10</Pages>
  <Words>2964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706</cp:revision>
  <cp:lastPrinted>2025-06-05T17:14:00Z</cp:lastPrinted>
  <dcterms:created xsi:type="dcterms:W3CDTF">2023-03-10T16:32:00Z</dcterms:created>
  <dcterms:modified xsi:type="dcterms:W3CDTF">2025-06-12T18:41:00Z</dcterms:modified>
</cp:coreProperties>
</file>