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74EC596E" w:rsidR="00BE6F94" w:rsidRPr="005D4CC2" w:rsidRDefault="004F4AD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325E64">
        <w:rPr>
          <w:rFonts w:ascii="Calibri" w:hAnsi="Calibri"/>
          <w:b/>
          <w:sz w:val="40"/>
          <w:szCs w:val="40"/>
        </w:rPr>
        <w:t>2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7DA3A1BF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325E64">
        <w:rPr>
          <w:rFonts w:ascii="Calibri" w:hAnsi="Calibri"/>
          <w:b/>
          <w:sz w:val="40"/>
          <w:szCs w:val="40"/>
        </w:rPr>
        <w:t>06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325E64">
        <w:rPr>
          <w:rFonts w:ascii="Calibri" w:hAnsi="Calibri"/>
          <w:b/>
          <w:sz w:val="40"/>
          <w:szCs w:val="40"/>
        </w:rPr>
        <w:t>8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1E708BA1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EF57CC">
        <w:rPr>
          <w:rFonts w:ascii="Calibri" w:hAnsi="Calibri"/>
          <w:b/>
          <w:sz w:val="40"/>
          <w:szCs w:val="40"/>
        </w:rPr>
        <w:t>13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43120A" w:rsidRPr="00755269" w:rsidRDefault="0043120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43120A" w:rsidRPr="00755269" w:rsidRDefault="0043120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B60BEAA" w14:textId="77777777" w:rsidR="004F4ADA" w:rsidRDefault="004F4ADA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9ED3492" w:rsidR="00894305" w:rsidRPr="005D4CC2" w:rsidRDefault="004F4ADA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325E64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6214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25E64"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2DB38B4" w14:textId="77777777" w:rsidR="000B6B95" w:rsidRDefault="000B6B9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5A8FAD65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25E64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25E64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25E64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25E64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57CC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9F3083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EF57CC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Default="00FD2D4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505B07E7" w14:textId="4F4B1856" w:rsidR="00DC2D0B" w:rsidRDefault="00DC2D0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55FBFFBA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C70B9B">
        <w:rPr>
          <w:rFonts w:asciiTheme="minorHAnsi" w:hAnsiTheme="minorHAnsi" w:cstheme="minorHAnsi"/>
          <w:sz w:val="28"/>
          <w:szCs w:val="28"/>
        </w:rPr>
        <w:t>2</w:t>
      </w:r>
      <w:r w:rsidR="00325E64">
        <w:rPr>
          <w:rFonts w:asciiTheme="minorHAnsi" w:hAnsiTheme="minorHAnsi" w:cstheme="minorHAnsi"/>
          <w:sz w:val="28"/>
          <w:szCs w:val="28"/>
        </w:rPr>
        <w:t>2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1B02CE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325E64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C70B9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517A7C6" w14:textId="175B7283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ATO SOLENE</w:t>
      </w:r>
      <w:r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E96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O Presidente anunciou o início d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o Ato Solene </w:t>
      </w:r>
      <w:r w:rsidR="00050096" w:rsidRPr="00050096">
        <w:rPr>
          <w:rFonts w:ascii="Calibri" w:eastAsia="Calibri" w:hAnsi="Calibri" w:cs="Calibri"/>
          <w:sz w:val="28"/>
          <w:szCs w:val="28"/>
          <w:lang w:eastAsia="en-US"/>
        </w:rPr>
        <w:t>em comemoração ao “</w:t>
      </w:r>
      <w:r w:rsidR="00050096" w:rsidRPr="000500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Dia Municipal do Motorista Profissional de Transporte</w:t>
      </w:r>
      <w:r w:rsidR="00050096" w:rsidRPr="0005009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”, nos termos da </w:t>
      </w:r>
      <w:r w:rsidR="00050096" w:rsidRPr="00050096">
        <w:rPr>
          <w:rFonts w:ascii="Calibri" w:eastAsia="Calibri" w:hAnsi="Calibri" w:cs="Calibri"/>
          <w:sz w:val="28"/>
          <w:szCs w:val="28"/>
          <w:lang w:eastAsia="en-US"/>
        </w:rPr>
        <w:t>Lei Municipal nº 6.473/2022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pedindo 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ao cerimonial da Casa </w:t>
      </w: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 desemp</w:t>
      </w:r>
      <w:r>
        <w:rPr>
          <w:rFonts w:ascii="Calibri" w:eastAsia="Calibri" w:hAnsi="Calibri" w:cs="Calibri"/>
          <w:sz w:val="28"/>
          <w:szCs w:val="28"/>
          <w:lang w:eastAsia="en-US"/>
        </w:rPr>
        <w:t>enho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>o protocolo.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8C20A9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6D6C798" w14:textId="686D59A1" w:rsidR="00B36C14" w:rsidRDefault="00325E64" w:rsidP="00B36C1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E4546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O Mestre de Cerimônias, então, cumprimentou a todos e registrou a presença das seguintes autoridades: 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Senhor </w:t>
      </w:r>
      <w:r w:rsidR="00B36C14" w:rsidRPr="00B36C14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EDINHO GUEDES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Secretário de Mobilidade Urbana de Jacareí, que representa o Prefeito 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Municipal, Excelentíssimo Senhor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Celso Florêncio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de Souza; Senhor </w:t>
      </w:r>
      <w:r w:rsidR="00B36C14" w:rsidRPr="00B36C14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EVERALDO DE AZEVEDO BASTOS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Presidente do SINDITAC 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>–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SJC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(</w:t>
      </w:r>
      <w:r w:rsidR="0043120A" w:rsidRPr="0043120A">
        <w:rPr>
          <w:rFonts w:ascii="Calibri" w:eastAsia="Calibri" w:hAnsi="Calibri" w:cs="Calibri"/>
          <w:sz w:val="28"/>
          <w:szCs w:val="28"/>
        </w:rPr>
        <w:t xml:space="preserve">Sindicato dos Transportadores Autônomos de Cargas de </w:t>
      </w:r>
      <w:r w:rsidR="0043120A">
        <w:rPr>
          <w:rFonts w:ascii="Calibri" w:eastAsia="Calibri" w:hAnsi="Calibri" w:cs="Calibri"/>
          <w:sz w:val="28"/>
          <w:szCs w:val="28"/>
        </w:rPr>
        <w:t xml:space="preserve">São José dos Campos </w:t>
      </w:r>
      <w:r w:rsidR="0043120A" w:rsidRPr="0043120A">
        <w:rPr>
          <w:rFonts w:ascii="Calibri" w:eastAsia="Calibri" w:hAnsi="Calibri" w:cs="Calibri"/>
          <w:sz w:val="28"/>
          <w:szCs w:val="28"/>
        </w:rPr>
        <w:t>e Região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); </w:t>
      </w:r>
      <w:r w:rsidR="00B36C14" w:rsidRPr="00B36C14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1º TEN. BRUNO RAFAEL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que representa o </w:t>
      </w:r>
      <w:r w:rsidR="00A92C2D">
        <w:rPr>
          <w:rFonts w:ascii="Calibri" w:eastAsia="Calibri" w:hAnsi="Calibri" w:cs="Calibri"/>
          <w:spacing w:val="-2"/>
          <w:sz w:val="28"/>
          <w:szCs w:val="28"/>
          <w:lang w:eastAsia="en-US"/>
        </w:rPr>
        <w:t>Te</w:t>
      </w:r>
      <w:r w:rsidR="0026638F">
        <w:rPr>
          <w:rFonts w:ascii="Calibri" w:eastAsia="Calibri" w:hAnsi="Calibri" w:cs="Calibri"/>
          <w:spacing w:val="-2"/>
          <w:sz w:val="28"/>
          <w:szCs w:val="28"/>
          <w:lang w:eastAsia="en-US"/>
        </w:rPr>
        <w:t>n</w:t>
      </w:r>
      <w:r w:rsidR="00A92C2D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Cel</w:t>
      </w:r>
      <w:r w:rsidR="00A92C2D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Fabiano Gomes 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>Pereira,</w:t>
      </w:r>
      <w:r w:rsidR="00B36C14" w:rsidRP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Comandante do 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41º BPM/I – Batalhão de Polícia Militar do </w:t>
      </w:r>
      <w:r w:rsidR="007F3A7D">
        <w:rPr>
          <w:rFonts w:ascii="Calibri" w:eastAsia="Calibri" w:hAnsi="Calibri" w:cs="Calibri"/>
          <w:spacing w:val="-2"/>
          <w:sz w:val="28"/>
          <w:szCs w:val="28"/>
          <w:lang w:eastAsia="en-US"/>
        </w:rPr>
        <w:br/>
      </w:r>
      <w:bookmarkStart w:id="0" w:name="_GoBack"/>
      <w:bookmarkEnd w:id="0"/>
      <w:r w:rsidR="00B36C14" w:rsidRPr="00D020E5">
        <w:rPr>
          <w:rFonts w:ascii="Calibri" w:eastAsia="Calibri" w:hAnsi="Calibri" w:cs="Calibri"/>
          <w:spacing w:val="-2"/>
          <w:sz w:val="28"/>
          <w:szCs w:val="28"/>
          <w:lang w:eastAsia="en-US"/>
        </w:rPr>
        <w:lastRenderedPageBreak/>
        <w:t xml:space="preserve">Interior; </w:t>
      </w:r>
      <w:r w:rsidR="00BB276F" w:rsidRPr="00D020E5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e </w:t>
      </w:r>
      <w:r w:rsidR="00B36C14" w:rsidRPr="00D020E5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Dra.</w:t>
      </w:r>
      <w:r w:rsidR="00B36C14" w:rsidRPr="00D020E5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36C14" w:rsidRPr="00D020E5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JACQUELINE APARECIDA CASADO NAVAJAS</w:t>
      </w:r>
      <w:r w:rsidR="00B36C14" w:rsidRPr="00D020E5">
        <w:rPr>
          <w:rFonts w:ascii="Calibri" w:eastAsia="Calibri" w:hAnsi="Calibri" w:cs="Calibri"/>
          <w:spacing w:val="-2"/>
          <w:sz w:val="28"/>
          <w:szCs w:val="28"/>
          <w:lang w:eastAsia="en-US"/>
        </w:rPr>
        <w:t>, Promotora da 5ª Vara da Infância e Juventude de Jacareí.</w:t>
      </w:r>
      <w:r w:rsidR="00B36C14"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71C05A0E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4BBC00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lista de presença das autoridades e demais participantes da solenidade consta ao final desta Ata.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784204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7894A39" w14:textId="6A167FB6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 seguir, o Mestre de Cerimônias fez uma breve explanação acerca da 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>Lei Municipal n</w:t>
      </w:r>
      <w:r>
        <w:rPr>
          <w:rFonts w:ascii="Calibri" w:eastAsia="Calibri" w:hAnsi="Calibri" w:cs="Calibri"/>
          <w:sz w:val="28"/>
          <w:szCs w:val="28"/>
          <w:lang w:eastAsia="en-US"/>
        </w:rPr>
        <w:t>º 6.4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73</w:t>
      </w:r>
      <w:r>
        <w:rPr>
          <w:rFonts w:ascii="Calibri" w:eastAsia="Calibri" w:hAnsi="Calibri" w:cs="Calibri"/>
          <w:sz w:val="28"/>
          <w:szCs w:val="28"/>
          <w:lang w:eastAsia="en-US"/>
        </w:rPr>
        <w:t>/2022,</w:t>
      </w:r>
      <w:r w:rsidRPr="00257D46">
        <w:t xml:space="preserve"> </w:t>
      </w:r>
      <w:r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de autoria do Vereador </w:t>
      </w:r>
      <w:r w:rsidR="00BB276F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BB276F" w:rsidRPr="00BB276F">
        <w:rPr>
          <w:rFonts w:ascii="Calibri" w:eastAsia="Calibri" w:hAnsi="Calibri" w:cs="Calibri"/>
          <w:sz w:val="28"/>
          <w:szCs w:val="28"/>
          <w:lang w:eastAsia="en-US"/>
        </w:rPr>
        <w:t xml:space="preserve">, que 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“</w:t>
      </w:r>
      <w:r w:rsidR="00BB276F" w:rsidRPr="00BB276F">
        <w:rPr>
          <w:rFonts w:ascii="Calibri" w:eastAsia="Calibri" w:hAnsi="Calibri" w:cs="Calibri"/>
          <w:sz w:val="28"/>
          <w:szCs w:val="28"/>
          <w:lang w:eastAsia="en-US"/>
        </w:rPr>
        <w:t>Institui e inclui no Calendário Oficial de Eventos de Jacareí o Dia Municipal do Motorista Profissional de Transporte e estabelece a realização de homenagem no Legislativo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”</w:t>
      </w:r>
      <w:r w:rsidRPr="00BB276F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Após discorrer sobre a honraria e o processo de seleção constante na legislação, foi exibido um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 xml:space="preserve"> vídeo produzido pela TV Câmara Jacareí com os homenageados deste ano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8F16471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7F47FD7" w14:textId="10C071EA" w:rsidR="0043120A" w:rsidRPr="0043120A" w:rsidRDefault="00325E64" w:rsidP="0043120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27702B">
        <w:rPr>
          <w:rFonts w:ascii="Calibri" w:eastAsia="Calibri" w:hAnsi="Calibri" w:cs="Calibri"/>
          <w:b/>
          <w:sz w:val="28"/>
          <w:szCs w:val="28"/>
          <w:lang w:eastAsia="en-US"/>
        </w:rPr>
        <w:t>ENTREGA DO CERTIFICADO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A seguir, os 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>membros da Mesa</w:t>
      </w:r>
      <w:r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acompanhados d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Vereador</w:t>
      </w:r>
      <w:r w:rsidRPr="0027702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B276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</w:t>
      </w:r>
      <w:r w:rsidR="00BB276F" w:rsidRPr="00BB276F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BB276F" w:rsidRPr="00BB276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BB276F" w:rsidRPr="00BB276F">
        <w:rPr>
          <w:rFonts w:ascii="Calibri" w:eastAsia="Calibri" w:hAnsi="Calibri" w:cs="Calibri"/>
          <w:sz w:val="28"/>
          <w:szCs w:val="28"/>
          <w:lang w:eastAsia="en-US"/>
        </w:rPr>
        <w:t xml:space="preserve">o representante do Prefeito, 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r w:rsidR="00BB276F" w:rsidRPr="00BB276F">
        <w:rPr>
          <w:rFonts w:ascii="Calibri" w:eastAsia="Calibri" w:hAnsi="Calibri" w:cs="Calibri"/>
          <w:b/>
          <w:sz w:val="28"/>
          <w:szCs w:val="28"/>
          <w:lang w:eastAsia="en-US"/>
        </w:rPr>
        <w:t>EDINHO GUEDES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>entregaram o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certificado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B276F">
        <w:rPr>
          <w:rFonts w:ascii="Calibri" w:eastAsia="Calibri" w:hAnsi="Calibri" w:cs="Calibri"/>
          <w:sz w:val="28"/>
          <w:szCs w:val="28"/>
          <w:lang w:eastAsia="en-US"/>
        </w:rPr>
        <w:t>aos homenageados na seguinte ordem:</w:t>
      </w:r>
      <w:r w:rsidR="0043120A">
        <w:rPr>
          <w:rFonts w:ascii="Calibri" w:eastAsia="Calibri" w:hAnsi="Calibri" w:cs="Calibri"/>
          <w:sz w:val="28"/>
          <w:szCs w:val="28"/>
          <w:lang w:eastAsia="en-US"/>
        </w:rPr>
        <w:t xml:space="preserve"> Senhores</w:t>
      </w:r>
      <w:r w:rsidR="0043120A" w:rsidRPr="0043120A">
        <w:t xml:space="preserve"> </w:t>
      </w:r>
      <w:r w:rsidR="0043120A">
        <w:rPr>
          <w:rFonts w:ascii="Calibri" w:hAnsi="Calibri" w:cs="Calibri"/>
          <w:b/>
          <w:color w:val="000000"/>
          <w:sz w:val="28"/>
          <w:szCs w:val="28"/>
        </w:rPr>
        <w:t xml:space="preserve">GERALDO MENDONÇA DE CARVALHO </w:t>
      </w:r>
      <w:r w:rsidR="0043120A">
        <w:rPr>
          <w:rFonts w:ascii="Calibri" w:hAnsi="Calibri" w:cs="Calibri"/>
          <w:color w:val="000000"/>
          <w:sz w:val="28"/>
          <w:szCs w:val="28"/>
        </w:rPr>
        <w:t xml:space="preserve">e </w:t>
      </w:r>
      <w:r w:rsidR="0043120A">
        <w:rPr>
          <w:rFonts w:ascii="Calibri" w:eastAsia="Calibri" w:hAnsi="Calibri" w:cs="Calibri"/>
          <w:b/>
          <w:sz w:val="28"/>
          <w:szCs w:val="28"/>
        </w:rPr>
        <w:t>ROGÉRIO CANDEIA VENCESLAU COSTA,</w:t>
      </w:r>
      <w:r w:rsidR="0043120A" w:rsidRPr="0043120A">
        <w:rPr>
          <w:rFonts w:ascii="Calibri" w:eastAsia="Calibri" w:hAnsi="Calibri" w:cs="Calibri"/>
          <w:sz w:val="28"/>
          <w:szCs w:val="28"/>
          <w:lang w:eastAsia="en-US"/>
        </w:rPr>
        <w:t xml:space="preserve"> motoristas que foram indicados em conjunto pela AVETP - Associação Valeparaibana de Empresas de Transportes de Passageiros, em conjunto com o SEST/SENAT E SETPESP</w:t>
      </w:r>
      <w:r w:rsidR="0043120A">
        <w:rPr>
          <w:rFonts w:ascii="Calibri" w:eastAsia="Calibri" w:hAnsi="Calibri" w:cs="Calibri"/>
          <w:sz w:val="28"/>
          <w:szCs w:val="28"/>
          <w:lang w:eastAsia="en-US"/>
        </w:rPr>
        <w:t xml:space="preserve">; Senhores </w:t>
      </w:r>
      <w:r w:rsidR="0043120A" w:rsidRPr="0043120A">
        <w:rPr>
          <w:rFonts w:ascii="Calibri" w:eastAsia="Calibri" w:hAnsi="Calibri" w:cs="Calibri"/>
          <w:b/>
          <w:sz w:val="28"/>
          <w:szCs w:val="28"/>
          <w:lang w:eastAsia="en-US"/>
        </w:rPr>
        <w:t>JOSÉ DOS ANJOS ALVES MARTINS</w:t>
      </w:r>
      <w:r w:rsidR="0043120A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43120A" w:rsidRPr="0043120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3120A" w:rsidRPr="0043120A">
        <w:rPr>
          <w:rFonts w:ascii="Calibri" w:eastAsia="Calibri" w:hAnsi="Calibri" w:cs="Calibri"/>
          <w:b/>
          <w:sz w:val="28"/>
          <w:szCs w:val="28"/>
          <w:lang w:eastAsia="en-US"/>
        </w:rPr>
        <w:t>LUCIANA BESCHI MARTINS</w:t>
      </w:r>
      <w:r w:rsidR="0043120A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43120A" w:rsidRPr="0043120A">
        <w:t xml:space="preserve"> </w:t>
      </w:r>
      <w:r w:rsidR="0043120A" w:rsidRPr="0043120A">
        <w:rPr>
          <w:rFonts w:ascii="Calibri" w:eastAsia="Calibri" w:hAnsi="Calibri" w:cs="Calibri"/>
          <w:sz w:val="28"/>
          <w:szCs w:val="28"/>
          <w:lang w:eastAsia="en-US"/>
        </w:rPr>
        <w:t>motoristas indicados pela Comissão dos motoristas de Vans Escolares</w:t>
      </w:r>
      <w:r w:rsidR="0043120A">
        <w:rPr>
          <w:rFonts w:ascii="Calibri" w:eastAsia="Calibri" w:hAnsi="Calibri" w:cs="Calibri"/>
          <w:sz w:val="28"/>
          <w:szCs w:val="28"/>
          <w:lang w:eastAsia="en-US"/>
        </w:rPr>
        <w:t xml:space="preserve">; Senhora </w:t>
      </w:r>
      <w:r w:rsidR="0043120A">
        <w:rPr>
          <w:rFonts w:asciiTheme="minorHAnsi" w:hAnsiTheme="minorHAnsi" w:cstheme="minorHAnsi"/>
          <w:b/>
          <w:bCs/>
          <w:sz w:val="28"/>
          <w:szCs w:val="28"/>
        </w:rPr>
        <w:t>GISLENE DE SOUZA PINTO</w:t>
      </w:r>
      <w:r w:rsidR="0043120A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43120A" w:rsidRPr="0043120A">
        <w:rPr>
          <w:rFonts w:asciiTheme="minorHAnsi" w:hAnsiTheme="minorHAnsi" w:cstheme="minorHAnsi"/>
          <w:bCs/>
          <w:sz w:val="28"/>
          <w:szCs w:val="28"/>
        </w:rPr>
        <w:t>motorista de carga</w:t>
      </w:r>
      <w:r w:rsidR="0043120A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43120A" w:rsidRPr="0043120A">
        <w:rPr>
          <w:rFonts w:asciiTheme="minorHAnsi" w:hAnsiTheme="minorHAnsi" w:cstheme="minorHAnsi"/>
          <w:bCs/>
          <w:sz w:val="28"/>
          <w:szCs w:val="28"/>
        </w:rPr>
        <w:t>indicada pelo SEST/SENAT  como destaque especial por fazer parte de um projeto e ser exemplo de conquista e superação da mulher no setor de transportes</w:t>
      </w:r>
      <w:r w:rsidR="0043120A">
        <w:rPr>
          <w:rFonts w:asciiTheme="minorHAnsi" w:hAnsiTheme="minorHAnsi" w:cstheme="minorHAnsi"/>
          <w:bCs/>
          <w:sz w:val="28"/>
          <w:szCs w:val="28"/>
        </w:rPr>
        <w:t xml:space="preserve">; Senhores </w:t>
      </w:r>
      <w:r w:rsidR="0043120A">
        <w:rPr>
          <w:rFonts w:ascii="Calibri" w:eastAsia="Calibri" w:hAnsi="Calibri" w:cs="Calibri"/>
          <w:b/>
          <w:sz w:val="28"/>
          <w:szCs w:val="28"/>
        </w:rPr>
        <w:t xml:space="preserve">MARCOS ACERBI MACIEL </w:t>
      </w:r>
      <w:r w:rsidR="0043120A" w:rsidRPr="0043120A">
        <w:rPr>
          <w:rFonts w:ascii="Calibri" w:eastAsia="Calibri" w:hAnsi="Calibri" w:cs="Calibri"/>
          <w:sz w:val="28"/>
          <w:szCs w:val="28"/>
        </w:rPr>
        <w:t>e</w:t>
      </w:r>
      <w:r w:rsidR="0043120A">
        <w:rPr>
          <w:rFonts w:ascii="Calibri" w:eastAsia="Calibri" w:hAnsi="Calibri" w:cs="Calibri"/>
          <w:b/>
          <w:sz w:val="28"/>
          <w:szCs w:val="28"/>
        </w:rPr>
        <w:t xml:space="preserve"> PAULO DE TARSO MOLINA</w:t>
      </w:r>
      <w:r w:rsidR="0043120A">
        <w:rPr>
          <w:rFonts w:ascii="Calibri" w:eastAsia="Calibri" w:hAnsi="Calibri" w:cs="Calibri"/>
          <w:sz w:val="28"/>
          <w:szCs w:val="28"/>
        </w:rPr>
        <w:t xml:space="preserve">, </w:t>
      </w:r>
      <w:r w:rsidR="0043120A" w:rsidRPr="0043120A">
        <w:rPr>
          <w:rFonts w:ascii="Calibri" w:eastAsia="Calibri" w:hAnsi="Calibri" w:cs="Calibri"/>
          <w:sz w:val="28"/>
          <w:szCs w:val="28"/>
        </w:rPr>
        <w:t xml:space="preserve">motoristas indicados pelo SINDITAC - Sindicato dos Transportadores Autônomos de Cargas de </w:t>
      </w:r>
      <w:r w:rsidR="0043120A">
        <w:rPr>
          <w:rFonts w:ascii="Calibri" w:eastAsia="Calibri" w:hAnsi="Calibri" w:cs="Calibri"/>
          <w:sz w:val="28"/>
          <w:szCs w:val="28"/>
        </w:rPr>
        <w:t xml:space="preserve">São José dos Campos </w:t>
      </w:r>
      <w:r w:rsidR="0043120A" w:rsidRPr="0043120A">
        <w:rPr>
          <w:rFonts w:ascii="Calibri" w:eastAsia="Calibri" w:hAnsi="Calibri" w:cs="Calibri"/>
          <w:sz w:val="28"/>
          <w:szCs w:val="28"/>
        </w:rPr>
        <w:t>e Região</w:t>
      </w:r>
      <w:r w:rsidR="0043120A">
        <w:rPr>
          <w:rFonts w:ascii="Calibri" w:eastAsia="Calibri" w:hAnsi="Calibri" w:cs="Calibri"/>
          <w:sz w:val="28"/>
          <w:szCs w:val="28"/>
        </w:rPr>
        <w:t xml:space="preserve">; e Senhores </w:t>
      </w:r>
      <w:r w:rsidR="0043120A" w:rsidRPr="0043120A">
        <w:rPr>
          <w:rFonts w:ascii="Calibri" w:eastAsia="Calibri" w:hAnsi="Calibri" w:cs="Calibri"/>
          <w:b/>
          <w:sz w:val="28"/>
          <w:szCs w:val="28"/>
        </w:rPr>
        <w:t>JOSÉ ANTÔNIO QUERIDO</w:t>
      </w:r>
      <w:r w:rsidR="0043120A">
        <w:rPr>
          <w:rFonts w:ascii="Calibri" w:eastAsia="Calibri" w:hAnsi="Calibri" w:cs="Calibri"/>
          <w:sz w:val="28"/>
          <w:szCs w:val="28"/>
        </w:rPr>
        <w:t xml:space="preserve"> e</w:t>
      </w:r>
      <w:r w:rsidR="0043120A" w:rsidRPr="0043120A">
        <w:rPr>
          <w:rFonts w:ascii="Calibri" w:eastAsia="Calibri" w:hAnsi="Calibri" w:cs="Calibri"/>
          <w:sz w:val="28"/>
          <w:szCs w:val="28"/>
        </w:rPr>
        <w:t xml:space="preserve"> </w:t>
      </w:r>
      <w:r w:rsidR="0043120A" w:rsidRPr="0043120A">
        <w:rPr>
          <w:rFonts w:ascii="Calibri" w:eastAsia="Calibri" w:hAnsi="Calibri" w:cs="Calibri"/>
          <w:b/>
          <w:sz w:val="28"/>
          <w:szCs w:val="28"/>
        </w:rPr>
        <w:t>JOSÉ VALDIR DA SILVA</w:t>
      </w:r>
      <w:r w:rsidR="0043120A">
        <w:rPr>
          <w:rFonts w:ascii="Calibri" w:eastAsia="Calibri" w:hAnsi="Calibri" w:cs="Calibri"/>
          <w:sz w:val="28"/>
          <w:szCs w:val="28"/>
        </w:rPr>
        <w:t xml:space="preserve">, </w:t>
      </w:r>
      <w:r w:rsidR="0043120A" w:rsidRPr="0043120A">
        <w:rPr>
          <w:rFonts w:ascii="Calibri" w:eastAsia="Calibri" w:hAnsi="Calibri" w:cs="Calibri"/>
          <w:sz w:val="28"/>
          <w:szCs w:val="28"/>
        </w:rPr>
        <w:t>indicados pelo Sindicato dos Taxistas de Jacareí</w:t>
      </w:r>
      <w:r w:rsidR="0043120A">
        <w:rPr>
          <w:rFonts w:ascii="Calibri" w:eastAsia="Calibri" w:hAnsi="Calibri" w:cs="Calibri"/>
          <w:sz w:val="28"/>
          <w:szCs w:val="28"/>
        </w:rPr>
        <w:t>.</w:t>
      </w:r>
      <w:r w:rsidR="0043120A">
        <w:rPr>
          <w:rFonts w:ascii="Calibri" w:eastAsia="Calibri" w:hAnsi="Calibri" w:cs="Calibri"/>
          <w:sz w:val="28"/>
          <w:szCs w:val="28"/>
        </w:rPr>
        <w:tab/>
      </w:r>
    </w:p>
    <w:p w14:paraId="7A8D572B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B55FD3E" w14:textId="4EDE6642" w:rsidR="00325E64" w:rsidRPr="00600680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00680">
        <w:rPr>
          <w:rFonts w:ascii="Calibri" w:eastAsia="Calibri" w:hAnsi="Calibri" w:cs="Calibri"/>
          <w:b/>
          <w:sz w:val="28"/>
          <w:szCs w:val="28"/>
          <w:lang w:eastAsia="en-US"/>
        </w:rPr>
        <w:t>ORADORES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Fizeram uso da palavra o Vereador </w:t>
      </w:r>
      <w:r w:rsidR="00DE1EEB">
        <w:rPr>
          <w:rFonts w:ascii="Calibri" w:eastAsia="Calibri" w:hAnsi="Calibri" w:cs="Calibri"/>
          <w:b/>
          <w:sz w:val="28"/>
          <w:szCs w:val="28"/>
        </w:rPr>
        <w:t>PAULINHO DOS CONDUTORES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E1EEB" w:rsidRPr="00DE1EEB">
        <w:rPr>
          <w:rFonts w:ascii="Calibri" w:eastAsia="Calibri" w:hAnsi="Calibri" w:cs="Calibri"/>
          <w:sz w:val="28"/>
          <w:szCs w:val="28"/>
          <w:lang w:eastAsia="en-US"/>
        </w:rPr>
        <w:t>autor da lei que institui a homenagem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DE1EEB" w:rsidRPr="00DE1EEB">
        <w:rPr>
          <w:rFonts w:ascii="Calibri" w:eastAsia="Calibri" w:hAnsi="Calibri" w:cs="Calibri"/>
          <w:sz w:val="28"/>
          <w:szCs w:val="28"/>
          <w:lang w:eastAsia="en-US"/>
        </w:rPr>
        <w:t xml:space="preserve">o Senhor </w:t>
      </w:r>
      <w:r w:rsidR="003033D5">
        <w:rPr>
          <w:rFonts w:ascii="Calibri" w:eastAsia="Calibri" w:hAnsi="Calibri" w:cs="Calibri"/>
          <w:b/>
          <w:sz w:val="28"/>
          <w:szCs w:val="28"/>
          <w:lang w:eastAsia="en-US"/>
        </w:rPr>
        <w:t>EDINHO GUE</w:t>
      </w:r>
      <w:r w:rsidR="00DE1EEB" w:rsidRPr="00DE1EEB">
        <w:rPr>
          <w:rFonts w:ascii="Calibri" w:eastAsia="Calibri" w:hAnsi="Calibri" w:cs="Calibri"/>
          <w:b/>
          <w:sz w:val="28"/>
          <w:szCs w:val="28"/>
          <w:lang w:eastAsia="en-US"/>
        </w:rPr>
        <w:t>DES</w:t>
      </w:r>
      <w:r w:rsidR="00DE1EEB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E1EEB" w:rsidRPr="00DE1EEB">
        <w:rPr>
          <w:rFonts w:ascii="Calibri" w:eastAsia="Calibri" w:hAnsi="Calibri" w:cs="Calibri"/>
          <w:sz w:val="28"/>
          <w:szCs w:val="28"/>
          <w:lang w:eastAsia="en-US"/>
        </w:rPr>
        <w:t xml:space="preserve"> Secretário de Mobilidade Urbana, que nesta solenidade representa o Prefeito Municipal</w:t>
      </w:r>
      <w:r w:rsidR="00DE1EEB">
        <w:rPr>
          <w:rFonts w:ascii="Calibri" w:eastAsia="Calibri" w:hAnsi="Calibri" w:cs="Calibri"/>
          <w:sz w:val="28"/>
          <w:szCs w:val="28"/>
          <w:lang w:eastAsia="en-US"/>
        </w:rPr>
        <w:t xml:space="preserve">; e o Senhor </w:t>
      </w:r>
      <w:r w:rsidR="00DE1EEB" w:rsidRPr="00DE1EEB">
        <w:rPr>
          <w:rFonts w:ascii="Calibri" w:eastAsia="Calibri" w:hAnsi="Calibri" w:cs="Calibri"/>
          <w:b/>
          <w:sz w:val="28"/>
          <w:szCs w:val="28"/>
          <w:lang w:eastAsia="en-US"/>
        </w:rPr>
        <w:t>PAULO DE TARSO MOLINA</w:t>
      </w:r>
      <w:r w:rsidR="00DE1EEB" w:rsidRPr="00DE1EEB">
        <w:rPr>
          <w:rFonts w:ascii="Calibri" w:eastAsia="Calibri" w:hAnsi="Calibri" w:cs="Calibri"/>
          <w:sz w:val="28"/>
          <w:szCs w:val="28"/>
          <w:lang w:eastAsia="en-US"/>
        </w:rPr>
        <w:t>, escolhido por meio de sorteio para falar em nome dos homenageados.</w:t>
      </w:r>
      <w:r w:rsidR="00DE1EE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B163C27" w14:textId="51C98EE0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Ato contínuo, após os anúncios do Mestre de Cerimônias, o Presidente externou seus cumprimentos e encerrou a solenidade, suspendendo a sessão para os registros oficiais. Retomada a sessão, procedeu-se à verificação de presença.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F8E6301" w14:textId="4F0E9370" w:rsidR="00325E64" w:rsidRDefault="00325E64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B33C4FB" w14:textId="04E27CA2" w:rsidR="003033D5" w:rsidRDefault="00EF5803" w:rsidP="00EF58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033D5">
        <w:rPr>
          <w:rFonts w:ascii="Calibri" w:eastAsia="Calibri" w:hAnsi="Calibri" w:cs="Calibri"/>
          <w:sz w:val="28"/>
          <w:szCs w:val="28"/>
          <w:lang w:eastAsia="en-US"/>
        </w:rPr>
        <w:t xml:space="preserve">o Presidente registrou a presença de </w:t>
      </w:r>
      <w:r w:rsidR="003033D5" w:rsidRPr="00EF5803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3033D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F5803">
        <w:rPr>
          <w:rFonts w:ascii="Calibri" w:eastAsia="Calibri" w:hAnsi="Calibri" w:cs="Calibri"/>
          <w:b/>
          <w:sz w:val="28"/>
          <w:szCs w:val="28"/>
          <w:lang w:eastAsia="en-US"/>
        </w:rPr>
        <w:t>RODRIGO MANDELLI</w:t>
      </w:r>
      <w:r w:rsidR="003033D5">
        <w:rPr>
          <w:rFonts w:ascii="Calibri" w:eastAsia="Calibri" w:hAnsi="Calibri" w:cs="Calibri"/>
          <w:sz w:val="28"/>
          <w:szCs w:val="28"/>
          <w:lang w:eastAsia="en-US"/>
        </w:rPr>
        <w:t>, Assistente do Delegado Seccional de Jacare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í; dos Membros do </w:t>
      </w:r>
      <w:r w:rsidRPr="00EF5803">
        <w:rPr>
          <w:rFonts w:ascii="Calibri" w:eastAsia="Calibri" w:hAnsi="Calibri" w:cs="Calibri"/>
          <w:b/>
          <w:sz w:val="28"/>
          <w:szCs w:val="28"/>
          <w:lang w:eastAsia="en-US"/>
        </w:rPr>
        <w:t>Comitê Gestor NUIPA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Pr="00EF5803">
        <w:rPr>
          <w:rFonts w:ascii="Calibri" w:eastAsia="Calibri" w:hAnsi="Calibri" w:cs="Calibri"/>
          <w:sz w:val="28"/>
          <w:szCs w:val="28"/>
          <w:lang w:eastAsia="en-US"/>
        </w:rPr>
        <w:t>Núcleo de Incentivo em Práticas Autocompositivas na área da Infância e Juventude – Justiça Restaurativa – de Jacareí</w:t>
      </w:r>
      <w:r>
        <w:rPr>
          <w:rFonts w:ascii="Calibri" w:eastAsia="Calibri" w:hAnsi="Calibri" w:cs="Calibri"/>
          <w:sz w:val="28"/>
          <w:szCs w:val="28"/>
          <w:lang w:eastAsia="en-US"/>
        </w:rPr>
        <w:t>).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3C667E0" w14:textId="6D8BACA0" w:rsidR="00EF5803" w:rsidRDefault="00EF5803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39AC9E7" w14:textId="5ED8B2DD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96426">
        <w:rPr>
          <w:rFonts w:ascii="Calibri" w:eastAsia="Calibri" w:hAnsi="Calibri" w:cs="Calibri"/>
          <w:b/>
          <w:sz w:val="28"/>
          <w:szCs w:val="28"/>
          <w:lang w:eastAsia="en-US"/>
        </w:rPr>
        <w:t>TRIBUNA LIVRE</w:t>
      </w:r>
      <w:r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E96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5803">
        <w:rPr>
          <w:rFonts w:ascii="Calibri" w:eastAsia="Calibri" w:hAnsi="Calibri" w:cs="Calibri"/>
          <w:sz w:val="28"/>
          <w:szCs w:val="28"/>
          <w:lang w:eastAsia="en-US"/>
        </w:rPr>
        <w:t xml:space="preserve">Dando início aos trabalhos, o Presidente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concedeu a palavra, pelo tempo de quinze (15) minutos, </w:t>
      </w:r>
      <w:r w:rsidR="00050096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EF58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50096">
        <w:rPr>
          <w:rFonts w:ascii="Calibri" w:eastAsia="Calibri" w:hAnsi="Calibri" w:cs="Calibri"/>
          <w:b/>
          <w:sz w:val="28"/>
          <w:szCs w:val="28"/>
          <w:lang w:eastAsia="en-US"/>
        </w:rPr>
        <w:t>Dra.</w:t>
      </w:r>
      <w:r w:rsidR="00050096" w:rsidRPr="000500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JACQUELINE APARECIDA CASADO NAVAJAS</w:t>
      </w:r>
      <w:r w:rsidR="00050096" w:rsidRPr="00050096">
        <w:rPr>
          <w:rFonts w:ascii="Calibri" w:eastAsia="Calibri" w:hAnsi="Calibri" w:cs="Calibri"/>
          <w:sz w:val="28"/>
          <w:szCs w:val="28"/>
          <w:lang w:eastAsia="en-US"/>
        </w:rPr>
        <w:t xml:space="preserve">, 5ª Promotora de Justiça de Jacareí, </w:t>
      </w:r>
      <w:r w:rsidR="00862985">
        <w:rPr>
          <w:rFonts w:ascii="Calibri" w:eastAsia="Calibri" w:hAnsi="Calibri" w:cs="Calibri"/>
          <w:sz w:val="28"/>
          <w:szCs w:val="28"/>
          <w:lang w:eastAsia="en-US"/>
        </w:rPr>
        <w:t>para</w:t>
      </w:r>
      <w:r w:rsidR="00050096" w:rsidRPr="00050096">
        <w:rPr>
          <w:rFonts w:ascii="Calibri" w:eastAsia="Calibri" w:hAnsi="Calibri" w:cs="Calibri"/>
          <w:sz w:val="28"/>
          <w:szCs w:val="28"/>
          <w:lang w:eastAsia="en-US"/>
        </w:rPr>
        <w:t xml:space="preserve"> tratar do tema “importância do Projeto de Lei que institui a Política Pública da Justiça Restaurativa em Jacareí”</w:t>
      </w:r>
      <w:r w:rsidRPr="00B50DD9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Ao final da aprese</w:t>
      </w:r>
      <w:r w:rsidR="00705D0C">
        <w:rPr>
          <w:rFonts w:ascii="Calibri" w:eastAsia="Calibri" w:hAnsi="Calibri" w:cs="Calibri"/>
          <w:sz w:val="28"/>
          <w:szCs w:val="28"/>
          <w:lang w:eastAsia="en-US"/>
        </w:rPr>
        <w:t>ntação, o Presidente agradeceu 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orador</w:t>
      </w:r>
      <w:r w:rsidR="00705D0C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1D53195" w14:textId="0ADBE5B1" w:rsidR="005C1FCD" w:rsidRDefault="005C1FCD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107727F" w14:textId="4F40041D" w:rsidR="005C1FCD" w:rsidRDefault="005C1FCD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Presidente registrou a presença da Senhora </w:t>
      </w:r>
      <w:r w:rsidRPr="005C1FCD">
        <w:rPr>
          <w:rFonts w:ascii="Calibri" w:eastAsia="Calibri" w:hAnsi="Calibri" w:cs="Calibri"/>
          <w:b/>
          <w:sz w:val="28"/>
          <w:szCs w:val="28"/>
          <w:lang w:eastAsia="en-US"/>
        </w:rPr>
        <w:t>JULIANA DUALIBI</w:t>
      </w:r>
      <w:r>
        <w:rPr>
          <w:rFonts w:ascii="Calibri" w:eastAsia="Calibri" w:hAnsi="Calibri" w:cs="Calibri"/>
          <w:sz w:val="28"/>
          <w:szCs w:val="28"/>
          <w:lang w:eastAsia="en-US"/>
        </w:rPr>
        <w:t>, (Juliana da Fênix)</w:t>
      </w:r>
      <w:r w:rsidR="004B1448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>Secretária Municipal de Assistência Social.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44090D7" w14:textId="77777777" w:rsidR="00325E64" w:rsidRDefault="00325E64" w:rsidP="00325E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E88136" w14:textId="3AE82823" w:rsidR="008678FB" w:rsidRDefault="00357A2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62985" w:rsidRPr="00862985">
        <w:rPr>
          <w:rFonts w:asciiTheme="minorHAnsi" w:hAnsiTheme="minorHAnsi" w:cstheme="minorHAnsi"/>
          <w:sz w:val="28"/>
          <w:szCs w:val="28"/>
        </w:rPr>
        <w:t>Ato contínuo, o</w:t>
      </w:r>
      <w:r w:rsidR="004F4ADA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CC53A2">
        <w:rPr>
          <w:rFonts w:asciiTheme="minorHAnsi" w:hAnsiTheme="minorHAnsi" w:cstheme="minorHAnsi"/>
          <w:sz w:val="28"/>
          <w:szCs w:val="28"/>
        </w:rPr>
        <w:t xml:space="preserve"> </w:t>
      </w:r>
      <w:r w:rsidR="008678FB">
        <w:rPr>
          <w:rFonts w:asciiTheme="minorHAnsi" w:hAnsiTheme="minorHAnsi" w:cstheme="minorHAnsi"/>
          <w:sz w:val="28"/>
          <w:szCs w:val="28"/>
        </w:rPr>
        <w:t>solicitou a leitura dos projetos constantes na Ordem do Dia.</w:t>
      </w:r>
      <w:r w:rsidR="008678FB">
        <w:rPr>
          <w:rFonts w:asciiTheme="minorHAnsi" w:hAnsiTheme="minorHAnsi" w:cstheme="minorHAnsi"/>
          <w:sz w:val="28"/>
          <w:szCs w:val="28"/>
        </w:rPr>
        <w:tab/>
      </w:r>
    </w:p>
    <w:p w14:paraId="52A14F6F" w14:textId="117146C5" w:rsidR="007E0157" w:rsidRDefault="007E0157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44B9B" w14:textId="60E94145" w:rsidR="00343C81" w:rsidRPr="00343C81" w:rsidRDefault="001D197E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1. </w:t>
      </w:r>
      <w:r w:rsidRPr="001D197E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Discussão única do PLE nº 23/2025 - Projeto de Lei do Executivo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1D197E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1D197E">
        <w:rPr>
          <w:rFonts w:asciiTheme="minorHAnsi" w:hAnsiTheme="minorHAnsi" w:cstheme="minorHAnsi"/>
          <w:spacing w:val="-2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D197E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1D197E">
        <w:rPr>
          <w:rFonts w:asciiTheme="minorHAnsi" w:hAnsiTheme="minorHAnsi" w:cstheme="minorHAnsi"/>
          <w:spacing w:val="-2"/>
          <w:sz w:val="28"/>
          <w:szCs w:val="28"/>
        </w:rPr>
        <w:t>: Institui, no Município de Jacareí, a Política Pública de Justiça Restaurativa e dá outras providências.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Durante a discussão do projeto registrou-se a participação da </w:t>
      </w:r>
      <w:r w:rsidRPr="001D197E">
        <w:rPr>
          <w:rFonts w:asciiTheme="minorHAnsi" w:hAnsiTheme="minorHAnsi" w:cstheme="minorHAnsi"/>
          <w:b/>
          <w:spacing w:val="-2"/>
          <w:sz w:val="28"/>
          <w:szCs w:val="28"/>
        </w:rPr>
        <w:t>Dra.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D197E">
        <w:rPr>
          <w:rFonts w:asciiTheme="minorHAnsi" w:hAnsiTheme="minorHAnsi" w:cstheme="minorHAnsi"/>
          <w:b/>
          <w:spacing w:val="-2"/>
          <w:sz w:val="28"/>
          <w:szCs w:val="28"/>
        </w:rPr>
        <w:t>JACQUELINE APARECIDA CASADO NAVAJAS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Encerrada a discussão, </w:t>
      </w:r>
      <w:r w:rsidR="00343C81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projeto foi submetido à votação nominal, tendo sido </w:t>
      </w:r>
      <w:r w:rsidR="00343C81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343C81"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="00343C81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343C81">
        <w:rPr>
          <w:rFonts w:asciiTheme="minorHAnsi" w:hAnsiTheme="minorHAnsi" w:cstheme="minorHAnsi"/>
          <w:b/>
          <w:spacing w:val="-2"/>
          <w:sz w:val="28"/>
          <w:szCs w:val="28"/>
        </w:rPr>
        <w:t>nenhum</w:t>
      </w:r>
      <w:r w:rsidR="00343C81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contrário</w:t>
      </w:r>
      <w:r w:rsidR="00343C81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343C81" w:rsidRPr="00E45463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B03BFBB" w14:textId="5705E282" w:rsid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793544" w14:textId="0D86486E" w:rsidR="00CC53A2" w:rsidRDefault="00CC53A2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Ato contínuo, o Presidente suspendeu a sessão para o registro de fotos oficiais e para horário de almoço, com retorno previsto para as treze horas e quarenta minutos (13h40). Retomada a Sessão, verificou-se a presença.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39564EC" w14:textId="454D9E15" w:rsidR="00CC53A2" w:rsidRPr="00343C81" w:rsidRDefault="00CC53A2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3A33A7EE" w14:textId="6ABE3A2A" w:rsid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86C38"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2CC40E93" w14:textId="6E8D8042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DANIEL MARIANO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3259 e 3299.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610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Repúdio ao brutal episódio de violência cometido pelo ex-jogador de basquete Igor Eduardo Pereira Cabral, de 29 anos, que espancou covardemente sua companheira, Juliana Garcia dos Santos, com 61 socos no rosto.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398 -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notificação às companhias de internet e telefonia para a retirada de fios soltos e dispositivos penden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tes nos locais que especifica.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399 -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esclarecimentos dos motivos do local de instalação dos radares na Rodovia General Euryale de Jesus Zerbine, próximo à entrada dos bairros Bandeira Branca I e Bandeira Branca II.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86FD85E" w14:textId="457E66A7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5CC8C79" w14:textId="1F631B81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GABRIEL BELÉM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3054, 3055, 3056, 3057, 3058, 3059, 3060, 3061, 3062, 3063, 3064, 3065, 3066, 3070, 3071, 3072, 3093, 3094, 3095, 3096, 3097, 3098, 3099, 3100, 3101, 3102, 3103, 3104, 3126, 3127, 3128, 3129, 3130, 3131, 3132, 3133, 3134, 3135, 3136, 3137, 3138, 3139, 3140, 3141, 3142, 3144, 3145, 3146, 3153, 3160, 3178, 3247, 3248, 3249, 3253, 3257, 3260, 3261, 3265, 3267, 3269, 3271 e 3274.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71 -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Requer esclarecimentos sobre as mudanças na concessão de cestas básicas em Jacareí, a partir da publicação do Decreto nº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 235, de 16 de julho de 2025.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72 -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detalhadas sobre o Contrato nº 66164/2025, celebrado com a empresa INSTITUTO LETRAS IGUAIS, para o atendimento de alunos com deficiência, TGD, TEA e altas habilidades na rede municipal de ensino.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33607C0" w14:textId="3822F5E9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AD42C17" w14:textId="5378DEA1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3250, 3251, 3252, 3254, 3255 e 3258.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615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equipe do Jacareí Rugby pela vitória na Copa do Brasil M18 Feminino de XV 2025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616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aos participantes do Festival de Dança de Joinville 2025, especialmente à dançarina Isabella Grecco, classificada em 1º lugar como melhor bailarina no evento.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397 -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 providências urgentes quanto ao alinhamento ou retirada de fios soltos nas vias públicas que especifica.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8AC31F2" w14:textId="5F01B30F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104BE3F" w14:textId="10028208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JEAN ARAÚJO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3037, 3038, 3039, 3040, 3041, 3042, 3043, 3044, 3045, 3046, 3047, 3048, 3049, 3050, 3051, 3052, 3053, 3067, 3068, 3069, 3073, 3074, 3075, 3076, 3077, 3078, 3105, 3106, 3107, 3108, 3109, 3110, 3111, 3112, 3166, 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3167, 3169, 3170, 3171, 3172, 3173, 3176, 3177 e 3297.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619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início do mês "</w:t>
      </w:r>
      <w:proofErr w:type="gramStart"/>
      <w:r w:rsidRPr="00FD3D64">
        <w:rPr>
          <w:rFonts w:asciiTheme="minorHAnsi" w:hAnsiTheme="minorHAnsi" w:cstheme="minorHAnsi"/>
          <w:spacing w:val="-2"/>
          <w:sz w:val="28"/>
          <w:szCs w:val="28"/>
        </w:rPr>
        <w:t>Agosto</w:t>
      </w:r>
      <w:proofErr w:type="gram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Dourado", de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dicado ao Aleitamento Materno.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620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início da Semana Nacional d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a Família, de 3 a 9 de agosto.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621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Padre, celebrado em 4 de agosto, em memória de São João Maria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Vian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>ney</w:t>
      </w:r>
      <w:proofErr w:type="spellEnd"/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, padroeiro dos sacerdotes.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622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Nacional da Vigilânc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ia Sanitária, 5 de agosto.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623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Nacional dos Profissio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nais da Educação, 6 de agosto.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624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dos Pais, 10 de agosto.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372 -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providências para a implantação de sinalização indicativa na Rodovia Nilo Máximo, antes da entrada do Jardim Santo Antônio da Boa Vista, no município de Jacareí, com o objetivo de orientar a direç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ão para a ONG Viva Boa Vista.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373 -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41º BPM/I - Batalhão de Polícia Militar do Interior, solicitando a intensificação das rondas ostensivas em toda a extensão do Bairro Estância Porto Velho, situado 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na zona oeste deste Município.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374 -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CCR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RioSP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, solicitando a realização dos serviços que especifica na saída 167 da Rodovia Presidente Dutra, no acesso 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ao Bairro Cidade Nova Jacareí.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379 -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Telefônica, solicitando a substituição urgente do poste de madeira que fica na Estrada Hondo Japão, 2020, Bairro Jamic, neste Município.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E034C9B" w14:textId="4B43331D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F9EA85B" w14:textId="37511E78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JUEX ALMEIDA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3079, 3080, 3081, 3082, 3083, 3084, 3085, 3086, 3087, 3088, 3089, 3090, 3091, 3092, 3113, 3114, 3115, 3116, 3117, 3118, 3119, 3120, 3121, 3122, 3123, 3124, 3125, 3154, 3155, 3156, 3244, 3245, 3246, 3262, 3263, 3264, 3268, 3270, 3272 e 3273.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608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Repúdio ao Presidente Luiz Inácio Lula da Silva e ao Ministro Fernando Haddad pela ação antidemocrática de reverter, via Judiciário, a decisão soberana do Congresso Nacional que revogou o aumento do IOF, afrontando a independência 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entre os Poderes da República.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614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ao munícipe Marcelo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Fregonesi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, em reconhecimento à sua brilhante participação no Campeonato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Panamericano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de Luta de Braço, realizado em Buenos Aires - Argentina, representando com garra e determinação a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 cidade de Jacareí e o Brasil.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618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Repúdio ao Presidente da República, Luiz Inácio Lula da Silva, por sua visita à ex-presidente Argentina Cristina Kirchner, condenada por corrupção, e por ter feito apelo público por sua libertação, em afronta direta à soberan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ia da Justiça do país vizinho.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632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ao 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povo brasileiro pela expressiva demonstração de espírito cívico, amor à liberdade e compromisso com a democracia, durante a manifestação realizada no último domingo, na Avenida Paulista e em diversas cidades do país.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375 -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41º BPM/I - Batalhão de Polícia Militar do Interior, solicitando a presença de efetivo policial durante a entrada e saída dos alunos da Escola Estadual Prof.ª Darci Lopes, situada à Rua Professora Olinda de Almeida Mercadante, nº 3925, neste Município.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4AD80EE" w14:textId="2DE4F01B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F37E415" w14:textId="18D4367A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LUÍS FLÁVIO (FLAVINHO)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3195, 3197 e 3294.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389 -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Às operadoras de telefonia Vivo, Tim e Claro, solicitando a remoção da fiação solta na Rua Sinésio Vilhena da Silva, em frente ao nº 153, no Jardim Real, neste Municíp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io.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390 -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Diretoria de Ensino da Região de Jacareí, solicitando estudos para a remoção da árvore localizada na Escola Estadual PEI Professor Dorothoveo Gaspar Vianna, no Jardim das Indústrias.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Informações: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69 -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realização de obras em deslizamento de terra na Avenida Lucas Nogueira Garcez, n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o Bairro Cidade Nova Jacareí.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70 -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realização de obras de drenagem na Rua Vereador Antônio Passos Fernandes, no Bairro São João.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E35C742" w14:textId="203A98F9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029E959" w14:textId="1CC578CF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3164, 3230 e 3298.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629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Solidariedade à família da pequena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Manuella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Franco Marques, de apenas 1 ano e 3 meses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, falecida no dia 28 de julho.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631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Conscientização pelo Dia Nacional da Saúde, celebrado em 5 de agosto.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380 -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que seja implantado um sistema de monitoramento na rotatória existente na Avenida Alfredo Leon, em frente à Suzano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, São Silvestre, Jacareí - SP.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382 -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urgentes para poda de árvo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res nos locais que especifica.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387 -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urgentes quanto às constantes oscilações de energia na Rua Palermo, nº 38 – Bairro Santa P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aula, instalação nº 151083456.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400 -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a instalação de iluminação pública na Rodovia General Euryale de Jesus Zerbine, no Distrito São Silvestre, neste Município.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2E9C1EB" w14:textId="5EB86521" w:rsidR="00FD3D64" w:rsidRPr="00FD3D64" w:rsidRDefault="00C1684E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CC10BE4" w14:textId="3E0AB2D1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MARIA AMÉLIA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3231, 3232, 3233, 3234, 3235, 3236, 3237, 3238, 3276, 3300 e 3301.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606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1º Sargento Wellington Nascimento e demais integrantes do Tiro de Guerra 02-051 (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Jacareí-SP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>), pelo 108º ANIVERSÁRIO DO TIRO DE GUERRA 02-051, cuja cerimônia foi realiz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ada no último dia 26 de julho.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607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servidora SILVIA LEAL pelos 25 anos de serviço público completa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dos no último dia 12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609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Repúdio à continuidade do projeto “Especializa e Equaliza”, implementado pelo Tribunal Regional do Trabalho da 15ª Região, cujos efeitos vêm comprometendo gravemente o funcionamento da Justiça do Trabalho em todo o Vale do Paraíba, Serra da Mantiqueira e Litoral Norte. </w:t>
      </w:r>
      <w:r w:rsidRPr="00C1684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C1684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C1684E">
        <w:rPr>
          <w:rFonts w:asciiTheme="minorHAnsi" w:hAnsiTheme="minorHAnsi" w:cstheme="minorHAnsi"/>
          <w:spacing w:val="-2"/>
          <w:sz w:val="28"/>
          <w:szCs w:val="28"/>
          <w:u w:val="single"/>
        </w:rPr>
        <w:t>393 -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visando à substituição ou ao realinhamento de poste inclinado na Rodovia Nilo Máximo, altura do n</w:t>
      </w:r>
      <w:r w:rsidR="00C93F84">
        <w:rPr>
          <w:rFonts w:asciiTheme="minorHAnsi" w:hAnsiTheme="minorHAnsi" w:cstheme="minorHAnsi"/>
          <w:spacing w:val="-2"/>
          <w:sz w:val="28"/>
          <w:szCs w:val="28"/>
        </w:rPr>
        <w:t xml:space="preserve">úmero 3050, no Jardim Colônia. </w:t>
      </w:r>
      <w:r w:rsidRPr="00C93F84">
        <w:rPr>
          <w:rFonts w:asciiTheme="minorHAnsi" w:hAnsiTheme="minorHAnsi" w:cstheme="minorHAnsi"/>
          <w:spacing w:val="-2"/>
          <w:sz w:val="28"/>
          <w:szCs w:val="28"/>
          <w:u w:val="single"/>
        </w:rPr>
        <w:t>394 -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 – Regional de Mogi das Cruzes, solicitando que sejam mantidos os devidos entendimentos junto à Prefeitura Municipal de Jacareí para formalizar a competência de jurisdição do trecho localizado entre a rotatória próxima à Avenida São Jorge até a Rua Francisca Júlia, cuja denominação consta como Rua Dom Teodósio de Bragança, com o objetivo de viabilizar a sua gestão.</w:t>
      </w:r>
      <w:r w:rsidR="00C93F84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4F21A86" w14:textId="2AC5BE57" w:rsidR="00FD3D64" w:rsidRPr="00FD3D64" w:rsidRDefault="00C93F8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6F0415A" w14:textId="7339868C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NETHO ALVES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3162, 3163, 3165, 3168, 3175, 3179, 3180, 3181, 3256, 3266, 3275, 3295 e 3296.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625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de Louvor à atleta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Jacareinse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>, Letícia Nogueira Medeiros, pela sua convocação para a Copa do Mundo de Rugby Feminino de 2025, na Inglaterra, representando a Seleção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Brasileira Feminina de Rugby.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626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“Dia dos Pa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is”, 10 de agosto.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627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“Dia Na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cional da Saúde”, 5 de agosto.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628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“Dia Nacional dos Profission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ais da Educação”, 6 de agosto.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630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“Dia Nacional da Campanha Educativa de Combate ao Câncer”, 4 de agosto.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383 -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poda de árvore na Praça Nossa Senhora do Carmo, situada na Rua São Jerônimo, nº 317, no Jardim da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s Indústrias, neste Município.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395 -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JTU - Jacareí Transporte Urbano Ltda., solicitando informações de horários de circulação dos ônibus, aos domingos e feriados, mais especificamente sobre a linha 19, Conjunto 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ão Benedito - via Vila Garcia.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396 -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informações quanto ao cumprimento da Lei Municipal nº 6.469/2022.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A07D5C9" w14:textId="00EBAD30" w:rsidR="00FD3D64" w:rsidRPr="00FD3D64" w:rsidRDefault="004B5648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49A173C9" w14:textId="71D21899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3147, 3148, 3149, 3150, 3151, 3152, 3159, 3174, 3193, 3240, 3241, 3242 e 3243.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Dia do Capoeirista, celebrado em 3 de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agosto.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Dia do Motori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sta, celebrado em 25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Dia do Advoga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do, celebrado em 11 de agosto.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600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pela realização do evento da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ExpoAgro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Jacareí 2025, entre os dias 18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a 27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601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Dia do Garç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om, celebrado em 11 de agosto.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602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Dia Nacional da Saú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de, comemorado em 5 de agosto.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603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Dia dos Pais, comemorado no segundo domingo de agosto.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384 -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instalação de poste na Travessa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Queluz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, no Jardim Rio Comprido, neste Município.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388 -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41º BPM/l - Batalhão de Polícia Militar do Interior, solicitando intensificação das patrulhas na Estrada Municipal do Jardim, no bairro Varadouro.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1E3B1D9" w14:textId="30AE50C3" w:rsidR="00FD3D64" w:rsidRPr="00FD3D64" w:rsidRDefault="004B5648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72AA4C8" w14:textId="24069574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PAULINHO DOS CONDUTORES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3143, 3157, 3158 e 3161.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Dia do Motorista, 25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617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pela realização da 16ª edição do Festival dos Imigrantes, em Jacareí.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381 -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41º BPM/I - Batalhão de Polícia Militar do Interior, solicitando presença em evento comunitário no Bair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ro Chácaras Reunidas Ygarapés.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386 -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averiguação quanto aos problemas no fornecimento de energia elétrica no Bairro Santa Paula, neste Município.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A00430E" w14:textId="25730F55" w:rsidR="00FD3D64" w:rsidRPr="00FD3D64" w:rsidRDefault="004B5648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71944FA" w14:textId="249B5D5C" w:rsidR="00FD3D64" w:rsidRPr="00FD3D64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SIUFARNE DO CIDADE SALVADOR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3194, 3196, 3198, 3199, 3200, 3201, 3202, 3203, 3204, 3205, 3206, 3207, 3208, 3209, 3210, 3211, 3212, 3213, 3214 e 3239.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391 -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urgentes visando à substituição do poste de madeira localizado na Rua Rogélio Silva, em frente ao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número 191, no Jardim Paraíso.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392 -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alinhamento e/ou retirada dos fios soltos e dispositivos terminais telefônicos pendurados, nas Ruas José Borrego e José Rodrigues Pimentel, ambas no Jardim Santa Marina.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F78234E" w14:textId="77595ACD" w:rsidR="00FD3D64" w:rsidRPr="00FD3D64" w:rsidRDefault="004B5648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43B4F9D" w14:textId="3E883D3D" w:rsidR="00571BC8" w:rsidRPr="00E86C38" w:rsidRDefault="00FD3D64" w:rsidP="00FD3D6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: 3182, 3183, 3184, 3185, 3186, 3187, 3188, 3189, 3190, 3191, 3192, 3215, 3216, 3217, 3218, 3219, 3220, 3221, 3222, 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3223, 3224, 3225, 3226, 3227, 3228, 3229, 3277, 3278, 3279, 3280, 3281, 3282, 3283, 3284, 3285, 3286, 3287, 3288, 3289, 3290, 3291, 3292, 3293, 3302, 3303, 3304, 3305, 3306, 3307, 3308, 3309, 3310 e 3311. </w:t>
      </w:r>
      <w:r w:rsidRPr="004B5648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558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Senhor Cosmo, morador de Jacareí, que foi para o nordeste de bicicleta pa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ra visitar seu pai na Paraíba.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559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aos atletas do Centro de Treina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mento Alex Freitas de Jacareí.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</w:t>
      </w:r>
      <w:proofErr w:type="spellStart"/>
      <w:r w:rsidRPr="00FD3D64">
        <w:rPr>
          <w:rFonts w:asciiTheme="minorHAnsi" w:hAnsiTheme="minorHAnsi" w:cstheme="minorHAnsi"/>
          <w:spacing w:val="-2"/>
          <w:sz w:val="28"/>
          <w:szCs w:val="28"/>
        </w:rPr>
        <w:t>Chicão</w:t>
      </w:r>
      <w:proofErr w:type="spellEnd"/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pela celebração da Missa em 13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Claudio pela celebração da Missa em 14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Edmilson (Canção Nova) pela celebração da Missa em 15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Ricardo Rodolfo pela celebração da Missa em 16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Alex pela celebração da Missa em 17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Márcio Prado pela celebração da Missa em 18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Ricardo de Andrade Leite pela celebração da Missa em 19 de julho, por ocasião do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equipe de enfermagem pelo excelente trabalho realizado no Cerco de Jericó 2025 da Paróquia Maria Auxiliadora dos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Cristãos, no Parque Meia Lua.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Mundia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l da Arquitetura, 1º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569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Nacional de Combate à Dis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criminação Racial, 3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o Dia de São Tomé, 3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Operador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de Telemarketing, 4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a de Santa Isabel, 4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M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édico Oncologista, 9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da Saúde Ocular, 10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Senhor Wilton Alexandre pela passagem do seu a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niversário no dia 10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al do Socorrista, 11 de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Enge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nheiro Florestal, 12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Defesa Civil de Jacareí pelos seus 48 ano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s, comemorados em 21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579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Cantor, 13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Engenhei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ro de Saneamento, 13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dos Compositores e Can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tores Sertanejos, 13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de São Camilo de Lellis, padro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eiro dos doentes, 14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Engenheir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o de Aquicultura, 14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al do Pecuarista, 15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a do Comerciante, 16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de Nossa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Senhora do Carmo, 16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587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G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uarda Rodoviário, 23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588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Dia do Motorista, 25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589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do Dia dos Avós, 26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590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do Recepcionista, 26 de julho.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Pediatra, 27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ia do Agricultor, 28 de julho.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aos organizadores do 16</w:t>
      </w:r>
      <w:r w:rsidR="001E38BC">
        <w:rPr>
          <w:rFonts w:asciiTheme="minorHAnsi" w:hAnsiTheme="minorHAnsi" w:cstheme="minorHAnsi"/>
          <w:spacing w:val="-2"/>
          <w:sz w:val="28"/>
          <w:szCs w:val="28"/>
        </w:rPr>
        <w:t>º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Festival dos Imigrantes de Jacareí, realizado entre os dias 25, 26, 27 de julho e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01, 02 e 03 de agosto de 2025.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equipe da Empresa Milclean pelo empenho e dedicação com que vem administrando a limpe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za do Cemitério Jardim da Paz. </w:t>
      </w:r>
      <w:r w:rsidR="00162E19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596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cidade de São José dos Campos pelos seus 258 anos, comemorados em 27 de julho d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e 2025.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604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transcurso do Dia </w:t>
      </w:r>
      <w:r w:rsidR="004B5648">
        <w:rPr>
          <w:rFonts w:asciiTheme="minorHAnsi" w:hAnsiTheme="minorHAnsi" w:cstheme="minorHAnsi"/>
          <w:spacing w:val="-2"/>
          <w:sz w:val="28"/>
          <w:szCs w:val="28"/>
        </w:rPr>
        <w:t xml:space="preserve">do Padre, comemorado em 04/08. </w:t>
      </w:r>
      <w:r w:rsidRPr="004B5648">
        <w:rPr>
          <w:rFonts w:asciiTheme="minorHAnsi" w:hAnsiTheme="minorHAnsi" w:cstheme="minorHAnsi"/>
          <w:spacing w:val="-2"/>
          <w:sz w:val="28"/>
          <w:szCs w:val="28"/>
          <w:u w:val="single"/>
        </w:rPr>
        <w:t>605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aos Diretores, atletas, colaboradores, torcedores e todos que fazem e fizeram parte da história do Esporte Clube Parque Meia Lua que comemorou, no último dia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 05/08, 60 anos de existência.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611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José Vieira, em nome de todos os padres do Vale do Paraíba, pelo transcurso do Dia do Pad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re, comemorado em 4 de agosto.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612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Domingos Savio da Silva, em nome de todos os padres do Estado de São Paulo, pelo transcurso do Dia do Pad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re, comemorado em 4 de agosto.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613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equipe da Empresa Milclean pelo empenho e dedicação com que vem administrando a limpeza do Cemitério do Avareí. </w:t>
      </w:r>
      <w:r w:rsidRPr="005E08AF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376 -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Ao Governador do Estado de São Paulo, Tarcísio Gomes de Freitas, solicitando 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lastRenderedPageBreak/>
        <w:t>providências para a instalação de uma Delegacia Especializada de Prot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eção ao Idoso neste Município.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377 -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troca de um poste de madeira cuja base se encontra com sérios riscos de queda na Rua Takeo Ota, próximo ao nº 102, no Par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que Meia Lua, neste Município.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378 -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poda das árvores existentes, com galhos encostando na fiação, nos 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 xml:space="preserve">locais que especifica. </w:t>
      </w:r>
      <w:r w:rsidRPr="005E08AF">
        <w:rPr>
          <w:rFonts w:asciiTheme="minorHAnsi" w:hAnsiTheme="minorHAnsi" w:cstheme="minorHAnsi"/>
          <w:spacing w:val="-2"/>
          <w:sz w:val="28"/>
          <w:szCs w:val="28"/>
          <w:u w:val="single"/>
        </w:rPr>
        <w:t>385 - Aprovado</w:t>
      </w:r>
      <w:r w:rsidRPr="00FD3D64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retirada de um poste que se encontra defronte de uma residência, bloqueando a garagem, na Rua Paraíba, na altura do nº 389, no Jardim das Indústrias, neste Município.</w:t>
      </w:r>
      <w:r w:rsidR="005E08A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F18C917" w14:textId="14E73254" w:rsidR="008B4F13" w:rsidRDefault="008B4F13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E05141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E05141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E05141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E05141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E05141" w14:paraId="54AF22CD" w14:textId="77777777" w:rsidTr="00B737DB">
        <w:tc>
          <w:tcPr>
            <w:tcW w:w="4962" w:type="dxa"/>
            <w:vAlign w:val="center"/>
          </w:tcPr>
          <w:p w14:paraId="71C35501" w14:textId="6C0A1B54" w:rsidR="00A91055" w:rsidRPr="00E05141" w:rsidRDefault="00CC53A2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>Celina de Moraes de Faria </w:t>
            </w:r>
            <w:r w:rsid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DA100F8" w14:textId="26189644" w:rsidR="005567BD" w:rsidRPr="00E05141" w:rsidRDefault="00CC53A2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E05141" w14:paraId="6BE201DC" w14:textId="77777777" w:rsidTr="00B737DB">
        <w:tc>
          <w:tcPr>
            <w:tcW w:w="4962" w:type="dxa"/>
            <w:vAlign w:val="center"/>
          </w:tcPr>
          <w:p w14:paraId="33DA3390" w14:textId="5AC7523C" w:rsidR="0026179A" w:rsidRPr="00E05141" w:rsidRDefault="00CC53A2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>Erica Aparecida de Moura </w:t>
            </w:r>
            <w:r w:rsid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54F8E7D0" w14:textId="184987DF" w:rsidR="005567BD" w:rsidRPr="00E05141" w:rsidRDefault="00CC53A2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3C5D5581" w14:textId="77777777" w:rsidTr="00697E84">
        <w:tc>
          <w:tcPr>
            <w:tcW w:w="4962" w:type="dxa"/>
            <w:vAlign w:val="center"/>
          </w:tcPr>
          <w:p w14:paraId="3ACADC25" w14:textId="2BAAB738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>Giovana Silva de Oliveira</w:t>
            </w:r>
            <w:r w:rsid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B9889A5" w14:textId="57EE2F55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5B85BC26" w14:textId="679AA7FE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Daniel Mariano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136C49F1" w14:textId="332BAC7E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7602F02D" w14:textId="77777777" w:rsidTr="00697E84">
        <w:tc>
          <w:tcPr>
            <w:tcW w:w="4962" w:type="dxa"/>
            <w:vAlign w:val="center"/>
          </w:tcPr>
          <w:p w14:paraId="423AB859" w14:textId="4F4396A4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Joaquim Lourenço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1BEF67C" w14:textId="2D8522DC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4925C04B" w14:textId="77777777" w:rsidTr="00697E84">
        <w:tc>
          <w:tcPr>
            <w:tcW w:w="4962" w:type="dxa"/>
            <w:vAlign w:val="center"/>
          </w:tcPr>
          <w:p w14:paraId="68D00368" w14:textId="6EF6ED5D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Lucas Barros Lima Silva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466AEDDE" w14:textId="19A5F865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8B4F13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0F1F91B7" w14:textId="67971787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8B4F13" w:rsidRPr="00E05141" w14:paraId="78D33DA9" w14:textId="77777777" w:rsidTr="00697E84">
        <w:tc>
          <w:tcPr>
            <w:tcW w:w="4962" w:type="dxa"/>
            <w:vAlign w:val="center"/>
          </w:tcPr>
          <w:p w14:paraId="1326CDDF" w14:textId="089D22F9" w:rsidR="008B4F13" w:rsidRPr="00E05141" w:rsidRDefault="008B4F13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Rafael da Silva Souza Filho</w:t>
            </w:r>
          </w:p>
        </w:tc>
        <w:tc>
          <w:tcPr>
            <w:tcW w:w="4241" w:type="dxa"/>
            <w:vAlign w:val="center"/>
          </w:tcPr>
          <w:p w14:paraId="52B4B010" w14:textId="62B01F19" w:rsidR="008B4F13" w:rsidRPr="00E05141" w:rsidRDefault="008B4F13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FE274A3" w14:textId="77777777" w:rsidTr="00697E84">
        <w:tc>
          <w:tcPr>
            <w:tcW w:w="4962" w:type="dxa"/>
            <w:vAlign w:val="center"/>
          </w:tcPr>
          <w:p w14:paraId="0897B21F" w14:textId="11FCF62F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>Matias Fernandes de Freitas Siqueira</w:t>
            </w:r>
            <w:r w:rsid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03913FA" w14:textId="2A6E8C6E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3E99085C" w14:textId="6E0E317F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2089922E" w14:textId="77777777" w:rsidTr="00697E84">
        <w:tc>
          <w:tcPr>
            <w:tcW w:w="4962" w:type="dxa"/>
            <w:vAlign w:val="center"/>
          </w:tcPr>
          <w:p w14:paraId="2A98AEC0" w14:textId="307D240B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>Yago</w:t>
            </w:r>
            <w:proofErr w:type="spellEnd"/>
            <w:r w:rsidRP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 xml:space="preserve"> Henrique Gomes Magalhães</w:t>
            </w:r>
            <w:r w:rsidR="00E05141">
              <w:rPr>
                <w:rFonts w:asciiTheme="minorHAnsi" w:hAnsiTheme="minorHAnsi" w:cstheme="minorHAnsi"/>
                <w:b/>
                <w:bCs/>
                <w:spacing w:val="-6"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3E74C3D5" w14:textId="318DD7AA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C03AF64" w14:textId="77777777" w:rsidTr="00697E84">
        <w:tc>
          <w:tcPr>
            <w:tcW w:w="4962" w:type="dxa"/>
            <w:vAlign w:val="center"/>
          </w:tcPr>
          <w:p w14:paraId="231F0D86" w14:textId="4BDC91F6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Dr. Ademar Alves de </w:t>
            </w: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Alcantara</w:t>
            </w:r>
            <w:proofErr w:type="spellEnd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Junior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7956A4F8" w14:textId="2997586B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18BCEEFC" w14:textId="77777777" w:rsidTr="00697E84">
        <w:tc>
          <w:tcPr>
            <w:tcW w:w="4962" w:type="dxa"/>
            <w:vAlign w:val="center"/>
          </w:tcPr>
          <w:p w14:paraId="573CFABC" w14:textId="67D86DA5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Laura </w:t>
            </w: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Canato</w:t>
            </w:r>
            <w:proofErr w:type="spellEnd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Borduchi</w:t>
            </w:r>
            <w:proofErr w:type="spellEnd"/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596BD450" w14:textId="2E27DB89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30044BCA" w14:textId="77777777" w:rsidTr="00697E84">
        <w:tc>
          <w:tcPr>
            <w:tcW w:w="4962" w:type="dxa"/>
            <w:vAlign w:val="center"/>
          </w:tcPr>
          <w:p w14:paraId="112AF075" w14:textId="74F346A1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Thiago da Silva Machado Sobrinho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37576D2E" w14:textId="4A1DE85E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69CB863A" w14:textId="77777777" w:rsidTr="00697E84">
        <w:tc>
          <w:tcPr>
            <w:tcW w:w="4962" w:type="dxa"/>
            <w:vAlign w:val="center"/>
          </w:tcPr>
          <w:p w14:paraId="6A12E984" w14:textId="33E979B6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Edson Roberto Marques Siqueira Junior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72956EE0" w14:textId="78683091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70642BF1" w14:textId="77777777" w:rsidTr="00697E84">
        <w:tc>
          <w:tcPr>
            <w:tcW w:w="4962" w:type="dxa"/>
            <w:vAlign w:val="center"/>
          </w:tcPr>
          <w:p w14:paraId="4AF747BB" w14:textId="1EEF1243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José Luiz Leite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0B87B62A" w14:textId="501C2362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1F4FFD44" w14:textId="77777777" w:rsidTr="00697E84">
        <w:tc>
          <w:tcPr>
            <w:tcW w:w="4962" w:type="dxa"/>
            <w:vAlign w:val="center"/>
          </w:tcPr>
          <w:p w14:paraId="5B0F244E" w14:textId="549C5155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Geremias</w:t>
            </w:r>
            <w:proofErr w:type="spellEnd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Antunes dos Santos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EF099FA" w14:textId="6286586A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2BEFB0BB" w14:textId="77777777" w:rsidTr="00697E84">
        <w:tc>
          <w:tcPr>
            <w:tcW w:w="4962" w:type="dxa"/>
            <w:vAlign w:val="center"/>
          </w:tcPr>
          <w:p w14:paraId="7FE7438D" w14:textId="0BE8FE2D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Luci do Prado Custódio Machado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6176E4F" w14:textId="56FAD756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3AA6060A" w14:textId="77777777" w:rsidTr="00697E84">
        <w:tc>
          <w:tcPr>
            <w:tcW w:w="4962" w:type="dxa"/>
            <w:vAlign w:val="center"/>
          </w:tcPr>
          <w:p w14:paraId="683FE7DF" w14:textId="046BC517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José Aparecido de Siqueira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76AF358B" w14:textId="7023EF9B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457C8F03" w14:textId="77777777" w:rsidTr="00697E84">
        <w:tc>
          <w:tcPr>
            <w:tcW w:w="4962" w:type="dxa"/>
            <w:vAlign w:val="center"/>
          </w:tcPr>
          <w:p w14:paraId="2E27D980" w14:textId="3574B46F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Sandra Maria da Silva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49CFD71F" w14:textId="2DAC06B2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2F6F08EC" w14:textId="77777777" w:rsidTr="00697E84">
        <w:tc>
          <w:tcPr>
            <w:tcW w:w="4962" w:type="dxa"/>
            <w:vAlign w:val="center"/>
          </w:tcPr>
          <w:p w14:paraId="5D503019" w14:textId="593ADF30" w:rsidR="00CC53A2" w:rsidRPr="00E05141" w:rsidRDefault="00CC53A2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Francisco Carlos Baptista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170C3A2" w14:textId="3B899808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2E0DE629" w14:textId="289A3BAE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6643713C" w14:textId="3FF054B5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445BE96E" w14:textId="01EE7D13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Daniel Mariano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15170A9D" w14:textId="3540E2CC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56262663" w14:textId="15497BFD" w:rsidR="00CC53A2" w:rsidRPr="00E05141" w:rsidRDefault="00CC53A2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68521150" w14:textId="3F265527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EC5B898" w14:textId="77777777" w:rsidTr="00697E84">
        <w:tc>
          <w:tcPr>
            <w:tcW w:w="4962" w:type="dxa"/>
            <w:vAlign w:val="center"/>
          </w:tcPr>
          <w:p w14:paraId="66C2C4B2" w14:textId="42911E9C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Roberto Miranda da Silva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5900CD02" w14:textId="3C9D9482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667874FE" w14:textId="77777777" w:rsidTr="00697E84">
        <w:tc>
          <w:tcPr>
            <w:tcW w:w="4962" w:type="dxa"/>
            <w:vAlign w:val="center"/>
          </w:tcPr>
          <w:p w14:paraId="22C64529" w14:textId="54502F45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Manuella</w:t>
            </w:r>
            <w:proofErr w:type="spellEnd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Franco Marques 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2B57E853" w14:textId="045702D1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Todos os Vereadores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C41603C" w14:textId="77777777" w:rsidTr="00697E84">
        <w:tc>
          <w:tcPr>
            <w:tcW w:w="4962" w:type="dxa"/>
            <w:vAlign w:val="center"/>
          </w:tcPr>
          <w:p w14:paraId="48934717" w14:textId="233259C9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Moacir Fernandes de Brito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433E428" w14:textId="1913B943" w:rsidR="003120B4" w:rsidRPr="00E05141" w:rsidRDefault="003120B4" w:rsidP="003120B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551B1D56" w14:textId="24B6EEB2" w:rsidR="00CC53A2" w:rsidRPr="00E05141" w:rsidRDefault="003120B4" w:rsidP="003120B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4FF078CB" w14:textId="77777777" w:rsidTr="00697E84">
        <w:tc>
          <w:tcPr>
            <w:tcW w:w="4962" w:type="dxa"/>
            <w:vAlign w:val="center"/>
          </w:tcPr>
          <w:p w14:paraId="508C58C6" w14:textId="5DAB4730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Celma Rosa Novaes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385C21C8" w14:textId="18EFF4B7" w:rsidR="003120B4" w:rsidRPr="00E05141" w:rsidRDefault="003120B4" w:rsidP="003120B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3336949F" w14:textId="488BBFFC" w:rsidR="00CC53A2" w:rsidRPr="00E05141" w:rsidRDefault="003120B4" w:rsidP="003120B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69674F97" w14:textId="77777777" w:rsidTr="00697E84">
        <w:tc>
          <w:tcPr>
            <w:tcW w:w="4962" w:type="dxa"/>
            <w:vAlign w:val="center"/>
          </w:tcPr>
          <w:p w14:paraId="552BD713" w14:textId="0ED6EE1B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José Monteiro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0DE6C6DA" w14:textId="34510688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1EC87198" w14:textId="77777777" w:rsidTr="00697E84">
        <w:tc>
          <w:tcPr>
            <w:tcW w:w="4962" w:type="dxa"/>
            <w:vAlign w:val="center"/>
          </w:tcPr>
          <w:p w14:paraId="5B7C52DE" w14:textId="66794A56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João Maria da Silva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4B83EA83" w14:textId="23745D09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18BB90A0" w14:textId="77777777" w:rsidTr="00697E84">
        <w:tc>
          <w:tcPr>
            <w:tcW w:w="4962" w:type="dxa"/>
            <w:vAlign w:val="center"/>
          </w:tcPr>
          <w:p w14:paraId="12A61EB7" w14:textId="5625BEDA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Gilson Gonzalez Real Filho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09F50B34" w14:textId="4221DCA4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Daniel Mariano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121A0BC5" w14:textId="77777777" w:rsidTr="00697E84">
        <w:tc>
          <w:tcPr>
            <w:tcW w:w="4962" w:type="dxa"/>
            <w:vAlign w:val="center"/>
          </w:tcPr>
          <w:p w14:paraId="57DEA2B2" w14:textId="01178379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Paulo Roberto Lucas Pinto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3147004" w14:textId="281A462A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C05A4D2" w14:textId="77777777" w:rsidTr="00697E84">
        <w:tc>
          <w:tcPr>
            <w:tcW w:w="4962" w:type="dxa"/>
            <w:vAlign w:val="center"/>
          </w:tcPr>
          <w:p w14:paraId="2B792466" w14:textId="7E1B5700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José Cândido Pereira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1762210" w14:textId="130270C8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156BA98B" w14:textId="77777777" w:rsidTr="00697E84">
        <w:tc>
          <w:tcPr>
            <w:tcW w:w="4962" w:type="dxa"/>
            <w:vAlign w:val="center"/>
          </w:tcPr>
          <w:p w14:paraId="56636213" w14:textId="79E594FB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João José Chaves</w:t>
            </w:r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3DB64B18" w14:textId="5FAD72FC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3E86368" w14:textId="77777777" w:rsidTr="00697E84">
        <w:tc>
          <w:tcPr>
            <w:tcW w:w="4962" w:type="dxa"/>
            <w:vAlign w:val="center"/>
          </w:tcPr>
          <w:p w14:paraId="0FF6E5B3" w14:textId="779161D5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Farid </w:t>
            </w: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Sarkis</w:t>
            </w:r>
            <w:proofErr w:type="spellEnd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05141">
              <w:rPr>
                <w:rFonts w:asciiTheme="minorHAnsi" w:hAnsiTheme="minorHAnsi" w:cstheme="minorHAnsi"/>
                <w:b/>
                <w:sz w:val="28"/>
                <w:szCs w:val="28"/>
              </w:rPr>
              <w:t>Abdou</w:t>
            </w:r>
            <w:proofErr w:type="spellEnd"/>
            <w:r w:rsidR="00E05141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0DD6C8F7" w14:textId="1C210E95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22CBA7D5" w14:textId="77777777" w:rsidTr="00697E84">
        <w:tc>
          <w:tcPr>
            <w:tcW w:w="4962" w:type="dxa"/>
            <w:vAlign w:val="center"/>
          </w:tcPr>
          <w:p w14:paraId="21790AFE" w14:textId="1F6323F0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Benedita Martins de Oliveira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3BA778A2" w14:textId="3B392639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E05141" w14:paraId="07051EEC" w14:textId="77777777" w:rsidTr="00697E84">
        <w:tc>
          <w:tcPr>
            <w:tcW w:w="4962" w:type="dxa"/>
            <w:vAlign w:val="center"/>
          </w:tcPr>
          <w:p w14:paraId="4C42A16F" w14:textId="396675E5" w:rsidR="00CC53A2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Maria Aparecida Rangel da Silva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3338042E" w14:textId="1A7C261C" w:rsidR="00CC53A2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3120B4" w:rsidRPr="00E05141" w14:paraId="32225337" w14:textId="77777777" w:rsidTr="00697E84">
        <w:tc>
          <w:tcPr>
            <w:tcW w:w="4962" w:type="dxa"/>
            <w:vAlign w:val="center"/>
          </w:tcPr>
          <w:p w14:paraId="547FE1BC" w14:textId="2AC5A583" w:rsidR="003120B4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Bras</w:t>
            </w:r>
            <w:proofErr w:type="spellEnd"/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Lourenço das Chagas e Silva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4903CED3" w14:textId="27CECC00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3120B4" w:rsidRPr="00E05141" w14:paraId="21919EC3" w14:textId="77777777" w:rsidTr="00697E84">
        <w:tc>
          <w:tcPr>
            <w:tcW w:w="4962" w:type="dxa"/>
            <w:vAlign w:val="center"/>
          </w:tcPr>
          <w:p w14:paraId="07CCF0D7" w14:textId="7B6B6BD3" w:rsidR="003120B4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Jorge Aparecido Mendes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5C4015CF" w14:textId="4374EEF2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3120B4" w:rsidRPr="00E05141" w14:paraId="4FAFBDB8" w14:textId="77777777" w:rsidTr="00697E84">
        <w:tc>
          <w:tcPr>
            <w:tcW w:w="4962" w:type="dxa"/>
            <w:vAlign w:val="center"/>
          </w:tcPr>
          <w:p w14:paraId="7282FEED" w14:textId="63148AAA" w:rsidR="003120B4" w:rsidRPr="00E05141" w:rsidRDefault="003120B4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Dalva Aparecida de Souza</w:t>
            </w:r>
            <w:r w:rsidR="00E051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1E3A17F" w14:textId="77FF96AC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Gabriel Belém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267ACA4D" w14:textId="23443FBE" w:rsidR="003120B4" w:rsidRPr="00E05141" w:rsidRDefault="003120B4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  <w:r w:rsidR="00E0514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6EF91489" w14:textId="6495CF57" w:rsidR="005F074E" w:rsidRPr="005F074E" w:rsidRDefault="005F074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F074E">
        <w:rPr>
          <w:rFonts w:asciiTheme="minorHAnsi" w:hAnsiTheme="minorHAnsi" w:cstheme="minorHAnsi"/>
          <w:sz w:val="28"/>
          <w:szCs w:val="28"/>
        </w:rPr>
        <w:tab/>
      </w:r>
    </w:p>
    <w:p w14:paraId="3AFFEB4F" w14:textId="77EBF01A" w:rsidR="00EB50D3" w:rsidRPr="00F91E84" w:rsidRDefault="00580BC3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F91E8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91E84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F91E8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91E84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F91E8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91E84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F91E8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91E84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F91E84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F91E84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F91E84">
        <w:rPr>
          <w:rFonts w:asciiTheme="minorHAnsi" w:hAnsiTheme="minorHAnsi" w:cstheme="minorHAnsi"/>
          <w:sz w:val="28"/>
          <w:szCs w:val="28"/>
        </w:rPr>
        <w:t>A seguir, p</w:t>
      </w:r>
      <w:r w:rsidRPr="00F91E84">
        <w:rPr>
          <w:rFonts w:asciiTheme="minorHAnsi" w:hAnsiTheme="minorHAnsi" w:cstheme="minorHAnsi"/>
          <w:sz w:val="28"/>
          <w:szCs w:val="28"/>
        </w:rPr>
        <w:t>ara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abordar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="00533C73" w:rsidRPr="00F91E84">
        <w:rPr>
          <w:rFonts w:asciiTheme="minorHAnsi" w:hAnsiTheme="minorHAnsi" w:cstheme="minorHAnsi"/>
          <w:sz w:val="28"/>
          <w:szCs w:val="28"/>
        </w:rPr>
        <w:br/>
      </w:r>
      <w:r w:rsidRPr="00F91E84">
        <w:rPr>
          <w:rFonts w:asciiTheme="minorHAnsi" w:hAnsiTheme="minorHAnsi" w:cstheme="minorHAnsi"/>
          <w:sz w:val="28"/>
          <w:szCs w:val="28"/>
        </w:rPr>
        <w:t>temas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de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sua</w:t>
      </w:r>
      <w:r w:rsidR="0018095A" w:rsidRPr="00F91E84">
        <w:rPr>
          <w:rFonts w:asciiTheme="minorHAnsi" w:hAnsiTheme="minorHAnsi" w:cstheme="minorHAnsi"/>
          <w:sz w:val="28"/>
          <w:szCs w:val="28"/>
        </w:rPr>
        <w:t>s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livre</w:t>
      </w:r>
      <w:r w:rsidR="0018095A" w:rsidRPr="00F91E84">
        <w:rPr>
          <w:rFonts w:asciiTheme="minorHAnsi" w:hAnsiTheme="minorHAnsi" w:cstheme="minorHAnsi"/>
          <w:sz w:val="28"/>
          <w:szCs w:val="28"/>
        </w:rPr>
        <w:t>s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escolha</w:t>
      </w:r>
      <w:r w:rsidR="0018095A" w:rsidRPr="00F91E84">
        <w:rPr>
          <w:rFonts w:asciiTheme="minorHAnsi" w:hAnsiTheme="minorHAnsi" w:cstheme="minorHAnsi"/>
          <w:sz w:val="28"/>
          <w:szCs w:val="28"/>
        </w:rPr>
        <w:t>s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durante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F91E84">
        <w:rPr>
          <w:rFonts w:asciiTheme="minorHAnsi" w:hAnsiTheme="minorHAnsi" w:cstheme="minorHAnsi"/>
          <w:sz w:val="28"/>
          <w:szCs w:val="28"/>
        </w:rPr>
        <w:t>doze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(</w:t>
      </w:r>
      <w:r w:rsidR="00012647" w:rsidRPr="00F91E84">
        <w:rPr>
          <w:rFonts w:asciiTheme="minorHAnsi" w:hAnsiTheme="minorHAnsi" w:cstheme="minorHAnsi"/>
          <w:sz w:val="28"/>
          <w:szCs w:val="28"/>
        </w:rPr>
        <w:t>12</w:t>
      </w:r>
      <w:r w:rsidRPr="00F91E84">
        <w:rPr>
          <w:rFonts w:asciiTheme="minorHAnsi" w:hAnsiTheme="minorHAnsi" w:cstheme="minorHAnsi"/>
          <w:sz w:val="28"/>
          <w:szCs w:val="28"/>
        </w:rPr>
        <w:t>)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minutos,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desde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que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F91E84">
        <w:rPr>
          <w:rFonts w:asciiTheme="minorHAnsi" w:hAnsiTheme="minorHAnsi" w:cstheme="minorHAnsi"/>
          <w:sz w:val="28"/>
          <w:szCs w:val="28"/>
        </w:rPr>
        <w:br/>
      </w:r>
      <w:r w:rsidRPr="00F91E84">
        <w:rPr>
          <w:rFonts w:asciiTheme="minorHAnsi" w:hAnsiTheme="minorHAnsi" w:cstheme="minorHAnsi"/>
          <w:sz w:val="28"/>
          <w:szCs w:val="28"/>
        </w:rPr>
        <w:t>de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interesse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público,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os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Vereadores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abaixo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na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ordem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em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F91E84">
        <w:rPr>
          <w:rFonts w:asciiTheme="minorHAnsi" w:hAnsiTheme="minorHAnsi" w:cstheme="minorHAnsi"/>
          <w:sz w:val="28"/>
          <w:szCs w:val="28"/>
        </w:rPr>
        <w:br/>
      </w:r>
      <w:r w:rsidRPr="00F91E84">
        <w:rPr>
          <w:rFonts w:asciiTheme="minorHAnsi" w:hAnsiTheme="minorHAnsi" w:cstheme="minorHAnsi"/>
          <w:sz w:val="28"/>
          <w:szCs w:val="28"/>
        </w:rPr>
        <w:t>que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constam,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F91E84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F91E84">
        <w:rPr>
          <w:rFonts w:asciiTheme="minorHAnsi" w:hAnsiTheme="minorHAnsi" w:cstheme="minorHAnsi"/>
          <w:sz w:val="28"/>
          <w:szCs w:val="28"/>
        </w:rPr>
        <w:t>fizeram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uso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da</w:t>
      </w:r>
      <w:r w:rsidR="00CC7815" w:rsidRPr="00F91E84">
        <w:rPr>
          <w:rFonts w:asciiTheme="minorHAnsi" w:hAnsiTheme="minorHAnsi" w:cstheme="minorHAnsi"/>
          <w:sz w:val="28"/>
          <w:szCs w:val="28"/>
        </w:rPr>
        <w:t xml:space="preserve"> </w:t>
      </w:r>
      <w:r w:rsidRPr="00F91E84">
        <w:rPr>
          <w:rFonts w:asciiTheme="minorHAnsi" w:hAnsiTheme="minorHAnsi" w:cstheme="minorHAnsi"/>
          <w:sz w:val="28"/>
          <w:szCs w:val="28"/>
        </w:rPr>
        <w:t>palavra:</w:t>
      </w:r>
      <w:r w:rsidR="00EB50D3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>LUÍS FLÁVIO (FLAVINHO)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PT;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PSDB;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PAULINHO DO ESPORTE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PAULINHO DOS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lastRenderedPageBreak/>
        <w:t>CONDUTORES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PODEMOS;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>SIUFARNE DO CIDADE SALVADOR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PL;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PP;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DANIEL MARIANO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F91E84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GABRIEL BELÉM </w:t>
      </w:r>
      <w:r w:rsidR="00F91E84" w:rsidRPr="00F91E84">
        <w:rPr>
          <w:rFonts w:asciiTheme="minorHAnsi" w:eastAsia="Calibri" w:hAnsiTheme="minorHAnsi" w:cs="Calibri"/>
          <w:sz w:val="28"/>
          <w:szCs w:val="28"/>
          <w:lang w:eastAsia="en-US"/>
        </w:rPr>
        <w:t>– PSB;</w:t>
      </w:r>
      <w:r w:rsidR="00F91E84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 </w:t>
      </w:r>
      <w:r w:rsidR="002D165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REPUBLICANOS; </w:t>
      </w:r>
      <w:r w:rsidR="00B1129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JEAN ARAÚJO </w:t>
      </w:r>
      <w:r w:rsidR="00B11291" w:rsidRPr="00F91E84">
        <w:rPr>
          <w:rFonts w:asciiTheme="minorHAnsi" w:eastAsia="Calibri" w:hAnsiTheme="minorHAnsi" w:cs="Calibri"/>
          <w:sz w:val="28"/>
          <w:szCs w:val="28"/>
          <w:lang w:eastAsia="en-US"/>
        </w:rPr>
        <w:t>– PP</w:t>
      </w:r>
      <w:r w:rsidR="002D1651" w:rsidRPr="00F91E8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e </w:t>
      </w:r>
      <w:r w:rsidR="002D1651" w:rsidRPr="00F91E8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JUEX ALMEIDA </w:t>
      </w:r>
      <w:r w:rsidR="002D1651" w:rsidRPr="00F91E84">
        <w:rPr>
          <w:rFonts w:asciiTheme="minorHAnsi" w:eastAsia="Calibri" w:hAnsiTheme="minorHAnsi" w:cs="Calibri"/>
          <w:sz w:val="28"/>
          <w:szCs w:val="28"/>
          <w:lang w:eastAsia="en-US"/>
        </w:rPr>
        <w:t>– PP.</w:t>
      </w:r>
      <w:r w:rsidR="004A6F68"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Pr="00F91E84" w:rsidRDefault="00A60F30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2CCFB6AF" w:rsidR="003C4F52" w:rsidRPr="00F91E84" w:rsidRDefault="00255CCD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sz w:val="28"/>
          <w:szCs w:val="28"/>
        </w:rPr>
        <w:t xml:space="preserve">Ato contínuo, o Presidente </w:t>
      </w:r>
      <w:r w:rsidR="00DF511F" w:rsidRPr="00F91E84">
        <w:rPr>
          <w:rFonts w:asciiTheme="minorHAnsi" w:hAnsiTheme="minorHAnsi" w:cstheme="minorHAnsi"/>
          <w:sz w:val="28"/>
          <w:szCs w:val="28"/>
        </w:rPr>
        <w:t>a</w:t>
      </w:r>
      <w:r w:rsidR="003E6B59" w:rsidRPr="00F91E84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 w:rsidRPr="00F91E84">
        <w:rPr>
          <w:rFonts w:asciiTheme="minorHAnsi" w:hAnsiTheme="minorHAnsi" w:cstheme="minorHAnsi"/>
          <w:sz w:val="28"/>
          <w:szCs w:val="28"/>
        </w:rPr>
        <w:t xml:space="preserve">, </w:t>
      </w:r>
      <w:r w:rsidR="005110BA" w:rsidRPr="00F91E84">
        <w:rPr>
          <w:rFonts w:asciiTheme="minorHAnsi" w:hAnsiTheme="minorHAnsi" w:cstheme="minorHAnsi"/>
          <w:sz w:val="28"/>
          <w:szCs w:val="28"/>
        </w:rPr>
        <w:t xml:space="preserve">nomeando os </w:t>
      </w:r>
      <w:r w:rsidR="005110BA" w:rsidRPr="009D71D0">
        <w:rPr>
          <w:rFonts w:asciiTheme="minorHAnsi" w:hAnsiTheme="minorHAnsi" w:cstheme="minorHAnsi"/>
          <w:sz w:val="28"/>
          <w:szCs w:val="28"/>
        </w:rPr>
        <w:t xml:space="preserve">Vereadores que permaneceram até o final da Sessão: </w:t>
      </w:r>
      <w:r w:rsidR="006D3446" w:rsidRPr="009D71D0">
        <w:rPr>
          <w:rFonts w:asciiTheme="minorHAnsi" w:hAnsiTheme="minorHAnsi" w:cstheme="minorHAnsi"/>
          <w:b/>
          <w:sz w:val="28"/>
          <w:szCs w:val="28"/>
        </w:rPr>
        <w:t xml:space="preserve">DANIEL MARIANO, </w:t>
      </w:r>
      <w:r w:rsidR="00DF45C2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>JEAN ARAÚJO</w:t>
      </w:r>
      <w:r w:rsidR="005110BA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3B40BE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434F5D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JUEX ALMEIDA, MARIA AMÉLIA, </w:t>
      </w:r>
      <w:r w:rsidR="00B41977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 ESPORTE</w:t>
      </w:r>
      <w:r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, SIUFARNE DO CIDADE SALVADOR </w:t>
      </w:r>
      <w:r w:rsidR="005110BA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>e VALMIR DO PARQUE MEIA LUA.</w:t>
      </w:r>
      <w:r w:rsidR="00F91E84" w:rsidRPr="009D71D0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F91E84" w:rsidRPr="009D71D0">
        <w:rPr>
          <w:rFonts w:asciiTheme="minorHAnsi" w:eastAsia="Calibri" w:hAnsiTheme="minorHAnsi" w:cs="Calibri"/>
          <w:sz w:val="28"/>
          <w:szCs w:val="28"/>
          <w:lang w:eastAsia="en-US"/>
        </w:rPr>
        <w:t>A seguir</w:t>
      </w:r>
      <w:r w:rsidR="005110BA" w:rsidRPr="009D71D0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8E2EFF" w:rsidRPr="009D71D0">
        <w:rPr>
          <w:rFonts w:asciiTheme="minorHAnsi" w:hAnsiTheme="minorHAnsi" w:cstheme="minorHAnsi"/>
          <w:sz w:val="28"/>
          <w:szCs w:val="28"/>
        </w:rPr>
        <w:t xml:space="preserve">às </w:t>
      </w:r>
      <w:r w:rsidR="00117D47">
        <w:rPr>
          <w:rFonts w:asciiTheme="minorHAnsi" w:hAnsiTheme="minorHAnsi" w:cstheme="minorHAnsi"/>
          <w:sz w:val="28"/>
          <w:szCs w:val="28"/>
        </w:rPr>
        <w:t>dezessete</w:t>
      </w:r>
      <w:r w:rsidR="00117D47" w:rsidRPr="009D71D0">
        <w:rPr>
          <w:rFonts w:asciiTheme="minorHAnsi" w:hAnsiTheme="minorHAnsi" w:cstheme="minorHAnsi"/>
          <w:sz w:val="28"/>
          <w:szCs w:val="28"/>
        </w:rPr>
        <w:t xml:space="preserve"> </w:t>
      </w:r>
      <w:r w:rsidR="00F17EBA" w:rsidRPr="009D71D0">
        <w:rPr>
          <w:rFonts w:asciiTheme="minorHAnsi" w:hAnsiTheme="minorHAnsi" w:cstheme="minorHAnsi"/>
          <w:sz w:val="28"/>
          <w:szCs w:val="28"/>
        </w:rPr>
        <w:t>horas</w:t>
      </w:r>
      <w:r w:rsidR="007854BF" w:rsidRPr="009D71D0">
        <w:rPr>
          <w:rFonts w:asciiTheme="minorHAnsi" w:hAnsiTheme="minorHAnsi" w:cstheme="minorHAnsi"/>
          <w:sz w:val="28"/>
          <w:szCs w:val="28"/>
        </w:rPr>
        <w:t xml:space="preserve"> e </w:t>
      </w:r>
      <w:r w:rsidR="00117D47">
        <w:rPr>
          <w:rFonts w:asciiTheme="minorHAnsi" w:hAnsiTheme="minorHAnsi" w:cstheme="minorHAnsi"/>
          <w:sz w:val="28"/>
          <w:szCs w:val="28"/>
        </w:rPr>
        <w:t>quarenta e quatro</w:t>
      </w:r>
      <w:r w:rsidR="00827986" w:rsidRPr="009D71D0">
        <w:rPr>
          <w:rFonts w:asciiTheme="minorHAnsi" w:hAnsiTheme="minorHAnsi" w:cstheme="minorHAnsi"/>
          <w:sz w:val="28"/>
          <w:szCs w:val="28"/>
        </w:rPr>
        <w:t xml:space="preserve"> </w:t>
      </w:r>
      <w:r w:rsidR="007854BF" w:rsidRPr="009D71D0">
        <w:rPr>
          <w:rFonts w:asciiTheme="minorHAnsi" w:hAnsiTheme="minorHAnsi" w:cstheme="minorHAnsi"/>
          <w:sz w:val="28"/>
          <w:szCs w:val="28"/>
        </w:rPr>
        <w:t>minutos</w:t>
      </w:r>
      <w:r w:rsidR="00F17EBA" w:rsidRPr="009D71D0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D71D0">
        <w:rPr>
          <w:rFonts w:asciiTheme="minorHAnsi" w:hAnsiTheme="minorHAnsi" w:cstheme="minorHAnsi"/>
          <w:sz w:val="28"/>
          <w:szCs w:val="28"/>
        </w:rPr>
        <w:t>(</w:t>
      </w:r>
      <w:r w:rsidR="0095029F" w:rsidRPr="009D71D0">
        <w:rPr>
          <w:rFonts w:asciiTheme="minorHAnsi" w:hAnsiTheme="minorHAnsi" w:cstheme="minorHAnsi"/>
          <w:sz w:val="28"/>
          <w:szCs w:val="28"/>
        </w:rPr>
        <w:t>1</w:t>
      </w:r>
      <w:r w:rsidR="00117D47">
        <w:rPr>
          <w:rFonts w:asciiTheme="minorHAnsi" w:hAnsiTheme="minorHAnsi" w:cstheme="minorHAnsi"/>
          <w:sz w:val="28"/>
          <w:szCs w:val="28"/>
        </w:rPr>
        <w:t>7</w:t>
      </w:r>
      <w:r w:rsidR="005C0F53" w:rsidRPr="009D71D0">
        <w:rPr>
          <w:rFonts w:asciiTheme="minorHAnsi" w:hAnsiTheme="minorHAnsi" w:cstheme="minorHAnsi"/>
          <w:sz w:val="28"/>
          <w:szCs w:val="28"/>
        </w:rPr>
        <w:t>h</w:t>
      </w:r>
      <w:r w:rsidR="00117D47">
        <w:rPr>
          <w:rFonts w:asciiTheme="minorHAnsi" w:hAnsiTheme="minorHAnsi" w:cstheme="minorHAnsi"/>
          <w:sz w:val="28"/>
          <w:szCs w:val="28"/>
        </w:rPr>
        <w:t>44</w:t>
      </w:r>
      <w:r w:rsidR="008E2EFF" w:rsidRPr="009D71D0">
        <w:rPr>
          <w:rFonts w:asciiTheme="minorHAnsi" w:hAnsiTheme="minorHAnsi" w:cstheme="minorHAnsi"/>
          <w:sz w:val="28"/>
          <w:szCs w:val="28"/>
        </w:rPr>
        <w:t>)</w:t>
      </w:r>
      <w:r w:rsidR="00502FC5" w:rsidRPr="009D71D0">
        <w:rPr>
          <w:rFonts w:asciiTheme="minorHAnsi" w:hAnsiTheme="minorHAnsi" w:cstheme="minorHAnsi"/>
          <w:sz w:val="28"/>
          <w:szCs w:val="28"/>
        </w:rPr>
        <w:t>,</w:t>
      </w:r>
      <w:r w:rsidR="00BC042E" w:rsidRPr="009D71D0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9D71D0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B815D4" w:rsidRPr="009D71D0">
        <w:rPr>
          <w:rFonts w:asciiTheme="minorHAnsi" w:hAnsiTheme="minorHAnsi" w:cstheme="minorHAnsi"/>
          <w:sz w:val="28"/>
          <w:szCs w:val="28"/>
        </w:rPr>
        <w:t>2</w:t>
      </w:r>
      <w:r w:rsidR="00F91E84" w:rsidRPr="009D71D0">
        <w:rPr>
          <w:rFonts w:asciiTheme="minorHAnsi" w:hAnsiTheme="minorHAnsi" w:cstheme="minorHAnsi"/>
          <w:sz w:val="28"/>
          <w:szCs w:val="28"/>
        </w:rPr>
        <w:t>2</w:t>
      </w:r>
      <w:r w:rsidR="003C4F52" w:rsidRPr="009D71D0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F91E84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 w:rsidRPr="00F91E84">
        <w:rPr>
          <w:rFonts w:asciiTheme="minorHAnsi" w:hAnsiTheme="minorHAnsi" w:cstheme="minorHAnsi"/>
          <w:sz w:val="28"/>
          <w:szCs w:val="28"/>
        </w:rPr>
        <w:t>5</w:t>
      </w:r>
      <w:r w:rsidR="003C4F52" w:rsidRPr="00F91E84">
        <w:rPr>
          <w:rFonts w:asciiTheme="minorHAnsi" w:hAnsiTheme="minorHAnsi" w:cstheme="minorHAnsi"/>
          <w:sz w:val="28"/>
          <w:szCs w:val="28"/>
        </w:rPr>
        <w:t>.</w:t>
      </w:r>
      <w:r w:rsidR="005110BA" w:rsidRPr="00F91E84">
        <w:rPr>
          <w:rFonts w:asciiTheme="minorHAnsi" w:hAnsiTheme="minorHAnsi" w:cstheme="minorHAnsi"/>
          <w:sz w:val="28"/>
          <w:szCs w:val="28"/>
        </w:rPr>
        <w:tab/>
      </w:r>
    </w:p>
    <w:p w14:paraId="2212540C" w14:textId="342F1359" w:rsidR="003E5407" w:rsidRDefault="003E5407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sz w:val="28"/>
          <w:szCs w:val="28"/>
        </w:rPr>
        <w:tab/>
      </w:r>
    </w:p>
    <w:p w14:paraId="228D7651" w14:textId="2C8A14DA" w:rsidR="00157B41" w:rsidRDefault="00157B41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050096">
        <w:rPr>
          <w:rFonts w:asciiTheme="minorHAnsi" w:hAnsiTheme="minorHAnsi" w:cstheme="minorHAnsi"/>
          <w:b/>
          <w:sz w:val="28"/>
          <w:szCs w:val="28"/>
        </w:rPr>
        <w:t>7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50096">
        <w:rPr>
          <w:rFonts w:asciiTheme="minorHAnsi" w:hAnsiTheme="minorHAnsi" w:cstheme="minorHAnsi"/>
          <w:b/>
          <w:sz w:val="28"/>
          <w:szCs w:val="28"/>
        </w:rPr>
        <w:t>agosto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484ECC55" w14:textId="77777777" w:rsidR="00050096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1201AA41" w14:textId="77777777" w:rsidR="00050096" w:rsidRPr="00C6206A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5FBEF965" w14:textId="77777777" w:rsidR="00187C21" w:rsidRPr="000B6B95" w:rsidRDefault="00187C21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2"/>
          <w:szCs w:val="26"/>
        </w:rPr>
      </w:pPr>
    </w:p>
    <w:p w14:paraId="7E5B4FFA" w14:textId="1018272E" w:rsidR="000B6B95" w:rsidRPr="00D456CC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4"/>
          <w:szCs w:val="26"/>
        </w:rPr>
      </w:pPr>
      <w:r>
        <w:rPr>
          <w:rFonts w:asciiTheme="minorHAnsi" w:hAnsiTheme="minorHAnsi" w:cstheme="minorHAnsi"/>
          <w:b/>
          <w:sz w:val="18"/>
          <w:szCs w:val="26"/>
        </w:rPr>
        <w:br/>
      </w:r>
    </w:p>
    <w:p w14:paraId="006FEFA4" w14:textId="77777777" w:rsidR="000B6B95" w:rsidRPr="000B6B95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187C21" w:rsidRPr="003B6907" w14:paraId="2FE7A4DD" w14:textId="77777777" w:rsidTr="00C6206A">
        <w:tc>
          <w:tcPr>
            <w:tcW w:w="4601" w:type="dxa"/>
          </w:tcPr>
          <w:p w14:paraId="4B3F93D6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4602" w:type="dxa"/>
          </w:tcPr>
          <w:p w14:paraId="563A27C4" w14:textId="77777777" w:rsidR="00187C21" w:rsidRPr="00B772C6" w:rsidRDefault="00187C21" w:rsidP="000B6B95">
            <w:pPr>
              <w:tabs>
                <w:tab w:val="left" w:pos="3686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AMÉLIA M. M. DE OLIVEIRA </w:t>
            </w:r>
          </w:p>
          <w:p w14:paraId="101461F3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(Maria Amélia)</w:t>
            </w:r>
          </w:p>
          <w:p w14:paraId="1480E541" w14:textId="4F34A392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1ª Secretária</w:t>
            </w:r>
          </w:p>
        </w:tc>
      </w:tr>
    </w:tbl>
    <w:p w14:paraId="2CCFCD5D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075132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C2AE12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9CF09B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C7651E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7EFE92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F91C9A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F91E84" w:rsidRPr="005D4CC2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A8600" w14:textId="77777777" w:rsidR="006A48D9" w:rsidRDefault="006A48D9">
      <w:r>
        <w:separator/>
      </w:r>
    </w:p>
  </w:endnote>
  <w:endnote w:type="continuationSeparator" w:id="0">
    <w:p w14:paraId="687CB149" w14:textId="77777777" w:rsidR="006A48D9" w:rsidRDefault="006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43120A" w:rsidRPr="004D01AA" w:rsidRDefault="0043120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43120A" w:rsidRDefault="004312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43120A" w:rsidRPr="004D01AA" w:rsidRDefault="0043120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43120A" w:rsidRDefault="004312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43120A" w:rsidRPr="004D01AA" w:rsidRDefault="0043120A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43120A" w:rsidRDefault="00431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2525B" w14:textId="77777777" w:rsidR="006A48D9" w:rsidRDefault="006A48D9">
      <w:r>
        <w:separator/>
      </w:r>
    </w:p>
  </w:footnote>
  <w:footnote w:type="continuationSeparator" w:id="0">
    <w:p w14:paraId="5022D22F" w14:textId="77777777" w:rsidR="006A48D9" w:rsidRDefault="006A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43120A" w:rsidRDefault="004312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43120A" w:rsidRPr="005B4DC9" w:rsidRDefault="0043120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43120A" w:rsidRPr="00FD6DF2" w:rsidRDefault="0043120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43120A" w:rsidRPr="005B4DC9" w:rsidRDefault="0043120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43120A" w:rsidRPr="00FD6DF2" w:rsidRDefault="0043120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43120A" w:rsidRDefault="004312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43120A" w:rsidRPr="005B4DC9" w:rsidRDefault="0043120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43120A" w:rsidRPr="005B4DC9" w:rsidRDefault="0043120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43120A" w:rsidRDefault="004312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43120A" w:rsidRPr="005B4DC9" w:rsidRDefault="0043120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43120A" w:rsidRPr="00BE6F94" w:rsidRDefault="0043120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43120A" w:rsidRDefault="004312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43120A" w:rsidRPr="005B4DC9" w:rsidRDefault="0043120A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43120A" w:rsidRPr="00FD6DF2" w:rsidRDefault="0043120A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43120A" w:rsidRPr="005B4DC9" w:rsidRDefault="0043120A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43120A" w:rsidRPr="00FD6DF2" w:rsidRDefault="0043120A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43120A" w:rsidRDefault="004312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43120A" w:rsidRPr="005B4DC9" w:rsidRDefault="0043120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43120A" w:rsidRPr="005B4DC9" w:rsidRDefault="0043120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43120A" w:rsidRPr="002C4DF6" w:rsidRDefault="0043120A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50CD67E" w:rsidR="0043120A" w:rsidRPr="005B4DC9" w:rsidRDefault="0043120A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- 06/08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F3A7D">
      <w:rPr>
        <w:rFonts w:asciiTheme="minorHAnsi" w:hAnsiTheme="minorHAnsi" w:cstheme="minorHAnsi"/>
        <w:b/>
        <w:noProof/>
      </w:rPr>
      <w:t>13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43120A" w:rsidRPr="00BE6F94" w:rsidRDefault="0043120A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43120A" w:rsidRPr="005B4DC9" w:rsidRDefault="0043120A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43120A" w:rsidRPr="005B4DC9" w:rsidRDefault="0043120A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43120A" w:rsidRPr="005B4DC9" w:rsidRDefault="0043120A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43120A" w:rsidRPr="00FD6DF2" w:rsidRDefault="0043120A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43120A" w:rsidRPr="005B4DC9" w:rsidRDefault="0043120A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43120A" w:rsidRPr="00FD6DF2" w:rsidRDefault="0043120A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20EA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096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5DEE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719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B6B95"/>
    <w:rsid w:val="000C0459"/>
    <w:rsid w:val="000C062E"/>
    <w:rsid w:val="000C1370"/>
    <w:rsid w:val="000C19BA"/>
    <w:rsid w:val="000C2C1F"/>
    <w:rsid w:val="000C2DB6"/>
    <w:rsid w:val="000C2E96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71BA"/>
    <w:rsid w:val="000D0990"/>
    <w:rsid w:val="000D12B5"/>
    <w:rsid w:val="000D1C9B"/>
    <w:rsid w:val="000D27ED"/>
    <w:rsid w:val="000D3CBC"/>
    <w:rsid w:val="000D4145"/>
    <w:rsid w:val="000D43FA"/>
    <w:rsid w:val="000D4723"/>
    <w:rsid w:val="000D4894"/>
    <w:rsid w:val="000D61E6"/>
    <w:rsid w:val="000D7C2E"/>
    <w:rsid w:val="000D7D2A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17D47"/>
    <w:rsid w:val="001203E8"/>
    <w:rsid w:val="00120515"/>
    <w:rsid w:val="001207C7"/>
    <w:rsid w:val="00120EB3"/>
    <w:rsid w:val="00121C1F"/>
    <w:rsid w:val="0012305C"/>
    <w:rsid w:val="001230AE"/>
    <w:rsid w:val="00123154"/>
    <w:rsid w:val="001233AB"/>
    <w:rsid w:val="0012572C"/>
    <w:rsid w:val="00126B28"/>
    <w:rsid w:val="00130950"/>
    <w:rsid w:val="001309B7"/>
    <w:rsid w:val="0013103B"/>
    <w:rsid w:val="0013161D"/>
    <w:rsid w:val="00132D5C"/>
    <w:rsid w:val="001330B6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2E19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2B61"/>
    <w:rsid w:val="00183174"/>
    <w:rsid w:val="0018487B"/>
    <w:rsid w:val="0018544E"/>
    <w:rsid w:val="001855F4"/>
    <w:rsid w:val="001856EB"/>
    <w:rsid w:val="00186AD9"/>
    <w:rsid w:val="00186F65"/>
    <w:rsid w:val="001876F8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74F"/>
    <w:rsid w:val="00196CD9"/>
    <w:rsid w:val="00197188"/>
    <w:rsid w:val="001A17F7"/>
    <w:rsid w:val="001A1CFA"/>
    <w:rsid w:val="001A1DF2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BD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0A2"/>
    <w:rsid w:val="001C580A"/>
    <w:rsid w:val="001D0D0A"/>
    <w:rsid w:val="001D197E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38BC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D46"/>
    <w:rsid w:val="00257EED"/>
    <w:rsid w:val="00260DAB"/>
    <w:rsid w:val="0026110E"/>
    <w:rsid w:val="00261540"/>
    <w:rsid w:val="0026179A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38F"/>
    <w:rsid w:val="002664C5"/>
    <w:rsid w:val="002665C5"/>
    <w:rsid w:val="002667D3"/>
    <w:rsid w:val="00271241"/>
    <w:rsid w:val="00271A88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02B"/>
    <w:rsid w:val="00277203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0C07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1C0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1651"/>
    <w:rsid w:val="002D2CD5"/>
    <w:rsid w:val="002D2D50"/>
    <w:rsid w:val="002D31D8"/>
    <w:rsid w:val="002D3968"/>
    <w:rsid w:val="002D4E12"/>
    <w:rsid w:val="002D51E7"/>
    <w:rsid w:val="002D5492"/>
    <w:rsid w:val="002D646D"/>
    <w:rsid w:val="002D6976"/>
    <w:rsid w:val="002D6AAE"/>
    <w:rsid w:val="002D77AD"/>
    <w:rsid w:val="002D7A97"/>
    <w:rsid w:val="002D7DF2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33D5"/>
    <w:rsid w:val="00304607"/>
    <w:rsid w:val="003059E0"/>
    <w:rsid w:val="00305A2E"/>
    <w:rsid w:val="00305CAC"/>
    <w:rsid w:val="00306445"/>
    <w:rsid w:val="00306513"/>
    <w:rsid w:val="00306BBC"/>
    <w:rsid w:val="00306BE0"/>
    <w:rsid w:val="00307B1A"/>
    <w:rsid w:val="00310995"/>
    <w:rsid w:val="003110E8"/>
    <w:rsid w:val="003111A9"/>
    <w:rsid w:val="003112FC"/>
    <w:rsid w:val="00311588"/>
    <w:rsid w:val="003120B4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5E64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C81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2EDD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0EB3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120A"/>
    <w:rsid w:val="004336A9"/>
    <w:rsid w:val="00433EBF"/>
    <w:rsid w:val="00434ACE"/>
    <w:rsid w:val="00434F5D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07A"/>
    <w:rsid w:val="004A0BA2"/>
    <w:rsid w:val="004A0C59"/>
    <w:rsid w:val="004A154B"/>
    <w:rsid w:val="004A326D"/>
    <w:rsid w:val="004A3612"/>
    <w:rsid w:val="004A37C1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B1448"/>
    <w:rsid w:val="004B28B8"/>
    <w:rsid w:val="004B4365"/>
    <w:rsid w:val="004B438D"/>
    <w:rsid w:val="004B454A"/>
    <w:rsid w:val="004B5648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4ADA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F45"/>
    <w:rsid w:val="00563289"/>
    <w:rsid w:val="0056417B"/>
    <w:rsid w:val="00565451"/>
    <w:rsid w:val="005661B1"/>
    <w:rsid w:val="005662D1"/>
    <w:rsid w:val="00567BC5"/>
    <w:rsid w:val="00567FEC"/>
    <w:rsid w:val="00570CC8"/>
    <w:rsid w:val="00571B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077F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5BCC"/>
    <w:rsid w:val="005A69D1"/>
    <w:rsid w:val="005A6E18"/>
    <w:rsid w:val="005A7143"/>
    <w:rsid w:val="005A73B9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1FCD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08AF"/>
    <w:rsid w:val="005E1313"/>
    <w:rsid w:val="005E2085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74E"/>
    <w:rsid w:val="005F0C7F"/>
    <w:rsid w:val="005F2197"/>
    <w:rsid w:val="005F2B16"/>
    <w:rsid w:val="005F2DE3"/>
    <w:rsid w:val="005F5568"/>
    <w:rsid w:val="005F57FD"/>
    <w:rsid w:val="005F6246"/>
    <w:rsid w:val="005F66D1"/>
    <w:rsid w:val="005F66D6"/>
    <w:rsid w:val="005F6BBF"/>
    <w:rsid w:val="005F76AD"/>
    <w:rsid w:val="005F79CA"/>
    <w:rsid w:val="005F7A35"/>
    <w:rsid w:val="005F7F6F"/>
    <w:rsid w:val="00600409"/>
    <w:rsid w:val="00600680"/>
    <w:rsid w:val="00601AE1"/>
    <w:rsid w:val="00602133"/>
    <w:rsid w:val="0060242B"/>
    <w:rsid w:val="00603696"/>
    <w:rsid w:val="006044D7"/>
    <w:rsid w:val="00604AD8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4AE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5D0"/>
    <w:rsid w:val="00652AB1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87F37"/>
    <w:rsid w:val="0069038E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8D9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D0C"/>
    <w:rsid w:val="00705EFE"/>
    <w:rsid w:val="007073C9"/>
    <w:rsid w:val="0070753F"/>
    <w:rsid w:val="00707CB5"/>
    <w:rsid w:val="00710C53"/>
    <w:rsid w:val="00711AF5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26E82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314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F0D"/>
    <w:rsid w:val="007751E1"/>
    <w:rsid w:val="00776150"/>
    <w:rsid w:val="0077643B"/>
    <w:rsid w:val="0077758F"/>
    <w:rsid w:val="00777BC2"/>
    <w:rsid w:val="00780D5B"/>
    <w:rsid w:val="007812FF"/>
    <w:rsid w:val="00781784"/>
    <w:rsid w:val="007838B1"/>
    <w:rsid w:val="007838FC"/>
    <w:rsid w:val="0078398D"/>
    <w:rsid w:val="007844F3"/>
    <w:rsid w:val="007854BF"/>
    <w:rsid w:val="0078622E"/>
    <w:rsid w:val="007862B9"/>
    <w:rsid w:val="00786792"/>
    <w:rsid w:val="007868BA"/>
    <w:rsid w:val="00787D0E"/>
    <w:rsid w:val="00787F7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1A98"/>
    <w:rsid w:val="007F35B0"/>
    <w:rsid w:val="007F3A7D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BF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986"/>
    <w:rsid w:val="00827E43"/>
    <w:rsid w:val="00827F7C"/>
    <w:rsid w:val="00830943"/>
    <w:rsid w:val="008317B8"/>
    <w:rsid w:val="008318F2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041F"/>
    <w:rsid w:val="00850A6D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01E5"/>
    <w:rsid w:val="00861EFE"/>
    <w:rsid w:val="00862985"/>
    <w:rsid w:val="008639F4"/>
    <w:rsid w:val="00864B72"/>
    <w:rsid w:val="00865984"/>
    <w:rsid w:val="00866128"/>
    <w:rsid w:val="0086692B"/>
    <w:rsid w:val="00867583"/>
    <w:rsid w:val="008678FB"/>
    <w:rsid w:val="00867924"/>
    <w:rsid w:val="00867AD6"/>
    <w:rsid w:val="00870431"/>
    <w:rsid w:val="008718E6"/>
    <w:rsid w:val="00872A67"/>
    <w:rsid w:val="0087306F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1EB6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2C03"/>
    <w:rsid w:val="008B3190"/>
    <w:rsid w:val="008B4F13"/>
    <w:rsid w:val="008B7393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4F3C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27CC"/>
    <w:rsid w:val="00963AD7"/>
    <w:rsid w:val="009643AD"/>
    <w:rsid w:val="00964BC7"/>
    <w:rsid w:val="00964F82"/>
    <w:rsid w:val="00965BB7"/>
    <w:rsid w:val="00967F87"/>
    <w:rsid w:val="00970FBA"/>
    <w:rsid w:val="00971AD0"/>
    <w:rsid w:val="00972558"/>
    <w:rsid w:val="0097263A"/>
    <w:rsid w:val="00973849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6706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0474"/>
    <w:rsid w:val="009D1159"/>
    <w:rsid w:val="009D1972"/>
    <w:rsid w:val="009D293C"/>
    <w:rsid w:val="009D674C"/>
    <w:rsid w:val="009D6983"/>
    <w:rsid w:val="009D71D0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083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4C35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2C2D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8AD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916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3623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291"/>
    <w:rsid w:val="00B119D0"/>
    <w:rsid w:val="00B12057"/>
    <w:rsid w:val="00B125ED"/>
    <w:rsid w:val="00B12BA1"/>
    <w:rsid w:val="00B13AAC"/>
    <w:rsid w:val="00B148E1"/>
    <w:rsid w:val="00B14C83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6C14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333C"/>
    <w:rsid w:val="00B65153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5D4"/>
    <w:rsid w:val="00B81943"/>
    <w:rsid w:val="00B82182"/>
    <w:rsid w:val="00B83797"/>
    <w:rsid w:val="00B83F26"/>
    <w:rsid w:val="00B8473C"/>
    <w:rsid w:val="00B84A6D"/>
    <w:rsid w:val="00B84C06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2E1"/>
    <w:rsid w:val="00BA6FDC"/>
    <w:rsid w:val="00BA7195"/>
    <w:rsid w:val="00BA7AB5"/>
    <w:rsid w:val="00BA7AFE"/>
    <w:rsid w:val="00BB020B"/>
    <w:rsid w:val="00BB04CE"/>
    <w:rsid w:val="00BB276F"/>
    <w:rsid w:val="00BB2BCF"/>
    <w:rsid w:val="00BB4ADD"/>
    <w:rsid w:val="00BB64BB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684E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6A9B"/>
    <w:rsid w:val="00C60204"/>
    <w:rsid w:val="00C6087D"/>
    <w:rsid w:val="00C6122A"/>
    <w:rsid w:val="00C6206A"/>
    <w:rsid w:val="00C62B7C"/>
    <w:rsid w:val="00C62CCB"/>
    <w:rsid w:val="00C639B8"/>
    <w:rsid w:val="00C644FD"/>
    <w:rsid w:val="00C64F8C"/>
    <w:rsid w:val="00C65246"/>
    <w:rsid w:val="00C6587E"/>
    <w:rsid w:val="00C66ABE"/>
    <w:rsid w:val="00C675CD"/>
    <w:rsid w:val="00C675F3"/>
    <w:rsid w:val="00C7074A"/>
    <w:rsid w:val="00C70B9B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3F84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1EC9"/>
    <w:rsid w:val="00CA3591"/>
    <w:rsid w:val="00CA3D7A"/>
    <w:rsid w:val="00CA3E2D"/>
    <w:rsid w:val="00CA7A79"/>
    <w:rsid w:val="00CA7E2E"/>
    <w:rsid w:val="00CB01B7"/>
    <w:rsid w:val="00CB159C"/>
    <w:rsid w:val="00CB29F4"/>
    <w:rsid w:val="00CB2A8C"/>
    <w:rsid w:val="00CB2DF7"/>
    <w:rsid w:val="00CB4058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53A2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CD"/>
    <w:rsid w:val="00CF5EE8"/>
    <w:rsid w:val="00CF67BC"/>
    <w:rsid w:val="00CF694B"/>
    <w:rsid w:val="00D00214"/>
    <w:rsid w:val="00D0038B"/>
    <w:rsid w:val="00D0100C"/>
    <w:rsid w:val="00D01AEF"/>
    <w:rsid w:val="00D020E5"/>
    <w:rsid w:val="00D0264A"/>
    <w:rsid w:val="00D02C1D"/>
    <w:rsid w:val="00D033C1"/>
    <w:rsid w:val="00D0341B"/>
    <w:rsid w:val="00D04643"/>
    <w:rsid w:val="00D053A2"/>
    <w:rsid w:val="00D05B7C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6CC"/>
    <w:rsid w:val="00D4586D"/>
    <w:rsid w:val="00D461F1"/>
    <w:rsid w:val="00D4631A"/>
    <w:rsid w:val="00D50A9D"/>
    <w:rsid w:val="00D51162"/>
    <w:rsid w:val="00D51352"/>
    <w:rsid w:val="00D541A5"/>
    <w:rsid w:val="00D54353"/>
    <w:rsid w:val="00D55F5F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8CE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0BC5"/>
    <w:rsid w:val="00DE158C"/>
    <w:rsid w:val="00DE182B"/>
    <w:rsid w:val="00DE1EE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141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202E9"/>
    <w:rsid w:val="00E20C99"/>
    <w:rsid w:val="00E21383"/>
    <w:rsid w:val="00E216AF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27BC7"/>
    <w:rsid w:val="00E31D1F"/>
    <w:rsid w:val="00E3209C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63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69C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6C38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7CC"/>
    <w:rsid w:val="00EF5803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9B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5"/>
    <w:rsid w:val="00F113C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54A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0CC7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05B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1E84"/>
    <w:rsid w:val="00F929E4"/>
    <w:rsid w:val="00F92DE2"/>
    <w:rsid w:val="00F92E64"/>
    <w:rsid w:val="00F93D27"/>
    <w:rsid w:val="00F94298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D4E"/>
    <w:rsid w:val="00FA6F59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5F44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D64"/>
    <w:rsid w:val="00FD3ED6"/>
    <w:rsid w:val="00FD48FE"/>
    <w:rsid w:val="00FD494D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07A"/>
    <w:rsid w:val="00FE620F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1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0175-1EF1-4710-90AD-319FBFB9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6286</TotalTime>
  <Pages>14</Pages>
  <Words>4422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766</cp:revision>
  <cp:lastPrinted>2025-08-07T14:53:00Z</cp:lastPrinted>
  <dcterms:created xsi:type="dcterms:W3CDTF">2023-03-10T16:32:00Z</dcterms:created>
  <dcterms:modified xsi:type="dcterms:W3CDTF">2025-08-07T17:27:00Z</dcterms:modified>
</cp:coreProperties>
</file>