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4F6D7EBC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0E196D">
        <w:rPr>
          <w:rFonts w:ascii="Calibri" w:hAnsi="Calibri"/>
          <w:b/>
          <w:sz w:val="40"/>
          <w:szCs w:val="40"/>
        </w:rPr>
        <w:t>7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75673CB9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E196D">
        <w:rPr>
          <w:rFonts w:ascii="Calibri" w:hAnsi="Calibri"/>
          <w:b/>
          <w:sz w:val="40"/>
          <w:szCs w:val="40"/>
        </w:rPr>
        <w:t>10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713472">
        <w:rPr>
          <w:rFonts w:ascii="Calibri" w:hAnsi="Calibri"/>
          <w:b/>
          <w:sz w:val="40"/>
          <w:szCs w:val="40"/>
        </w:rPr>
        <w:t>9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2D89E0F6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35748C">
        <w:rPr>
          <w:rFonts w:ascii="Calibri" w:hAnsi="Calibri"/>
          <w:b/>
          <w:sz w:val="40"/>
          <w:szCs w:val="40"/>
        </w:rPr>
        <w:t>1</w:t>
      </w:r>
      <w:r w:rsidR="000E196D">
        <w:rPr>
          <w:rFonts w:ascii="Calibri" w:hAnsi="Calibri"/>
          <w:b/>
          <w:sz w:val="40"/>
          <w:szCs w:val="40"/>
        </w:rPr>
        <w:t>5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EF456E" w:rsidRPr="00755269" w:rsidRDefault="00EF456E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EF456E" w:rsidRPr="00755269" w:rsidRDefault="00EF456E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F317833" w14:textId="77777777" w:rsidR="00AB1435" w:rsidRDefault="00AB143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7D159FEE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0E196D"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E196D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339E716" w14:textId="77777777" w:rsidR="00187A54" w:rsidRDefault="00187A5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12CA8C70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E196D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BA50A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E196D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8C7696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E196D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5748C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E196D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14414C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409C520D" w14:textId="77777777" w:rsidR="000E196D" w:rsidRDefault="000E196D" w:rsidP="000E196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 xml:space="preserve">A Sessão teve a Presidência do Vereador </w:t>
      </w:r>
      <w:r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5D4CC2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Pr="005D4CC2">
        <w:rPr>
          <w:rFonts w:asciiTheme="minorHAnsi" w:hAnsiTheme="minorHAnsi" w:cstheme="minorHAnsi"/>
          <w:sz w:val="28"/>
          <w:szCs w:val="28"/>
        </w:rPr>
        <w:t>, respectivamente 1</w:t>
      </w:r>
      <w:r>
        <w:rPr>
          <w:rFonts w:asciiTheme="minorHAnsi" w:hAnsiTheme="minorHAnsi" w:cstheme="minorHAnsi"/>
          <w:sz w:val="28"/>
          <w:szCs w:val="28"/>
        </w:rPr>
        <w:t>ª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2º Secretários.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8049D01" w14:textId="77777777" w:rsidR="000E196D" w:rsidRDefault="000E196D" w:rsidP="000E196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2AEEE480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</w:t>
      </w:r>
      <w:r w:rsidR="000E196D">
        <w:rPr>
          <w:rFonts w:asciiTheme="minorHAnsi" w:hAnsiTheme="minorHAnsi" w:cstheme="minorHAnsi"/>
          <w:sz w:val="28"/>
          <w:szCs w:val="28"/>
        </w:rPr>
        <w:t>7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0E196D">
        <w:rPr>
          <w:rFonts w:asciiTheme="minorHAnsi" w:hAnsiTheme="minorHAnsi" w:cstheme="minorHAnsi"/>
          <w:sz w:val="28"/>
          <w:szCs w:val="28"/>
        </w:rPr>
        <w:t>a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</w:t>
      </w:r>
      <w:r w:rsidR="000E196D">
        <w:rPr>
          <w:rFonts w:asciiTheme="minorHAnsi" w:hAnsiTheme="minorHAnsi" w:cstheme="minorHAnsi"/>
          <w:sz w:val="28"/>
          <w:szCs w:val="28"/>
        </w:rPr>
        <w:t>a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0E196D">
        <w:rPr>
          <w:rFonts w:asciiTheme="minorHAnsi" w:hAnsiTheme="minorHAnsi" w:cstheme="minorHAnsi"/>
          <w:b/>
          <w:sz w:val="28"/>
          <w:szCs w:val="28"/>
        </w:rPr>
        <w:t>MARIA AMÉLIA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5AE5D23" w14:textId="2441851C" w:rsidR="0086792F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62985" w:rsidRPr="00862985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E0AB8">
        <w:rPr>
          <w:rFonts w:asciiTheme="minorHAnsi" w:hAnsiTheme="minorHAnsi" w:cstheme="minorHAnsi"/>
          <w:sz w:val="28"/>
          <w:szCs w:val="28"/>
        </w:rPr>
        <w:t>o Presidente solicitou a leitura dos projetos constantes na Ordem do Dia.</w:t>
      </w:r>
      <w:r w:rsidR="0086792F">
        <w:rPr>
          <w:rFonts w:asciiTheme="minorHAnsi" w:hAnsiTheme="minorHAnsi" w:cstheme="minorHAnsi"/>
          <w:sz w:val="28"/>
          <w:szCs w:val="28"/>
        </w:rPr>
        <w:tab/>
      </w:r>
    </w:p>
    <w:p w14:paraId="6D245510" w14:textId="25E03855" w:rsidR="0086792F" w:rsidRDefault="0086792F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26EC12" w14:textId="5A5FDEB0" w:rsidR="008B75CB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1/2025 - Projeto de Lei do Legislativo</w:t>
      </w:r>
      <w:r w:rsidR="005A4C02">
        <w:rPr>
          <w:rFonts w:asciiTheme="minorHAnsi" w:hAnsiTheme="minorHAnsi" w:cstheme="minorHAnsi"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 do Substitutivo</w:t>
      </w:r>
      <w:r w:rsidRPr="00894E27">
        <w:rPr>
          <w:rFonts w:asciiTheme="minorHAnsi" w:hAnsiTheme="minorHAnsi" w:cstheme="minorHAnsi"/>
          <w:sz w:val="28"/>
          <w:szCs w:val="28"/>
        </w:rPr>
        <w:t>: Vereadores Valmir do Parque Meia Lua e Jean Araújo.</w:t>
      </w:r>
      <w:r w:rsidR="004066D4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Declara de utilidade pública a Associação Atlética Família Nova Jacareí.</w:t>
      </w:r>
      <w:r w:rsidR="005A4C02">
        <w:rPr>
          <w:rFonts w:asciiTheme="minorHAnsi" w:hAnsiTheme="minorHAnsi" w:cstheme="minorHAnsi"/>
          <w:sz w:val="28"/>
          <w:szCs w:val="28"/>
        </w:rPr>
        <w:t xml:space="preserve"> En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 xml:space="preserve">cerrada a discussão, </w:t>
      </w:r>
      <w:r w:rsidR="005A4C02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5A4C02" w:rsidRPr="005A4C02">
        <w:rPr>
          <w:rFonts w:asciiTheme="minorHAnsi" w:hAnsiTheme="minorHAnsi" w:cstheme="minorHAnsi"/>
          <w:b/>
          <w:spacing w:val="-2"/>
          <w:sz w:val="28"/>
          <w:szCs w:val="28"/>
        </w:rPr>
        <w:t>SUBSTITUTIVO Nº 1</w:t>
      </w:r>
      <w:r w:rsidR="005A4C02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5A4C02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5A4C02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="005A4C02"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066D4">
        <w:rPr>
          <w:rFonts w:asciiTheme="minorHAnsi" w:hAnsiTheme="minorHAnsi" w:cstheme="minorHAnsi"/>
          <w:spacing w:val="-2"/>
          <w:sz w:val="28"/>
          <w:szCs w:val="28"/>
        </w:rPr>
        <w:br/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 xml:space="preserve">Ato contínuo, o Presidente suspendeu a sessão para os registros oficiais. Retomada a sessão, </w:t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>procedeu-se</w:t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 xml:space="preserve"> à </w:t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 xml:space="preserve">verificação de presença e ao prosseguimento da </w:t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>fase da Ordem do Dia</w:t>
      </w:r>
      <w:r w:rsidR="008B75C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AFF5210" w14:textId="2A220FDA" w:rsidR="00EF456E" w:rsidRPr="00894E27" w:rsidRDefault="00EF456E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o vereador </w:t>
      </w:r>
      <w:r w:rsidRPr="00EF456E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solicitou a </w:t>
      </w:r>
      <w:r w:rsidRPr="00EF456E">
        <w:rPr>
          <w:rFonts w:asciiTheme="minorHAnsi" w:hAnsiTheme="minorHAnsi" w:cstheme="minorHAnsi"/>
          <w:b/>
          <w:sz w:val="28"/>
          <w:szCs w:val="28"/>
        </w:rPr>
        <w:t>inversão de pauta</w:t>
      </w:r>
      <w:r>
        <w:rPr>
          <w:rFonts w:asciiTheme="minorHAnsi" w:hAnsiTheme="minorHAnsi" w:cstheme="minorHAnsi"/>
          <w:sz w:val="28"/>
          <w:szCs w:val="28"/>
        </w:rPr>
        <w:t xml:space="preserve">, de modo que o próximo projeto a ser votado seja o </w:t>
      </w:r>
      <w:r w:rsidRPr="00EF456E">
        <w:rPr>
          <w:rFonts w:asciiTheme="minorHAnsi" w:hAnsiTheme="minorHAnsi" w:cstheme="minorHAnsi"/>
          <w:sz w:val="28"/>
          <w:szCs w:val="28"/>
        </w:rPr>
        <w:t>PLE nº 29/2025</w:t>
      </w:r>
      <w:r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Pr="00EF456E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AE67086" w14:textId="7577BD50" w:rsidR="005A4C02" w:rsidRPr="00894E27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1A99C3" w14:textId="1C9E52B8" w:rsidR="00894E27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29/2025 - Projeto de Lei do Executivo</w:t>
      </w:r>
      <w:r w:rsidR="005A4C02">
        <w:rPr>
          <w:rFonts w:asciiTheme="minorHAnsi" w:hAnsiTheme="minorHAnsi" w:cstheme="minorHAnsi"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94E27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5A4C02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Dispõe sobre criação do Projeto para extinção de veículos de tração animal para fins econômicos no Município de Jacareí e dá outras providências.</w:t>
      </w:r>
      <w:r w:rsidR="005A4C02" w:rsidRPr="005A4C0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</w:t>
      </w:r>
      <w:r w:rsidR="00EF456E">
        <w:rPr>
          <w:rFonts w:asciiTheme="minorHAnsi" w:hAnsiTheme="minorHAnsi" w:cstheme="minorHAnsi"/>
          <w:spacing w:val="-2"/>
          <w:sz w:val="28"/>
          <w:szCs w:val="28"/>
        </w:rPr>
        <w:t xml:space="preserve">registrou-se que a </w:t>
      </w:r>
      <w:r w:rsidR="00EF456E" w:rsidRPr="00EF456E">
        <w:rPr>
          <w:rFonts w:asciiTheme="minorHAnsi" w:hAnsiTheme="minorHAnsi" w:cstheme="minorHAnsi"/>
          <w:b/>
          <w:spacing w:val="-2"/>
          <w:sz w:val="28"/>
          <w:szCs w:val="28"/>
        </w:rPr>
        <w:t>EMENDA Nº 1</w:t>
      </w:r>
      <w:r w:rsidR="00EF45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F2630">
        <w:rPr>
          <w:rFonts w:asciiTheme="minorHAnsi" w:hAnsiTheme="minorHAnsi" w:cstheme="minorHAnsi"/>
          <w:spacing w:val="-2"/>
          <w:sz w:val="28"/>
          <w:szCs w:val="28"/>
        </w:rPr>
        <w:t>foi</w:t>
      </w:r>
      <w:r w:rsidR="00EF45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F456E" w:rsidRPr="00EF456E">
        <w:rPr>
          <w:rFonts w:asciiTheme="minorHAnsi" w:hAnsiTheme="minorHAnsi" w:cstheme="minorHAnsi"/>
          <w:b/>
          <w:spacing w:val="-2"/>
          <w:sz w:val="28"/>
          <w:szCs w:val="28"/>
        </w:rPr>
        <w:t>retirada</w:t>
      </w:r>
      <w:r w:rsidR="00EF456E">
        <w:rPr>
          <w:rFonts w:asciiTheme="minorHAnsi" w:hAnsiTheme="minorHAnsi" w:cstheme="minorHAnsi"/>
          <w:spacing w:val="-2"/>
          <w:sz w:val="28"/>
          <w:szCs w:val="28"/>
        </w:rPr>
        <w:t xml:space="preserve">. A seguir, 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 xml:space="preserve">a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="005A4C02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2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="005A4C02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="005A4C02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5A4C02"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="005A4C02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5A4C02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5A4C02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5A4C02"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="005A4C02" w:rsidRPr="005A4C0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A4C02" w:rsidRPr="005A4C0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39A8694" w14:textId="2A299B15" w:rsidR="008B75CB" w:rsidRDefault="008B75CB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3EE2547" w14:textId="5AEDFE79" w:rsidR="008B75CB" w:rsidRDefault="008B75CB" w:rsidP="008B75C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suspendeu a sessão para almoço, com retorno previsto às treze horas e </w:t>
      </w:r>
      <w:r>
        <w:rPr>
          <w:rFonts w:asciiTheme="minorHAnsi" w:hAnsiTheme="minorHAnsi" w:cstheme="minorHAnsi"/>
          <w:sz w:val="28"/>
          <w:szCs w:val="28"/>
        </w:rPr>
        <w:t>trinta minutos (13h30</w:t>
      </w:r>
      <w:r>
        <w:rPr>
          <w:rFonts w:asciiTheme="minorHAnsi" w:hAnsiTheme="minorHAnsi" w:cstheme="minorHAnsi"/>
          <w:sz w:val="28"/>
          <w:szCs w:val="28"/>
        </w:rPr>
        <w:t>). Retomada a Sessão, procedeu-se à verificação de presença e ao prosseguimento da fase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A4CB9F" w14:textId="5E246FE5" w:rsidR="005A4C02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87DDC0" w14:textId="7CD161A1" w:rsidR="005A4C02" w:rsidRPr="004066D4" w:rsidRDefault="00894E27" w:rsidP="005A4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4066D4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3. Discussão única do PLL nº 60/2025 - Projeto de Lei do Legislativo</w:t>
      </w:r>
      <w:r w:rsidR="005A4C02" w:rsidRPr="004066D4">
        <w:rPr>
          <w:rFonts w:asciiTheme="minorHAnsi" w:hAnsiTheme="minorHAnsi" w:cstheme="minorHAnsi"/>
          <w:b/>
          <w:spacing w:val="-4"/>
          <w:sz w:val="28"/>
          <w:szCs w:val="28"/>
        </w:rPr>
        <w:t xml:space="preserve">. </w:t>
      </w:r>
      <w:r w:rsidRPr="004066D4">
        <w:rPr>
          <w:rFonts w:asciiTheme="minorHAnsi" w:hAnsiTheme="minorHAnsi" w:cstheme="minorHAnsi"/>
          <w:spacing w:val="-4"/>
          <w:sz w:val="28"/>
          <w:szCs w:val="28"/>
          <w:u w:val="single"/>
        </w:rPr>
        <w:t>Autoria</w:t>
      </w:r>
      <w:r w:rsidRPr="004066D4">
        <w:rPr>
          <w:rFonts w:asciiTheme="minorHAnsi" w:hAnsiTheme="minorHAnsi" w:cstheme="minorHAnsi"/>
          <w:spacing w:val="-4"/>
          <w:sz w:val="28"/>
          <w:szCs w:val="28"/>
        </w:rPr>
        <w:t>: Vereador Paulinho dos Condutores.</w:t>
      </w:r>
      <w:r w:rsidR="005A4C02" w:rsidRPr="004066D4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4066D4">
        <w:rPr>
          <w:rFonts w:asciiTheme="minorHAnsi" w:hAnsiTheme="minorHAnsi" w:cstheme="minorHAnsi"/>
          <w:spacing w:val="-4"/>
          <w:sz w:val="28"/>
          <w:szCs w:val="28"/>
          <w:u w:val="single"/>
        </w:rPr>
        <w:t>Assunto</w:t>
      </w:r>
      <w:r w:rsidRPr="004066D4">
        <w:rPr>
          <w:rFonts w:asciiTheme="minorHAnsi" w:hAnsiTheme="minorHAnsi" w:cstheme="minorHAnsi"/>
          <w:spacing w:val="-4"/>
          <w:sz w:val="28"/>
          <w:szCs w:val="28"/>
        </w:rPr>
        <w:t>: Altera a redação da Lei 6.226/2018, que dispõe sobre regras gerais de moralidade administrativa para investidura dos agentes públicos no âmbito da Administração Pública Direta e Indireta do Município de Jacareí, e estabelece situações impeditivas a no</w:t>
      </w:r>
      <w:r w:rsidR="007F2630">
        <w:rPr>
          <w:rFonts w:asciiTheme="minorHAnsi" w:hAnsiTheme="minorHAnsi" w:cstheme="minorHAnsi"/>
          <w:spacing w:val="-4"/>
          <w:sz w:val="28"/>
          <w:szCs w:val="28"/>
        </w:rPr>
        <w:t>meação, nos termos em que especi</w:t>
      </w:r>
      <w:r w:rsidRPr="004066D4">
        <w:rPr>
          <w:rFonts w:asciiTheme="minorHAnsi" w:hAnsiTheme="minorHAnsi" w:cstheme="minorHAnsi"/>
          <w:spacing w:val="-4"/>
          <w:sz w:val="28"/>
          <w:szCs w:val="28"/>
        </w:rPr>
        <w:t>fica.</w:t>
      </w:r>
      <w:r w:rsidR="005A4C02" w:rsidRPr="004066D4">
        <w:rPr>
          <w:rFonts w:asciiTheme="minorHAnsi" w:hAnsiTheme="minorHAnsi" w:cstheme="minorHAnsi"/>
          <w:spacing w:val="-4"/>
          <w:sz w:val="28"/>
          <w:szCs w:val="28"/>
        </w:rPr>
        <w:t xml:space="preserve"> Encerrada a discussão, o projeto foi submetido à votação nominal, tendo sido </w:t>
      </w:r>
      <w:r w:rsidR="005A4C02" w:rsidRPr="004066D4">
        <w:rPr>
          <w:rFonts w:asciiTheme="minorHAnsi" w:hAnsiTheme="minorHAnsi" w:cstheme="minorHAnsi"/>
          <w:b/>
          <w:spacing w:val="-4"/>
          <w:sz w:val="28"/>
          <w:szCs w:val="28"/>
        </w:rPr>
        <w:t>APROVADO com DOZE (12) VOTOS FAVORÁVEIS e nenhum contrário</w:t>
      </w:r>
      <w:r w:rsidR="005A4C02" w:rsidRPr="004066D4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5A4C02" w:rsidRPr="004066D4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524ABAFF" w14:textId="22F49D47" w:rsidR="00894E27" w:rsidRPr="00894E27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7BA55D" w14:textId="20D7CA78" w:rsidR="00894E27" w:rsidRPr="00894E27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46/2025 - Projeto de Lei do Legislativo</w:t>
      </w:r>
      <w:r w:rsidR="005A4C0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94E27">
        <w:rPr>
          <w:rFonts w:asciiTheme="minorHAnsi" w:hAnsiTheme="minorHAnsi" w:cstheme="minorHAnsi"/>
          <w:sz w:val="28"/>
          <w:szCs w:val="28"/>
        </w:rPr>
        <w:t>: Vereadora Maria Amélia.</w:t>
      </w:r>
      <w:r w:rsidR="005A4C02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Reconhece a prática do grafite e do muralismo como manifestações artísticas de valor cultural na ação denominada "MURO LEGAL", declara o grafite e o muralismo como Patrimônio Cultural do Município de Jacareí, fixa permissões para pintura de grafite e muralismo, cria o Programa de Incentivo ao Grafite, Muralismo e Demais Artes Visuais e dá outras providências.</w:t>
      </w:r>
      <w:r w:rsidR="00C93DC4" w:rsidRPr="00C93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>En</w:t>
      </w:r>
      <w:r w:rsidR="0068462A">
        <w:rPr>
          <w:rFonts w:asciiTheme="minorHAnsi" w:hAnsiTheme="minorHAnsi" w:cstheme="minorHAnsi"/>
          <w:spacing w:val="-2"/>
          <w:sz w:val="28"/>
          <w:szCs w:val="28"/>
        </w:rPr>
        <w:t>cerrada a discussão, cada emenda foi lida e colocada em votação separadamente, tendo como resultado: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="00EE0909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</w:t>
      </w:r>
      <w:r w:rsidR="00EE0909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1</w:t>
      </w:r>
      <w:r w:rsidR="0068462A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2</w:t>
      </w:r>
      <w:r w:rsidR="00EE0909">
        <w:rPr>
          <w:rFonts w:asciiTheme="minorHAnsi" w:hAnsiTheme="minorHAnsi" w:cstheme="minorHAnsi"/>
          <w:b/>
          <w:spacing w:val="-2"/>
          <w:sz w:val="28"/>
          <w:szCs w:val="28"/>
        </w:rPr>
        <w:t>;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3</w:t>
      </w:r>
      <w:r w:rsidR="00EE0909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EE0909" w:rsidRPr="00EE0909">
        <w:rPr>
          <w:rFonts w:asciiTheme="minorHAnsi" w:hAnsiTheme="minorHAnsi" w:cstheme="minorHAnsi"/>
          <w:b/>
          <w:spacing w:val="-2"/>
          <w:sz w:val="28"/>
          <w:szCs w:val="28"/>
        </w:rPr>
        <w:t>e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4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EE0909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="00C93DC4" w:rsidRPr="005A4C0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50FE873" w14:textId="4E553ED2" w:rsidR="005A4C02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4CBF44" w14:textId="62653A3B" w:rsidR="00894E27" w:rsidRPr="00894E27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5.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27/2025 - Projeto de Lei do Executivo</w:t>
      </w:r>
      <w:r w:rsidR="005A4C02">
        <w:rPr>
          <w:rFonts w:asciiTheme="minorHAnsi" w:hAnsiTheme="minorHAnsi" w:cstheme="minorHAnsi"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94E27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5A4C02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Dispõe sobre o plano de incentivo a projetos habitacionais de interesse social vinculado ao programa federal "Minha Casa, Minha Vida", nos termos da Lei Federal nº 14.620, de 13 de julho de 2023, e Portaria de nº 724, de 15 de junho de 2023, do Ministério das Cidades, e dá outras providências.</w:t>
      </w:r>
      <w:r w:rsidR="00C93DC4">
        <w:rPr>
          <w:rFonts w:asciiTheme="minorHAnsi" w:hAnsiTheme="minorHAnsi" w:cstheme="minorHAnsi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a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1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="00C93DC4" w:rsidRPr="005A4C0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C93DC4" w:rsidRPr="005A4C0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EFF0D32" w14:textId="39A9FDF9" w:rsidR="005A4C02" w:rsidRPr="00894E27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6A8851" w14:textId="0E298938" w:rsidR="00894E27" w:rsidRPr="00894E27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24/2025 - Projeto de Lei do Executivo</w:t>
      </w:r>
      <w:r w:rsidR="005A4C02">
        <w:rPr>
          <w:rFonts w:asciiTheme="minorHAnsi" w:hAnsiTheme="minorHAnsi" w:cstheme="minorHAnsi"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94E27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5A4C02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Dispõe sobre a regularização, funcionamento e fiscalização de abrigos de cães e gatos mantidos por Organizações da Sociedade Civil (OSC) e Protetores Independentes no Município de Jacareí e dá outras providências.</w:t>
      </w:r>
      <w:r w:rsidR="00C93DC4">
        <w:rPr>
          <w:rFonts w:asciiTheme="minorHAnsi" w:hAnsiTheme="minorHAnsi" w:cstheme="minorHAnsi"/>
          <w:sz w:val="28"/>
          <w:szCs w:val="28"/>
        </w:rPr>
        <w:t xml:space="preserve"> O Vereador </w:t>
      </w:r>
      <w:r w:rsidR="00C93DC4" w:rsidRPr="00C93DC4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93DC4">
        <w:rPr>
          <w:rFonts w:asciiTheme="minorHAnsi" w:hAnsiTheme="minorHAnsi" w:cstheme="minorHAnsi"/>
          <w:sz w:val="28"/>
          <w:szCs w:val="28"/>
        </w:rPr>
        <w:t xml:space="preserve"> solicitou o </w:t>
      </w:r>
      <w:r w:rsidR="00C93DC4" w:rsidRPr="00C93DC4">
        <w:rPr>
          <w:rFonts w:asciiTheme="minorHAnsi" w:hAnsiTheme="minorHAnsi" w:cstheme="minorHAnsi"/>
          <w:b/>
          <w:sz w:val="28"/>
          <w:szCs w:val="28"/>
        </w:rPr>
        <w:t>ADIAMENTO POR DUAS (2) SESSÕES</w:t>
      </w:r>
      <w:r w:rsidR="00C93DC4"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="00C93DC4" w:rsidRPr="00C93DC4">
        <w:rPr>
          <w:rFonts w:asciiTheme="minorHAnsi" w:hAnsiTheme="minorHAnsi" w:cstheme="minorHAnsi"/>
          <w:b/>
          <w:sz w:val="28"/>
          <w:szCs w:val="28"/>
        </w:rPr>
        <w:t>aprovada</w:t>
      </w:r>
      <w:r w:rsidR="00C93DC4">
        <w:rPr>
          <w:rFonts w:asciiTheme="minorHAnsi" w:hAnsiTheme="minorHAnsi" w:cstheme="minorHAnsi"/>
          <w:sz w:val="28"/>
          <w:szCs w:val="28"/>
        </w:rPr>
        <w:t xml:space="preserve">. O projeto retornará à pauta </w:t>
      </w:r>
      <w:r w:rsidRPr="00894E27">
        <w:rPr>
          <w:rFonts w:asciiTheme="minorHAnsi" w:hAnsiTheme="minorHAnsi" w:cstheme="minorHAnsi"/>
          <w:sz w:val="28"/>
          <w:szCs w:val="28"/>
        </w:rPr>
        <w:t>em 24/09/2025.</w:t>
      </w:r>
      <w:r w:rsidR="00C93DC4">
        <w:rPr>
          <w:rFonts w:asciiTheme="minorHAnsi" w:hAnsiTheme="minorHAnsi" w:cstheme="minorHAnsi"/>
          <w:sz w:val="28"/>
          <w:szCs w:val="28"/>
        </w:rPr>
        <w:tab/>
      </w:r>
    </w:p>
    <w:p w14:paraId="45FC6351" w14:textId="1E87CC70" w:rsidR="00894E27" w:rsidRPr="00894E27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EDBF5A" w14:textId="16179A58" w:rsidR="00894E27" w:rsidRDefault="00894E27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7. </w:t>
      </w:r>
      <w:r w:rsidRPr="00894E2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13/2025 - Projeto de Lei do Legislativo</w:t>
      </w:r>
      <w:r w:rsidR="005A4C02">
        <w:rPr>
          <w:rFonts w:asciiTheme="minorHAnsi" w:hAnsiTheme="minorHAnsi" w:cstheme="minorHAnsi"/>
          <w:sz w:val="28"/>
          <w:szCs w:val="28"/>
        </w:rPr>
        <w:t xml:space="preserve">.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94E27">
        <w:rPr>
          <w:rFonts w:asciiTheme="minorHAnsi" w:hAnsiTheme="minorHAnsi" w:cstheme="minorHAnsi"/>
          <w:sz w:val="28"/>
          <w:szCs w:val="28"/>
        </w:rPr>
        <w:t>: Vereador Hernani Barreto.</w:t>
      </w:r>
      <w:r w:rsidR="005A4C02">
        <w:rPr>
          <w:rFonts w:asciiTheme="minorHAnsi" w:hAnsiTheme="minorHAnsi" w:cstheme="minorHAnsi"/>
          <w:sz w:val="28"/>
          <w:szCs w:val="28"/>
        </w:rPr>
        <w:t xml:space="preserve"> </w:t>
      </w:r>
      <w:r w:rsidRPr="00894E2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94E27">
        <w:rPr>
          <w:rFonts w:asciiTheme="minorHAnsi" w:hAnsiTheme="minorHAnsi" w:cstheme="minorHAnsi"/>
          <w:sz w:val="28"/>
          <w:szCs w:val="28"/>
        </w:rPr>
        <w:t>: Institui o “Programa Banco de Ração, Medicamentos e Utensílios para Animais” no Município de Jacareí, e dá outras providências.</w:t>
      </w:r>
      <w:r w:rsidR="00C93DC4" w:rsidRPr="00C93DC4">
        <w:rPr>
          <w:rFonts w:asciiTheme="minorHAnsi" w:hAnsiTheme="minorHAnsi" w:cstheme="minorHAnsi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sz w:val="28"/>
          <w:szCs w:val="28"/>
        </w:rPr>
        <w:t>En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cerrada a discussão, a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1 AO SUBSTITUTIVO Nº 1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. A seguir, a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2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AO SUBSTITUTIVO Nº 1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="00C93DC4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C93DC4" w:rsidRPr="005A4C02">
        <w:rPr>
          <w:rFonts w:asciiTheme="minorHAnsi" w:hAnsiTheme="minorHAnsi" w:cstheme="minorHAnsi"/>
          <w:b/>
          <w:spacing w:val="-2"/>
          <w:sz w:val="28"/>
          <w:szCs w:val="28"/>
        </w:rPr>
        <w:t>SUBSTITUTIVO Nº 1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="00C93DC4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C93DC4"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="00C93DC4"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C93DC4">
        <w:rPr>
          <w:rFonts w:asciiTheme="minorHAnsi" w:hAnsiTheme="minorHAnsi" w:cstheme="minorHAnsi"/>
          <w:spacing w:val="-2"/>
          <w:sz w:val="28"/>
          <w:szCs w:val="28"/>
        </w:rPr>
        <w:t xml:space="preserve"> Registre-se que</w:t>
      </w:r>
      <w:r w:rsidR="00EF456E">
        <w:rPr>
          <w:rFonts w:asciiTheme="minorHAnsi" w:hAnsiTheme="minorHAnsi" w:cstheme="minorHAnsi"/>
          <w:spacing w:val="-2"/>
          <w:sz w:val="28"/>
          <w:szCs w:val="28"/>
        </w:rPr>
        <w:t xml:space="preserve">, com a aprovação da propositura, </w:t>
      </w:r>
      <w:r w:rsidR="00EF456E" w:rsidRPr="00EF456E">
        <w:rPr>
          <w:rFonts w:asciiTheme="minorHAnsi" w:hAnsiTheme="minorHAnsi" w:cstheme="minorHAnsi"/>
          <w:b/>
          <w:spacing w:val="-2"/>
          <w:sz w:val="28"/>
          <w:szCs w:val="28"/>
        </w:rPr>
        <w:t>ficou</w:t>
      </w:r>
      <w:r w:rsidRPr="00EF456E">
        <w:rPr>
          <w:rFonts w:asciiTheme="minorHAnsi" w:hAnsiTheme="minorHAnsi" w:cstheme="minorHAnsi"/>
          <w:b/>
          <w:sz w:val="28"/>
          <w:szCs w:val="28"/>
        </w:rPr>
        <w:t xml:space="preserve"> prejudicado o</w:t>
      </w:r>
      <w:r w:rsidRPr="00290C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456E">
        <w:rPr>
          <w:rFonts w:asciiTheme="minorHAnsi" w:hAnsiTheme="minorHAnsi" w:cstheme="minorHAnsi"/>
          <w:b/>
          <w:sz w:val="28"/>
          <w:szCs w:val="28"/>
          <w:u w:val="single"/>
        </w:rPr>
        <w:t>PLE nº 25/2025 – Projeto de Lei do Executivo</w:t>
      </w:r>
      <w:r w:rsidRPr="00894E27">
        <w:rPr>
          <w:rFonts w:asciiTheme="minorHAnsi" w:hAnsiTheme="minorHAnsi" w:cstheme="minorHAnsi"/>
          <w:sz w:val="28"/>
          <w:szCs w:val="28"/>
        </w:rPr>
        <w:t xml:space="preserve">, </w:t>
      </w:r>
      <w:r w:rsidR="00EF456E">
        <w:rPr>
          <w:rFonts w:asciiTheme="minorHAnsi" w:hAnsiTheme="minorHAnsi" w:cstheme="minorHAnsi"/>
          <w:sz w:val="28"/>
          <w:szCs w:val="28"/>
        </w:rPr>
        <w:t xml:space="preserve">com tramitação anexa, </w:t>
      </w:r>
      <w:r w:rsidRPr="00894E27">
        <w:rPr>
          <w:rFonts w:asciiTheme="minorHAnsi" w:hAnsiTheme="minorHAnsi" w:cstheme="minorHAnsi"/>
          <w:sz w:val="28"/>
          <w:szCs w:val="28"/>
        </w:rPr>
        <w:t>em razão de ambos</w:t>
      </w:r>
      <w:r w:rsidR="00EF456E">
        <w:rPr>
          <w:rFonts w:asciiTheme="minorHAnsi" w:hAnsiTheme="minorHAnsi" w:cstheme="minorHAnsi"/>
          <w:sz w:val="28"/>
          <w:szCs w:val="28"/>
        </w:rPr>
        <w:t xml:space="preserve"> versarem sobre o mesmo assunto</w:t>
      </w:r>
      <w:r w:rsidRPr="00894E27">
        <w:rPr>
          <w:rFonts w:asciiTheme="minorHAnsi" w:hAnsiTheme="minorHAnsi" w:cstheme="minorHAnsi"/>
          <w:sz w:val="28"/>
          <w:szCs w:val="28"/>
        </w:rPr>
        <w:t>.</w:t>
      </w:r>
      <w:r w:rsidR="00EF456E">
        <w:rPr>
          <w:rFonts w:asciiTheme="minorHAnsi" w:hAnsiTheme="minorHAnsi" w:cstheme="minorHAnsi"/>
          <w:sz w:val="28"/>
          <w:szCs w:val="28"/>
        </w:rPr>
        <w:tab/>
      </w:r>
    </w:p>
    <w:p w14:paraId="3A67FB00" w14:textId="4214F462" w:rsidR="005A4C02" w:rsidRDefault="005A4C02" w:rsidP="00894E2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E32821" w14:textId="1B95CAB9" w:rsidR="00EA6F19" w:rsidRDefault="00EA6F19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A674F7" w14:textId="09E1F97B" w:rsidR="00017FE1" w:rsidRDefault="00017FE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3A33A7EE" w14:textId="6ABE3A2A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86C3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3AB1978" w14:textId="480371F8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DANIEL MARIANO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3845, 3846 e 3880.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829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Congratulatória em referência ao Dia Internacional da Democracia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, celebrado em 15 de setembro.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830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Congratulatória em referência ao Dia do Cliente, celebrado em 15 de setembro.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471 -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solicitando, em caráter de extrema urgência, a troca do poste localizado na Rua Moisés Ruston, nº 700, no Parque Itamaraty, neste Município.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5FCE88F" w14:textId="4738222B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272993B" w14:textId="665E8F85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GABRIEL BELÉM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3822, 3881, 3882, 3883, 3884, 3885, 3886, 3887, 3888, 3889, 3890, 3891, 3892, 3893, 3894 e 3895.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468 -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Ao 41º BPM/l - Batalhão de Polícia Militar do Interior, solicitando a intensificação no patrulhamento do entorno da Escola Estadual Profes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sor Dirceu Junqueira de Souza.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475 -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remoção de fios soltos, caídos e pendurados na Rua Maria José Siqueira Egydio Carvalho, nº 149, no Jardim Emília, e na Rua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Iracitam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Moreira Coimbra, nº 42, no Parque Califórnia, neste Município.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85 -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detalhadas sobre a aplicação do Decreto nº 165, de 15 de maio de 2025, que regulamenta a doação de valores, bens e serviço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 ao Poder Público Municipal.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86 -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existência de vínculos de parentesco entre agentes públicos ocupantes de cargos em comissão, função de confiança ou função gratificada na Administração Pública Municipal Direta e Indireta.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16D39C2" w14:textId="54B4DB00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64DB2B2" w14:textId="2B8AF402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3867, 3868, 3869, 3870, 3871, 3872, 3873, 3874, 3875, 3876, 3877, 3925 e 3928.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472 -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quanto à poda da árvore em conflito com a fiação elétrica na Rua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Treviso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>, em frente ao número 83, no Parque Residencial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Santa Paula, neste Município.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473 -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Ao 41º BPM/l - Batalhão de Polícia Militar do Interior, solicitando o reforço no patrulhamento policial do Residencial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Santa Paula, neste Município.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474 -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para o alinhamento ou retirada de fios soltos na Avenida Walter Disney, entre os números 74 e 86, no Conjunto São Benedito, neste Município.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DCD5418" w14:textId="0CBFB8A9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91FF91B" w14:textId="7743E1A9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JEAN ARAÚJO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3824, 3825, 3826, 3827, 3828, 3829, 3830, 3831, 3832, 3833, 3834, 3836, 3837, 3838, 3839, 3840, 3841, 3842, 3844, 3860, 3861, 3863, 3864, 3865 e 3866.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814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Congratulatória pela canonização de Carlo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Acutis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Pier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Giorgio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Frassati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, ocorrida no último domingo, 7 de setembro. </w:t>
      </w:r>
      <w:r w:rsidRPr="00F7038D">
        <w:rPr>
          <w:rFonts w:asciiTheme="minorHAnsi" w:hAnsiTheme="minorHAnsi" w:cstheme="minorHAnsi"/>
          <w:spacing w:val="-2"/>
          <w:sz w:val="28"/>
          <w:szCs w:val="28"/>
          <w:u w:val="single"/>
        </w:rPr>
        <w:lastRenderedPageBreak/>
        <w:t>815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Mundial 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Alfabetização, 8 de setembro.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816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Administrador, 9 de setembro.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817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 Médi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co Veterinário, 9 de setembro.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818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Comemorativa pelo transcurso do Dia Mundial de Prevenção ao Suicídio, 10 de setembro. </w:t>
      </w:r>
      <w:r w:rsidRPr="000E196D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E196D">
        <w:rPr>
          <w:rFonts w:asciiTheme="minorHAnsi" w:hAnsiTheme="minorHAnsi" w:cstheme="minorHAnsi"/>
          <w:spacing w:val="-2"/>
          <w:sz w:val="28"/>
          <w:szCs w:val="28"/>
          <w:u w:val="single"/>
        </w:rPr>
        <w:t>469 -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o reposicionamento do poste situado na Avenida Maria Augusta Fagundes Gomes, nº 488, no Jardim Paulistano, zona oeste deste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Município.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470 -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substituição urgente dos postes de madeira localizados na Rua Darcy José de Faria, em frente ao numeral 63, e na Rua Valdomiro de Paula, próximos aos numerais 68, 96 e 138 - Parque Imperial.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AA4593A" w14:textId="349C7376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DFFC66F" w14:textId="52DE2FBD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JUEX ALMEIDA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3847, 3848, 3849, 3850, 3851, 3852, 3853, 3854, 3855, 3856, 3857, 3858 e 3859.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810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Aplausos aos estudantes Lavínia Fani Rojas dos Santos, 18 anos, e Gustavo Mesquita Alves, 17 anos, da Escola Estadual Professor Francisco Feliciano Ferreira da Silva, pela participação e destaque no pr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ojeto Câmara Jovem de Jacareí.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811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Aplausos aos Policiais Militares Cabo PM Franciele Simões e Major PM Júlio César Domingues pelo pronto atendimento e atuação decisiva no salvamento da recém-nascida Stella, que se encontrava em estado de engasgo.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86C6B49" w14:textId="30DA547B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25CBCFE" w14:textId="3E0431E0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3918, 3919, 3920 e 3921.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Informações: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87 -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 Programa Melhor em Casa, no âmbito do Município de Jacareí.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ACB1E36" w14:textId="41FA3584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D52D176" w14:textId="60BD4DD2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3823 e 3835.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819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Reconhecimento pelo Dia Mundial da Conscientização do Linfoma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, celebrado em 15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820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Reconhecimento e Homenagem pelo Dia Nacional do Caminhoneiro, celebrado anualmente em 16 de setemb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822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Reconhecimento pelo Dia Mundial da Sepse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, celebrado em 11 de setembro.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824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Reconhecimento e Conscientização pelos 35 anos do Código de Defesa do Consumidor (CDC), sancionado em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11 de setembro de 1990.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825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Homenagem pelo Dia do Médico Veterinári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o, celebrado em 9 de setembro.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826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Homenagem e Reconhecimento pelo Dia Nacional do Bombeiro, celebrado em 11 de sete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827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Reconhecimento pelo Dia Mundial da Fisioterapi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a, celebrado em 8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828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de Reconhecimento e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lastRenderedPageBreak/>
        <w:t>Conscientização pelo Dia Mundial da Alfabetização, celebrado em 8 de setembr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835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de Homenagem pelo Dia do Administrado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r, celebrado em 9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836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Congratulatória à Prefeitura de Jacareí e às instituições civis e militares pelo sucesso do Desfile Cívico de 7 de </w:t>
      </w:r>
      <w:proofErr w:type="gramStart"/>
      <w:r w:rsidRPr="000E196D">
        <w:rPr>
          <w:rFonts w:asciiTheme="minorHAnsi" w:hAnsiTheme="minorHAnsi" w:cstheme="minorHAnsi"/>
          <w:spacing w:val="-2"/>
          <w:sz w:val="28"/>
          <w:szCs w:val="28"/>
        </w:rPr>
        <w:t>Setembro</w:t>
      </w:r>
      <w:proofErr w:type="gramEnd"/>
      <w:r w:rsidRPr="000E196D">
        <w:rPr>
          <w:rFonts w:asciiTheme="minorHAnsi" w:hAnsiTheme="minorHAnsi" w:cstheme="minorHAnsi"/>
          <w:spacing w:val="-2"/>
          <w:sz w:val="28"/>
          <w:szCs w:val="28"/>
        </w:rPr>
        <w:t>, em celebração ao Dia da Independência do Brasil.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D3A7F86" w14:textId="595F589D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83B017C" w14:textId="37761C59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3896, 3897, 3898, 3899, 3900, 3901, 3902, 3904, 3905, 3906, 3908, 3910, 3911, 3912 e 3929.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834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Congratulatória à Prefeitura Municipal de Jacareí, à Secretaria Municipal de Desenvolvimento Econômico - Sra. Eliane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Biondo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Oliveira, à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Aconvap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– Associação das Construtoras do Vale do Paraíba, ao Desenvolve Vale, bem como a todos os parceiros institucionais e colaboradores envolvidos na realização do Jacareí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Summit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2025 – Fórum de Desenvolvimento Socioeconômico, realizado nos dias 3 e 4 de setembro de 2025, no Comp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lexo Educacional Paulo Freire.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842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Congratulatória à Prefeitura Municipal de Jacareí, na pessoa do Excelentíssimo Senhor Prefeito Celso Florêncio, bem como à Secretaria Municipal de Educação, pela brilhante realização do Desfile Cívico em comemoração ao Dia da Independência do Brasil, ocorrido em 7 de setembro de 2025, na Avenida Nove de Julho.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479 -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verificação do sistema de proteção da rede elétrica na região dos bairros Jardim Santa Maria e Prolongamento Santa Maria, neste Município.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AB4C8AA" w14:textId="492A4FA8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482FAB3" w14:textId="34879098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NETHO ALVES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3903, 3907, 3909, 3914, 3915, 3916, 3917, 3922, 3923 e 3924.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843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“Dia Mundial de Prevenção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ao Suicídio”, 10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846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Comemorativa pelo transcurso do “Dia Mundial da Alfabetização”, 8 de setembro.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477 -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informações quanto ao cumprimento do protocolo de atendimento nº 45571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5516, de 07 de agosto de 2025.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478 -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Ecopistas, solicitando a instalação de defensas metálicas, ou defensas de concreto, no canteiro central da Rodovia Carvalho Pinto, no trecho de Jacareí.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FD86FCD" w14:textId="4FC2F987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D461651" w14:textId="6C018888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3862, 3878 e 3879.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821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 Médico Veterinário, 9 de set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823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Mundia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l do Agrônomo, 13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831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Mundial da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Alfabetização, 8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832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Comemorativa pelo transcurso do Dia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lastRenderedPageBreak/>
        <w:t>Mundial de Prevençã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 do Suicídio, 10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833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 Árbitro de Futebol, 11 de setembro.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4D2EB3A" w14:textId="11DFC5DE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A970D0D" w14:textId="4847F079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809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Congratulatória em homenagem ao Dia da Independência do Brasil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, comemorado em 7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812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em homenagem ao mês "</w:t>
      </w:r>
      <w:proofErr w:type="gramStart"/>
      <w:r w:rsidRPr="000E196D">
        <w:rPr>
          <w:rFonts w:asciiTheme="minorHAnsi" w:hAnsiTheme="minorHAnsi" w:cstheme="minorHAnsi"/>
          <w:spacing w:val="-2"/>
          <w:sz w:val="28"/>
          <w:szCs w:val="28"/>
        </w:rPr>
        <w:t>Setembro</w:t>
      </w:r>
      <w:proofErr w:type="gramEnd"/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Amarelo".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FDC84A9" w14:textId="0AE133AB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9DA3888" w14:textId="5053BB21" w:rsidR="000E196D" w:rsidRP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SIUFARNE DO CIDADE SALVADOR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3843, 3913, 3926 e 3927.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845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Congratulatória ao Dr. Eurico Gonçalves M. Rosa, por ocasião do Dia do Médico Veterinário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, comemorado em 9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847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de Reconhecimento pelo "Dia Mundial de Prevenção ao Suicídio", 10 de setembro.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481 -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Ao Deputado Federal Márcio Alvino, solicitando a destinação de uma retroescavadeira e um caminhão basculante para atender às demandas da Subprefeitura Nilo Máximo, neste Município.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3B7C466" w14:textId="373EB4C2" w:rsidR="000E196D" w:rsidRPr="000E196D" w:rsidRDefault="008355C0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F8C7FFC" w14:textId="4AF405DC" w:rsidR="000E196D" w:rsidRDefault="000E196D" w:rsidP="000E196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: 3930, 3931, 3932, 3933, 3934, 3935, 3936, 3937, 3938, 3939, 3940, 3941, 3942, 3943, 3944, 3945, 3946, 3947, 3948 e 3949.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813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Congratulatória ao Senhor João Honorio da Silva pela passagem do seu aniversário de 1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05 anos no dia 10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837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 End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ocrinologista, 1º de setembro.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838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Biólogo, 3 de setembro.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839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ia do Alfaiate, 6 de setembro.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840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 Administrador, 9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841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>Moção Comemorativa pelo transcurso do Dia do Médi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co Veterinário, 9 de setembro.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844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Moção Comemorativa pelo transcurso do Dia Mundial da Fisioterapia, 8 de setembro. </w:t>
      </w:r>
      <w:r w:rsidRPr="008355C0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476 -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Ao Governador do Estado de São Paulo, Tarcísio Gomes de Freitas, solicitando atenção aos moradores de Jacareí/SP que, na data de 01/09/2025, tiveram mais uma vez 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 xml:space="preserve">o aumento no valor do pedágio. </w:t>
      </w:r>
      <w:r w:rsidRPr="008355C0">
        <w:rPr>
          <w:rFonts w:asciiTheme="minorHAnsi" w:hAnsiTheme="minorHAnsi" w:cstheme="minorHAnsi"/>
          <w:spacing w:val="-2"/>
          <w:sz w:val="28"/>
          <w:szCs w:val="28"/>
          <w:u w:val="single"/>
        </w:rPr>
        <w:t>480 - Aprovado</w:t>
      </w:r>
      <w:r w:rsidRPr="000E196D">
        <w:rPr>
          <w:rFonts w:asciiTheme="minorHAnsi" w:hAnsiTheme="minorHAnsi" w:cstheme="minorHAnsi"/>
          <w:spacing w:val="-2"/>
          <w:sz w:val="28"/>
          <w:szCs w:val="28"/>
        </w:rPr>
        <w:t xml:space="preserve"> - À CCR </w:t>
      </w:r>
      <w:proofErr w:type="spellStart"/>
      <w:r w:rsidRPr="000E196D">
        <w:rPr>
          <w:rFonts w:asciiTheme="minorHAnsi" w:hAnsiTheme="minorHAnsi" w:cstheme="minorHAnsi"/>
          <w:spacing w:val="-2"/>
          <w:sz w:val="28"/>
          <w:szCs w:val="28"/>
        </w:rPr>
        <w:t>RioSP</w:t>
      </w:r>
      <w:proofErr w:type="spellEnd"/>
      <w:r w:rsidRPr="000E196D">
        <w:rPr>
          <w:rFonts w:asciiTheme="minorHAnsi" w:hAnsiTheme="minorHAnsi" w:cstheme="minorHAnsi"/>
          <w:spacing w:val="-2"/>
          <w:sz w:val="28"/>
          <w:szCs w:val="28"/>
        </w:rPr>
        <w:t>, solicitando iluminação no viaduto da Rodovia Presidente Dutra, km 161, próximo à empresa BASF, no Parque Meia Lua, neste Município.</w:t>
      </w:r>
      <w:r w:rsidR="008355C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9DD8B7" w14:textId="77777777" w:rsidR="00EA6F19" w:rsidRDefault="00EA6F19" w:rsidP="00EA6F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6E62B97" w14:textId="37232263" w:rsidR="00D67DD5" w:rsidRDefault="00D67DD5" w:rsidP="00EA6F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6508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lastRenderedPageBreak/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120E44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120E44" w:rsidRDefault="00A91055" w:rsidP="0065082E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120E44" w:rsidRDefault="00BE504C" w:rsidP="0065082E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EE3889" w:rsidRPr="00120E44" w14:paraId="7B3FFEE0" w14:textId="77777777" w:rsidTr="00281C62">
        <w:tc>
          <w:tcPr>
            <w:tcW w:w="4962" w:type="dxa"/>
            <w:vAlign w:val="center"/>
          </w:tcPr>
          <w:p w14:paraId="318996D4" w14:textId="372647BA" w:rsidR="00EE3889" w:rsidRPr="00120E44" w:rsidRDefault="005C354C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Donizetti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Ramos</w:t>
            </w:r>
            <w:r w:rsidR="00170EE5"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66C13CB" w14:textId="1ABA5C42" w:rsidR="00EE3889" w:rsidRPr="00120E44" w:rsidRDefault="008355C0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E388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EE3889" w:rsidRPr="00120E44" w14:paraId="4D0E2ED8" w14:textId="77777777" w:rsidTr="00281C62">
        <w:tc>
          <w:tcPr>
            <w:tcW w:w="4962" w:type="dxa"/>
            <w:vAlign w:val="center"/>
          </w:tcPr>
          <w:p w14:paraId="6121D70D" w14:textId="3C4E8CB3" w:rsidR="00EE3889" w:rsidRPr="00120E44" w:rsidRDefault="005C354C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Enmelly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Maria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Jeanny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Bezerra Melo</w:t>
            </w:r>
            <w:r w:rsidR="00170EE5"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A43FB57" w14:textId="65808982" w:rsidR="00EE3889" w:rsidRPr="00120E44" w:rsidRDefault="008355C0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  <w:r w:rsidR="00EE388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EE3889" w:rsidRPr="00120E44" w14:paraId="43CD64AD" w14:textId="77777777" w:rsidTr="00281C62">
        <w:tc>
          <w:tcPr>
            <w:tcW w:w="4962" w:type="dxa"/>
            <w:vAlign w:val="center"/>
          </w:tcPr>
          <w:p w14:paraId="3427E013" w14:textId="142D1A00" w:rsidR="00EE3889" w:rsidRPr="00120E44" w:rsidRDefault="005C354C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Alziro Altamiro Pereira Neto</w:t>
            </w:r>
            <w:r w:rsidRPr="005C354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8CBF6F1" w14:textId="5BEE1DCB" w:rsidR="00EE3889" w:rsidRPr="00120E44" w:rsidRDefault="008355C0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Daniel Mariano</w:t>
            </w:r>
            <w:r w:rsidR="00EE388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5C354C" w:rsidRPr="00120E44" w14:paraId="346859CF" w14:textId="77777777" w:rsidTr="00281C62">
        <w:tc>
          <w:tcPr>
            <w:tcW w:w="4962" w:type="dxa"/>
            <w:vAlign w:val="center"/>
          </w:tcPr>
          <w:p w14:paraId="399C14B1" w14:textId="270B616E" w:rsidR="005C354C" w:rsidRPr="00120E44" w:rsidRDefault="005C354C" w:rsidP="005C354C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Fabiane do Vale Faria </w:t>
            </w:r>
            <w:r w:rsidRPr="002600DF">
              <w:rPr>
                <w:rFonts w:asciiTheme="minorHAnsi" w:hAnsiTheme="minorHAnsi" w:cstheme="minorHAnsi"/>
                <w:bCs/>
                <w:szCs w:val="28"/>
              </w:rPr>
              <w:t xml:space="preserve">(vítima de </w:t>
            </w:r>
            <w:proofErr w:type="spellStart"/>
            <w:r w:rsidRPr="002600DF">
              <w:rPr>
                <w:rFonts w:asciiTheme="minorHAnsi" w:hAnsiTheme="minorHAnsi" w:cstheme="minorHAnsi"/>
                <w:bCs/>
                <w:szCs w:val="28"/>
              </w:rPr>
              <w:t>feminicídio</w:t>
            </w:r>
            <w:proofErr w:type="spellEnd"/>
            <w:r w:rsidRPr="002600DF">
              <w:rPr>
                <w:rFonts w:asciiTheme="minorHAnsi" w:hAnsiTheme="minorHAnsi" w:cstheme="minorHAnsi"/>
                <w:bCs/>
                <w:szCs w:val="28"/>
              </w:rPr>
              <w:t>)</w:t>
            </w:r>
          </w:p>
        </w:tc>
        <w:tc>
          <w:tcPr>
            <w:tcW w:w="4241" w:type="dxa"/>
            <w:vAlign w:val="center"/>
          </w:tcPr>
          <w:p w14:paraId="13E95FE3" w14:textId="674A7F5E" w:rsidR="005C354C" w:rsidRDefault="005C354C" w:rsidP="005C354C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Siufarne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do Cidade Salvador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33D2ADF5" w14:textId="7915A7C5" w:rsidR="005C354C" w:rsidRPr="00120E44" w:rsidRDefault="005C354C" w:rsidP="005C354C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5C354C" w:rsidRPr="00120E44" w14:paraId="0C5D6573" w14:textId="77777777" w:rsidTr="00281C62">
        <w:tc>
          <w:tcPr>
            <w:tcW w:w="4962" w:type="dxa"/>
            <w:vAlign w:val="center"/>
          </w:tcPr>
          <w:p w14:paraId="0D196FD8" w14:textId="17BEE7A5" w:rsidR="005C354C" w:rsidRDefault="005C354C" w:rsidP="005C354C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José Raimundo Pereira</w:t>
            </w:r>
            <w:r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23E46758" w14:textId="4F9217A7" w:rsidR="005C354C" w:rsidRDefault="005C354C" w:rsidP="005C354C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5C354C" w:rsidRPr="00120E44" w14:paraId="742321A0" w14:textId="77777777" w:rsidTr="00281C62">
        <w:tc>
          <w:tcPr>
            <w:tcW w:w="4962" w:type="dxa"/>
            <w:vAlign w:val="center"/>
          </w:tcPr>
          <w:p w14:paraId="66B5A085" w14:textId="53E3900D" w:rsidR="005C354C" w:rsidRDefault="005C354C" w:rsidP="005C354C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Benedita Eunice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Simplicio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 Sousa</w:t>
            </w:r>
            <w:r w:rsidRPr="005C354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0DC07C6" w14:textId="2587720B" w:rsidR="005C354C" w:rsidRDefault="005C354C" w:rsidP="005C354C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6EF91489" w14:textId="6495CF57" w:rsidR="005F074E" w:rsidRDefault="005F074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F074E">
        <w:rPr>
          <w:rFonts w:asciiTheme="minorHAnsi" w:hAnsiTheme="minorHAnsi" w:cstheme="minorHAnsi"/>
          <w:sz w:val="28"/>
          <w:szCs w:val="28"/>
        </w:rPr>
        <w:tab/>
      </w:r>
    </w:p>
    <w:p w14:paraId="16F804DB" w14:textId="40F0764C" w:rsidR="0065300C" w:rsidRPr="000C639D" w:rsidRDefault="00580BC3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0C639D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0C639D">
        <w:rPr>
          <w:rFonts w:asciiTheme="minorHAnsi" w:hAnsiTheme="minorHAnsi" w:cstheme="minorHAnsi"/>
          <w:sz w:val="28"/>
          <w:szCs w:val="28"/>
        </w:rPr>
        <w:t>A seguir, p</w:t>
      </w:r>
      <w:r w:rsidRPr="000C639D">
        <w:rPr>
          <w:rFonts w:asciiTheme="minorHAnsi" w:hAnsiTheme="minorHAnsi" w:cstheme="minorHAnsi"/>
          <w:sz w:val="28"/>
          <w:szCs w:val="28"/>
        </w:rPr>
        <w:t>ara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abordar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temas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sua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livre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escolha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durante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0C639D">
        <w:rPr>
          <w:rFonts w:asciiTheme="minorHAnsi" w:hAnsiTheme="minorHAnsi" w:cstheme="minorHAnsi"/>
          <w:sz w:val="28"/>
          <w:szCs w:val="28"/>
        </w:rPr>
        <w:t>doze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(</w:t>
      </w:r>
      <w:r w:rsidR="00012647" w:rsidRPr="000C639D">
        <w:rPr>
          <w:rFonts w:asciiTheme="minorHAnsi" w:hAnsiTheme="minorHAnsi" w:cstheme="minorHAnsi"/>
          <w:sz w:val="28"/>
          <w:szCs w:val="28"/>
        </w:rPr>
        <w:t>12</w:t>
      </w:r>
      <w:r w:rsidRPr="000C639D">
        <w:rPr>
          <w:rFonts w:asciiTheme="minorHAnsi" w:hAnsiTheme="minorHAnsi" w:cstheme="minorHAnsi"/>
          <w:sz w:val="28"/>
          <w:szCs w:val="28"/>
        </w:rPr>
        <w:t>)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minutos,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desde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que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interesse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público,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os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Vereadores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abaixo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na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ordem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em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que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constam,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0C639D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0C639D">
        <w:rPr>
          <w:rFonts w:asciiTheme="minorHAnsi" w:hAnsiTheme="minorHAnsi" w:cstheme="minorHAnsi"/>
          <w:sz w:val="28"/>
          <w:szCs w:val="28"/>
        </w:rPr>
        <w:t>fizeram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uso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palavra:</w:t>
      </w:r>
      <w:r w:rsidR="00EB50D3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</w:t>
      </w:r>
      <w:r w:rsidR="00CA3EBB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A3EBB" w:rsidRPr="00CA3EBB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PSDB;</w:t>
      </w:r>
      <w:r w:rsidR="0092796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e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A3EB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CA3EBB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</w:t>
      </w:r>
      <w:r w:rsidR="00CA3EBB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Pr="00F91E84" w:rsidRDefault="00A60F30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7E3EFE83" w:rsidR="003C4F52" w:rsidRPr="00F91E84" w:rsidRDefault="00255CCD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737B52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DF511F" w:rsidRPr="00F91E84">
        <w:rPr>
          <w:rFonts w:asciiTheme="minorHAnsi" w:hAnsiTheme="minorHAnsi" w:cstheme="minorHAnsi"/>
          <w:sz w:val="28"/>
          <w:szCs w:val="28"/>
        </w:rPr>
        <w:t>a</w:t>
      </w:r>
      <w:r w:rsidR="003E6B59" w:rsidRPr="00F91E84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F91E84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F91E84">
        <w:rPr>
          <w:rFonts w:asciiTheme="minorHAnsi" w:hAnsiTheme="minorHAnsi" w:cstheme="minorHAnsi"/>
          <w:sz w:val="28"/>
          <w:szCs w:val="28"/>
        </w:rPr>
        <w:t xml:space="preserve">nomeando os </w:t>
      </w:r>
      <w:r w:rsidR="005110BA" w:rsidRPr="00B6786C">
        <w:rPr>
          <w:rFonts w:asciiTheme="minorHAnsi" w:hAnsiTheme="minorHAnsi" w:cstheme="minorHAnsi"/>
          <w:sz w:val="28"/>
          <w:szCs w:val="28"/>
        </w:rPr>
        <w:t xml:space="preserve">Vereadores que permaneceram até o final da Sessão: </w:t>
      </w:r>
      <w:r w:rsidR="006D3446" w:rsidRPr="000F1A0C">
        <w:rPr>
          <w:rFonts w:asciiTheme="minorHAnsi" w:hAnsiTheme="minorHAnsi" w:cstheme="minorHAnsi"/>
          <w:b/>
          <w:sz w:val="28"/>
          <w:szCs w:val="28"/>
        </w:rPr>
        <w:t xml:space="preserve">DANIEL MARIANO, </w:t>
      </w:r>
      <w:r w:rsidR="00DF45C2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2905E7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AMÉLIA, </w:t>
      </w:r>
      <w:r w:rsidR="00B6786C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ALVES, </w:t>
      </w:r>
      <w:r w:rsidR="00B41977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 ESPORTE</w:t>
      </w:r>
      <w:r w:rsidR="002905E7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2905E7" w:rsidRPr="002905E7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5110BA" w:rsidRPr="00B6786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65082E">
        <w:rPr>
          <w:rFonts w:asciiTheme="minorHAnsi" w:hAnsiTheme="minorHAnsi" w:cstheme="minorHAnsi"/>
          <w:sz w:val="28"/>
          <w:szCs w:val="28"/>
        </w:rPr>
        <w:t>declarando</w:t>
      </w:r>
      <w:r w:rsidR="003C4F52" w:rsidRPr="009D71D0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815D4" w:rsidRPr="009D71D0">
        <w:rPr>
          <w:rFonts w:asciiTheme="minorHAnsi" w:hAnsiTheme="minorHAnsi" w:cstheme="minorHAnsi"/>
          <w:sz w:val="28"/>
          <w:szCs w:val="28"/>
        </w:rPr>
        <w:t>2</w:t>
      </w:r>
      <w:r w:rsidR="00CA3EBB">
        <w:rPr>
          <w:rFonts w:asciiTheme="minorHAnsi" w:hAnsiTheme="minorHAnsi" w:cstheme="minorHAnsi"/>
          <w:sz w:val="28"/>
          <w:szCs w:val="28"/>
        </w:rPr>
        <w:t>7</w:t>
      </w:r>
      <w:r w:rsidR="003C4F52" w:rsidRPr="009D71D0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F91E84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F91E84">
        <w:rPr>
          <w:rFonts w:asciiTheme="minorHAnsi" w:hAnsiTheme="minorHAnsi" w:cstheme="minorHAnsi"/>
          <w:sz w:val="28"/>
          <w:szCs w:val="28"/>
        </w:rPr>
        <w:t>5</w:t>
      </w:r>
      <w:r w:rsidR="0065082E">
        <w:rPr>
          <w:rFonts w:asciiTheme="minorHAnsi" w:hAnsiTheme="minorHAnsi" w:cstheme="minorHAnsi"/>
          <w:sz w:val="28"/>
          <w:szCs w:val="28"/>
        </w:rPr>
        <w:t xml:space="preserve"> 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às </w:t>
      </w:r>
      <w:r w:rsidR="002905E7">
        <w:rPr>
          <w:rFonts w:asciiTheme="minorHAnsi" w:hAnsiTheme="minorHAnsi" w:cstheme="minorHAnsi"/>
          <w:sz w:val="28"/>
          <w:szCs w:val="28"/>
        </w:rPr>
        <w:t>dezenove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 horas</w:t>
      </w:r>
      <w:r w:rsidR="0065082E">
        <w:rPr>
          <w:rFonts w:asciiTheme="minorHAnsi" w:hAnsiTheme="minorHAnsi" w:cstheme="minorHAnsi"/>
          <w:sz w:val="28"/>
          <w:szCs w:val="28"/>
        </w:rPr>
        <w:t xml:space="preserve"> e </w:t>
      </w:r>
      <w:r w:rsidR="002905E7">
        <w:rPr>
          <w:rFonts w:asciiTheme="minorHAnsi" w:hAnsiTheme="minorHAnsi" w:cstheme="minorHAnsi"/>
          <w:sz w:val="28"/>
          <w:szCs w:val="28"/>
        </w:rPr>
        <w:t>quatro</w:t>
      </w:r>
      <w:r w:rsidR="00B60454">
        <w:rPr>
          <w:rFonts w:asciiTheme="minorHAnsi" w:hAnsiTheme="minorHAnsi" w:cstheme="minorHAnsi"/>
          <w:sz w:val="28"/>
          <w:szCs w:val="28"/>
        </w:rPr>
        <w:t xml:space="preserve"> </w:t>
      </w:r>
      <w:r w:rsidR="0065082E">
        <w:rPr>
          <w:rFonts w:asciiTheme="minorHAnsi" w:hAnsiTheme="minorHAnsi" w:cstheme="minorHAnsi"/>
          <w:sz w:val="28"/>
          <w:szCs w:val="28"/>
        </w:rPr>
        <w:t>minutos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 (1</w:t>
      </w:r>
      <w:r w:rsidR="002905E7">
        <w:rPr>
          <w:rFonts w:asciiTheme="minorHAnsi" w:hAnsiTheme="minorHAnsi" w:cstheme="minorHAnsi"/>
          <w:sz w:val="28"/>
          <w:szCs w:val="28"/>
        </w:rPr>
        <w:t>9</w:t>
      </w:r>
      <w:r w:rsidR="0065082E" w:rsidRPr="00B6786C">
        <w:rPr>
          <w:rFonts w:asciiTheme="minorHAnsi" w:hAnsiTheme="minorHAnsi" w:cstheme="minorHAnsi"/>
          <w:sz w:val="28"/>
          <w:szCs w:val="28"/>
        </w:rPr>
        <w:t>h</w:t>
      </w:r>
      <w:r w:rsidR="00B60454">
        <w:rPr>
          <w:rFonts w:asciiTheme="minorHAnsi" w:hAnsiTheme="minorHAnsi" w:cstheme="minorHAnsi"/>
          <w:sz w:val="28"/>
          <w:szCs w:val="28"/>
        </w:rPr>
        <w:t>0</w:t>
      </w:r>
      <w:r w:rsidR="002905E7">
        <w:rPr>
          <w:rFonts w:asciiTheme="minorHAnsi" w:hAnsiTheme="minorHAnsi" w:cstheme="minorHAnsi"/>
          <w:sz w:val="28"/>
          <w:szCs w:val="28"/>
        </w:rPr>
        <w:t>4</w:t>
      </w:r>
      <w:r w:rsidR="0065082E" w:rsidRPr="00B6786C">
        <w:rPr>
          <w:rFonts w:asciiTheme="minorHAnsi" w:hAnsiTheme="minorHAnsi" w:cstheme="minorHAnsi"/>
          <w:sz w:val="28"/>
          <w:szCs w:val="28"/>
        </w:rPr>
        <w:t>)</w:t>
      </w:r>
      <w:r w:rsidR="003C4F52" w:rsidRPr="00F91E84">
        <w:rPr>
          <w:rFonts w:asciiTheme="minorHAnsi" w:hAnsiTheme="minorHAnsi" w:cstheme="minorHAnsi"/>
          <w:sz w:val="28"/>
          <w:szCs w:val="28"/>
        </w:rPr>
        <w:t>.</w:t>
      </w:r>
      <w:r w:rsidR="005110BA" w:rsidRPr="00F91E84">
        <w:rPr>
          <w:rFonts w:asciiTheme="minorHAnsi" w:hAnsiTheme="minorHAnsi" w:cstheme="minorHAnsi"/>
          <w:sz w:val="28"/>
          <w:szCs w:val="28"/>
        </w:rPr>
        <w:tab/>
      </w:r>
    </w:p>
    <w:p w14:paraId="120DBF75" w14:textId="34769863" w:rsidR="001F5B1A" w:rsidRDefault="001F5B1A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BF3A56A" w:rsidR="00157B41" w:rsidRDefault="00157B41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A3EBB">
        <w:rPr>
          <w:rFonts w:asciiTheme="minorHAnsi" w:hAnsiTheme="minorHAnsi" w:cstheme="minorHAnsi"/>
          <w:b/>
          <w:sz w:val="28"/>
          <w:szCs w:val="28"/>
        </w:rPr>
        <w:t>11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65300C">
        <w:rPr>
          <w:rFonts w:asciiTheme="minorHAnsi" w:hAnsiTheme="minorHAnsi" w:cstheme="minorHAnsi"/>
          <w:b/>
          <w:sz w:val="28"/>
          <w:szCs w:val="28"/>
        </w:rPr>
        <w:t>setembro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D67DD5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484ECC55" w14:textId="77777777" w:rsidR="00050096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1201AA41" w14:textId="77777777" w:rsidR="00050096" w:rsidRPr="00C6206A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5FBEF965" w14:textId="77777777" w:rsidR="00187C21" w:rsidRPr="000B6B95" w:rsidRDefault="00187C21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2"/>
          <w:szCs w:val="26"/>
        </w:rPr>
      </w:pPr>
    </w:p>
    <w:p w14:paraId="7E5B4FFA" w14:textId="1018272E" w:rsidR="000B6B95" w:rsidRPr="00D456CC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4"/>
          <w:szCs w:val="26"/>
        </w:rPr>
      </w:pPr>
      <w:r>
        <w:rPr>
          <w:rFonts w:asciiTheme="minorHAnsi" w:hAnsiTheme="minorHAnsi" w:cstheme="minorHAnsi"/>
          <w:b/>
          <w:sz w:val="18"/>
          <w:szCs w:val="26"/>
        </w:rPr>
        <w:br/>
      </w:r>
    </w:p>
    <w:p w14:paraId="006FEFA4" w14:textId="77777777" w:rsidR="000B6B95" w:rsidRPr="000B6B95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34"/>
      </w:tblGrid>
      <w:tr w:rsidR="00187C21" w:rsidRPr="003B6907" w14:paraId="2FE7A4DD" w14:textId="77777777" w:rsidTr="00BB6E6E">
        <w:tc>
          <w:tcPr>
            <w:tcW w:w="3969" w:type="dxa"/>
          </w:tcPr>
          <w:p w14:paraId="4B3F93D6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5234" w:type="dxa"/>
          </w:tcPr>
          <w:p w14:paraId="45F8362D" w14:textId="77777777" w:rsidR="000E196D" w:rsidRPr="00B772C6" w:rsidRDefault="000E196D" w:rsidP="000E196D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5E4341E0" w14:textId="77777777" w:rsidR="000E196D" w:rsidRPr="00B772C6" w:rsidRDefault="000E196D" w:rsidP="000E196D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55430CEF" w:rsidR="00187C21" w:rsidRDefault="000E196D" w:rsidP="000E196D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2CCFCD5D" w14:textId="77777777" w:rsidR="00F91E84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97542C" w14:textId="6684FE5D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1F2295" w14:textId="207E7E14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B797D7" w14:textId="3148CD07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EE48AE" w14:textId="60670B75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220153" w14:textId="3699B12F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2F1E5B" w14:textId="47AC716F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888A23" w14:textId="3A284040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5A16E" w14:textId="657ECC0E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C671FC9" w14:textId="2B3B2EAC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7A4F5C" w14:textId="27432BDA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F62336" w14:textId="3BB1A05D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61F025" w14:textId="5046858B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7E17FD" w14:textId="4C6B0D5E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EC9B6D" w14:textId="2D137AFE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62264F" w14:textId="53647BD7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EFCA76" w14:textId="1A36E52A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023CFF" w14:textId="3BEADA14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BD0A22" w14:textId="5E3A7E29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06D380" w14:textId="71EC787D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D74CF2" w14:textId="39AFAB5E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4E0B9E" w14:textId="04207768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917D70" w14:textId="2486156B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B1B1E5" w14:textId="2B0265D3" w:rsidR="00CD7A73" w:rsidRDefault="00CD7A7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0A0E8C" w14:textId="58DCFD81" w:rsidR="002E0DE3" w:rsidRDefault="002E0DE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F62664" w14:textId="6E2B8CB6" w:rsidR="002E0DE3" w:rsidRDefault="002E0DE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C21FC6" w14:textId="0D49B9F0" w:rsidR="002E0DE3" w:rsidRDefault="002E0DE3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2E0DE3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C202" w14:textId="77777777" w:rsidR="00E90374" w:rsidRDefault="00E90374">
      <w:r>
        <w:separator/>
      </w:r>
    </w:p>
  </w:endnote>
  <w:endnote w:type="continuationSeparator" w:id="0">
    <w:p w14:paraId="5D7729A6" w14:textId="77777777" w:rsidR="00E90374" w:rsidRDefault="00E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EF456E" w:rsidRPr="004D01AA" w:rsidRDefault="00EF456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EF456E" w:rsidRDefault="00EF45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EF456E" w:rsidRPr="004D01AA" w:rsidRDefault="00EF456E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EF456E" w:rsidRDefault="00EF45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EF456E" w:rsidRPr="004D01AA" w:rsidRDefault="00EF456E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EF456E" w:rsidRDefault="00EF45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2B1CB" w14:textId="77777777" w:rsidR="00E90374" w:rsidRDefault="00E90374">
      <w:r>
        <w:separator/>
      </w:r>
    </w:p>
  </w:footnote>
  <w:footnote w:type="continuationSeparator" w:id="0">
    <w:p w14:paraId="4F912EBC" w14:textId="77777777" w:rsidR="00E90374" w:rsidRDefault="00E9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EF456E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EF456E" w:rsidRPr="005B4DC9" w:rsidRDefault="00EF456E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EF456E" w:rsidRPr="00FD6DF2" w:rsidRDefault="00EF456E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EF456E" w:rsidRPr="005B4DC9" w:rsidRDefault="00EF456E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EF456E" w:rsidRPr="00FD6DF2" w:rsidRDefault="00EF456E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EF456E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EF456E" w:rsidRPr="005B4DC9" w:rsidRDefault="00EF456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EF456E" w:rsidRPr="005B4DC9" w:rsidRDefault="00EF456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EF456E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EF456E" w:rsidRPr="005B4DC9" w:rsidRDefault="00EF456E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EF456E" w:rsidRPr="00BE6F94" w:rsidRDefault="00EF456E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EF456E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EF456E" w:rsidRPr="005B4DC9" w:rsidRDefault="00EF456E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EF456E" w:rsidRPr="00FD6DF2" w:rsidRDefault="00EF456E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EF456E" w:rsidRPr="005B4DC9" w:rsidRDefault="00EF456E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EF456E" w:rsidRPr="00FD6DF2" w:rsidRDefault="00EF456E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EF456E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EF456E" w:rsidRPr="005B4DC9" w:rsidRDefault="00EF456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EF456E" w:rsidRPr="005B4DC9" w:rsidRDefault="00EF456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EF456E" w:rsidRPr="002C4DF6" w:rsidRDefault="00EF456E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665318E5" w:rsidR="00EF456E" w:rsidRPr="005B4DC9" w:rsidRDefault="00EF456E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- 10/09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2E0DE3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EF456E" w:rsidRPr="00BE6F94" w:rsidRDefault="00EF456E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EF456E" w:rsidRPr="005B4DC9" w:rsidRDefault="00EF456E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EF456E" w:rsidRPr="005B4DC9" w:rsidRDefault="00EF456E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EF456E" w:rsidRPr="005B4DC9" w:rsidRDefault="00EF456E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EF456E" w:rsidRPr="00FD6DF2" w:rsidRDefault="00EF456E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EF456E" w:rsidRPr="005B4DC9" w:rsidRDefault="00EF456E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EF456E" w:rsidRPr="00FD6DF2" w:rsidRDefault="00EF456E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17FE1"/>
    <w:rsid w:val="000213B1"/>
    <w:rsid w:val="0002159C"/>
    <w:rsid w:val="00021F50"/>
    <w:rsid w:val="000220EA"/>
    <w:rsid w:val="00022A44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096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6AA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B6B95"/>
    <w:rsid w:val="000C0459"/>
    <w:rsid w:val="000C062E"/>
    <w:rsid w:val="000C1370"/>
    <w:rsid w:val="000C19BA"/>
    <w:rsid w:val="000C2C1F"/>
    <w:rsid w:val="000C2DB6"/>
    <w:rsid w:val="000C2E96"/>
    <w:rsid w:val="000C2EBD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639D"/>
    <w:rsid w:val="000C71BA"/>
    <w:rsid w:val="000D0990"/>
    <w:rsid w:val="000D0CC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508"/>
    <w:rsid w:val="000D7C2E"/>
    <w:rsid w:val="000D7D2A"/>
    <w:rsid w:val="000E00A8"/>
    <w:rsid w:val="000E0839"/>
    <w:rsid w:val="000E0FCC"/>
    <w:rsid w:val="000E188B"/>
    <w:rsid w:val="000E196D"/>
    <w:rsid w:val="000E1E47"/>
    <w:rsid w:val="000E2377"/>
    <w:rsid w:val="000E2634"/>
    <w:rsid w:val="000E2F29"/>
    <w:rsid w:val="000E3C84"/>
    <w:rsid w:val="000E45C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1A0C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17D47"/>
    <w:rsid w:val="001203E8"/>
    <w:rsid w:val="00120515"/>
    <w:rsid w:val="001207C7"/>
    <w:rsid w:val="00120E44"/>
    <w:rsid w:val="00120EB3"/>
    <w:rsid w:val="00121C1F"/>
    <w:rsid w:val="0012305C"/>
    <w:rsid w:val="001230AE"/>
    <w:rsid w:val="00123154"/>
    <w:rsid w:val="001233AB"/>
    <w:rsid w:val="00124240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14C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2E19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0EE5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2B61"/>
    <w:rsid w:val="00183174"/>
    <w:rsid w:val="00183A5E"/>
    <w:rsid w:val="0018487B"/>
    <w:rsid w:val="0018544E"/>
    <w:rsid w:val="001855F4"/>
    <w:rsid w:val="001856EB"/>
    <w:rsid w:val="00186AD9"/>
    <w:rsid w:val="00186F65"/>
    <w:rsid w:val="001876F8"/>
    <w:rsid w:val="00187A54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323"/>
    <w:rsid w:val="0019574F"/>
    <w:rsid w:val="00195FA2"/>
    <w:rsid w:val="00196605"/>
    <w:rsid w:val="00196CD9"/>
    <w:rsid w:val="00197188"/>
    <w:rsid w:val="001A17F7"/>
    <w:rsid w:val="001A1CFA"/>
    <w:rsid w:val="001A1DF2"/>
    <w:rsid w:val="001A3D41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BD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0A2"/>
    <w:rsid w:val="001C580A"/>
    <w:rsid w:val="001D0D0A"/>
    <w:rsid w:val="001D197E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0EA8"/>
    <w:rsid w:val="001E2148"/>
    <w:rsid w:val="001E38BC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5B1A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20B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67BD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0DF"/>
    <w:rsid w:val="00260DAB"/>
    <w:rsid w:val="0026110E"/>
    <w:rsid w:val="00261540"/>
    <w:rsid w:val="0026179A"/>
    <w:rsid w:val="00261E7F"/>
    <w:rsid w:val="00262252"/>
    <w:rsid w:val="00263793"/>
    <w:rsid w:val="002638ED"/>
    <w:rsid w:val="00263CE2"/>
    <w:rsid w:val="0026406F"/>
    <w:rsid w:val="002642AD"/>
    <w:rsid w:val="002643B0"/>
    <w:rsid w:val="00264B65"/>
    <w:rsid w:val="002652B0"/>
    <w:rsid w:val="00265B0D"/>
    <w:rsid w:val="00265CF8"/>
    <w:rsid w:val="0026638F"/>
    <w:rsid w:val="002664C5"/>
    <w:rsid w:val="002665C5"/>
    <w:rsid w:val="002667D3"/>
    <w:rsid w:val="00271241"/>
    <w:rsid w:val="00271A88"/>
    <w:rsid w:val="00271D7B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1C62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5E7"/>
    <w:rsid w:val="002908AF"/>
    <w:rsid w:val="00290C07"/>
    <w:rsid w:val="00290C1B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1C0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5782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B7FBB"/>
    <w:rsid w:val="002C0337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1651"/>
    <w:rsid w:val="002D2CD5"/>
    <w:rsid w:val="002D2D50"/>
    <w:rsid w:val="002D31D8"/>
    <w:rsid w:val="002D38E8"/>
    <w:rsid w:val="002D3968"/>
    <w:rsid w:val="002D4E12"/>
    <w:rsid w:val="002D51E7"/>
    <w:rsid w:val="002D5492"/>
    <w:rsid w:val="002D646D"/>
    <w:rsid w:val="002D6976"/>
    <w:rsid w:val="002D6AAE"/>
    <w:rsid w:val="002D77AD"/>
    <w:rsid w:val="002D7A97"/>
    <w:rsid w:val="002D7DF2"/>
    <w:rsid w:val="002E0DE3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33D5"/>
    <w:rsid w:val="00304607"/>
    <w:rsid w:val="003059E0"/>
    <w:rsid w:val="00305A2E"/>
    <w:rsid w:val="00305CAC"/>
    <w:rsid w:val="00306445"/>
    <w:rsid w:val="00306513"/>
    <w:rsid w:val="00306BBC"/>
    <w:rsid w:val="00306BE0"/>
    <w:rsid w:val="00307B1A"/>
    <w:rsid w:val="00310995"/>
    <w:rsid w:val="003110E8"/>
    <w:rsid w:val="003111A9"/>
    <w:rsid w:val="003112FC"/>
    <w:rsid w:val="00311588"/>
    <w:rsid w:val="003120B4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5E64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6655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C81"/>
    <w:rsid w:val="00343E67"/>
    <w:rsid w:val="00343F36"/>
    <w:rsid w:val="0034488A"/>
    <w:rsid w:val="00344CE7"/>
    <w:rsid w:val="00345CA8"/>
    <w:rsid w:val="00346407"/>
    <w:rsid w:val="00347709"/>
    <w:rsid w:val="0035148D"/>
    <w:rsid w:val="003521C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48C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1F9F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1C99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890"/>
    <w:rsid w:val="003D6C5B"/>
    <w:rsid w:val="003D6F97"/>
    <w:rsid w:val="003D7538"/>
    <w:rsid w:val="003D7ECB"/>
    <w:rsid w:val="003E0558"/>
    <w:rsid w:val="003E0A79"/>
    <w:rsid w:val="003E0EB3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6D4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120A"/>
    <w:rsid w:val="004336A9"/>
    <w:rsid w:val="00433EBF"/>
    <w:rsid w:val="00434ACE"/>
    <w:rsid w:val="00434F5D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45AD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17D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7C1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A7A5A"/>
    <w:rsid w:val="004B1448"/>
    <w:rsid w:val="004B28B8"/>
    <w:rsid w:val="004B4365"/>
    <w:rsid w:val="004B438D"/>
    <w:rsid w:val="004B454A"/>
    <w:rsid w:val="004B5648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144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16E87"/>
    <w:rsid w:val="005204E5"/>
    <w:rsid w:val="005216A6"/>
    <w:rsid w:val="005222E0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2A3E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3752A"/>
    <w:rsid w:val="00541E45"/>
    <w:rsid w:val="00542D0F"/>
    <w:rsid w:val="0054310B"/>
    <w:rsid w:val="00544600"/>
    <w:rsid w:val="00544963"/>
    <w:rsid w:val="00544BB5"/>
    <w:rsid w:val="00544E7D"/>
    <w:rsid w:val="00545032"/>
    <w:rsid w:val="00545FB9"/>
    <w:rsid w:val="00547C7A"/>
    <w:rsid w:val="00547FC0"/>
    <w:rsid w:val="00550B20"/>
    <w:rsid w:val="00550F8D"/>
    <w:rsid w:val="00550F9E"/>
    <w:rsid w:val="00551249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EB3"/>
    <w:rsid w:val="00562F45"/>
    <w:rsid w:val="00563289"/>
    <w:rsid w:val="0056417B"/>
    <w:rsid w:val="00565451"/>
    <w:rsid w:val="005661B1"/>
    <w:rsid w:val="005662D1"/>
    <w:rsid w:val="00567BC5"/>
    <w:rsid w:val="00567FEC"/>
    <w:rsid w:val="00570657"/>
    <w:rsid w:val="00570CC8"/>
    <w:rsid w:val="00571B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2E9"/>
    <w:rsid w:val="00583E27"/>
    <w:rsid w:val="0058449A"/>
    <w:rsid w:val="0058592F"/>
    <w:rsid w:val="00585E65"/>
    <w:rsid w:val="00587B43"/>
    <w:rsid w:val="00587C70"/>
    <w:rsid w:val="00590000"/>
    <w:rsid w:val="0059077F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0FE6"/>
    <w:rsid w:val="005A1A5E"/>
    <w:rsid w:val="005A49EB"/>
    <w:rsid w:val="005A4C02"/>
    <w:rsid w:val="005A4F24"/>
    <w:rsid w:val="005A5BCC"/>
    <w:rsid w:val="005A69D1"/>
    <w:rsid w:val="005A6E18"/>
    <w:rsid w:val="005A7143"/>
    <w:rsid w:val="005A73B9"/>
    <w:rsid w:val="005A7611"/>
    <w:rsid w:val="005B121F"/>
    <w:rsid w:val="005B1476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1FCD"/>
    <w:rsid w:val="005C26ED"/>
    <w:rsid w:val="005C2765"/>
    <w:rsid w:val="005C354C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08AF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74E"/>
    <w:rsid w:val="005F0C7F"/>
    <w:rsid w:val="005F2197"/>
    <w:rsid w:val="005F2B16"/>
    <w:rsid w:val="005F2DE3"/>
    <w:rsid w:val="005F5568"/>
    <w:rsid w:val="005F57FD"/>
    <w:rsid w:val="005F6246"/>
    <w:rsid w:val="005F66D1"/>
    <w:rsid w:val="005F66D6"/>
    <w:rsid w:val="005F6BBF"/>
    <w:rsid w:val="005F76AD"/>
    <w:rsid w:val="005F79CA"/>
    <w:rsid w:val="005F79D8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181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4AE"/>
    <w:rsid w:val="0062152D"/>
    <w:rsid w:val="006218EB"/>
    <w:rsid w:val="00622BC2"/>
    <w:rsid w:val="00622CB1"/>
    <w:rsid w:val="00625265"/>
    <w:rsid w:val="006252B6"/>
    <w:rsid w:val="00626AFF"/>
    <w:rsid w:val="00626BD8"/>
    <w:rsid w:val="006278FC"/>
    <w:rsid w:val="00627E65"/>
    <w:rsid w:val="0063007C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82E"/>
    <w:rsid w:val="00650D40"/>
    <w:rsid w:val="00651833"/>
    <w:rsid w:val="006518CA"/>
    <w:rsid w:val="00651CAB"/>
    <w:rsid w:val="006525D0"/>
    <w:rsid w:val="00652AB1"/>
    <w:rsid w:val="0065300C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B1D"/>
    <w:rsid w:val="00677CC5"/>
    <w:rsid w:val="0068134F"/>
    <w:rsid w:val="006813D2"/>
    <w:rsid w:val="00681B87"/>
    <w:rsid w:val="006831CB"/>
    <w:rsid w:val="0068462A"/>
    <w:rsid w:val="00686025"/>
    <w:rsid w:val="006861AC"/>
    <w:rsid w:val="006862F5"/>
    <w:rsid w:val="00686F63"/>
    <w:rsid w:val="00687A96"/>
    <w:rsid w:val="00687F37"/>
    <w:rsid w:val="0069038E"/>
    <w:rsid w:val="00690BCB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8D9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6E16"/>
    <w:rsid w:val="006B6EBB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477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2E71"/>
    <w:rsid w:val="00703529"/>
    <w:rsid w:val="00703E9E"/>
    <w:rsid w:val="00704266"/>
    <w:rsid w:val="0070461B"/>
    <w:rsid w:val="00704A0C"/>
    <w:rsid w:val="00705D0C"/>
    <w:rsid w:val="00705EFE"/>
    <w:rsid w:val="007073C9"/>
    <w:rsid w:val="0070753F"/>
    <w:rsid w:val="00707CB5"/>
    <w:rsid w:val="00710C53"/>
    <w:rsid w:val="00711AF5"/>
    <w:rsid w:val="00713472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26E82"/>
    <w:rsid w:val="0073004B"/>
    <w:rsid w:val="0073009A"/>
    <w:rsid w:val="0073095B"/>
    <w:rsid w:val="00730AF8"/>
    <w:rsid w:val="00733B9C"/>
    <w:rsid w:val="007349C6"/>
    <w:rsid w:val="00734D0F"/>
    <w:rsid w:val="00734DFC"/>
    <w:rsid w:val="00735286"/>
    <w:rsid w:val="007356B4"/>
    <w:rsid w:val="00735853"/>
    <w:rsid w:val="00736D8B"/>
    <w:rsid w:val="00736FBB"/>
    <w:rsid w:val="00737314"/>
    <w:rsid w:val="00737B52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14B"/>
    <w:rsid w:val="00773F0D"/>
    <w:rsid w:val="007751E1"/>
    <w:rsid w:val="00776150"/>
    <w:rsid w:val="0077643B"/>
    <w:rsid w:val="0077758F"/>
    <w:rsid w:val="00777BC2"/>
    <w:rsid w:val="00780D5B"/>
    <w:rsid w:val="007812FF"/>
    <w:rsid w:val="00781784"/>
    <w:rsid w:val="007838B1"/>
    <w:rsid w:val="007838FC"/>
    <w:rsid w:val="0078398D"/>
    <w:rsid w:val="007844F3"/>
    <w:rsid w:val="00785030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BEF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3C76"/>
    <w:rsid w:val="007E4409"/>
    <w:rsid w:val="007E49D4"/>
    <w:rsid w:val="007E53A0"/>
    <w:rsid w:val="007E5E73"/>
    <w:rsid w:val="007E70F9"/>
    <w:rsid w:val="007E7AA9"/>
    <w:rsid w:val="007E7F14"/>
    <w:rsid w:val="007F1A98"/>
    <w:rsid w:val="007F2630"/>
    <w:rsid w:val="007F35B0"/>
    <w:rsid w:val="007F3A7D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85C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BF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986"/>
    <w:rsid w:val="00827E43"/>
    <w:rsid w:val="00827F7C"/>
    <w:rsid w:val="00830943"/>
    <w:rsid w:val="008317B8"/>
    <w:rsid w:val="008318F2"/>
    <w:rsid w:val="00831E17"/>
    <w:rsid w:val="00831ED1"/>
    <w:rsid w:val="00833364"/>
    <w:rsid w:val="00833D37"/>
    <w:rsid w:val="00833F96"/>
    <w:rsid w:val="008355C0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2985"/>
    <w:rsid w:val="008639F4"/>
    <w:rsid w:val="00864B72"/>
    <w:rsid w:val="00865984"/>
    <w:rsid w:val="00866128"/>
    <w:rsid w:val="0086692B"/>
    <w:rsid w:val="00867583"/>
    <w:rsid w:val="008678FB"/>
    <w:rsid w:val="00867924"/>
    <w:rsid w:val="0086792F"/>
    <w:rsid w:val="00867AD6"/>
    <w:rsid w:val="00870431"/>
    <w:rsid w:val="008718E6"/>
    <w:rsid w:val="00872A67"/>
    <w:rsid w:val="0087306F"/>
    <w:rsid w:val="0087343D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4E27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19C5"/>
    <w:rsid w:val="008B2C03"/>
    <w:rsid w:val="008B3190"/>
    <w:rsid w:val="008B4F13"/>
    <w:rsid w:val="008B645F"/>
    <w:rsid w:val="008B6943"/>
    <w:rsid w:val="008B7393"/>
    <w:rsid w:val="008B75CB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C7696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4F3C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6BD"/>
    <w:rsid w:val="00927756"/>
    <w:rsid w:val="0092796F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1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3C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1D0"/>
    <w:rsid w:val="009D7232"/>
    <w:rsid w:val="009D7D56"/>
    <w:rsid w:val="009E0AB8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083"/>
    <w:rsid w:val="009F388A"/>
    <w:rsid w:val="009F3CA1"/>
    <w:rsid w:val="009F3EDA"/>
    <w:rsid w:val="009F5B65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0A4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1E5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40DB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2C2D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435"/>
    <w:rsid w:val="00AB1B48"/>
    <w:rsid w:val="00AB2B9E"/>
    <w:rsid w:val="00AB2CA3"/>
    <w:rsid w:val="00AB38AD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380"/>
    <w:rsid w:val="00AD1916"/>
    <w:rsid w:val="00AD2BC3"/>
    <w:rsid w:val="00AD41C9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36E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1A7"/>
    <w:rsid w:val="00AF6553"/>
    <w:rsid w:val="00AF6F8A"/>
    <w:rsid w:val="00AF7140"/>
    <w:rsid w:val="00AF7653"/>
    <w:rsid w:val="00B006AC"/>
    <w:rsid w:val="00B00EF3"/>
    <w:rsid w:val="00B00F57"/>
    <w:rsid w:val="00B03623"/>
    <w:rsid w:val="00B040A6"/>
    <w:rsid w:val="00B0457C"/>
    <w:rsid w:val="00B04915"/>
    <w:rsid w:val="00B06155"/>
    <w:rsid w:val="00B06829"/>
    <w:rsid w:val="00B06E16"/>
    <w:rsid w:val="00B101BB"/>
    <w:rsid w:val="00B106BA"/>
    <w:rsid w:val="00B1081B"/>
    <w:rsid w:val="00B10C33"/>
    <w:rsid w:val="00B11291"/>
    <w:rsid w:val="00B119D0"/>
    <w:rsid w:val="00B12057"/>
    <w:rsid w:val="00B125ED"/>
    <w:rsid w:val="00B12BA1"/>
    <w:rsid w:val="00B13A43"/>
    <w:rsid w:val="00B13AAC"/>
    <w:rsid w:val="00B148E1"/>
    <w:rsid w:val="00B14C83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06C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6C14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454"/>
    <w:rsid w:val="00B60A97"/>
    <w:rsid w:val="00B60F4F"/>
    <w:rsid w:val="00B6215C"/>
    <w:rsid w:val="00B622D2"/>
    <w:rsid w:val="00B6257B"/>
    <w:rsid w:val="00B6333C"/>
    <w:rsid w:val="00B65153"/>
    <w:rsid w:val="00B6786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0AE"/>
    <w:rsid w:val="00BA52E1"/>
    <w:rsid w:val="00BA6FDC"/>
    <w:rsid w:val="00BA7195"/>
    <w:rsid w:val="00BA7AB5"/>
    <w:rsid w:val="00BA7AFE"/>
    <w:rsid w:val="00BB020B"/>
    <w:rsid w:val="00BB04CE"/>
    <w:rsid w:val="00BB276F"/>
    <w:rsid w:val="00BB2BCF"/>
    <w:rsid w:val="00BB4ADD"/>
    <w:rsid w:val="00BB64BB"/>
    <w:rsid w:val="00BB6E6E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684E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4C39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0D2E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561F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54FF"/>
    <w:rsid w:val="00C56A9B"/>
    <w:rsid w:val="00C60204"/>
    <w:rsid w:val="00C6087D"/>
    <w:rsid w:val="00C6122A"/>
    <w:rsid w:val="00C6206A"/>
    <w:rsid w:val="00C62B7C"/>
    <w:rsid w:val="00C62CCB"/>
    <w:rsid w:val="00C639B8"/>
    <w:rsid w:val="00C644FD"/>
    <w:rsid w:val="00C64F8C"/>
    <w:rsid w:val="00C65246"/>
    <w:rsid w:val="00C6587E"/>
    <w:rsid w:val="00C66661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3DC4"/>
    <w:rsid w:val="00C93F84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3EBB"/>
    <w:rsid w:val="00CA7A79"/>
    <w:rsid w:val="00CA7E2E"/>
    <w:rsid w:val="00CB01B7"/>
    <w:rsid w:val="00CB159C"/>
    <w:rsid w:val="00CB29F4"/>
    <w:rsid w:val="00CB2A8C"/>
    <w:rsid w:val="00CB2DF7"/>
    <w:rsid w:val="00CB4058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5255"/>
    <w:rsid w:val="00CC53A2"/>
    <w:rsid w:val="00CC60C1"/>
    <w:rsid w:val="00CC69DE"/>
    <w:rsid w:val="00CC764C"/>
    <w:rsid w:val="00CC7815"/>
    <w:rsid w:val="00CD0259"/>
    <w:rsid w:val="00CD0508"/>
    <w:rsid w:val="00CD0B34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A73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CD"/>
    <w:rsid w:val="00CF5EE8"/>
    <w:rsid w:val="00CF67BC"/>
    <w:rsid w:val="00CF694B"/>
    <w:rsid w:val="00D00214"/>
    <w:rsid w:val="00D0038B"/>
    <w:rsid w:val="00D0100C"/>
    <w:rsid w:val="00D016E6"/>
    <w:rsid w:val="00D01AEF"/>
    <w:rsid w:val="00D020E5"/>
    <w:rsid w:val="00D0264A"/>
    <w:rsid w:val="00D02C1D"/>
    <w:rsid w:val="00D033C1"/>
    <w:rsid w:val="00D0341B"/>
    <w:rsid w:val="00D03815"/>
    <w:rsid w:val="00D04643"/>
    <w:rsid w:val="00D053A2"/>
    <w:rsid w:val="00D05B7C"/>
    <w:rsid w:val="00D05C23"/>
    <w:rsid w:val="00D06042"/>
    <w:rsid w:val="00D061BA"/>
    <w:rsid w:val="00D065DA"/>
    <w:rsid w:val="00D06774"/>
    <w:rsid w:val="00D06E0D"/>
    <w:rsid w:val="00D06F42"/>
    <w:rsid w:val="00D11439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6E2D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6CC"/>
    <w:rsid w:val="00D4586D"/>
    <w:rsid w:val="00D461F1"/>
    <w:rsid w:val="00D4631A"/>
    <w:rsid w:val="00D50A9D"/>
    <w:rsid w:val="00D51162"/>
    <w:rsid w:val="00D51352"/>
    <w:rsid w:val="00D541A5"/>
    <w:rsid w:val="00D54353"/>
    <w:rsid w:val="00D55F5F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6761F"/>
    <w:rsid w:val="00D67DD5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0E84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6963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A3A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6206"/>
    <w:rsid w:val="00DD7620"/>
    <w:rsid w:val="00DE0BC5"/>
    <w:rsid w:val="00DE158C"/>
    <w:rsid w:val="00DE182B"/>
    <w:rsid w:val="00DE1EE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141"/>
    <w:rsid w:val="00E056E7"/>
    <w:rsid w:val="00E057EA"/>
    <w:rsid w:val="00E05D78"/>
    <w:rsid w:val="00E067AE"/>
    <w:rsid w:val="00E06D8A"/>
    <w:rsid w:val="00E103D0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17E4E"/>
    <w:rsid w:val="00E202E9"/>
    <w:rsid w:val="00E20C99"/>
    <w:rsid w:val="00E21043"/>
    <w:rsid w:val="00E21383"/>
    <w:rsid w:val="00E216AF"/>
    <w:rsid w:val="00E21C2B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27BC7"/>
    <w:rsid w:val="00E31D1F"/>
    <w:rsid w:val="00E3209C"/>
    <w:rsid w:val="00E32102"/>
    <w:rsid w:val="00E32256"/>
    <w:rsid w:val="00E3232F"/>
    <w:rsid w:val="00E32F0D"/>
    <w:rsid w:val="00E33A56"/>
    <w:rsid w:val="00E347E7"/>
    <w:rsid w:val="00E34EBF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356D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88A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69C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6C38"/>
    <w:rsid w:val="00E8769C"/>
    <w:rsid w:val="00E8791E"/>
    <w:rsid w:val="00E87C65"/>
    <w:rsid w:val="00E90374"/>
    <w:rsid w:val="00E90BA3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19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7D3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0909"/>
    <w:rsid w:val="00EE0C98"/>
    <w:rsid w:val="00EE1754"/>
    <w:rsid w:val="00EE181B"/>
    <w:rsid w:val="00EE2A46"/>
    <w:rsid w:val="00EE348A"/>
    <w:rsid w:val="00EE3889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456E"/>
    <w:rsid w:val="00EF52C5"/>
    <w:rsid w:val="00EF5542"/>
    <w:rsid w:val="00EF57CC"/>
    <w:rsid w:val="00EF5803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9B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7A1"/>
    <w:rsid w:val="00F10B7E"/>
    <w:rsid w:val="00F10BE6"/>
    <w:rsid w:val="00F113C5"/>
    <w:rsid w:val="00F113C7"/>
    <w:rsid w:val="00F11EF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8B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175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12C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38D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05B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1E84"/>
    <w:rsid w:val="00F929E4"/>
    <w:rsid w:val="00F92DE2"/>
    <w:rsid w:val="00F92E64"/>
    <w:rsid w:val="00F93D27"/>
    <w:rsid w:val="00F94298"/>
    <w:rsid w:val="00F94F46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93A"/>
    <w:rsid w:val="00FA5D4E"/>
    <w:rsid w:val="00FA6F59"/>
    <w:rsid w:val="00FA7482"/>
    <w:rsid w:val="00FA7642"/>
    <w:rsid w:val="00FB09C3"/>
    <w:rsid w:val="00FB1C0E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5F44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D64"/>
    <w:rsid w:val="00FD3ED6"/>
    <w:rsid w:val="00FD48FE"/>
    <w:rsid w:val="00FD494D"/>
    <w:rsid w:val="00FD530D"/>
    <w:rsid w:val="00FD645F"/>
    <w:rsid w:val="00FD6A40"/>
    <w:rsid w:val="00FD6DF2"/>
    <w:rsid w:val="00FD79C9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8D6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C4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F95A-72A8-4267-89A4-9321F7B3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6946</TotalTime>
  <Pages>10</Pages>
  <Words>2851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869</cp:revision>
  <cp:lastPrinted>2025-09-05T13:48:00Z</cp:lastPrinted>
  <dcterms:created xsi:type="dcterms:W3CDTF">2023-03-10T16:32:00Z</dcterms:created>
  <dcterms:modified xsi:type="dcterms:W3CDTF">2025-09-11T13:33:00Z</dcterms:modified>
</cp:coreProperties>
</file>