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447AF44A" w:rsidR="00BE6F94" w:rsidRPr="005D4CC2" w:rsidRDefault="00C3122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30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4A49CE4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C31220">
        <w:rPr>
          <w:rFonts w:ascii="Calibri" w:hAnsi="Calibri"/>
          <w:b/>
          <w:sz w:val="40"/>
          <w:szCs w:val="40"/>
        </w:rPr>
        <w:t>01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C31220">
        <w:rPr>
          <w:rFonts w:ascii="Calibri" w:hAnsi="Calibri"/>
          <w:b/>
          <w:sz w:val="40"/>
          <w:szCs w:val="40"/>
        </w:rPr>
        <w:t>10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198E017E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35748C">
        <w:rPr>
          <w:rFonts w:ascii="Calibri" w:hAnsi="Calibri"/>
          <w:b/>
          <w:sz w:val="40"/>
          <w:szCs w:val="40"/>
        </w:rPr>
        <w:t>1</w:t>
      </w:r>
      <w:r w:rsidR="000D1519">
        <w:rPr>
          <w:rFonts w:ascii="Calibri" w:hAnsi="Calibri"/>
          <w:b/>
          <w:sz w:val="40"/>
          <w:szCs w:val="40"/>
        </w:rPr>
        <w:t>4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74DDF250" w14:textId="77777777" w:rsidR="001C007C" w:rsidRDefault="001C007C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FC76DEB" w14:textId="77777777" w:rsidR="00F54F19" w:rsidRDefault="00F54F1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4C612295" w14:textId="77777777" w:rsidR="0081166B" w:rsidRDefault="0081166B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660E9F0D" w:rsidR="00894305" w:rsidRPr="005D4CC2" w:rsidRDefault="00C3122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30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TRIGÉSIMA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5C154C5" w14:textId="77777777" w:rsidR="001C007C" w:rsidRDefault="001C007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0D08E1C" w14:textId="77777777" w:rsidR="00F54F19" w:rsidRDefault="00F54F19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4C105E6B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primeiro</w:t>
      </w:r>
      <w:r w:rsidR="00BA50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1º</w:t>
      </w:r>
      <w:r w:rsidR="008C7696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outubro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10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1519">
        <w:rPr>
          <w:rFonts w:ascii="Calibri" w:eastAsia="Calibri" w:hAnsi="Calibri" w:cs="Calibri"/>
          <w:sz w:val="28"/>
          <w:szCs w:val="28"/>
          <w:lang w:eastAsia="en-US"/>
        </w:rPr>
        <w:t>catorze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35748C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0D1519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5DE6D1FF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0E5EB5" w:rsidRPr="000E5EB5">
        <w:rPr>
          <w:rFonts w:asciiTheme="minorHAnsi" w:hAnsiTheme="minorHAnsi" w:cstheme="minorHAnsi"/>
          <w:spacing w:val="-2"/>
          <w:sz w:val="28"/>
          <w:szCs w:val="28"/>
        </w:rPr>
        <w:t>30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1B02CE" w:rsidRPr="000E5EB5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Vereador </w:t>
      </w:r>
      <w:r w:rsidR="000E5EB5" w:rsidRPr="000E5EB5">
        <w:rPr>
          <w:rFonts w:asciiTheme="minorHAnsi" w:hAnsiTheme="minorHAnsi" w:cstheme="minorHAnsi"/>
          <w:b/>
          <w:spacing w:val="-2"/>
          <w:sz w:val="28"/>
          <w:szCs w:val="28"/>
        </w:rPr>
        <w:t>SIUFARNE DO CIDADE SALVADOR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DAE18C2" w14:textId="6845C342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4"/>
          <w:sz w:val="28"/>
          <w:szCs w:val="28"/>
          <w:lang w:eastAsia="en-US"/>
        </w:rPr>
      </w:pPr>
      <w:r w:rsidRPr="001C007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ATO SOLENE</w:t>
      </w:r>
      <w:r w:rsidRPr="001C007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: O Presidente anunciou o início do </w:t>
      </w:r>
      <w:r w:rsidR="00912526" w:rsidRPr="00912526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Ato Solene de outorga do “Diploma Amigo do Idoso”</w:t>
      </w:r>
      <w:r w:rsidR="00912526" w:rsidRPr="00912526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 nº 412/2019</w:t>
      </w:r>
      <w:r w:rsidRPr="00912526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, </w:t>
      </w:r>
      <w:r w:rsidRPr="001C007C">
        <w:rPr>
          <w:rFonts w:ascii="Calibri" w:eastAsia="Calibri" w:hAnsi="Calibri" w:cs="Calibri"/>
          <w:spacing w:val="-4"/>
          <w:sz w:val="28"/>
          <w:szCs w:val="28"/>
          <w:lang w:eastAsia="en-US"/>
        </w:rPr>
        <w:t>pedindo ao cerimonial da Casa o desempenho do protocolo.</w:t>
      </w:r>
      <w:r w:rsidRPr="001C007C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077A296A" w14:textId="749387CB" w:rsidR="002D75FE" w:rsidRPr="001C007C" w:rsidRDefault="002D75FE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4"/>
          <w:sz w:val="28"/>
          <w:szCs w:val="28"/>
          <w:lang w:eastAsia="en-US"/>
        </w:rPr>
      </w:pPr>
      <w:r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65D79ACB" w14:textId="15931CF4" w:rsidR="00D85944" w:rsidRDefault="002D75FE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Cs/>
          <w:sz w:val="28"/>
          <w:szCs w:val="28"/>
          <w:lang w:eastAsia="en-US"/>
        </w:rPr>
        <w:t>O</w:t>
      </w:r>
      <w:r w:rsidR="0065300C" w:rsidRPr="00625265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Mestre de Cerimônias, então, cumprimentou a todos</w:t>
      </w:r>
      <w:r w:rsidR="004C4956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65300C" w:rsidRPr="00625265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4C4956">
        <w:rPr>
          <w:rFonts w:ascii="Calibri" w:eastAsia="Calibri" w:hAnsi="Calibri" w:cs="Calibri"/>
          <w:bCs/>
          <w:sz w:val="28"/>
          <w:szCs w:val="28"/>
          <w:lang w:eastAsia="en-US"/>
        </w:rPr>
        <w:t>registrando-se</w:t>
      </w:r>
      <w:r w:rsidR="0065300C" w:rsidRPr="00625265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a presença das </w:t>
      </w:r>
      <w:r w:rsidR="0065300C" w:rsidRPr="008B645F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seguintes </w:t>
      </w:r>
      <w:r w:rsidR="00A61891" w:rsidRPr="008B645F">
        <w:rPr>
          <w:rFonts w:ascii="Calibri" w:eastAsia="Calibri" w:hAnsi="Calibri" w:cs="Calibri"/>
          <w:bCs/>
          <w:sz w:val="28"/>
          <w:szCs w:val="28"/>
          <w:lang w:eastAsia="en-US"/>
        </w:rPr>
        <w:t>autoridades</w:t>
      </w:r>
      <w:r w:rsidR="0065300C" w:rsidRPr="008B645F">
        <w:rPr>
          <w:rFonts w:ascii="Calibri" w:eastAsia="Calibri" w:hAnsi="Calibri" w:cs="Calibri"/>
          <w:bCs/>
          <w:sz w:val="28"/>
          <w:szCs w:val="28"/>
          <w:lang w:eastAsia="en-US"/>
        </w:rPr>
        <w:t>:</w:t>
      </w:r>
      <w:r w:rsidR="00A6189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Sra.</w:t>
      </w:r>
      <w:r w:rsid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JULIANA DUALIBI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, Secretária de Assistência Social da Prefeitura Municipal de Jacareí, representa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ndo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o 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Exmo. Sr. 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Prefeito Celso Florêncio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de Souza;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Sra. </w:t>
      </w:r>
      <w:r w:rsid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LIDIANE LOPES DA MOTA RIBEIRO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Presidente do CMPI -  Conselho Municipal da Pessoa Idosa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;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Sra.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HELLE</w:t>
      </w:r>
      <w:r w:rsid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N SABRINA BARBIERI DE AGUILA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lastRenderedPageBreak/>
        <w:t>Diretora Geral da Faculdade Anhanguera de Jacareí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;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Sra.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PATRICIA FACINA SOARES CARACOL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Coordenadora do Curso de Enfermagem da Faculdade Anhanguera de Jacareí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;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Sra. </w:t>
      </w:r>
      <w:r w:rsid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GLAUCIA REGINA JOS</w:t>
      </w:r>
      <w:r w:rsidR="009A60FB">
        <w:rPr>
          <w:rFonts w:ascii="Calibri" w:eastAsia="Calibri" w:hAnsi="Calibri" w:cs="Calibri"/>
          <w:b/>
          <w:bCs/>
          <w:sz w:val="28"/>
          <w:szCs w:val="28"/>
          <w:lang w:eastAsia="en-US"/>
        </w:rPr>
        <w:t>É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Coordenadora de RH da CEBRACE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;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Sr.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BRUNO RAFAEL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-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1º </w:t>
      </w:r>
      <w:r w:rsidR="009637DB">
        <w:rPr>
          <w:rFonts w:ascii="Calibri" w:eastAsia="Calibri" w:hAnsi="Calibri" w:cs="Calibri"/>
          <w:b/>
          <w:bCs/>
          <w:sz w:val="28"/>
          <w:szCs w:val="28"/>
          <w:lang w:eastAsia="en-US"/>
        </w:rPr>
        <w:t>Ten</w:t>
      </w:r>
      <w:r w:rsid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.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PM BRUNO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e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Sr.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JONATHAS DA SILVA SIQUEIRA</w:t>
      </w:r>
      <w:r w:rsid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C70E81">
        <w:rPr>
          <w:rFonts w:ascii="Calibri" w:eastAsia="Calibri" w:hAnsi="Calibri" w:cs="Calibri"/>
          <w:bCs/>
          <w:sz w:val="28"/>
          <w:szCs w:val="28"/>
          <w:lang w:eastAsia="en-US"/>
        </w:rPr>
        <w:t>-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2º </w:t>
      </w:r>
      <w:r w:rsidR="009637DB">
        <w:rPr>
          <w:rFonts w:ascii="Calibri" w:eastAsia="Calibri" w:hAnsi="Calibri" w:cs="Calibri"/>
          <w:b/>
          <w:bCs/>
          <w:sz w:val="28"/>
          <w:szCs w:val="28"/>
          <w:lang w:eastAsia="en-US"/>
        </w:rPr>
        <w:t>Ten</w:t>
      </w:r>
      <w:r w:rsid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. </w:t>
      </w:r>
      <w:r w:rsidR="00C70E81" w:rsidRPr="00C70E81">
        <w:rPr>
          <w:rFonts w:ascii="Calibri" w:eastAsia="Calibri" w:hAnsi="Calibri" w:cs="Calibri"/>
          <w:b/>
          <w:bCs/>
          <w:sz w:val="28"/>
          <w:szCs w:val="28"/>
          <w:lang w:eastAsia="en-US"/>
        </w:rPr>
        <w:t>PM SIQUEIRA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, representando o </w:t>
      </w:r>
      <w:r w:rsidR="009637DB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>Ten</w:t>
      </w:r>
      <w:r w:rsidR="00C70E81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. </w:t>
      </w:r>
      <w:r w:rsidR="009637DB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>Cel</w:t>
      </w:r>
      <w:r w:rsidR="00C70E81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. </w:t>
      </w:r>
      <w:r w:rsidR="009A60FB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>Fabiano Gomes Pereira</w:t>
      </w:r>
      <w:r w:rsidR="00C70E81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9637DB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Comandante do 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41º BPM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>/</w:t>
      </w:r>
      <w:r w:rsidR="00C70E81" w:rsidRPr="00C70E81">
        <w:rPr>
          <w:rFonts w:ascii="Calibri" w:eastAsia="Calibri" w:hAnsi="Calibri" w:cs="Calibri"/>
          <w:bCs/>
          <w:sz w:val="28"/>
          <w:szCs w:val="28"/>
          <w:lang w:eastAsia="en-US"/>
        </w:rPr>
        <w:t>I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– Batalhão de Polícia Militar do Interior; e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br/>
      </w:r>
      <w:r w:rsidR="009637DB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Sra. </w:t>
      </w:r>
      <w:r w:rsidR="00C70E81" w:rsidRPr="009A60FB">
        <w:rPr>
          <w:rFonts w:ascii="Calibri" w:eastAsia="Calibri" w:hAnsi="Calibri" w:cs="Calibri"/>
          <w:b/>
          <w:bCs/>
          <w:sz w:val="28"/>
          <w:szCs w:val="28"/>
          <w:lang w:eastAsia="en-US"/>
        </w:rPr>
        <w:t>FERNANDA COSTA</w:t>
      </w:r>
      <w:r w:rsidR="00C70E81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– </w:t>
      </w:r>
      <w:r w:rsidR="009637DB" w:rsidRPr="009A60FB">
        <w:rPr>
          <w:rFonts w:ascii="Calibri" w:eastAsia="Calibri" w:hAnsi="Calibri" w:cs="Calibri"/>
          <w:bCs/>
          <w:sz w:val="28"/>
          <w:szCs w:val="28"/>
          <w:lang w:eastAsia="en-US"/>
        </w:rPr>
        <w:t>Gerente de Comunicação do Hospital São Francisco de Assis.</w:t>
      </w:r>
      <w:r w:rsidR="009637DB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D85944">
        <w:rPr>
          <w:rFonts w:ascii="Calibri" w:eastAsia="Calibri" w:hAnsi="Calibri" w:cs="Calibri"/>
          <w:bCs/>
          <w:sz w:val="28"/>
          <w:szCs w:val="28"/>
          <w:lang w:eastAsia="en-US"/>
        </w:rPr>
        <w:tab/>
      </w:r>
    </w:p>
    <w:p w14:paraId="7049B932" w14:textId="17315782" w:rsidR="00D85944" w:rsidRDefault="00D85944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Cs/>
          <w:sz w:val="28"/>
          <w:szCs w:val="28"/>
          <w:lang w:eastAsia="en-US"/>
        </w:rPr>
        <w:tab/>
      </w:r>
    </w:p>
    <w:p w14:paraId="478EFA11" w14:textId="1B5A3FAE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 lista de presença das autoridades e demais participantes da solenidade consta ao final desta Ata.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31C41E8" w14:textId="77777777" w:rsidR="0065300C" w:rsidRDefault="0065300C" w:rsidP="00B67F21">
      <w:pPr>
        <w:tabs>
          <w:tab w:val="left" w:pos="-1680"/>
          <w:tab w:val="right" w:leader="dot" w:pos="9213"/>
        </w:tabs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19320D" w14:textId="67B2D45A" w:rsidR="0065300C" w:rsidRDefault="00DC7AB3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 seguir, o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 fez uma breve explanação acerca do </w:t>
      </w:r>
      <w:r w:rsidR="0065300C" w:rsidRPr="008C7696">
        <w:rPr>
          <w:rFonts w:ascii="Calibri" w:eastAsia="Calibri" w:hAnsi="Calibri" w:cs="Calibri"/>
          <w:sz w:val="28"/>
          <w:szCs w:val="28"/>
          <w:lang w:eastAsia="en-US"/>
        </w:rPr>
        <w:t xml:space="preserve">Decreto Legislativo nº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412</w:t>
      </w:r>
      <w:r>
        <w:rPr>
          <w:rFonts w:ascii="Calibri" w:eastAsia="Calibri" w:hAnsi="Calibri" w:cs="Calibri"/>
          <w:sz w:val="28"/>
          <w:szCs w:val="28"/>
          <w:lang w:eastAsia="en-US"/>
        </w:rPr>
        <w:t>/20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19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65300C" w:rsidRPr="00257D46">
        <w:t xml:space="preserve"> </w:t>
      </w:r>
      <w:r w:rsidR="0065300C" w:rsidRPr="00257D46">
        <w:rPr>
          <w:rFonts w:ascii="Calibri" w:eastAsia="Calibri" w:hAnsi="Calibri" w:cs="Calibri"/>
          <w:sz w:val="28"/>
          <w:szCs w:val="28"/>
          <w:lang w:eastAsia="en-US"/>
        </w:rPr>
        <w:t>de autoria d</w:t>
      </w:r>
      <w:r w:rsidR="00E10B06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65300C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 Vereador</w:t>
      </w:r>
      <w:r w:rsidR="00E10B06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546CB0" w:rsidRPr="00546CB0">
        <w:t xml:space="preserve"> 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à época, </w:t>
      </w:r>
      <w:r w:rsidR="00546CB0" w:rsidRPr="00546CB0">
        <w:rPr>
          <w:rFonts w:ascii="Calibri" w:eastAsia="Calibri" w:hAnsi="Calibri" w:cs="Calibri"/>
          <w:b/>
          <w:sz w:val="28"/>
          <w:szCs w:val="28"/>
          <w:lang w:eastAsia="en-US"/>
        </w:rPr>
        <w:t>Dra. MÁRCIA SANTOS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65300C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10B06">
        <w:rPr>
          <w:rFonts w:ascii="Calibri" w:eastAsia="Calibri" w:hAnsi="Calibri" w:cs="Calibri"/>
          <w:sz w:val="28"/>
          <w:szCs w:val="28"/>
          <w:lang w:eastAsia="en-US"/>
        </w:rPr>
        <w:t xml:space="preserve">discorrendo sobre </w:t>
      </w:r>
      <w:r>
        <w:rPr>
          <w:rFonts w:ascii="Calibri" w:eastAsia="Calibri" w:hAnsi="Calibri" w:cs="Calibri"/>
          <w:sz w:val="28"/>
          <w:szCs w:val="28"/>
          <w:lang w:eastAsia="en-US"/>
        </w:rPr>
        <w:t>a homenagem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 xml:space="preserve"> a ser concedid</w:t>
      </w:r>
      <w:r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E10B06">
        <w:rPr>
          <w:rFonts w:ascii="Calibri" w:eastAsia="Calibri" w:hAnsi="Calibri" w:cs="Calibri"/>
          <w:sz w:val="28"/>
          <w:szCs w:val="28"/>
          <w:lang w:eastAsia="en-US"/>
        </w:rPr>
        <w:t xml:space="preserve"> e o processo de seleção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 xml:space="preserve">.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A seguir, foi exibido um vídeo p</w:t>
      </w:r>
      <w:r w:rsidR="006D4477">
        <w:rPr>
          <w:rFonts w:ascii="Calibri" w:eastAsia="Calibri" w:hAnsi="Calibri" w:cs="Calibri"/>
          <w:sz w:val="28"/>
          <w:szCs w:val="28"/>
          <w:lang w:eastAsia="en-US"/>
        </w:rPr>
        <w:t>roduzido pela TV Câmara Jacareí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7A21595" w14:textId="77777777" w:rsidR="0065300C" w:rsidRDefault="0065300C" w:rsidP="00B67F21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267B07C" w14:textId="1AA2C1B3" w:rsidR="00546CB0" w:rsidRDefault="00DD6206" w:rsidP="0071509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</w:t>
      </w:r>
      <w:r w:rsidR="00DC7AB3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S</w:t>
      </w: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 </w:t>
      </w:r>
      <w:r w:rsidR="00DC7AB3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DIPLOMAS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Ato contínuo, foram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chamados para procederem à entrega dos diplomas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 xml:space="preserve"> os integrantes da Mesa Diretora; a 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Presidente do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CMPI, Sra.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Lidiane Lopes da Mota Ribeiro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;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representante do Prefeito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, Sra.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Juliana </w:t>
      </w:r>
      <w:proofErr w:type="spellStart"/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>Dualibi</w:t>
      </w:r>
      <w:proofErr w:type="spellEnd"/>
      <w:r w:rsidR="00546CB0">
        <w:rPr>
          <w:rFonts w:ascii="Calibri" w:eastAsia="Calibri" w:hAnsi="Calibri" w:cs="Calibri"/>
          <w:sz w:val="28"/>
          <w:szCs w:val="28"/>
          <w:lang w:eastAsia="en-US"/>
        </w:rPr>
        <w:t xml:space="preserve">. A entrega se deu na </w:t>
      </w:r>
      <w:r w:rsidR="00607B27">
        <w:rPr>
          <w:rFonts w:ascii="Calibri" w:eastAsia="Calibri" w:hAnsi="Calibri" w:cs="Calibri"/>
          <w:sz w:val="28"/>
          <w:szCs w:val="28"/>
          <w:lang w:eastAsia="en-US"/>
        </w:rPr>
        <w:t xml:space="preserve">seguinte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ordem</w:t>
      </w:r>
      <w:r w:rsidR="00E10B0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71509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 xml:space="preserve">às 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representantes da </w:t>
      </w:r>
      <w:r w:rsidR="00546CB0" w:rsidRPr="00546CB0">
        <w:rPr>
          <w:rFonts w:ascii="Calibri" w:eastAsia="Calibri" w:hAnsi="Calibri" w:cs="Calibri"/>
          <w:b/>
          <w:sz w:val="28"/>
          <w:szCs w:val="28"/>
          <w:lang w:eastAsia="en-US"/>
        </w:rPr>
        <w:t>FACULDADE ANHANGUERA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– Sras.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46CB0" w:rsidRPr="00546CB0">
        <w:rPr>
          <w:rFonts w:ascii="Calibri" w:eastAsia="Calibri" w:hAnsi="Calibri" w:cs="Calibri"/>
          <w:b/>
          <w:sz w:val="28"/>
          <w:szCs w:val="28"/>
          <w:lang w:eastAsia="en-US"/>
        </w:rPr>
        <w:t>HELLEN SABRINA BARBIERI DE AGUILA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="00546CB0" w:rsidRPr="00546CB0">
        <w:rPr>
          <w:rFonts w:ascii="Calibri" w:eastAsia="Calibri" w:hAnsi="Calibri" w:cs="Calibri"/>
          <w:b/>
          <w:sz w:val="28"/>
          <w:szCs w:val="28"/>
          <w:lang w:eastAsia="en-US"/>
        </w:rPr>
        <w:t>PATRICIA FACINA SOARES CARACOL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 xml:space="preserve">; e à 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representante da </w:t>
      </w:r>
      <w:r w:rsidR="00546CB0" w:rsidRPr="00546CB0">
        <w:rPr>
          <w:rFonts w:ascii="Calibri" w:eastAsia="Calibri" w:hAnsi="Calibri" w:cs="Calibri"/>
          <w:b/>
          <w:sz w:val="28"/>
          <w:szCs w:val="28"/>
          <w:lang w:eastAsia="en-US"/>
        </w:rPr>
        <w:t>CEBRACE</w:t>
      </w:r>
      <w:r w:rsidR="00546CB0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 xml:space="preserve">- Sra. </w:t>
      </w:r>
      <w:r w:rsidR="00546CB0" w:rsidRPr="00546CB0">
        <w:rPr>
          <w:rFonts w:ascii="Calibri" w:eastAsia="Calibri" w:hAnsi="Calibri" w:cs="Calibri"/>
          <w:b/>
          <w:sz w:val="28"/>
          <w:szCs w:val="28"/>
          <w:lang w:eastAsia="en-US"/>
        </w:rPr>
        <w:t>GLAUCIA REGINA JOS</w:t>
      </w:r>
      <w:r w:rsidR="009A60FB">
        <w:rPr>
          <w:rFonts w:ascii="Calibri" w:eastAsia="Calibri" w:hAnsi="Calibri" w:cs="Calibri"/>
          <w:b/>
          <w:sz w:val="28"/>
          <w:szCs w:val="28"/>
          <w:lang w:eastAsia="en-US"/>
        </w:rPr>
        <w:t>É</w:t>
      </w:r>
      <w:r w:rsidR="00546CB0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259928B" w14:textId="77777777" w:rsidR="0065300C" w:rsidRPr="00516E87" w:rsidRDefault="0065300C" w:rsidP="00B67F21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516E87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13939FA0" w14:textId="19A04A3B" w:rsidR="002717DE" w:rsidRDefault="0065300C" w:rsidP="0040178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40178B">
        <w:rPr>
          <w:rFonts w:ascii="Calibri" w:eastAsia="Calibri" w:hAnsi="Calibri" w:cs="Calibri"/>
          <w:b/>
          <w:sz w:val="28"/>
          <w:szCs w:val="28"/>
          <w:lang w:eastAsia="en-US"/>
        </w:rPr>
        <w:t>ORADORES</w:t>
      </w:r>
      <w:r w:rsidRPr="0040178B">
        <w:rPr>
          <w:rFonts w:ascii="Calibri" w:eastAsia="Calibri" w:hAnsi="Calibri" w:cs="Calibri"/>
          <w:sz w:val="28"/>
          <w:szCs w:val="28"/>
          <w:lang w:eastAsia="en-US"/>
        </w:rPr>
        <w:t xml:space="preserve">: Fizeram uso da palavra 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 xml:space="preserve">a </w:t>
      </w:r>
      <w:r w:rsidR="002717DE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Presidente do 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>CMPI, Sra.</w:t>
      </w:r>
      <w:r w:rsidR="002717DE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17DE" w:rsidRPr="002717D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LIDIANE LOPES </w:t>
      </w:r>
      <w:r w:rsidR="002717DE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2717DE" w:rsidRPr="002717DE">
        <w:rPr>
          <w:rFonts w:ascii="Calibri" w:eastAsia="Calibri" w:hAnsi="Calibri" w:cs="Calibri"/>
          <w:b/>
          <w:sz w:val="28"/>
          <w:szCs w:val="28"/>
          <w:lang w:eastAsia="en-US"/>
        </w:rPr>
        <w:t>DA MOTA RIBEIRO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 xml:space="preserve">, a qual </w:t>
      </w:r>
      <w:r w:rsidR="002717DE" w:rsidRPr="002717DE">
        <w:rPr>
          <w:rFonts w:ascii="Calibri" w:eastAsia="Calibri" w:hAnsi="Calibri" w:cs="Calibri"/>
          <w:sz w:val="28"/>
          <w:szCs w:val="28"/>
          <w:lang w:eastAsia="en-US"/>
        </w:rPr>
        <w:t xml:space="preserve">solicitou a todos os presentes que fosse respeitado 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2717DE" w:rsidRPr="002717DE">
        <w:rPr>
          <w:rFonts w:ascii="Calibri" w:eastAsia="Calibri" w:hAnsi="Calibri" w:cs="Calibri"/>
          <w:sz w:val="28"/>
          <w:szCs w:val="28"/>
          <w:lang w:eastAsia="en-US"/>
        </w:rPr>
        <w:t xml:space="preserve">um minuto de silêncio em memória da Sra. </w:t>
      </w:r>
      <w:r w:rsidR="00C31220" w:rsidRPr="00C31220">
        <w:rPr>
          <w:rFonts w:ascii="Calibri" w:eastAsia="Calibri" w:hAnsi="Calibri" w:cs="Calibri"/>
          <w:sz w:val="28"/>
          <w:szCs w:val="28"/>
          <w:lang w:eastAsia="en-US"/>
        </w:rPr>
        <w:t>Rosângela Silva</w:t>
      </w:r>
      <w:r w:rsidR="002717DE" w:rsidRPr="002717DE">
        <w:rPr>
          <w:rFonts w:ascii="Calibri" w:eastAsia="Calibri" w:hAnsi="Calibri" w:cs="Calibri"/>
          <w:sz w:val="28"/>
          <w:szCs w:val="28"/>
          <w:lang w:eastAsia="en-US"/>
        </w:rPr>
        <w:t xml:space="preserve">, Vice-Presidente do CMPI, que faleceu na semana 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>anterior; a</w:t>
      </w:r>
      <w:r w:rsidR="002717DE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representante do Prefeito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="002717DE" w:rsidRPr="002717DE">
        <w:rPr>
          <w:rFonts w:ascii="Calibri" w:eastAsia="Calibri" w:hAnsi="Calibri" w:cs="Calibri"/>
          <w:sz w:val="28"/>
          <w:szCs w:val="28"/>
          <w:lang w:eastAsia="en-US"/>
        </w:rPr>
        <w:t>Secretária Municipal de Assistência Social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>, Sra.</w:t>
      </w:r>
      <w:r w:rsidR="002717DE" w:rsidRPr="00546CB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17DE" w:rsidRPr="002717DE">
        <w:rPr>
          <w:rFonts w:ascii="Calibri" w:eastAsia="Calibri" w:hAnsi="Calibri" w:cs="Calibri"/>
          <w:b/>
          <w:sz w:val="28"/>
          <w:szCs w:val="28"/>
          <w:lang w:eastAsia="en-US"/>
        </w:rPr>
        <w:t>JULIANA DUALIBI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2717DE" w:rsidRPr="002717DE">
        <w:rPr>
          <w:rFonts w:ascii="Calibri" w:eastAsia="Calibri" w:hAnsi="Calibri" w:cs="Calibri"/>
          <w:sz w:val="28"/>
          <w:szCs w:val="28"/>
          <w:lang w:eastAsia="en-US"/>
        </w:rPr>
        <w:t xml:space="preserve">a representante da Faculdade 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>Anhanguera, Sra.</w:t>
      </w:r>
      <w:r w:rsidR="002717DE" w:rsidRPr="002717D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717DE" w:rsidRPr="002717DE">
        <w:rPr>
          <w:rFonts w:ascii="Calibri" w:eastAsia="Calibri" w:hAnsi="Calibri" w:cs="Calibri"/>
          <w:b/>
          <w:sz w:val="28"/>
          <w:szCs w:val="28"/>
          <w:lang w:eastAsia="en-US"/>
        </w:rPr>
        <w:t>HELLEN SABRINA BARBIERI DE AGUILA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 xml:space="preserve">; e a Sra. </w:t>
      </w:r>
      <w:r w:rsidR="002717DE" w:rsidRPr="002717DE">
        <w:rPr>
          <w:rFonts w:ascii="Calibri" w:eastAsia="Calibri" w:hAnsi="Calibri" w:cs="Calibri"/>
          <w:b/>
          <w:sz w:val="28"/>
          <w:szCs w:val="28"/>
          <w:lang w:eastAsia="en-US"/>
        </w:rPr>
        <w:t>GLAUCIA REGINA JOSE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2717DE" w:rsidRPr="002717DE">
        <w:rPr>
          <w:rFonts w:ascii="Calibri" w:eastAsia="Calibri" w:hAnsi="Calibri" w:cs="Calibri"/>
          <w:sz w:val="28"/>
          <w:szCs w:val="28"/>
          <w:lang w:eastAsia="en-US"/>
        </w:rPr>
        <w:t xml:space="preserve"> da CEBRACE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2717DE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CFB7493" w14:textId="75B3E7DE" w:rsidR="002717DE" w:rsidRDefault="002717DE" w:rsidP="0040178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14002F4" w14:textId="21FBC169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C78F6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40178B" w:rsidRPr="005C78F6">
        <w:rPr>
          <w:rFonts w:ascii="Calibri" w:eastAsia="Calibri" w:hAnsi="Calibri" w:cs="Calibri"/>
          <w:sz w:val="28"/>
          <w:szCs w:val="28"/>
          <w:lang w:eastAsia="en-US"/>
        </w:rPr>
        <w:t>to contínuo, após os anúncios do</w:t>
      </w:r>
      <w:r w:rsidRPr="005C78F6"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Cerimônias, o Presidente externou seus cumprimentos e encerrou a solenidade, suspendendo a sessão para </w:t>
      </w:r>
      <w:r w:rsidR="00EA109B" w:rsidRPr="005C78F6">
        <w:rPr>
          <w:rFonts w:ascii="Calibri" w:eastAsia="Calibri" w:hAnsi="Calibri" w:cs="Calibri"/>
          <w:sz w:val="28"/>
          <w:szCs w:val="28"/>
          <w:lang w:eastAsia="en-US"/>
        </w:rPr>
        <w:t>as</w:t>
      </w:r>
      <w:r w:rsidRPr="005C78F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109B" w:rsidRPr="005C78F6">
        <w:rPr>
          <w:rFonts w:ascii="Calibri" w:eastAsia="Calibri" w:hAnsi="Calibri" w:cs="Calibri"/>
          <w:sz w:val="28"/>
          <w:szCs w:val="28"/>
          <w:lang w:eastAsia="en-US"/>
        </w:rPr>
        <w:t>fotos</w:t>
      </w:r>
      <w:r w:rsidRPr="005C78F6">
        <w:rPr>
          <w:rFonts w:ascii="Calibri" w:eastAsia="Calibri" w:hAnsi="Calibri" w:cs="Calibri"/>
          <w:sz w:val="28"/>
          <w:szCs w:val="28"/>
          <w:lang w:eastAsia="en-US"/>
        </w:rPr>
        <w:t xml:space="preserve"> oficiais. Retomada a sessão, procedeu-se</w:t>
      </w:r>
      <w:r w:rsidR="00D148D0" w:rsidRPr="005C78F6">
        <w:rPr>
          <w:rFonts w:ascii="Calibri" w:eastAsia="Calibri" w:hAnsi="Calibri" w:cs="Calibri"/>
          <w:sz w:val="28"/>
          <w:szCs w:val="28"/>
          <w:lang w:eastAsia="en-US"/>
        </w:rPr>
        <w:t xml:space="preserve"> à verificação de presença</w:t>
      </w:r>
      <w:r w:rsidRPr="005C78F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Pr="005C78F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D8F2710" w14:textId="24DDB103" w:rsidR="002D75FE" w:rsidRDefault="002D75FE" w:rsidP="002D75F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96426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TRIBUNA LIVRE</w:t>
      </w:r>
      <w:r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Dando início aos trabalhos, o Presidente concedeu a palavra, pelo tempo de quinze (15) minutos, </w:t>
      </w:r>
      <w:r w:rsidR="0040178B">
        <w:rPr>
          <w:rFonts w:ascii="Calibri" w:eastAsia="Calibri" w:hAnsi="Calibri" w:cs="Calibri"/>
          <w:sz w:val="28"/>
          <w:szCs w:val="28"/>
          <w:lang w:eastAsia="en-US"/>
        </w:rPr>
        <w:t>à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C7EF4">
        <w:rPr>
          <w:rFonts w:ascii="Calibri" w:eastAsia="Calibri" w:hAnsi="Calibri" w:cs="Calibri"/>
          <w:b/>
          <w:sz w:val="28"/>
          <w:szCs w:val="28"/>
          <w:lang w:eastAsia="en-US"/>
        </w:rPr>
        <w:t>D</w:t>
      </w:r>
      <w:r w:rsidR="00912526" w:rsidRPr="00912526">
        <w:rPr>
          <w:rFonts w:ascii="Calibri" w:eastAsia="Calibri" w:hAnsi="Calibri" w:cs="Calibri"/>
          <w:b/>
          <w:sz w:val="28"/>
          <w:szCs w:val="28"/>
          <w:lang w:eastAsia="en-US"/>
        </w:rPr>
        <w:t>ra</w:t>
      </w:r>
      <w:r w:rsidR="003C7EF4">
        <w:rPr>
          <w:rFonts w:ascii="Calibri" w:eastAsia="Calibri" w:hAnsi="Calibri" w:cs="Calibri"/>
          <w:b/>
          <w:sz w:val="28"/>
          <w:szCs w:val="28"/>
          <w:lang w:eastAsia="en-US"/>
        </w:rPr>
        <w:t>.</w:t>
      </w:r>
      <w:r w:rsidR="00912526" w:rsidRPr="0091252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C7EF4" w:rsidRPr="00912526">
        <w:rPr>
          <w:rFonts w:ascii="Calibri" w:eastAsia="Calibri" w:hAnsi="Calibri" w:cs="Calibri"/>
          <w:b/>
          <w:sz w:val="28"/>
          <w:szCs w:val="28"/>
          <w:lang w:eastAsia="en-US"/>
        </w:rPr>
        <w:t>PATRÍCIA GONÇALVES DE ARAÚJO</w:t>
      </w:r>
      <w:r w:rsidR="00912526" w:rsidRPr="00912526">
        <w:rPr>
          <w:rFonts w:ascii="Calibri" w:eastAsia="Calibri" w:hAnsi="Calibri" w:cs="Calibri"/>
          <w:sz w:val="28"/>
          <w:szCs w:val="28"/>
          <w:lang w:eastAsia="en-US"/>
        </w:rPr>
        <w:t xml:space="preserve">, representante do Instituto de Desenvolvimento Humano, </w:t>
      </w:r>
      <w:r w:rsidR="00912526">
        <w:rPr>
          <w:rFonts w:ascii="Calibri" w:eastAsia="Calibri" w:hAnsi="Calibri" w:cs="Calibri"/>
          <w:sz w:val="28"/>
          <w:szCs w:val="28"/>
          <w:lang w:eastAsia="en-US"/>
        </w:rPr>
        <w:t>para</w:t>
      </w:r>
      <w:r w:rsidR="00912526" w:rsidRPr="00912526">
        <w:rPr>
          <w:rFonts w:ascii="Calibri" w:eastAsia="Calibri" w:hAnsi="Calibri" w:cs="Calibri"/>
          <w:sz w:val="28"/>
          <w:szCs w:val="28"/>
          <w:lang w:eastAsia="en-US"/>
        </w:rPr>
        <w:t xml:space="preserve"> tratar do tema “enfrentamento e prevenção ao suicídio”</w:t>
      </w:r>
      <w:r w:rsidRPr="0040178B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0178B">
        <w:rPr>
          <w:rFonts w:ascii="Calibri" w:eastAsia="Calibri" w:hAnsi="Calibri" w:cs="Calibri"/>
          <w:sz w:val="28"/>
          <w:szCs w:val="28"/>
          <w:lang w:eastAsia="en-US"/>
        </w:rPr>
        <w:t>Os slides utilizados se encontram ao final desta Ata.</w:t>
      </w:r>
      <w:r w:rsidR="00856B8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109B">
        <w:rPr>
          <w:rFonts w:ascii="Calibri" w:eastAsia="Calibri" w:hAnsi="Calibri" w:cs="Calibri"/>
          <w:sz w:val="28"/>
          <w:szCs w:val="28"/>
          <w:lang w:eastAsia="en-US"/>
        </w:rPr>
        <w:t>Ao final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o Presidente agradeceu </w:t>
      </w:r>
      <w:r w:rsidR="0040178B">
        <w:rPr>
          <w:rFonts w:ascii="Calibri" w:eastAsia="Calibri" w:hAnsi="Calibri" w:cs="Calibri"/>
          <w:sz w:val="28"/>
          <w:szCs w:val="28"/>
          <w:lang w:eastAsia="en-US"/>
        </w:rPr>
        <w:t>à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orador</w:t>
      </w:r>
      <w:r w:rsidR="00270027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="007E0228">
        <w:rPr>
          <w:rFonts w:ascii="Calibri" w:eastAsia="Calibri" w:hAnsi="Calibri" w:cs="Calibri"/>
          <w:sz w:val="28"/>
          <w:szCs w:val="28"/>
          <w:lang w:eastAsia="en-US"/>
        </w:rPr>
        <w:t>registrou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 xml:space="preserve"> a presença do corpo docente e discente da Faculdade Anhanguera</w:t>
      </w:r>
      <w:r w:rsidR="00F54F19">
        <w:rPr>
          <w:rFonts w:ascii="Calibri" w:eastAsia="Calibri" w:hAnsi="Calibri" w:cs="Calibri"/>
          <w:bCs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62466F9" w14:textId="67DA6B06" w:rsidR="002D75FE" w:rsidRPr="00A071E5" w:rsidRDefault="002D75FE" w:rsidP="00B67F21">
      <w:pPr>
        <w:tabs>
          <w:tab w:val="left" w:pos="-1680"/>
          <w:tab w:val="right" w:leader="dot" w:pos="9213"/>
        </w:tabs>
        <w:spacing w:line="32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AE5D23" w14:textId="2441851C" w:rsidR="0086792F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9E0AB8">
        <w:rPr>
          <w:rFonts w:asciiTheme="minorHAnsi" w:hAnsiTheme="minorHAnsi" w:cstheme="minorHAnsi"/>
          <w:sz w:val="28"/>
          <w:szCs w:val="28"/>
        </w:rPr>
        <w:t>o Presidente solicitou a leitura dos projetos constantes na Ordem do Dia.</w:t>
      </w:r>
      <w:r w:rsidR="0086792F">
        <w:rPr>
          <w:rFonts w:asciiTheme="minorHAnsi" w:hAnsiTheme="minorHAnsi" w:cstheme="minorHAnsi"/>
          <w:sz w:val="28"/>
          <w:szCs w:val="28"/>
        </w:rPr>
        <w:tab/>
      </w:r>
    </w:p>
    <w:p w14:paraId="4148B9B2" w14:textId="1E08A673" w:rsidR="002D75FE" w:rsidRDefault="002D75FE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07594F" w14:textId="38C4017E" w:rsidR="000E5EB5" w:rsidRPr="000E5EB5" w:rsidRDefault="000E5EB5" w:rsidP="000E5EB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F1A1F">
        <w:rPr>
          <w:rFonts w:asciiTheme="minorHAnsi" w:hAnsiTheme="minorHAnsi" w:cstheme="minorHAnsi"/>
          <w:b/>
          <w:sz w:val="28"/>
          <w:szCs w:val="28"/>
          <w:u w:val="single"/>
        </w:rPr>
        <w:t>1. Discussão única do PLE nº 33/2025 -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F1A1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0E5EB5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F1A1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0E5EB5">
        <w:rPr>
          <w:rFonts w:asciiTheme="minorHAnsi" w:hAnsiTheme="minorHAnsi" w:cstheme="minorHAnsi"/>
          <w:sz w:val="28"/>
          <w:szCs w:val="28"/>
        </w:rPr>
        <w:t>: Altera a Lei nº 6.381, de 28 de abril de 2021, que autoriza o Poder Executivo a contratar temporariamente médicos generalistas 40 horas a fim de suprir vagas existentes e não preenchidas pelo Programa Mais Médicos nas Equipes de Estratégia de Saúde da Família - ESF do Município.</w:t>
      </w:r>
      <w:r w:rsidR="002F1A1F" w:rsidRPr="002F1A1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F1A1F"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</w:t>
      </w:r>
      <w:r w:rsidR="002F1A1F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 w:rsidR="002F1A1F"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="002F1A1F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</w:t>
      </w:r>
      <w:r w:rsidR="002F1A1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F1A1F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submetido à votação nominal, tendo sido </w:t>
      </w:r>
      <w:r w:rsidR="002F1A1F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2F1A1F"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="002F1A1F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2F1A1F"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="002F1A1F"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2F1A1F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3F84DB4" w14:textId="5279FED6" w:rsidR="000E5EB5" w:rsidRPr="000E5EB5" w:rsidRDefault="002F1A1F" w:rsidP="000E5EB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46B384" w14:textId="2658ECB6" w:rsidR="000E5EB5" w:rsidRPr="002F1A1F" w:rsidRDefault="000E5EB5" w:rsidP="000E5EB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F1A1F">
        <w:rPr>
          <w:rFonts w:asciiTheme="minorHAnsi" w:hAnsiTheme="minorHAnsi" w:cstheme="minorHAnsi"/>
          <w:b/>
          <w:sz w:val="28"/>
          <w:szCs w:val="28"/>
          <w:u w:val="single"/>
        </w:rPr>
        <w:t>2. Segunda discussão do PLCE nº 4/2025 - Projeto de Lei Complementar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F1A1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0E5EB5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F1A1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0E5EB5">
        <w:rPr>
          <w:rFonts w:asciiTheme="minorHAnsi" w:hAnsiTheme="minorHAnsi" w:cstheme="minorHAnsi"/>
          <w:sz w:val="28"/>
          <w:szCs w:val="28"/>
        </w:rPr>
        <w:t>: Altera a Lei Complementar nº 101, de 27 de setembro de 2018, que institui o Código de Obras e Edificações do Município de Jacareí, e dá outras providências.</w:t>
      </w:r>
      <w:r w:rsidR="002F1A1F">
        <w:rPr>
          <w:rFonts w:asciiTheme="minorHAnsi" w:hAnsiTheme="minorHAnsi" w:cstheme="minorHAnsi"/>
          <w:sz w:val="28"/>
          <w:szCs w:val="28"/>
        </w:rPr>
        <w:t xml:space="preserve"> </w:t>
      </w:r>
      <w:r w:rsidR="002F1A1F" w:rsidRPr="000374EF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 xml:space="preserve">APROVADO </w:t>
      </w:r>
      <w:r w:rsidR="002F1A1F">
        <w:rPr>
          <w:rFonts w:asciiTheme="minorHAnsi" w:hAnsiTheme="minorHAnsi" w:cstheme="minorHAnsi"/>
          <w:b/>
          <w:sz w:val="28"/>
          <w:szCs w:val="28"/>
        </w:rPr>
        <w:t xml:space="preserve">EM SEGUNDA E DERRADEIRA VOTAÇÃO 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 xml:space="preserve">com </w:t>
      </w:r>
      <w:r w:rsidR="002F1A1F">
        <w:rPr>
          <w:rFonts w:asciiTheme="minorHAnsi" w:hAnsiTheme="minorHAnsi" w:cstheme="minorHAnsi"/>
          <w:b/>
          <w:sz w:val="28"/>
          <w:szCs w:val="28"/>
        </w:rPr>
        <w:t>TREZE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 xml:space="preserve"> (1</w:t>
      </w:r>
      <w:r w:rsidR="002F1A1F">
        <w:rPr>
          <w:rFonts w:asciiTheme="minorHAnsi" w:hAnsiTheme="minorHAnsi" w:cstheme="minorHAnsi"/>
          <w:b/>
          <w:sz w:val="28"/>
          <w:szCs w:val="28"/>
        </w:rPr>
        <w:t>3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>) VOTOS FAVORÁVEIS e nenhum contrário</w:t>
      </w:r>
      <w:r w:rsidR="002F1A1F" w:rsidRPr="000374EF">
        <w:rPr>
          <w:rFonts w:asciiTheme="minorHAnsi" w:hAnsiTheme="minorHAnsi" w:cstheme="minorHAnsi"/>
          <w:sz w:val="28"/>
          <w:szCs w:val="28"/>
        </w:rPr>
        <w:t>.</w:t>
      </w:r>
      <w:r w:rsidR="002F1A1F" w:rsidRPr="002F1A1F">
        <w:rPr>
          <w:rFonts w:asciiTheme="minorHAnsi" w:hAnsiTheme="minorHAnsi" w:cstheme="minorHAnsi"/>
          <w:sz w:val="28"/>
          <w:szCs w:val="28"/>
        </w:rPr>
        <w:tab/>
      </w:r>
    </w:p>
    <w:p w14:paraId="50A43B5C" w14:textId="3C7DCDCC" w:rsidR="000E5EB5" w:rsidRPr="000E5EB5" w:rsidRDefault="002F1A1F" w:rsidP="000E5EB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CB9102F" w14:textId="0A36A593" w:rsidR="000E5EB5" w:rsidRPr="000E5EB5" w:rsidRDefault="000E5EB5" w:rsidP="000E5EB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F1A1F">
        <w:rPr>
          <w:rFonts w:asciiTheme="minorHAnsi" w:hAnsiTheme="minorHAnsi" w:cstheme="minorHAnsi"/>
          <w:b/>
          <w:sz w:val="28"/>
          <w:szCs w:val="28"/>
          <w:u w:val="single"/>
        </w:rPr>
        <w:t>3. Primeira discussão do PLCE nº 5/2025 - Projeto de Lei Complementar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2F1A1F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0E5EB5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F1A1F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600FF7">
        <w:rPr>
          <w:rFonts w:asciiTheme="minorHAnsi" w:hAnsiTheme="minorHAnsi" w:cstheme="minorHAnsi"/>
          <w:sz w:val="28"/>
          <w:szCs w:val="28"/>
        </w:rPr>
        <w:t>: Altera Lei Complementar nº</w:t>
      </w:r>
      <w:r w:rsidRPr="000E5EB5">
        <w:rPr>
          <w:rFonts w:asciiTheme="minorHAnsi" w:hAnsiTheme="minorHAnsi" w:cstheme="minorHAnsi"/>
          <w:sz w:val="28"/>
          <w:szCs w:val="28"/>
        </w:rPr>
        <w:t xml:space="preserve"> 83, de 27 de fevereiro de 2015, que dispõe sobre o Estatuto, Plano de Carreira e remuneração do magistério do Município de Jacareí e dá outras providências.</w:t>
      </w:r>
      <w:r w:rsidR="002F1A1F">
        <w:rPr>
          <w:rFonts w:asciiTheme="minorHAnsi" w:hAnsiTheme="minorHAnsi" w:cstheme="minorHAnsi"/>
          <w:sz w:val="28"/>
          <w:szCs w:val="28"/>
        </w:rPr>
        <w:t xml:space="preserve"> </w:t>
      </w:r>
      <w:r w:rsidR="002F1A1F" w:rsidRPr="000374EF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 xml:space="preserve">APROVADO </w:t>
      </w:r>
      <w:r w:rsidR="002F1A1F">
        <w:rPr>
          <w:rFonts w:asciiTheme="minorHAnsi" w:hAnsiTheme="minorHAnsi" w:cstheme="minorHAnsi"/>
          <w:b/>
          <w:sz w:val="28"/>
          <w:szCs w:val="28"/>
        </w:rPr>
        <w:t xml:space="preserve">EM PRIMEIRA VOTAÇÃO 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 xml:space="preserve">com </w:t>
      </w:r>
      <w:r w:rsidR="002F1A1F">
        <w:rPr>
          <w:rFonts w:asciiTheme="minorHAnsi" w:hAnsiTheme="minorHAnsi" w:cstheme="minorHAnsi"/>
          <w:b/>
          <w:sz w:val="28"/>
          <w:szCs w:val="28"/>
        </w:rPr>
        <w:t>TREZE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 xml:space="preserve"> (1</w:t>
      </w:r>
      <w:r w:rsidR="002F1A1F">
        <w:rPr>
          <w:rFonts w:asciiTheme="minorHAnsi" w:hAnsiTheme="minorHAnsi" w:cstheme="minorHAnsi"/>
          <w:b/>
          <w:sz w:val="28"/>
          <w:szCs w:val="28"/>
        </w:rPr>
        <w:t>3</w:t>
      </w:r>
      <w:r w:rsidR="002F1A1F" w:rsidRPr="000374EF">
        <w:rPr>
          <w:rFonts w:asciiTheme="minorHAnsi" w:hAnsiTheme="minorHAnsi" w:cstheme="minorHAnsi"/>
          <w:b/>
          <w:sz w:val="28"/>
          <w:szCs w:val="28"/>
        </w:rPr>
        <w:t>) VOTOS FAVORÁVEIS e nenhum contrário</w:t>
      </w:r>
      <w:r w:rsidR="002F1A1F" w:rsidRPr="000374EF">
        <w:rPr>
          <w:rFonts w:asciiTheme="minorHAnsi" w:hAnsiTheme="minorHAnsi" w:cstheme="minorHAnsi"/>
          <w:sz w:val="28"/>
          <w:szCs w:val="28"/>
        </w:rPr>
        <w:t>.</w:t>
      </w:r>
      <w:r w:rsidR="002F1A1F">
        <w:rPr>
          <w:rFonts w:asciiTheme="minorHAnsi" w:hAnsiTheme="minorHAnsi" w:cstheme="minorHAnsi"/>
          <w:sz w:val="28"/>
          <w:szCs w:val="28"/>
        </w:rPr>
        <w:t xml:space="preserve"> A propositura r</w:t>
      </w:r>
      <w:r w:rsidRPr="000E5EB5">
        <w:rPr>
          <w:rFonts w:asciiTheme="minorHAnsi" w:hAnsiTheme="minorHAnsi" w:cstheme="minorHAnsi"/>
          <w:sz w:val="28"/>
          <w:szCs w:val="28"/>
        </w:rPr>
        <w:t>etorna</w:t>
      </w:r>
      <w:r>
        <w:rPr>
          <w:rFonts w:asciiTheme="minorHAnsi" w:hAnsiTheme="minorHAnsi" w:cstheme="minorHAnsi"/>
          <w:sz w:val="28"/>
          <w:szCs w:val="28"/>
        </w:rPr>
        <w:t>rá à pauta</w:t>
      </w:r>
      <w:r w:rsidRPr="000E5EB5">
        <w:rPr>
          <w:rFonts w:asciiTheme="minorHAnsi" w:hAnsiTheme="minorHAnsi" w:cstheme="minorHAnsi"/>
          <w:sz w:val="28"/>
          <w:szCs w:val="28"/>
        </w:rPr>
        <w:t xml:space="preserve"> na Sessão Ordinária do dia 08/10/2025.</w:t>
      </w:r>
      <w:r w:rsidR="002F1A1F">
        <w:rPr>
          <w:rFonts w:asciiTheme="minorHAnsi" w:hAnsiTheme="minorHAnsi" w:cstheme="minorHAnsi"/>
          <w:sz w:val="28"/>
          <w:szCs w:val="28"/>
        </w:rPr>
        <w:tab/>
      </w:r>
    </w:p>
    <w:p w14:paraId="763D91F9" w14:textId="5DE4A4ED" w:rsidR="000E5EB5" w:rsidRDefault="002F1A1F" w:rsidP="007A0C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F1A1F">
        <w:rPr>
          <w:rFonts w:asciiTheme="minorHAnsi" w:hAnsiTheme="minorHAnsi" w:cstheme="minorHAnsi"/>
          <w:sz w:val="28"/>
          <w:szCs w:val="28"/>
        </w:rPr>
        <w:tab/>
      </w:r>
    </w:p>
    <w:p w14:paraId="5FC60D88" w14:textId="4C02143D" w:rsidR="0023183F" w:rsidRPr="002F1A1F" w:rsidRDefault="0023183F" w:rsidP="007A0C07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E32821" w14:textId="1B95CAB9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AEF9C5C" w14:textId="354E6CDC" w:rsidR="00D148D0" w:rsidRDefault="00D148D0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7CF2D44" w14:textId="16027291" w:rsidR="00C16AC1" w:rsidRDefault="00B613B9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suspendeu a sessão para almoço, com retorno previsto às catorze horas e quinze minutos (14h15). </w:t>
      </w:r>
      <w:r w:rsidR="00C16AC1">
        <w:rPr>
          <w:rFonts w:asciiTheme="minorHAnsi" w:hAnsiTheme="minorHAnsi" w:cstheme="minorHAnsi"/>
          <w:sz w:val="28"/>
          <w:szCs w:val="28"/>
        </w:rPr>
        <w:tab/>
      </w:r>
    </w:p>
    <w:p w14:paraId="7DFE0B3F" w14:textId="76F1CFC2" w:rsidR="00C16AC1" w:rsidRDefault="00C16AC1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70FFE72" w14:textId="6208930C" w:rsidR="00B613B9" w:rsidRDefault="00B613B9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Retomada a Sessão, procedeu-se à verificação de presença, </w:t>
      </w:r>
      <w:r w:rsidR="007E0228">
        <w:rPr>
          <w:rFonts w:asciiTheme="minorHAnsi" w:hAnsiTheme="minorHAnsi" w:cstheme="minorHAnsi"/>
          <w:sz w:val="28"/>
          <w:szCs w:val="28"/>
        </w:rPr>
        <w:t>sendo justificada</w:t>
      </w:r>
      <w:r>
        <w:rPr>
          <w:rFonts w:asciiTheme="minorHAnsi" w:hAnsiTheme="minorHAnsi" w:cstheme="minorHAnsi"/>
          <w:sz w:val="28"/>
          <w:szCs w:val="28"/>
        </w:rPr>
        <w:t xml:space="preserve"> a ausência do Vereador </w:t>
      </w:r>
      <w:r w:rsidR="007E0228" w:rsidRPr="007E0228">
        <w:rPr>
          <w:rFonts w:asciiTheme="minorHAnsi" w:hAnsiTheme="minorHAnsi" w:cstheme="minorHAnsi"/>
          <w:b/>
          <w:sz w:val="28"/>
          <w:szCs w:val="28"/>
        </w:rPr>
        <w:t>GABRIEL BELÉM</w:t>
      </w:r>
      <w:r w:rsidR="007E022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na fase seguinte por razão de saúde (consulta médica).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B834C38" w14:textId="6C3004E4" w:rsidR="00B613B9" w:rsidRDefault="00B613B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C875A99" w14:textId="13CDA32F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DANIEL MARIANO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Indicações</w:t>
      </w:r>
      <w:r w:rsidR="00600FF7">
        <w:rPr>
          <w:rFonts w:asciiTheme="minorHAnsi" w:hAnsiTheme="minorHAnsi" w:cstheme="minorHAnsi"/>
          <w:sz w:val="28"/>
          <w:szCs w:val="28"/>
        </w:rPr>
        <w:t xml:space="preserve">: 4199, 4207 e 4229. Moções: </w:t>
      </w:r>
      <w:r w:rsidRPr="00600FF7">
        <w:rPr>
          <w:rFonts w:asciiTheme="minorHAnsi" w:hAnsiTheme="minorHAnsi" w:cstheme="minorHAnsi"/>
          <w:sz w:val="28"/>
          <w:szCs w:val="28"/>
          <w:u w:val="single"/>
        </w:rPr>
        <w:t>925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Apoio à Campanha de Conscientização e Combate ao Câncer de Mama, conhecida mundialmente como </w:t>
      </w:r>
      <w:proofErr w:type="gramStart"/>
      <w:r w:rsidRPr="000D1519">
        <w:rPr>
          <w:rFonts w:asciiTheme="minorHAnsi" w:hAnsiTheme="minorHAnsi" w:cstheme="minorHAnsi"/>
          <w:sz w:val="28"/>
          <w:szCs w:val="28"/>
        </w:rPr>
        <w:t>Outubro</w:t>
      </w:r>
      <w:proofErr w:type="gramEnd"/>
      <w:r w:rsidRPr="000D1519">
        <w:rPr>
          <w:rFonts w:asciiTheme="minorHAnsi" w:hAnsiTheme="minorHAnsi" w:cstheme="minorHAnsi"/>
          <w:sz w:val="28"/>
          <w:szCs w:val="28"/>
        </w:rPr>
        <w:t xml:space="preserve"> Rosa, dedicada a todas as mulheres. </w:t>
      </w:r>
      <w:r w:rsidRPr="00A93CD5">
        <w:rPr>
          <w:rFonts w:asciiTheme="minorHAnsi" w:hAnsiTheme="minorHAnsi" w:cstheme="minorHAnsi"/>
          <w:b/>
          <w:sz w:val="28"/>
          <w:szCs w:val="28"/>
        </w:rPr>
        <w:t>Requerimentos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532 -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EDP, solicitando informações e providências quanto à linha de transmissão desativada situada à Rua Prof.ª Olinda de Almeida Mercadante, localizada no Parque S</w:t>
      </w:r>
      <w:r w:rsidR="00A93CD5">
        <w:rPr>
          <w:rFonts w:asciiTheme="minorHAnsi" w:hAnsiTheme="minorHAnsi" w:cstheme="minorHAnsi"/>
          <w:sz w:val="28"/>
          <w:szCs w:val="28"/>
        </w:rPr>
        <w:t xml:space="preserve">anto Antônio, neste Município. </w:t>
      </w:r>
      <w:r w:rsidR="00A93CD5">
        <w:rPr>
          <w:rFonts w:asciiTheme="minorHAnsi" w:hAnsiTheme="minorHAnsi" w:cstheme="minorHAnsi"/>
          <w:sz w:val="28"/>
          <w:szCs w:val="28"/>
        </w:rPr>
        <w:br/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536 -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Concessionária Ambiental, solicitando a implementação das medidas de con</w:t>
      </w:r>
      <w:r w:rsidR="00A93CD5">
        <w:rPr>
          <w:rFonts w:asciiTheme="minorHAnsi" w:hAnsiTheme="minorHAnsi" w:cstheme="minorHAnsi"/>
          <w:sz w:val="28"/>
          <w:szCs w:val="28"/>
        </w:rPr>
        <w:t>s</w:t>
      </w:r>
      <w:r w:rsidRPr="000D1519">
        <w:rPr>
          <w:rFonts w:asciiTheme="minorHAnsi" w:hAnsiTheme="minorHAnsi" w:cstheme="minorHAnsi"/>
          <w:sz w:val="28"/>
          <w:szCs w:val="28"/>
        </w:rPr>
        <w:t>cientização que especifica.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0FAB6CB0" w14:textId="02B44A6C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754BE4" w14:textId="0C7076F6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GABRIEL BELÉM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4171, 4172, 4173, 4174, 4175, 4176, 4177, 4178, 4179, 4180, 4181, 4182, 4183, 4184, 4185, 4186, 4187, 4188, 4189, 4190, 4191, 4192, 4193 e 4194. </w:t>
      </w:r>
      <w:r w:rsidRPr="00A93CD5">
        <w:rPr>
          <w:rFonts w:asciiTheme="minorHAnsi" w:hAnsiTheme="minorHAnsi" w:cstheme="minorHAnsi"/>
          <w:b/>
          <w:sz w:val="28"/>
          <w:szCs w:val="28"/>
        </w:rPr>
        <w:t>Pedidos de Informações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Requer informações sobre a possível cessão e utilização da área da ETEC Cônego José Bento (Escola Agrícola) para a construção de equi</w:t>
      </w:r>
      <w:r w:rsidR="00A93CD5">
        <w:rPr>
          <w:rFonts w:asciiTheme="minorHAnsi" w:hAnsiTheme="minorHAnsi" w:cstheme="minorHAnsi"/>
          <w:sz w:val="28"/>
          <w:szCs w:val="28"/>
        </w:rPr>
        <w:t xml:space="preserve">pamentos públicos municipais.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Requer informações sobre os contratos de locação de imóveis vigentes celebrados pela Prefeitura Municipal e a regularidade dos respectivos pagamentos.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34ED4D42" w14:textId="5190737D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EB9B83E" w14:textId="0D1B9265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HERNANI BARRETO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4212, 4213, 4214, 4215, 4216, 4217, 4219 e 4225. </w:t>
      </w:r>
      <w:r w:rsidRPr="00A93CD5">
        <w:rPr>
          <w:rFonts w:asciiTheme="minorHAnsi" w:hAnsiTheme="minorHAnsi" w:cstheme="minorHAnsi"/>
          <w:b/>
          <w:sz w:val="28"/>
          <w:szCs w:val="28"/>
        </w:rPr>
        <w:t>Requerimentos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533 -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EDP São Paulo, solicitando providências urgentes quanto à poda de árvore, em conflito com a fiação elétrica, situada na Rua José Guardia Sanches, em frente ao número 49, no Parque Califórnia, neste Município.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05DDDF25" w14:textId="75CBDDEB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2BC63FE5" w14:textId="7D78995A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JEAN ARAÚJO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4160, 4161, 4162, 4163, 4164, 4165, 4166, 4167, 4203, 4205, 4206 e 4209. </w:t>
      </w:r>
      <w:r w:rsidRPr="00A93CD5">
        <w:rPr>
          <w:rFonts w:asciiTheme="minorHAnsi" w:hAnsiTheme="minorHAnsi" w:cstheme="minorHAnsi"/>
          <w:b/>
          <w:sz w:val="28"/>
          <w:szCs w:val="28"/>
        </w:rPr>
        <w:t>Moções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929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Dia </w:t>
      </w:r>
      <w:r w:rsidR="00A93CD5">
        <w:rPr>
          <w:rFonts w:asciiTheme="minorHAnsi" w:hAnsiTheme="minorHAnsi" w:cstheme="minorHAnsi"/>
          <w:sz w:val="28"/>
          <w:szCs w:val="28"/>
        </w:rPr>
        <w:t xml:space="preserve">da Secretária,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930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</w:t>
      </w:r>
      <w:r w:rsidR="00A93CD5">
        <w:rPr>
          <w:rFonts w:asciiTheme="minorHAnsi" w:hAnsiTheme="minorHAnsi" w:cstheme="minorHAnsi"/>
          <w:sz w:val="28"/>
          <w:szCs w:val="28"/>
        </w:rPr>
        <w:t xml:space="preserve">ia do Vendedor, 1º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931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Dia Internacional das </w:t>
      </w:r>
      <w:r w:rsidR="00A93CD5">
        <w:rPr>
          <w:rFonts w:asciiTheme="minorHAnsi" w:hAnsiTheme="minorHAnsi" w:cstheme="minorHAnsi"/>
          <w:sz w:val="28"/>
          <w:szCs w:val="28"/>
        </w:rPr>
        <w:t xml:space="preserve">Pessoas Idosas, 1º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932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</w:t>
      </w:r>
      <w:r w:rsidR="00A93CD5">
        <w:rPr>
          <w:rFonts w:asciiTheme="minorHAnsi" w:hAnsiTheme="minorHAnsi" w:cstheme="minorHAnsi"/>
          <w:sz w:val="28"/>
          <w:szCs w:val="28"/>
        </w:rPr>
        <w:t xml:space="preserve">ia do Vereador, 1º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933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Dia de São Francisco de Assis, 4 de outubro. </w:t>
      </w:r>
      <w:r w:rsidRPr="00A93CD5">
        <w:rPr>
          <w:rFonts w:asciiTheme="minorHAnsi" w:hAnsiTheme="minorHAnsi" w:cstheme="minorHAnsi"/>
          <w:b/>
          <w:sz w:val="28"/>
          <w:szCs w:val="28"/>
        </w:rPr>
        <w:t>Requerimentos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529 -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JTU - Jacareí Transporte Urbano Ltda., solicitando estudo de viabilidade técnica para extensão do itinerário da linha 7 até a região das Chácaras Reunidas Ygarapés, com adequação de trajeto.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6F8E0988" w14:textId="16A00430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710A257" w14:textId="77D67AEE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JUEX ALMEIDA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4196, 4197, 4198, 4200, 4201, 4202 e 4218. </w:t>
      </w:r>
      <w:r w:rsidRPr="00A93CD5">
        <w:rPr>
          <w:rFonts w:asciiTheme="minorHAnsi" w:hAnsiTheme="minorHAnsi" w:cstheme="minorHAnsi"/>
          <w:b/>
          <w:sz w:val="28"/>
          <w:szCs w:val="28"/>
        </w:rPr>
        <w:t>Moções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935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Aplausos ao Capitão PM Lopes e ao Soldado PM Franklin pela atuação exemplar no resgate de uma tartaruga em</w:t>
      </w:r>
      <w:r w:rsidR="00A93CD5">
        <w:rPr>
          <w:rFonts w:asciiTheme="minorHAnsi" w:hAnsiTheme="minorHAnsi" w:cstheme="minorHAnsi"/>
          <w:sz w:val="28"/>
          <w:szCs w:val="28"/>
        </w:rPr>
        <w:t xml:space="preserve"> situação de risco na rodovia.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936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Aplausos à Sra. Andreia Imaculada de Andrade Moura, Agente Comunitária de Saúde, pelos relevantes serviços prestados junto à Unidade Municipal de Saúde da Família do Jardim </w:t>
      </w:r>
      <w:r w:rsidR="00A93CD5">
        <w:rPr>
          <w:rFonts w:asciiTheme="minorHAnsi" w:hAnsiTheme="minorHAnsi" w:cstheme="minorHAnsi"/>
          <w:sz w:val="28"/>
          <w:szCs w:val="28"/>
        </w:rPr>
        <w:t xml:space="preserve">do Vale.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937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Aplausos e Reconhecimento ao Senhor Claudinei de Morais, Diretor da Escola Municipal de Ensino Fundamental Cláudia Gaspar, pelos relevantes serviços prestados à comunidade escolar e pelo exemplo de dedicação à educação pública de q</w:t>
      </w:r>
      <w:r w:rsidR="00A93CD5">
        <w:rPr>
          <w:rFonts w:asciiTheme="minorHAnsi" w:hAnsiTheme="minorHAnsi" w:cstheme="minorHAnsi"/>
          <w:sz w:val="28"/>
          <w:szCs w:val="28"/>
        </w:rPr>
        <w:t xml:space="preserve">ualidade.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938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Aplausos ao Sr. Leandro </w:t>
      </w:r>
      <w:proofErr w:type="spellStart"/>
      <w:r w:rsidRPr="000D1519">
        <w:rPr>
          <w:rFonts w:asciiTheme="minorHAnsi" w:hAnsiTheme="minorHAnsi" w:cstheme="minorHAnsi"/>
          <w:sz w:val="28"/>
          <w:szCs w:val="28"/>
        </w:rPr>
        <w:t>Perbeils</w:t>
      </w:r>
      <w:proofErr w:type="spellEnd"/>
      <w:r w:rsidRPr="000D1519">
        <w:rPr>
          <w:rFonts w:asciiTheme="minorHAnsi" w:hAnsiTheme="minorHAnsi" w:cstheme="minorHAnsi"/>
          <w:sz w:val="28"/>
          <w:szCs w:val="28"/>
        </w:rPr>
        <w:t xml:space="preserve"> Souza, massoterapeuta, em reconhecimento aos relevantes se</w:t>
      </w:r>
      <w:r w:rsidR="00A93CD5">
        <w:rPr>
          <w:rFonts w:asciiTheme="minorHAnsi" w:hAnsiTheme="minorHAnsi" w:cstheme="minorHAnsi"/>
          <w:sz w:val="28"/>
          <w:szCs w:val="28"/>
        </w:rPr>
        <w:t xml:space="preserve">rviços prestados à comunidade.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954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Aplausos à Sra. Ana Lucia Marques Sabino, Agente Comunitária de Saúde, pelos relevantes serviços prestados junto à Unidade Municipal de Saúde</w:t>
      </w:r>
      <w:r w:rsidR="00A93CD5">
        <w:rPr>
          <w:rFonts w:asciiTheme="minorHAnsi" w:hAnsiTheme="minorHAnsi" w:cstheme="minorHAnsi"/>
          <w:sz w:val="28"/>
          <w:szCs w:val="28"/>
        </w:rPr>
        <w:t xml:space="preserve"> da Família do Jardim do Vale.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959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Aplausos à Sra. </w:t>
      </w:r>
      <w:proofErr w:type="spellStart"/>
      <w:r w:rsidRPr="000D1519">
        <w:rPr>
          <w:rFonts w:asciiTheme="minorHAnsi" w:hAnsiTheme="minorHAnsi" w:cstheme="minorHAnsi"/>
          <w:sz w:val="28"/>
          <w:szCs w:val="28"/>
        </w:rPr>
        <w:t>Monyze</w:t>
      </w:r>
      <w:proofErr w:type="spellEnd"/>
      <w:r w:rsidRPr="000D1519">
        <w:rPr>
          <w:rFonts w:asciiTheme="minorHAnsi" w:hAnsiTheme="minorHAnsi" w:cstheme="minorHAnsi"/>
          <w:sz w:val="28"/>
          <w:szCs w:val="28"/>
        </w:rPr>
        <w:t xml:space="preserve"> Souza Tavares, Agente de Desenvolvimento Infantil, matrícula nº 96987, pelo ato de coragem, calma e diligência demonstrado em 2 de setembro de 2025, quando atuou prontamente diante do engasgo de um aluno durante o almoço, evitando que uma situação grave se transformasse em tragédia.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1430A7DE" w14:textId="7A370461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9A4B555" w14:textId="2BAFEA43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LUÍS FLÁVIO (FLAVINHO)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>: 4228.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2ECD54DF" w14:textId="16BACAE8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3DC46F" w14:textId="56FEAAA8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MARCELO DANTAS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Moções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942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Reconhecimento e Conscientização pelo Dia Nacional da Pessoa Idosa e Dia Internacional da Terceira Idade</w:t>
      </w:r>
      <w:r w:rsidR="00A93CD5">
        <w:rPr>
          <w:rFonts w:asciiTheme="minorHAnsi" w:hAnsiTheme="minorHAnsi" w:cstheme="minorHAnsi"/>
          <w:sz w:val="28"/>
          <w:szCs w:val="28"/>
        </w:rPr>
        <w:t xml:space="preserve">, celebrados em 1º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944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Reconhecimento e Conscientização </w:t>
      </w:r>
      <w:r w:rsidRPr="000D1519">
        <w:rPr>
          <w:rFonts w:asciiTheme="minorHAnsi" w:hAnsiTheme="minorHAnsi" w:cstheme="minorHAnsi"/>
          <w:sz w:val="28"/>
          <w:szCs w:val="28"/>
        </w:rPr>
        <w:lastRenderedPageBreak/>
        <w:t>pelo Dia Mundial dos Anima</w:t>
      </w:r>
      <w:r w:rsidR="00A93CD5">
        <w:rPr>
          <w:rFonts w:asciiTheme="minorHAnsi" w:hAnsiTheme="minorHAnsi" w:cstheme="minorHAnsi"/>
          <w:sz w:val="28"/>
          <w:szCs w:val="28"/>
        </w:rPr>
        <w:t xml:space="preserve">is, celebrado em 4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945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Reconhecimento e Conscientização pelo Dia Internacional da Não Violência, celebrado em 2 de outubro e instituído pela ONU (Organização das Nações Unidas) em homenagem a Mahatma Gandhi, símbolo da paz, dos direito</w:t>
      </w:r>
      <w:r w:rsidR="00A93CD5">
        <w:rPr>
          <w:rFonts w:asciiTheme="minorHAnsi" w:hAnsiTheme="minorHAnsi" w:cstheme="minorHAnsi"/>
          <w:sz w:val="28"/>
          <w:szCs w:val="28"/>
        </w:rPr>
        <w:t xml:space="preserve">s humanos e da justiça social.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946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da Micro e Pequena Empre</w:t>
      </w:r>
      <w:r w:rsidR="00A93CD5">
        <w:rPr>
          <w:rFonts w:asciiTheme="minorHAnsi" w:hAnsiTheme="minorHAnsi" w:cstheme="minorHAnsi"/>
          <w:sz w:val="28"/>
          <w:szCs w:val="28"/>
        </w:rPr>
        <w:t xml:space="preserve">sa, celebrado em 5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947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Reconhecimento e Congratulações pelo Dia do Agente Comunitário de Saúde (ACS) e do Agente de Combate às Endemias (ACE), celebrado em 4 de outubro.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5AA58C7F" w14:textId="02E5D0AB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0BCA7E" w14:textId="7ACED48D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93CD5">
        <w:rPr>
          <w:rFonts w:asciiTheme="minorHAnsi" w:hAnsiTheme="minorHAnsi" w:cstheme="minorHAnsi"/>
          <w:b/>
          <w:sz w:val="28"/>
          <w:szCs w:val="28"/>
        </w:rPr>
        <w:t>MARIA AMÉLIA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A93CD5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4234, 4235, 4236, 4237, 4238, 4239, 4240, 4241 e 4242. </w:t>
      </w:r>
      <w:r w:rsidRPr="00A93CD5">
        <w:rPr>
          <w:rFonts w:asciiTheme="minorHAnsi" w:hAnsiTheme="minorHAnsi" w:cstheme="minorHAnsi"/>
          <w:b/>
          <w:sz w:val="28"/>
          <w:szCs w:val="28"/>
        </w:rPr>
        <w:t>Moções</w:t>
      </w:r>
      <w:r w:rsidR="00A93CD5">
        <w:rPr>
          <w:rFonts w:asciiTheme="minorHAnsi" w:hAnsiTheme="minorHAnsi" w:cstheme="minorHAnsi"/>
          <w:sz w:val="28"/>
          <w:szCs w:val="28"/>
        </w:rPr>
        <w:t xml:space="preserve">: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948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Repúdio ao Instituto Nacional do Seguro Social (INSS) pelo tratamento desrespeitoso e desumano dispensado à munícipe Leila Mara </w:t>
      </w:r>
      <w:proofErr w:type="spellStart"/>
      <w:r w:rsidRPr="000D1519">
        <w:rPr>
          <w:rFonts w:asciiTheme="minorHAnsi" w:hAnsiTheme="minorHAnsi" w:cstheme="minorHAnsi"/>
          <w:sz w:val="28"/>
          <w:szCs w:val="28"/>
        </w:rPr>
        <w:t>Bandoni</w:t>
      </w:r>
      <w:proofErr w:type="spellEnd"/>
      <w:r w:rsidRPr="000D1519">
        <w:rPr>
          <w:rFonts w:asciiTheme="minorHAnsi" w:hAnsiTheme="minorHAnsi" w:cstheme="minorHAnsi"/>
          <w:sz w:val="28"/>
          <w:szCs w:val="28"/>
        </w:rPr>
        <w:t xml:space="preserve"> Fausto da Silva, de 61 anos, na agência loc</w:t>
      </w:r>
      <w:r w:rsidR="00A93CD5">
        <w:rPr>
          <w:rFonts w:asciiTheme="minorHAnsi" w:hAnsiTheme="minorHAnsi" w:cstheme="minorHAnsi"/>
          <w:sz w:val="28"/>
          <w:szCs w:val="28"/>
        </w:rPr>
        <w:t xml:space="preserve">al, em 23 de setembro de 2025.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949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pela passagem do Dia do Prefeito, comemorado em 6 de outubro, oportunidade em que reconhecemos seu trabalho na busca por melhorias na qualidade de vida da população e na gestão dos recursos públicos.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950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pela passagem do Dia do Vereado</w:t>
      </w:r>
      <w:r w:rsidR="00A93CD5">
        <w:rPr>
          <w:rFonts w:asciiTheme="minorHAnsi" w:hAnsiTheme="minorHAnsi" w:cstheme="minorHAnsi"/>
          <w:sz w:val="28"/>
          <w:szCs w:val="28"/>
        </w:rPr>
        <w:t xml:space="preserve">r, celebrado em 1º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951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Carlos Alberto Soares de Oliveira pela comemoração do seu 2° Aniversário Diaconal, ocorrido em 30 de setem</w:t>
      </w:r>
      <w:r w:rsidR="00A93CD5">
        <w:rPr>
          <w:rFonts w:asciiTheme="minorHAnsi" w:hAnsiTheme="minorHAnsi" w:cstheme="minorHAnsi"/>
          <w:sz w:val="28"/>
          <w:szCs w:val="28"/>
        </w:rPr>
        <w:t xml:space="preserve">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952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em homenagem ao Dia da Pessoa Idos</w:t>
      </w:r>
      <w:r w:rsidR="00A93CD5">
        <w:rPr>
          <w:rFonts w:asciiTheme="minorHAnsi" w:hAnsiTheme="minorHAnsi" w:cstheme="minorHAnsi"/>
          <w:sz w:val="28"/>
          <w:szCs w:val="28"/>
        </w:rPr>
        <w:t xml:space="preserve">a, celebrado em 1º de outubro.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953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aos atletas do Jacareí Rugby em reconhecimento à brilhante conquista do terceiro título do Campeonato Brasileiro de Rugby XV, ocorrida no último sába</w:t>
      </w:r>
      <w:r w:rsidR="00A93CD5">
        <w:rPr>
          <w:rFonts w:asciiTheme="minorHAnsi" w:hAnsiTheme="minorHAnsi" w:cstheme="minorHAnsi"/>
          <w:sz w:val="28"/>
          <w:szCs w:val="28"/>
        </w:rPr>
        <w:t xml:space="preserve">do, em 27 de setembro de 2025.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955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</w:t>
      </w:r>
      <w:proofErr w:type="spellStart"/>
      <w:r w:rsidRPr="000D1519">
        <w:rPr>
          <w:rFonts w:asciiTheme="minorHAnsi" w:hAnsiTheme="minorHAnsi" w:cstheme="minorHAnsi"/>
          <w:sz w:val="28"/>
          <w:szCs w:val="28"/>
        </w:rPr>
        <w:t>Davildes</w:t>
      </w:r>
      <w:proofErr w:type="spellEnd"/>
      <w:r w:rsidRPr="000D1519">
        <w:rPr>
          <w:rFonts w:asciiTheme="minorHAnsi" w:hAnsiTheme="minorHAnsi" w:cstheme="minorHAnsi"/>
          <w:sz w:val="28"/>
          <w:szCs w:val="28"/>
        </w:rPr>
        <w:t xml:space="preserve"> Aparecido Albertino Alves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956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</w:t>
      </w:r>
      <w:proofErr w:type="spellStart"/>
      <w:r w:rsidRPr="000D1519">
        <w:rPr>
          <w:rFonts w:asciiTheme="minorHAnsi" w:hAnsiTheme="minorHAnsi" w:cstheme="minorHAnsi"/>
          <w:sz w:val="28"/>
          <w:szCs w:val="28"/>
        </w:rPr>
        <w:t>Eldon</w:t>
      </w:r>
      <w:proofErr w:type="spellEnd"/>
      <w:r w:rsidRPr="000D1519">
        <w:rPr>
          <w:rFonts w:asciiTheme="minorHAnsi" w:hAnsiTheme="minorHAnsi" w:cstheme="minorHAnsi"/>
          <w:sz w:val="28"/>
          <w:szCs w:val="28"/>
        </w:rPr>
        <w:t xml:space="preserve"> Gomes da Silva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957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Fábio Vieira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958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Fernando José Câmara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="00A93CD5">
        <w:rPr>
          <w:rFonts w:asciiTheme="minorHAnsi" w:hAnsiTheme="minorHAnsi" w:cstheme="minorHAnsi"/>
          <w:sz w:val="28"/>
          <w:szCs w:val="28"/>
        </w:rPr>
        <w:br/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960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Flávio Henrique Barbosa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="00A93CD5">
        <w:rPr>
          <w:rFonts w:asciiTheme="minorHAnsi" w:hAnsiTheme="minorHAnsi" w:cstheme="minorHAnsi"/>
          <w:sz w:val="28"/>
          <w:szCs w:val="28"/>
        </w:rPr>
        <w:br/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961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José Cláudio dos Santos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="00A93CD5">
        <w:rPr>
          <w:rFonts w:asciiTheme="minorHAnsi" w:hAnsiTheme="minorHAnsi" w:cstheme="minorHAnsi"/>
          <w:sz w:val="28"/>
          <w:szCs w:val="28"/>
        </w:rPr>
        <w:br/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962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José Flávio dos Santos pela </w:t>
      </w:r>
      <w:r w:rsidRPr="000D1519">
        <w:rPr>
          <w:rFonts w:asciiTheme="minorHAnsi" w:hAnsiTheme="minorHAnsi" w:cstheme="minorHAnsi"/>
          <w:sz w:val="28"/>
          <w:szCs w:val="28"/>
        </w:rPr>
        <w:lastRenderedPageBreak/>
        <w:t>comemoração do seu 2° Aniversário Diaconal, ocorrido em 30 de se</w:t>
      </w:r>
      <w:r w:rsidR="00A93CD5">
        <w:rPr>
          <w:rFonts w:asciiTheme="minorHAnsi" w:hAnsiTheme="minorHAnsi" w:cstheme="minorHAnsi"/>
          <w:sz w:val="28"/>
          <w:szCs w:val="28"/>
        </w:rPr>
        <w:t xml:space="preserve">tembro. </w:t>
      </w:r>
      <w:r w:rsidR="00A93CD5">
        <w:rPr>
          <w:rFonts w:asciiTheme="minorHAnsi" w:hAnsiTheme="minorHAnsi" w:cstheme="minorHAnsi"/>
          <w:sz w:val="28"/>
          <w:szCs w:val="28"/>
        </w:rPr>
        <w:br/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963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José Nilton Gonçalves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="00A93CD5">
        <w:rPr>
          <w:rFonts w:asciiTheme="minorHAnsi" w:hAnsiTheme="minorHAnsi" w:cstheme="minorHAnsi"/>
          <w:sz w:val="28"/>
          <w:szCs w:val="28"/>
        </w:rPr>
        <w:br/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965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Paulo Afonso Ribeiro pela comemoração do seu 2° Aniversário Diaconal,</w:t>
      </w:r>
      <w:r w:rsidR="00A93CD5">
        <w:rPr>
          <w:rFonts w:asciiTheme="minorHAnsi" w:hAnsiTheme="minorHAnsi" w:cstheme="minorHAnsi"/>
          <w:sz w:val="28"/>
          <w:szCs w:val="28"/>
        </w:rPr>
        <w:t xml:space="preserve"> ocorrido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967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Pedro Lopes da Silva Filho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968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Diácono Silvio Antonio de Brito pela comemoração do seu 2° Aniversário Diacona</w:t>
      </w:r>
      <w:r w:rsidR="00A93CD5">
        <w:rPr>
          <w:rFonts w:asciiTheme="minorHAnsi" w:hAnsiTheme="minorHAnsi" w:cstheme="minorHAnsi"/>
          <w:sz w:val="28"/>
          <w:szCs w:val="28"/>
        </w:rPr>
        <w:t xml:space="preserve">l, ocorrido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971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 todas as servidoras da Prefeitura de Jacareí pela passagem do Dia da Secretária,</w:t>
      </w:r>
      <w:r w:rsidR="00A93CD5">
        <w:rPr>
          <w:rFonts w:asciiTheme="minorHAnsi" w:hAnsiTheme="minorHAnsi" w:cstheme="minorHAnsi"/>
          <w:sz w:val="28"/>
          <w:szCs w:val="28"/>
        </w:rPr>
        <w:t xml:space="preserve"> comemorado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972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 todas as secretárias do Hospital São Francisco pela passagem do Dia da Secretária,</w:t>
      </w:r>
      <w:r w:rsidR="00A93CD5">
        <w:rPr>
          <w:rFonts w:asciiTheme="minorHAnsi" w:hAnsiTheme="minorHAnsi" w:cstheme="minorHAnsi"/>
          <w:sz w:val="28"/>
          <w:szCs w:val="28"/>
        </w:rPr>
        <w:t xml:space="preserve"> comemorado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973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 todas as secretárias da Santa Casa de Misericórdia de Jacareí pela passagem do Dia da Secretária,</w:t>
      </w:r>
      <w:r w:rsidR="00A93CD5">
        <w:rPr>
          <w:rFonts w:asciiTheme="minorHAnsi" w:hAnsiTheme="minorHAnsi" w:cstheme="minorHAnsi"/>
          <w:sz w:val="28"/>
          <w:szCs w:val="28"/>
        </w:rPr>
        <w:t xml:space="preserve"> comemorado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974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 todas as secretárias da CEAME pela passagem do Dia da Secretária,</w:t>
      </w:r>
      <w:r w:rsidR="00A93CD5">
        <w:rPr>
          <w:rFonts w:asciiTheme="minorHAnsi" w:hAnsiTheme="minorHAnsi" w:cstheme="minorHAnsi"/>
          <w:sz w:val="28"/>
          <w:szCs w:val="28"/>
        </w:rPr>
        <w:t xml:space="preserve"> comemorado em 30 de setembro. </w:t>
      </w:r>
      <w:r w:rsidRPr="00A93CD5">
        <w:rPr>
          <w:rFonts w:asciiTheme="minorHAnsi" w:hAnsiTheme="minorHAnsi" w:cstheme="minorHAnsi"/>
          <w:sz w:val="28"/>
          <w:szCs w:val="28"/>
          <w:u w:val="single"/>
        </w:rPr>
        <w:t>975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 todas as secretárias da </w:t>
      </w:r>
      <w:proofErr w:type="spellStart"/>
      <w:r w:rsidRPr="000D1519">
        <w:rPr>
          <w:rFonts w:asciiTheme="minorHAnsi" w:hAnsiTheme="minorHAnsi" w:cstheme="minorHAnsi"/>
          <w:sz w:val="28"/>
          <w:szCs w:val="28"/>
        </w:rPr>
        <w:t>Clinifor</w:t>
      </w:r>
      <w:proofErr w:type="spellEnd"/>
      <w:r w:rsidRPr="000D1519">
        <w:rPr>
          <w:rFonts w:asciiTheme="minorHAnsi" w:hAnsiTheme="minorHAnsi" w:cstheme="minorHAnsi"/>
          <w:sz w:val="28"/>
          <w:szCs w:val="28"/>
        </w:rPr>
        <w:t xml:space="preserve"> pela passagem do Dia da Secretária, comemorado em 30 de setembro.</w:t>
      </w:r>
      <w:r w:rsidR="00A93CD5">
        <w:rPr>
          <w:rFonts w:asciiTheme="minorHAnsi" w:hAnsiTheme="minorHAnsi" w:cstheme="minorHAnsi"/>
          <w:sz w:val="28"/>
          <w:szCs w:val="28"/>
        </w:rPr>
        <w:tab/>
      </w:r>
    </w:p>
    <w:p w14:paraId="0B63FBE6" w14:textId="6BBD2965" w:rsidR="000D1519" w:rsidRPr="000D1519" w:rsidRDefault="00A93CD5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5C35BE8" w14:textId="091696E8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7730B">
        <w:rPr>
          <w:rFonts w:asciiTheme="minorHAnsi" w:hAnsiTheme="minorHAnsi" w:cstheme="minorHAnsi"/>
          <w:b/>
          <w:sz w:val="28"/>
          <w:szCs w:val="28"/>
        </w:rPr>
        <w:t>NETHO ALVES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D7730B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4211, 4221, 4222, 4223, 4224, 4226, 4227, 4230, 4232, 4233 e 4244. </w:t>
      </w:r>
      <w:r w:rsidRPr="00D7730B">
        <w:rPr>
          <w:rFonts w:asciiTheme="minorHAnsi" w:hAnsiTheme="minorHAnsi" w:cstheme="minorHAnsi"/>
          <w:b/>
          <w:sz w:val="28"/>
          <w:szCs w:val="28"/>
        </w:rPr>
        <w:t>Moções</w:t>
      </w:r>
      <w:r w:rsidR="00D7730B">
        <w:rPr>
          <w:rFonts w:asciiTheme="minorHAnsi" w:hAnsiTheme="minorHAnsi" w:cstheme="minorHAnsi"/>
          <w:sz w:val="28"/>
          <w:szCs w:val="28"/>
        </w:rPr>
        <w:t xml:space="preserve">: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964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"Dia Nacional dos Vereadores”</w:t>
      </w:r>
      <w:r w:rsidR="00D7730B">
        <w:rPr>
          <w:rFonts w:asciiTheme="minorHAnsi" w:hAnsiTheme="minorHAnsi" w:cstheme="minorHAnsi"/>
          <w:sz w:val="28"/>
          <w:szCs w:val="28"/>
        </w:rPr>
        <w:t xml:space="preserve">, comemorado em 1º de outubro.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966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"Dia Internacional da Música”</w:t>
      </w:r>
      <w:r w:rsidR="00D7730B">
        <w:rPr>
          <w:rFonts w:asciiTheme="minorHAnsi" w:hAnsiTheme="minorHAnsi" w:cstheme="minorHAnsi"/>
          <w:sz w:val="28"/>
          <w:szCs w:val="28"/>
        </w:rPr>
        <w:t xml:space="preserve">, comemorado em 1º de outubro.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969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"Dia do Agente de Saúde</w:t>
      </w:r>
      <w:r w:rsidR="00D7730B">
        <w:rPr>
          <w:rFonts w:asciiTheme="minorHAnsi" w:hAnsiTheme="minorHAnsi" w:cstheme="minorHAnsi"/>
          <w:sz w:val="28"/>
          <w:szCs w:val="28"/>
        </w:rPr>
        <w:t xml:space="preserve">”, comemorado em 4 de outubro.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970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"Dia do Compositor Brasileiro”, comemorado em 7 de outubro. </w:t>
      </w:r>
      <w:r w:rsidRPr="00D7730B">
        <w:rPr>
          <w:rFonts w:asciiTheme="minorHAnsi" w:hAnsiTheme="minorHAnsi" w:cstheme="minorHAnsi"/>
          <w:b/>
          <w:sz w:val="28"/>
          <w:szCs w:val="28"/>
        </w:rPr>
        <w:t>Requerimentos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534 -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Ao Presidente da ALESP, Deputado André do Prado, solicitando a destinação de um Caminhão Auto Tanque para a Es</w:t>
      </w:r>
      <w:r w:rsidR="00D7730B">
        <w:rPr>
          <w:rFonts w:asciiTheme="minorHAnsi" w:hAnsiTheme="minorHAnsi" w:cstheme="minorHAnsi"/>
          <w:sz w:val="28"/>
          <w:szCs w:val="28"/>
        </w:rPr>
        <w:t xml:space="preserve">tação de Bombeiros de Jacareí.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535 -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Ao Comandante do 41º BPM/l - Batalhão de Polícia Militar do Interior, solicitando intensificação de rondas no Jardim Bela Vista, principalmente nos arredores da Praça dos Expedicionários.</w:t>
      </w:r>
      <w:r w:rsidR="00D7730B">
        <w:rPr>
          <w:rFonts w:asciiTheme="minorHAnsi" w:hAnsiTheme="minorHAnsi" w:cstheme="minorHAnsi"/>
          <w:sz w:val="28"/>
          <w:szCs w:val="28"/>
        </w:rPr>
        <w:tab/>
      </w:r>
    </w:p>
    <w:p w14:paraId="02A99359" w14:textId="42A80A83" w:rsidR="000D1519" w:rsidRPr="000D1519" w:rsidRDefault="00D7730B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867C6C" w14:textId="6173E3D9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7730B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D7730B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>: 4156, 4157, 4158, 41</w:t>
      </w:r>
      <w:r w:rsidR="00585C70">
        <w:rPr>
          <w:rFonts w:asciiTheme="minorHAnsi" w:hAnsiTheme="minorHAnsi" w:cstheme="minorHAnsi"/>
          <w:sz w:val="28"/>
          <w:szCs w:val="28"/>
        </w:rPr>
        <w:t xml:space="preserve">59, 4168, 4169 e 4170. Moções: </w:t>
      </w:r>
      <w:r w:rsidRPr="00585C70">
        <w:rPr>
          <w:rFonts w:asciiTheme="minorHAnsi" w:hAnsiTheme="minorHAnsi" w:cstheme="minorHAnsi"/>
          <w:sz w:val="28"/>
          <w:szCs w:val="28"/>
          <w:u w:val="single"/>
        </w:rPr>
        <w:t>934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Dia do Vereador, 1º de outubro.</w:t>
      </w:r>
      <w:r w:rsidR="00D7730B">
        <w:rPr>
          <w:rFonts w:asciiTheme="minorHAnsi" w:hAnsiTheme="minorHAnsi" w:cstheme="minorHAnsi"/>
          <w:sz w:val="28"/>
          <w:szCs w:val="28"/>
        </w:rPr>
        <w:tab/>
      </w:r>
    </w:p>
    <w:p w14:paraId="486012D4" w14:textId="24134FE9" w:rsidR="000D1519" w:rsidRPr="000D1519" w:rsidRDefault="00D7730B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8BF2675" w14:textId="51845005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7730B">
        <w:rPr>
          <w:rFonts w:asciiTheme="minorHAnsi" w:hAnsiTheme="minorHAnsi" w:cstheme="minorHAnsi"/>
          <w:b/>
          <w:sz w:val="28"/>
          <w:szCs w:val="28"/>
        </w:rPr>
        <w:lastRenderedPageBreak/>
        <w:t>PAULINHO DOS CONDUTORES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D7730B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4195 e 4204. </w:t>
      </w:r>
      <w:r w:rsidRPr="00D7730B">
        <w:rPr>
          <w:rFonts w:asciiTheme="minorHAnsi" w:hAnsiTheme="minorHAnsi" w:cstheme="minorHAnsi"/>
          <w:b/>
          <w:sz w:val="28"/>
          <w:szCs w:val="28"/>
        </w:rPr>
        <w:t>Moções</w:t>
      </w:r>
      <w:r w:rsidR="00D7730B">
        <w:rPr>
          <w:rFonts w:asciiTheme="minorHAnsi" w:hAnsiTheme="minorHAnsi" w:cstheme="minorHAnsi"/>
          <w:sz w:val="28"/>
          <w:szCs w:val="28"/>
        </w:rPr>
        <w:t xml:space="preserve">: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923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em homenagem ao Dia Nacional de Doa</w:t>
      </w:r>
      <w:r w:rsidR="00D7730B">
        <w:rPr>
          <w:rFonts w:asciiTheme="minorHAnsi" w:hAnsiTheme="minorHAnsi" w:cstheme="minorHAnsi"/>
          <w:sz w:val="28"/>
          <w:szCs w:val="28"/>
        </w:rPr>
        <w:t xml:space="preserve">ção de Órgãos, 27 de setembro.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924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em homenagem ao Dia da Secretária, 30 de setembro.</w:t>
      </w:r>
      <w:r w:rsidR="00D7730B">
        <w:rPr>
          <w:rFonts w:asciiTheme="minorHAnsi" w:hAnsiTheme="minorHAnsi" w:cstheme="minorHAnsi"/>
          <w:sz w:val="28"/>
          <w:szCs w:val="28"/>
        </w:rPr>
        <w:tab/>
      </w:r>
    </w:p>
    <w:p w14:paraId="48332F5E" w14:textId="53B6C417" w:rsidR="000D1519" w:rsidRPr="000D1519" w:rsidRDefault="00D7730B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EAD1352" w14:textId="3B1BE4D9" w:rsidR="000D1519" w:rsidRP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7730B">
        <w:rPr>
          <w:rFonts w:asciiTheme="minorHAnsi" w:hAnsiTheme="minorHAnsi" w:cstheme="minorHAnsi"/>
          <w:b/>
          <w:sz w:val="28"/>
          <w:szCs w:val="28"/>
        </w:rPr>
        <w:t>SIUFARN</w:t>
      </w:r>
      <w:r w:rsidR="00D7730B" w:rsidRPr="00D7730B">
        <w:rPr>
          <w:rFonts w:asciiTheme="minorHAnsi" w:hAnsiTheme="minorHAnsi" w:cstheme="minorHAnsi"/>
          <w:b/>
          <w:sz w:val="28"/>
          <w:szCs w:val="28"/>
        </w:rPr>
        <w:tab/>
      </w:r>
      <w:r w:rsidRPr="00D7730B">
        <w:rPr>
          <w:rFonts w:asciiTheme="minorHAnsi" w:hAnsiTheme="minorHAnsi" w:cstheme="minorHAnsi"/>
          <w:b/>
          <w:sz w:val="28"/>
          <w:szCs w:val="28"/>
        </w:rPr>
        <w:t>E DO CIDADE SALVADOR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D7730B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4208, 4210, 4220, 4231 e 4243. </w:t>
      </w:r>
      <w:r w:rsidRPr="00D7730B">
        <w:rPr>
          <w:rFonts w:asciiTheme="minorHAnsi" w:hAnsiTheme="minorHAnsi" w:cstheme="minorHAnsi"/>
          <w:b/>
          <w:sz w:val="28"/>
          <w:szCs w:val="28"/>
        </w:rPr>
        <w:t>Moções</w:t>
      </w:r>
      <w:r w:rsidR="00D7730B">
        <w:rPr>
          <w:rFonts w:asciiTheme="minorHAnsi" w:hAnsiTheme="minorHAnsi" w:cstheme="minorHAnsi"/>
          <w:sz w:val="28"/>
          <w:szCs w:val="28"/>
        </w:rPr>
        <w:t xml:space="preserve">: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926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de Reconhecimento pelo transcurso do Dia Nacional da Pessoa Idos</w:t>
      </w:r>
      <w:r w:rsidR="00D7730B">
        <w:rPr>
          <w:rFonts w:asciiTheme="minorHAnsi" w:hAnsiTheme="minorHAnsi" w:cstheme="minorHAnsi"/>
          <w:sz w:val="28"/>
          <w:szCs w:val="28"/>
        </w:rPr>
        <w:t xml:space="preserve">a, celebrado em 1º de outubro.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927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 todos os Vereadores desta Casa por ocasião do Dia do Vereado</w:t>
      </w:r>
      <w:r w:rsidR="00D7730B">
        <w:rPr>
          <w:rFonts w:asciiTheme="minorHAnsi" w:hAnsiTheme="minorHAnsi" w:cstheme="minorHAnsi"/>
          <w:sz w:val="28"/>
          <w:szCs w:val="28"/>
        </w:rPr>
        <w:t xml:space="preserve">r, celebrado em 1º de outubro.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928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pelo aniversário de Gilvan Gomes Fonseca, o "Gil dos Teclados", celebrado em 29 de setembro. </w:t>
      </w:r>
      <w:r w:rsidRPr="00D7730B">
        <w:rPr>
          <w:rFonts w:asciiTheme="minorHAnsi" w:hAnsiTheme="minorHAnsi" w:cstheme="minorHAnsi"/>
          <w:b/>
          <w:sz w:val="28"/>
          <w:szCs w:val="28"/>
        </w:rPr>
        <w:t>Requerimentos</w:t>
      </w:r>
      <w:r w:rsidR="00D7730B">
        <w:rPr>
          <w:rFonts w:asciiTheme="minorHAnsi" w:hAnsiTheme="minorHAnsi" w:cstheme="minorHAnsi"/>
          <w:sz w:val="28"/>
          <w:szCs w:val="28"/>
        </w:rPr>
        <w:t xml:space="preserve">: </w:t>
      </w:r>
      <w:r w:rsidR="00D7730B">
        <w:rPr>
          <w:rFonts w:asciiTheme="minorHAnsi" w:hAnsiTheme="minorHAnsi" w:cstheme="minorHAnsi"/>
          <w:sz w:val="28"/>
          <w:szCs w:val="28"/>
        </w:rPr>
        <w:br/>
      </w:r>
      <w:bookmarkStart w:id="0" w:name="_GoBack"/>
      <w:r w:rsidRPr="00D7730B">
        <w:rPr>
          <w:rFonts w:asciiTheme="minorHAnsi" w:hAnsiTheme="minorHAnsi" w:cstheme="minorHAnsi"/>
          <w:sz w:val="28"/>
          <w:szCs w:val="28"/>
          <w:u w:val="single"/>
        </w:rPr>
        <w:t>530</w:t>
      </w:r>
      <w:bookmarkEnd w:id="0"/>
      <w:r w:rsidRPr="00D7730B">
        <w:rPr>
          <w:rFonts w:asciiTheme="minorHAnsi" w:hAnsiTheme="minorHAnsi" w:cstheme="minorHAnsi"/>
          <w:sz w:val="28"/>
          <w:szCs w:val="28"/>
          <w:u w:val="single"/>
        </w:rPr>
        <w:t xml:space="preserve">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Secretaria de Saúde do Estado de São Paulo, solicitando providências urgentes para a realização dos exames de eletroneuromiografia de membros inferiores e superiores de paciente que es</w:t>
      </w:r>
      <w:r w:rsidR="00D7730B">
        <w:rPr>
          <w:rFonts w:asciiTheme="minorHAnsi" w:hAnsiTheme="minorHAnsi" w:cstheme="minorHAnsi"/>
          <w:sz w:val="28"/>
          <w:szCs w:val="28"/>
        </w:rPr>
        <w:t xml:space="preserve">pecifica, moradora de Jacareí. </w:t>
      </w:r>
      <w:r w:rsidR="00D7730B">
        <w:rPr>
          <w:rFonts w:asciiTheme="minorHAnsi" w:hAnsiTheme="minorHAnsi" w:cstheme="minorHAnsi"/>
          <w:sz w:val="28"/>
          <w:szCs w:val="28"/>
        </w:rPr>
        <w:br/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531 -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EDP, solicitando a poda dos galhos das árvores situadas na Avenida São Jorge, na altura do número 180, no Jardim Pitoresco, e em frente ao número 1.089, no Bairro Cidade Salvador, visto que os galhos estão entrelaçando a fiação elétrica, oferecendo risco à rede de energia e à segurança dos moradores da região.</w:t>
      </w:r>
      <w:r w:rsidR="00D7730B">
        <w:rPr>
          <w:rFonts w:asciiTheme="minorHAnsi" w:hAnsiTheme="minorHAnsi" w:cstheme="minorHAnsi"/>
          <w:sz w:val="28"/>
          <w:szCs w:val="28"/>
        </w:rPr>
        <w:tab/>
      </w:r>
    </w:p>
    <w:p w14:paraId="00CB1965" w14:textId="38273C6A" w:rsidR="000D1519" w:rsidRPr="000D1519" w:rsidRDefault="00D7730B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9C6579" w14:textId="0C2D8731" w:rsidR="000D1519" w:rsidRDefault="000D1519" w:rsidP="000D15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7730B">
        <w:rPr>
          <w:rFonts w:asciiTheme="minorHAnsi" w:hAnsiTheme="minorHAnsi" w:cstheme="minorHAnsi"/>
          <w:b/>
          <w:sz w:val="28"/>
          <w:szCs w:val="28"/>
        </w:rPr>
        <w:t>VALMIR DO PARQUE MEIA LUA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</w:t>
      </w:r>
      <w:r w:rsidRPr="00D7730B">
        <w:rPr>
          <w:rFonts w:asciiTheme="minorHAnsi" w:hAnsiTheme="minorHAnsi" w:cstheme="minorHAnsi"/>
          <w:b/>
          <w:sz w:val="28"/>
          <w:szCs w:val="28"/>
        </w:rPr>
        <w:t>Indicações</w:t>
      </w:r>
      <w:r w:rsidRPr="000D1519">
        <w:rPr>
          <w:rFonts w:asciiTheme="minorHAnsi" w:hAnsiTheme="minorHAnsi" w:cstheme="minorHAnsi"/>
          <w:sz w:val="28"/>
          <w:szCs w:val="28"/>
        </w:rPr>
        <w:t xml:space="preserve">: 4245, 4246, 4247, 4248, 4249, 4250, 4251, 4252, 4253, 4254, 4255, 4256, 4257, 4258, 4259, 4260, 4261, 4262, 4263, 4264, 4265, 4266, 4267, 4268, 4269, 4270, 4271, 4272, 4273, 4274, 4275, 4276, 4277, 4278, 4279, 4280, 4281 e 4282. </w:t>
      </w:r>
      <w:r w:rsidRPr="00D7730B">
        <w:rPr>
          <w:rFonts w:asciiTheme="minorHAnsi" w:hAnsiTheme="minorHAnsi" w:cstheme="minorHAnsi"/>
          <w:b/>
          <w:sz w:val="28"/>
          <w:szCs w:val="28"/>
        </w:rPr>
        <w:t>Moções</w:t>
      </w:r>
      <w:r w:rsidR="00D7730B">
        <w:rPr>
          <w:rFonts w:asciiTheme="minorHAnsi" w:hAnsiTheme="minorHAnsi" w:cstheme="minorHAnsi"/>
          <w:sz w:val="28"/>
          <w:szCs w:val="28"/>
        </w:rPr>
        <w:t xml:space="preserve">: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921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</w:t>
      </w:r>
      <w:r w:rsidR="00D7730B">
        <w:rPr>
          <w:rFonts w:asciiTheme="minorHAnsi" w:hAnsiTheme="minorHAnsi" w:cstheme="minorHAnsi"/>
          <w:sz w:val="28"/>
          <w:szCs w:val="28"/>
        </w:rPr>
        <w:t xml:space="preserve">os Vicentinos, 27 de setembro.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922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Agente de Trânsito Alexsandro Leite de Moraes pela homenagem recebida no Ato Solene de “Homenagem aos Agentes Muni</w:t>
      </w:r>
      <w:r w:rsidR="00D7730B">
        <w:rPr>
          <w:rFonts w:asciiTheme="minorHAnsi" w:hAnsiTheme="minorHAnsi" w:cstheme="minorHAnsi"/>
          <w:sz w:val="28"/>
          <w:szCs w:val="28"/>
        </w:rPr>
        <w:t xml:space="preserve">cipais de Mobilidade Urbana”.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939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ao Conselho Municipal de Turismo - COMTUR pelo evento realizado no Viveiro Municipal, em comemora</w:t>
      </w:r>
      <w:r w:rsidR="00D7730B">
        <w:rPr>
          <w:rFonts w:asciiTheme="minorHAnsi" w:hAnsiTheme="minorHAnsi" w:cstheme="minorHAnsi"/>
          <w:sz w:val="28"/>
          <w:szCs w:val="28"/>
        </w:rPr>
        <w:t xml:space="preserve">ção ao Dia Mundial do Turismo.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940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à Secretaria de Meio Ambiente pela parceria com o Conselho Municipal de Turismo - COMTUR para a realização de evento no Viveiro Municipal, em comemoração ao Dia Mundial do </w:t>
      </w:r>
      <w:r w:rsidR="00D7730B">
        <w:rPr>
          <w:rFonts w:asciiTheme="minorHAnsi" w:hAnsiTheme="minorHAnsi" w:cstheme="minorHAnsi"/>
          <w:sz w:val="28"/>
          <w:szCs w:val="28"/>
        </w:rPr>
        <w:t xml:space="preserve">Turismo.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941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da</w:t>
      </w:r>
      <w:r w:rsidR="00D7730B">
        <w:rPr>
          <w:rFonts w:asciiTheme="minorHAnsi" w:hAnsiTheme="minorHAnsi" w:cstheme="minorHAnsi"/>
          <w:sz w:val="28"/>
          <w:szCs w:val="28"/>
        </w:rPr>
        <w:t xml:space="preserve"> Pessoa Surda, 26 de setembro.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943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Moção Congratulatória pelo aniversário de sacerdócio de 49 anos do Padre Antonio Maria, comemorado em 25 de setembro. </w:t>
      </w:r>
      <w:r w:rsidRPr="00D7730B">
        <w:rPr>
          <w:rFonts w:asciiTheme="minorHAnsi" w:hAnsiTheme="minorHAnsi" w:cstheme="minorHAnsi"/>
          <w:b/>
          <w:sz w:val="28"/>
          <w:szCs w:val="28"/>
        </w:rPr>
        <w:t>Requerimentos</w:t>
      </w:r>
      <w:r w:rsidR="00D7730B">
        <w:rPr>
          <w:rFonts w:asciiTheme="minorHAnsi" w:hAnsiTheme="minorHAnsi" w:cstheme="minorHAnsi"/>
          <w:sz w:val="28"/>
          <w:szCs w:val="28"/>
        </w:rPr>
        <w:t xml:space="preserve">: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526 -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Ao Presidente da República, Senhor Luís Inácio </w:t>
      </w:r>
      <w:r w:rsidRPr="000D1519">
        <w:rPr>
          <w:rFonts w:asciiTheme="minorHAnsi" w:hAnsiTheme="minorHAnsi" w:cstheme="minorHAnsi"/>
          <w:sz w:val="28"/>
          <w:szCs w:val="28"/>
        </w:rPr>
        <w:lastRenderedPageBreak/>
        <w:t>Lula da Silva, solicitando atenção para a população de nossa cidade inscrita no P</w:t>
      </w:r>
      <w:r w:rsidR="00D7730B">
        <w:rPr>
          <w:rFonts w:asciiTheme="minorHAnsi" w:hAnsiTheme="minorHAnsi" w:cstheme="minorHAnsi"/>
          <w:sz w:val="28"/>
          <w:szCs w:val="28"/>
        </w:rPr>
        <w:t xml:space="preserve">rograma Minha Casa Minha Vida.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527 -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EDP, solicitando a troca de um poste de cimento com sérios riscos de queda na Rua Nossa Se</w:t>
      </w:r>
      <w:r w:rsidR="009742F7">
        <w:rPr>
          <w:rFonts w:asciiTheme="minorHAnsi" w:hAnsiTheme="minorHAnsi" w:cstheme="minorHAnsi"/>
          <w:sz w:val="28"/>
          <w:szCs w:val="28"/>
        </w:rPr>
        <w:t>nhora de Fátima, em frente ao nº</w:t>
      </w:r>
      <w:r w:rsidRPr="000D1519">
        <w:rPr>
          <w:rFonts w:asciiTheme="minorHAnsi" w:hAnsiTheme="minorHAnsi" w:cstheme="minorHAnsi"/>
          <w:sz w:val="28"/>
          <w:szCs w:val="28"/>
        </w:rPr>
        <w:t xml:space="preserve"> 438, no Jardi</w:t>
      </w:r>
      <w:r w:rsidR="00D7730B">
        <w:rPr>
          <w:rFonts w:asciiTheme="minorHAnsi" w:hAnsiTheme="minorHAnsi" w:cstheme="minorHAnsi"/>
          <w:sz w:val="28"/>
          <w:szCs w:val="28"/>
        </w:rPr>
        <w:t xml:space="preserve">m Bela Vista, neste Município. </w:t>
      </w:r>
      <w:r w:rsidRPr="00D7730B">
        <w:rPr>
          <w:rFonts w:asciiTheme="minorHAnsi" w:hAnsiTheme="minorHAnsi" w:cstheme="minorHAnsi"/>
          <w:sz w:val="28"/>
          <w:szCs w:val="28"/>
          <w:u w:val="single"/>
        </w:rPr>
        <w:t>528 - Aprovado</w:t>
      </w:r>
      <w:r w:rsidRPr="000D1519">
        <w:rPr>
          <w:rFonts w:asciiTheme="minorHAnsi" w:hAnsiTheme="minorHAnsi" w:cstheme="minorHAnsi"/>
          <w:sz w:val="28"/>
          <w:szCs w:val="28"/>
        </w:rPr>
        <w:t xml:space="preserve"> - À EDP, solicitando a poda de árvores cujos galhos se encontram entrelaçados aos fios de energia elétrica na Rua Capitão João José de Macedo, em frente aos números 400 e 478, no Centro, neste Município.</w:t>
      </w:r>
      <w:r w:rsidR="00D7730B">
        <w:rPr>
          <w:rFonts w:asciiTheme="minorHAnsi" w:hAnsiTheme="minorHAnsi" w:cstheme="minorHAnsi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89DD8B7" w14:textId="77777777" w:rsidR="00EA6F19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6E62B97" w14:textId="37232263" w:rsidR="00D67DD5" w:rsidRDefault="00D67DD5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65082E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120E44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120E44" w:rsidRDefault="00A91055" w:rsidP="00FE3635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120E44" w:rsidRDefault="00BE504C" w:rsidP="00FE3635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EE3889" w:rsidRPr="00120E44" w14:paraId="346859CF" w14:textId="77777777" w:rsidTr="00281C62">
        <w:tc>
          <w:tcPr>
            <w:tcW w:w="4962" w:type="dxa"/>
            <w:vAlign w:val="center"/>
          </w:tcPr>
          <w:p w14:paraId="399C14B1" w14:textId="70F49F95" w:rsidR="00EE3889" w:rsidRPr="00120E44" w:rsidRDefault="0093550A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Rose “Mineirinha do Forró”</w:t>
            </w:r>
            <w:r w:rsidR="00DE09D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474269DF" w14:textId="77777777" w:rsidR="001430D6" w:rsidRDefault="007E0228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DE09DB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33D2ADF5" w14:textId="3CFA9FCA" w:rsidR="007E0228" w:rsidRPr="00120E44" w:rsidRDefault="007E0228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2DF4C5F0" w14:textId="77777777" w:rsidTr="00281C62">
        <w:tc>
          <w:tcPr>
            <w:tcW w:w="4962" w:type="dxa"/>
            <w:vAlign w:val="center"/>
          </w:tcPr>
          <w:p w14:paraId="4C4BCFC9" w14:textId="3D866597" w:rsidR="001430D6" w:rsidRPr="00120E44" w:rsidRDefault="00E945F7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6B7C40">
              <w:rPr>
                <w:rFonts w:ascii="Arial" w:hAnsi="Arial" w:cs="Arial"/>
                <w:b/>
                <w:bCs/>
                <w:sz w:val="25"/>
                <w:szCs w:val="25"/>
              </w:rPr>
              <w:t>Ermelinda</w:t>
            </w:r>
            <w:proofErr w:type="spellEnd"/>
            <w:r w:rsidRPr="006B7C40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de Barros Flávio</w:t>
            </w:r>
            <w:r w:rsidR="00DE09D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36F3FF1" w14:textId="0AD3EBE6" w:rsidR="001430D6" w:rsidRPr="00120E44" w:rsidRDefault="00E945F7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945F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 w:rsidR="00DE09DB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585919FE" w14:textId="77777777" w:rsidTr="00281C62">
        <w:tc>
          <w:tcPr>
            <w:tcW w:w="4962" w:type="dxa"/>
            <w:vAlign w:val="center"/>
          </w:tcPr>
          <w:p w14:paraId="329E1833" w14:textId="5E33AA8C" w:rsidR="001430D6" w:rsidRPr="00120E44" w:rsidRDefault="00E945F7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5619">
              <w:rPr>
                <w:rFonts w:ascii="Arial" w:hAnsi="Arial" w:cs="Arial"/>
                <w:b/>
                <w:bCs/>
                <w:sz w:val="26"/>
                <w:szCs w:val="26"/>
              </w:rPr>
              <w:t>Dilza da Silva Jonas</w:t>
            </w:r>
            <w:r w:rsidR="0093550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DE09D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6132AAD" w14:textId="104B9EE5" w:rsidR="001430D6" w:rsidRPr="00120E44" w:rsidRDefault="00E945F7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945F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Daniel Mariano</w:t>
            </w:r>
            <w:r w:rsidR="00DE09DB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5FDF21D9" w14:textId="77777777" w:rsidTr="00281C62">
        <w:tc>
          <w:tcPr>
            <w:tcW w:w="4962" w:type="dxa"/>
            <w:vAlign w:val="center"/>
          </w:tcPr>
          <w:p w14:paraId="5E2D19CE" w14:textId="19D11B44" w:rsidR="001430D6" w:rsidRPr="00120E44" w:rsidRDefault="00E945F7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16958">
              <w:rPr>
                <w:rFonts w:ascii="Arial" w:hAnsi="Arial" w:cs="Arial"/>
                <w:b/>
                <w:bCs/>
                <w:sz w:val="26"/>
                <w:szCs w:val="26"/>
              </w:rPr>
              <w:t>Josefa Ferreira de Aquino</w:t>
            </w:r>
            <w:r w:rsidR="00DE09D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343ECC6" w14:textId="3589CD0F" w:rsidR="001430D6" w:rsidRPr="00120E44" w:rsidRDefault="00E945F7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 w:rsidRPr="00E945F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Siufarne</w:t>
            </w:r>
            <w:proofErr w:type="spellEnd"/>
            <w:r w:rsidRPr="00E945F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do Cidade Salvador</w:t>
            </w:r>
            <w:r w:rsidR="00DE09DB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1430D6" w:rsidRPr="00120E44" w14:paraId="46975C7D" w14:textId="77777777" w:rsidTr="00281C62">
        <w:tc>
          <w:tcPr>
            <w:tcW w:w="4962" w:type="dxa"/>
            <w:vAlign w:val="center"/>
          </w:tcPr>
          <w:p w14:paraId="18BF6E5E" w14:textId="329943C9" w:rsidR="001430D6" w:rsidRPr="00120E44" w:rsidRDefault="00E945F7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Fernando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Joukhadar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575C67D5" w14:textId="77777777" w:rsidR="00AD715D" w:rsidRDefault="00E945F7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18F0EF55" w14:textId="77777777" w:rsidR="00E945F7" w:rsidRDefault="00E945F7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02F9DCC6" w14:textId="4A6C776B" w:rsidR="00E945F7" w:rsidRPr="00120E44" w:rsidRDefault="00E945F7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93550A" w:rsidRPr="00120E44" w14:paraId="3DE6EBF8" w14:textId="77777777" w:rsidTr="00281C62">
        <w:tc>
          <w:tcPr>
            <w:tcW w:w="4962" w:type="dxa"/>
            <w:vAlign w:val="center"/>
          </w:tcPr>
          <w:p w14:paraId="598FBFC6" w14:textId="016E045E" w:rsidR="0093550A" w:rsidRPr="00120E44" w:rsidRDefault="00E945F7" w:rsidP="00FE3635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3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Therezinha Romero Rodrigues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ABCF3EE" w14:textId="01ADC8EE" w:rsidR="0093550A" w:rsidRPr="00120E44" w:rsidRDefault="00E945F7" w:rsidP="00FE3635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3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6EF91489" w14:textId="6495CF57" w:rsidR="005F074E" w:rsidRPr="00915D3D" w:rsidRDefault="005F074E" w:rsidP="00915D3D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15D3D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84F6487" w14:textId="3D2E826E" w:rsidR="00BA249B" w:rsidRPr="00A730D2" w:rsidRDefault="00A730D2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FASE DO </w:t>
      </w:r>
      <w:r w:rsidR="00580BC3" w:rsidRPr="00A730D2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A730D2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A730D2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A730D2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A730D2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A730D2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A730D2">
        <w:rPr>
          <w:rFonts w:asciiTheme="minorHAnsi" w:hAnsiTheme="minorHAnsi" w:cstheme="minorHAnsi"/>
          <w:sz w:val="28"/>
          <w:szCs w:val="28"/>
        </w:rPr>
        <w:t>ara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abordar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temas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sua</w:t>
      </w:r>
      <w:r w:rsidR="0018095A" w:rsidRPr="00A730D2">
        <w:rPr>
          <w:rFonts w:asciiTheme="minorHAnsi" w:hAnsiTheme="minorHAnsi" w:cstheme="minorHAnsi"/>
          <w:sz w:val="28"/>
          <w:szCs w:val="28"/>
        </w:rPr>
        <w:t>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livre</w:t>
      </w:r>
      <w:r w:rsidR="0018095A" w:rsidRPr="00A730D2">
        <w:rPr>
          <w:rFonts w:asciiTheme="minorHAnsi" w:hAnsiTheme="minorHAnsi" w:cstheme="minorHAnsi"/>
          <w:sz w:val="28"/>
          <w:szCs w:val="28"/>
        </w:rPr>
        <w:t>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escolha</w:t>
      </w:r>
      <w:r w:rsidR="0018095A" w:rsidRPr="00A730D2">
        <w:rPr>
          <w:rFonts w:asciiTheme="minorHAnsi" w:hAnsiTheme="minorHAnsi" w:cstheme="minorHAnsi"/>
          <w:sz w:val="28"/>
          <w:szCs w:val="28"/>
        </w:rPr>
        <w:t>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durante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A730D2">
        <w:rPr>
          <w:rFonts w:asciiTheme="minorHAnsi" w:hAnsiTheme="minorHAnsi" w:cstheme="minorHAnsi"/>
          <w:sz w:val="28"/>
          <w:szCs w:val="28"/>
        </w:rPr>
        <w:t>doze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(</w:t>
      </w:r>
      <w:r w:rsidR="00012647" w:rsidRPr="00A730D2">
        <w:rPr>
          <w:rFonts w:asciiTheme="minorHAnsi" w:hAnsiTheme="minorHAnsi" w:cstheme="minorHAnsi"/>
          <w:sz w:val="28"/>
          <w:szCs w:val="28"/>
        </w:rPr>
        <w:t>12</w:t>
      </w:r>
      <w:r w:rsidR="00580BC3" w:rsidRPr="00A730D2">
        <w:rPr>
          <w:rFonts w:asciiTheme="minorHAnsi" w:hAnsiTheme="minorHAnsi" w:cstheme="minorHAnsi"/>
          <w:sz w:val="28"/>
          <w:szCs w:val="28"/>
        </w:rPr>
        <w:t>)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minutos,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desde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que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interesse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público,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os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Vereadores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abaixo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na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ordem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em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que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constam,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A730D2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A730D2">
        <w:rPr>
          <w:rFonts w:asciiTheme="minorHAnsi" w:hAnsiTheme="minorHAnsi" w:cstheme="minorHAnsi"/>
          <w:sz w:val="28"/>
          <w:szCs w:val="28"/>
        </w:rPr>
        <w:t>fizeram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uso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da</w:t>
      </w:r>
      <w:r w:rsidR="00CC7815" w:rsidRPr="00A730D2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A730D2">
        <w:rPr>
          <w:rFonts w:asciiTheme="minorHAnsi" w:hAnsiTheme="minorHAnsi" w:cstheme="minorHAnsi"/>
          <w:sz w:val="28"/>
          <w:szCs w:val="28"/>
        </w:rPr>
        <w:t>palavra:</w:t>
      </w:r>
      <w:r w:rsidR="00EB50D3" w:rsidRPr="00A730D2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BC63C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BC63C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BC63C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</w:t>
      </w:r>
      <w:r w:rsidR="00BA249B" w:rsidRPr="00A730D2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2A1F03A6" w:rsidR="008A21CE" w:rsidRPr="00915D3D" w:rsidRDefault="005B036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915D3D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65300C" w:rsidRPr="00915D3D">
        <w:rPr>
          <w:rFonts w:ascii="Calibri" w:eastAsia="Calibri" w:hAnsi="Calibri" w:cs="Calibri"/>
          <w:sz w:val="28"/>
          <w:szCs w:val="28"/>
          <w:lang w:eastAsia="en-US"/>
        </w:rPr>
        <w:t>.</w:t>
      </w:r>
    </w:p>
    <w:p w14:paraId="2D5C1F5B" w14:textId="54D1C724" w:rsidR="003C4F52" w:rsidRPr="00F91E84" w:rsidRDefault="00255CCD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737B52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DF511F" w:rsidRPr="00F91E84">
        <w:rPr>
          <w:rFonts w:asciiTheme="minorHAnsi" w:hAnsiTheme="minorHAnsi" w:cstheme="minorHAnsi"/>
          <w:sz w:val="28"/>
          <w:szCs w:val="28"/>
        </w:rPr>
        <w:t>a</w:t>
      </w:r>
      <w:r w:rsidR="003E6B59" w:rsidRPr="00F91E84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F91E84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F91E84">
        <w:rPr>
          <w:rFonts w:asciiTheme="minorHAnsi" w:hAnsiTheme="minorHAnsi" w:cstheme="minorHAnsi"/>
          <w:sz w:val="28"/>
          <w:szCs w:val="28"/>
        </w:rPr>
        <w:t xml:space="preserve">nomeando os </w:t>
      </w:r>
      <w:r w:rsidR="005110BA" w:rsidRPr="00B6786C">
        <w:rPr>
          <w:rFonts w:asciiTheme="minorHAnsi" w:hAnsiTheme="minorHAnsi" w:cstheme="minorHAnsi"/>
          <w:sz w:val="28"/>
          <w:szCs w:val="28"/>
        </w:rPr>
        <w:t xml:space="preserve">Vereadores que permaneceram até o final da Sessão: </w:t>
      </w:r>
      <w:r w:rsidR="006D3446" w:rsidRPr="000F1A0C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DF45C2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B6786C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ALVES, </w:t>
      </w:r>
      <w:r w:rsidR="00B41977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 ESPORTE</w:t>
      </w:r>
      <w:r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780EEF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SIUFARNE DO CIDADE SALVADOR </w:t>
      </w:r>
      <w:r w:rsidR="005110BA" w:rsidRPr="009F5B65">
        <w:rPr>
          <w:rFonts w:asciiTheme="minorHAnsi" w:eastAsia="Calibri" w:hAnsiTheme="minorHAnsi" w:cs="Calibri"/>
          <w:sz w:val="28"/>
          <w:szCs w:val="28"/>
          <w:lang w:eastAsia="en-US"/>
        </w:rPr>
        <w:t>e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VALMIR DO PARQUE MEIA LUA</w:t>
      </w:r>
      <w:r w:rsidR="005110BA" w:rsidRPr="00B6786C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>
        <w:rPr>
          <w:rFonts w:asciiTheme="minorHAnsi" w:hAnsiTheme="minorHAnsi" w:cstheme="minorHAnsi"/>
          <w:sz w:val="28"/>
          <w:szCs w:val="28"/>
        </w:rPr>
        <w:t>declarando</w:t>
      </w:r>
      <w:r w:rsidR="003C4F52" w:rsidRPr="009D71D0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A660B2">
        <w:rPr>
          <w:rFonts w:asciiTheme="minorHAnsi" w:hAnsiTheme="minorHAnsi" w:cstheme="minorHAnsi"/>
          <w:sz w:val="28"/>
          <w:szCs w:val="28"/>
        </w:rPr>
        <w:t>30</w:t>
      </w:r>
      <w:r w:rsidR="003C4F52" w:rsidRPr="009D71D0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F91E84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F91E84">
        <w:rPr>
          <w:rFonts w:asciiTheme="minorHAnsi" w:hAnsiTheme="minorHAnsi" w:cstheme="minorHAnsi"/>
          <w:sz w:val="28"/>
          <w:szCs w:val="28"/>
        </w:rPr>
        <w:t>5</w:t>
      </w:r>
      <w:r w:rsidR="0065082E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às </w:t>
      </w:r>
      <w:r w:rsidR="006213DC">
        <w:rPr>
          <w:rFonts w:asciiTheme="minorHAnsi" w:hAnsiTheme="minorHAnsi" w:cstheme="minorHAnsi"/>
          <w:sz w:val="28"/>
          <w:szCs w:val="28"/>
        </w:rPr>
        <w:t>dezessete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horas</w:t>
      </w:r>
      <w:r w:rsidR="0065082E">
        <w:rPr>
          <w:rFonts w:asciiTheme="minorHAnsi" w:hAnsiTheme="minorHAnsi" w:cstheme="minorHAnsi"/>
          <w:sz w:val="28"/>
          <w:szCs w:val="28"/>
        </w:rPr>
        <w:t xml:space="preserve"> e </w:t>
      </w:r>
      <w:r w:rsidR="006213DC">
        <w:rPr>
          <w:rFonts w:asciiTheme="minorHAnsi" w:hAnsiTheme="minorHAnsi" w:cstheme="minorHAnsi"/>
          <w:sz w:val="28"/>
          <w:szCs w:val="28"/>
        </w:rPr>
        <w:t>quinze</w:t>
      </w:r>
      <w:r w:rsidR="00B60454">
        <w:rPr>
          <w:rFonts w:asciiTheme="minorHAnsi" w:hAnsiTheme="minorHAnsi" w:cstheme="minorHAnsi"/>
          <w:sz w:val="28"/>
          <w:szCs w:val="28"/>
        </w:rPr>
        <w:t xml:space="preserve"> </w:t>
      </w:r>
      <w:r w:rsidR="0065082E">
        <w:rPr>
          <w:rFonts w:asciiTheme="minorHAnsi" w:hAnsiTheme="minorHAnsi" w:cstheme="minorHAnsi"/>
          <w:sz w:val="28"/>
          <w:szCs w:val="28"/>
        </w:rPr>
        <w:t>minutos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(1</w:t>
      </w:r>
      <w:r w:rsidR="00A660B2">
        <w:rPr>
          <w:rFonts w:asciiTheme="minorHAnsi" w:hAnsiTheme="minorHAnsi" w:cstheme="minorHAnsi"/>
          <w:sz w:val="28"/>
          <w:szCs w:val="28"/>
        </w:rPr>
        <w:t>7</w:t>
      </w:r>
      <w:r w:rsidR="0065082E" w:rsidRPr="00B6786C">
        <w:rPr>
          <w:rFonts w:asciiTheme="minorHAnsi" w:hAnsiTheme="minorHAnsi" w:cstheme="minorHAnsi"/>
          <w:sz w:val="28"/>
          <w:szCs w:val="28"/>
        </w:rPr>
        <w:t>h</w:t>
      </w:r>
      <w:r w:rsidR="006213DC">
        <w:rPr>
          <w:rFonts w:asciiTheme="minorHAnsi" w:hAnsiTheme="minorHAnsi" w:cstheme="minorHAnsi"/>
          <w:sz w:val="28"/>
          <w:szCs w:val="28"/>
        </w:rPr>
        <w:t>15</w:t>
      </w:r>
      <w:r w:rsidR="0065082E" w:rsidRPr="00B6786C">
        <w:rPr>
          <w:rFonts w:asciiTheme="minorHAnsi" w:hAnsiTheme="minorHAnsi" w:cstheme="minorHAnsi"/>
          <w:sz w:val="28"/>
          <w:szCs w:val="28"/>
        </w:rPr>
        <w:t>)</w:t>
      </w:r>
      <w:r w:rsidR="003C4F52" w:rsidRPr="00F91E84">
        <w:rPr>
          <w:rFonts w:asciiTheme="minorHAnsi" w:hAnsiTheme="minorHAnsi" w:cstheme="minorHAnsi"/>
          <w:sz w:val="28"/>
          <w:szCs w:val="28"/>
        </w:rPr>
        <w:t>.</w:t>
      </w:r>
      <w:r w:rsidR="005110BA" w:rsidRPr="00F91E84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228D7651" w14:textId="1F311CF9" w:rsidR="00157B41" w:rsidRDefault="00157B41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A660B2">
        <w:rPr>
          <w:rFonts w:asciiTheme="minorHAnsi" w:hAnsiTheme="minorHAnsi" w:cstheme="minorHAnsi"/>
          <w:b/>
          <w:sz w:val="28"/>
          <w:szCs w:val="28"/>
        </w:rPr>
        <w:t>02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660B2">
        <w:rPr>
          <w:rFonts w:asciiTheme="minorHAnsi" w:hAnsiTheme="minorHAnsi" w:cstheme="minorHAnsi"/>
          <w:b/>
          <w:sz w:val="28"/>
          <w:szCs w:val="28"/>
        </w:rPr>
        <w:t>outubro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0C9F1DA7" w14:textId="77777777" w:rsidR="00D61423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12EC9CE4" w14:textId="77777777" w:rsidR="00A730D2" w:rsidRPr="00D61423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5FBEF965" w14:textId="77777777" w:rsidR="00187C21" w:rsidRPr="00D61423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10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34"/>
      </w:tblGrid>
      <w:tr w:rsidR="00187C21" w:rsidRPr="00D61423" w14:paraId="2FE7A4DD" w14:textId="77777777" w:rsidTr="00BB6E6E">
        <w:tc>
          <w:tcPr>
            <w:tcW w:w="3969" w:type="dxa"/>
          </w:tcPr>
          <w:p w14:paraId="4B3F93D6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5234" w:type="dxa"/>
          </w:tcPr>
          <w:p w14:paraId="2892BE87" w14:textId="77777777" w:rsidR="002D75FE" w:rsidRPr="00B772C6" w:rsidRDefault="002D75FE" w:rsidP="002D75FE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20A3FE69" w14:textId="77777777" w:rsidR="002D75FE" w:rsidRPr="00B772C6" w:rsidRDefault="002D75FE" w:rsidP="002D75FE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E63D2EB" w:rsidR="00187C21" w:rsidRDefault="002D75FE" w:rsidP="002D75FE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6F8B5E3D" w14:textId="02FB20CE" w:rsidR="00780EEF" w:rsidRDefault="00E55CF2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55CF2">
        <w:rPr>
          <w:rFonts w:asciiTheme="minorHAnsi" w:hAnsiTheme="minorHAnsi" w:cstheme="minorHAnsi"/>
          <w:sz w:val="28"/>
          <w:szCs w:val="28"/>
        </w:rPr>
        <w:tab/>
      </w:r>
    </w:p>
    <w:p w14:paraId="35BC3053" w14:textId="0F96BAE5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C9565" w14:textId="404C11F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5B0FFF" w14:textId="5D81717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9EBD008" w14:textId="769893E7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66EEC51" w14:textId="786CD2BD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1DD8B69" w14:textId="2B39DA3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5763E9C" w14:textId="044CDF76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4255DDA" w14:textId="788E3F92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29B9E8" w14:textId="4FCDA21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ED13284" w14:textId="5A8BAEB8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BAAE99" w14:textId="03C8F0B0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EC63FE4" w14:textId="268DF143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E6D4C3E" w14:textId="3212A324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EEA9F6E" w14:textId="09F34C81" w:rsidR="00FE3635" w:rsidRDefault="00FE3635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CAA8FC" w14:textId="5AC1A742" w:rsidR="00FE3635" w:rsidRDefault="00FE3635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FE3635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59FD0" w14:textId="77777777" w:rsidR="003B2791" w:rsidRDefault="003B2791">
      <w:r>
        <w:separator/>
      </w:r>
    </w:p>
  </w:endnote>
  <w:endnote w:type="continuationSeparator" w:id="0">
    <w:p w14:paraId="2B1C4FA1" w14:textId="77777777" w:rsidR="003B2791" w:rsidRDefault="003B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4EAAC" w14:textId="77777777" w:rsidR="003B2791" w:rsidRDefault="003B2791">
      <w:r>
        <w:separator/>
      </w:r>
    </w:p>
  </w:footnote>
  <w:footnote w:type="continuationSeparator" w:id="0">
    <w:p w14:paraId="323B2E64" w14:textId="77777777" w:rsidR="003B2791" w:rsidRDefault="003B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676F5AB9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30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- 01/10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24259B">
      <w:rPr>
        <w:rFonts w:asciiTheme="minorHAnsi" w:hAnsiTheme="minorHAnsi" w:cstheme="minorHAnsi"/>
        <w:b/>
        <w:noProof/>
      </w:rPr>
      <w:t>07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2717DE" w:rsidRPr="005B4DC9" w:rsidRDefault="002717DE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2717DE" w:rsidRPr="005B4DC9" w:rsidRDefault="002717DE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374EF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71BA"/>
    <w:rsid w:val="000D0990"/>
    <w:rsid w:val="000D0CC0"/>
    <w:rsid w:val="000D12B5"/>
    <w:rsid w:val="000D1519"/>
    <w:rsid w:val="000D1C9B"/>
    <w:rsid w:val="000D27ED"/>
    <w:rsid w:val="000D3CBC"/>
    <w:rsid w:val="000D4145"/>
    <w:rsid w:val="000D43FA"/>
    <w:rsid w:val="000D4723"/>
    <w:rsid w:val="000D4894"/>
    <w:rsid w:val="000D61E6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5EB5"/>
    <w:rsid w:val="000E6ED9"/>
    <w:rsid w:val="000E7559"/>
    <w:rsid w:val="000E775D"/>
    <w:rsid w:val="000F0D38"/>
    <w:rsid w:val="000F0FC1"/>
    <w:rsid w:val="000F1733"/>
    <w:rsid w:val="000F1A0C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E44"/>
    <w:rsid w:val="00120EB3"/>
    <w:rsid w:val="00121C1F"/>
    <w:rsid w:val="0012305C"/>
    <w:rsid w:val="001230AE"/>
    <w:rsid w:val="00123154"/>
    <w:rsid w:val="001233AB"/>
    <w:rsid w:val="00124240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6F9F"/>
    <w:rsid w:val="001B7385"/>
    <w:rsid w:val="001C007C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83F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0027"/>
    <w:rsid w:val="00271241"/>
    <w:rsid w:val="002717DE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203"/>
    <w:rsid w:val="002779B2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1C0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028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48C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59D7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1C99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2791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7F4"/>
    <w:rsid w:val="003C5855"/>
    <w:rsid w:val="003C6646"/>
    <w:rsid w:val="003C67B8"/>
    <w:rsid w:val="003C7EF4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0C4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5123"/>
    <w:rsid w:val="0051679B"/>
    <w:rsid w:val="00516E87"/>
    <w:rsid w:val="005204E5"/>
    <w:rsid w:val="005216A6"/>
    <w:rsid w:val="005222E0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2E9"/>
    <w:rsid w:val="00583E27"/>
    <w:rsid w:val="0058449A"/>
    <w:rsid w:val="0058592F"/>
    <w:rsid w:val="00585C70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0FE6"/>
    <w:rsid w:val="005A1A5E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409"/>
    <w:rsid w:val="00600680"/>
    <w:rsid w:val="00600FF7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82E"/>
    <w:rsid w:val="00650D40"/>
    <w:rsid w:val="00651833"/>
    <w:rsid w:val="006518CA"/>
    <w:rsid w:val="00651CAB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B1D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0BC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B52"/>
    <w:rsid w:val="00737F76"/>
    <w:rsid w:val="00741579"/>
    <w:rsid w:val="007417AD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EF"/>
    <w:rsid w:val="007812FF"/>
    <w:rsid w:val="00781784"/>
    <w:rsid w:val="00782977"/>
    <w:rsid w:val="007838B1"/>
    <w:rsid w:val="007838FC"/>
    <w:rsid w:val="0078398D"/>
    <w:rsid w:val="007844F3"/>
    <w:rsid w:val="00785030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0C07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274A"/>
    <w:rsid w:val="007C30D5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F14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439"/>
    <w:rsid w:val="008D1451"/>
    <w:rsid w:val="008D1BD6"/>
    <w:rsid w:val="008D26A3"/>
    <w:rsid w:val="008D274C"/>
    <w:rsid w:val="008D27AA"/>
    <w:rsid w:val="008D2EDE"/>
    <w:rsid w:val="008D348B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3688"/>
    <w:rsid w:val="00915D3D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6BD"/>
    <w:rsid w:val="00927756"/>
    <w:rsid w:val="00930ED9"/>
    <w:rsid w:val="00931DE7"/>
    <w:rsid w:val="00932352"/>
    <w:rsid w:val="0093338D"/>
    <w:rsid w:val="00934CAF"/>
    <w:rsid w:val="0093550A"/>
    <w:rsid w:val="009359A6"/>
    <w:rsid w:val="00940312"/>
    <w:rsid w:val="00940533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7DB"/>
    <w:rsid w:val="00963AD7"/>
    <w:rsid w:val="00963E8C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60FB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C6086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5B65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1E5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3CD5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41C9"/>
    <w:rsid w:val="00AD4EC4"/>
    <w:rsid w:val="00AD5494"/>
    <w:rsid w:val="00AD5A51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1A7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49B"/>
    <w:rsid w:val="00BA2D2D"/>
    <w:rsid w:val="00BA2D4D"/>
    <w:rsid w:val="00BA36F2"/>
    <w:rsid w:val="00BA3956"/>
    <w:rsid w:val="00BA50AE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64BB"/>
    <w:rsid w:val="00BB6E6E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63C3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4C39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74A"/>
    <w:rsid w:val="00C70B9B"/>
    <w:rsid w:val="00C70E81"/>
    <w:rsid w:val="00C72E1C"/>
    <w:rsid w:val="00C7402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3F84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6E2D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423"/>
    <w:rsid w:val="00D61565"/>
    <w:rsid w:val="00D62A72"/>
    <w:rsid w:val="00D6674E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D4C"/>
    <w:rsid w:val="00D80963"/>
    <w:rsid w:val="00D80E84"/>
    <w:rsid w:val="00D81002"/>
    <w:rsid w:val="00D81924"/>
    <w:rsid w:val="00D84295"/>
    <w:rsid w:val="00D8449F"/>
    <w:rsid w:val="00D85944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6206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3A56"/>
    <w:rsid w:val="00E347E7"/>
    <w:rsid w:val="00E34EBF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2525"/>
    <w:rsid w:val="00E627DA"/>
    <w:rsid w:val="00E62A77"/>
    <w:rsid w:val="00E63272"/>
    <w:rsid w:val="00E6356D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6426"/>
    <w:rsid w:val="00E96CA8"/>
    <w:rsid w:val="00E96F48"/>
    <w:rsid w:val="00E97111"/>
    <w:rsid w:val="00E971C1"/>
    <w:rsid w:val="00EA00B5"/>
    <w:rsid w:val="00EA109B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175"/>
    <w:rsid w:val="00F30A42"/>
    <w:rsid w:val="00F31016"/>
    <w:rsid w:val="00F317CD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52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F46"/>
    <w:rsid w:val="00F9598B"/>
    <w:rsid w:val="00F964D6"/>
    <w:rsid w:val="00F96BF7"/>
    <w:rsid w:val="00F96DF2"/>
    <w:rsid w:val="00FA03A7"/>
    <w:rsid w:val="00FA10E2"/>
    <w:rsid w:val="00FA1D29"/>
    <w:rsid w:val="00FA2B72"/>
    <w:rsid w:val="00FA485B"/>
    <w:rsid w:val="00FA4E11"/>
    <w:rsid w:val="00FA4F1F"/>
    <w:rsid w:val="00FA5222"/>
    <w:rsid w:val="00FA5787"/>
    <w:rsid w:val="00FA593A"/>
    <w:rsid w:val="00FA5D4E"/>
    <w:rsid w:val="00FA6F59"/>
    <w:rsid w:val="00FA7482"/>
    <w:rsid w:val="00FA7642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B7C24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79A"/>
    <w:rsid w:val="00FE3635"/>
    <w:rsid w:val="00FE37FC"/>
    <w:rsid w:val="00FE4560"/>
    <w:rsid w:val="00FE5010"/>
    <w:rsid w:val="00FE5495"/>
    <w:rsid w:val="00FE5DE7"/>
    <w:rsid w:val="00FE607A"/>
    <w:rsid w:val="00FE620F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5D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6993-42B9-4DB3-9543-9B5CFFCB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7197</TotalTime>
  <Pages>11</Pages>
  <Words>3267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20870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932</cp:revision>
  <cp:lastPrinted>2025-09-05T13:48:00Z</cp:lastPrinted>
  <dcterms:created xsi:type="dcterms:W3CDTF">2023-03-10T16:32:00Z</dcterms:created>
  <dcterms:modified xsi:type="dcterms:W3CDTF">2025-10-02T12:36:00Z</dcterms:modified>
</cp:coreProperties>
</file>