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24888A15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2F0ABF">
        <w:rPr>
          <w:rFonts w:ascii="Calibri" w:hAnsi="Calibri"/>
          <w:b/>
          <w:sz w:val="40"/>
          <w:szCs w:val="40"/>
        </w:rPr>
        <w:t>1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3EFC3703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C31220">
        <w:rPr>
          <w:rFonts w:ascii="Calibri" w:hAnsi="Calibri"/>
          <w:b/>
          <w:sz w:val="40"/>
          <w:szCs w:val="40"/>
        </w:rPr>
        <w:t>0</w:t>
      </w:r>
      <w:r w:rsidR="002F0ABF">
        <w:rPr>
          <w:rFonts w:ascii="Calibri" w:hAnsi="Calibri"/>
          <w:b/>
          <w:sz w:val="40"/>
          <w:szCs w:val="40"/>
        </w:rPr>
        <w:t>8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C31220">
        <w:rPr>
          <w:rFonts w:ascii="Calibri" w:hAnsi="Calibri"/>
          <w:b/>
          <w:sz w:val="40"/>
          <w:szCs w:val="40"/>
        </w:rPr>
        <w:t>10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198E017E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35748C">
        <w:rPr>
          <w:rFonts w:ascii="Calibri" w:hAnsi="Calibri"/>
          <w:b/>
          <w:sz w:val="40"/>
          <w:szCs w:val="40"/>
        </w:rPr>
        <w:t>1</w:t>
      </w:r>
      <w:r w:rsidR="000D1519">
        <w:rPr>
          <w:rFonts w:ascii="Calibri" w:hAnsi="Calibri"/>
          <w:b/>
          <w:sz w:val="40"/>
          <w:szCs w:val="40"/>
        </w:rPr>
        <w:t>4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189D426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PRIMEIRA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1A2F03D6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>s oito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="008C7696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outubro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10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1519">
        <w:rPr>
          <w:rFonts w:ascii="Calibri" w:eastAsia="Calibri" w:hAnsi="Calibri" w:cs="Calibri"/>
          <w:sz w:val="28"/>
          <w:szCs w:val="28"/>
          <w:lang w:eastAsia="en-US"/>
        </w:rPr>
        <w:t>catorze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0D1519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72C11722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2F0ABF">
        <w:rPr>
          <w:rFonts w:asciiTheme="minorHAnsi" w:hAnsiTheme="minorHAnsi" w:cstheme="minorHAnsi"/>
          <w:spacing w:val="-2"/>
          <w:sz w:val="28"/>
          <w:szCs w:val="28"/>
        </w:rPr>
        <w:t>1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1B02CE" w:rsidRPr="000E5EB5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2F0ABF">
        <w:rPr>
          <w:rFonts w:asciiTheme="minorHAnsi" w:hAnsiTheme="minorHAnsi" w:cstheme="minorHAnsi"/>
          <w:b/>
          <w:spacing w:val="-2"/>
          <w:sz w:val="28"/>
          <w:szCs w:val="28"/>
        </w:rPr>
        <w:t>DANIEL MARIANO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8F2710" w14:textId="58A7417A" w:rsidR="002D75FE" w:rsidRDefault="002D75FE" w:rsidP="002D75F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96426">
        <w:rPr>
          <w:rFonts w:ascii="Calibri" w:eastAsia="Calibri" w:hAnsi="Calibri" w:cs="Calibri"/>
          <w:b/>
          <w:sz w:val="28"/>
          <w:szCs w:val="28"/>
          <w:lang w:eastAsia="en-US"/>
        </w:rPr>
        <w:t>TRIBUNA LIVRE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Dando início aos trabalhos, o Presidente concedeu a palavra, pelo tempo de quinze (15) minutos, </w:t>
      </w:r>
      <w:r w:rsidR="0040178B">
        <w:rPr>
          <w:rFonts w:ascii="Calibri" w:eastAsia="Calibri" w:hAnsi="Calibri" w:cs="Calibri"/>
          <w:sz w:val="28"/>
          <w:szCs w:val="28"/>
          <w:lang w:eastAsia="en-US"/>
        </w:rPr>
        <w:t>à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>Dra.</w:t>
      </w:r>
      <w:r w:rsidR="002F0ABF" w:rsidRP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CLÁUDIA CARDOSO</w:t>
      </w:r>
      <w:r w:rsidR="002F0ABF" w:rsidRPr="002F0ABF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2F0ABF" w:rsidRP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2F0ABF" w:rsidRPr="002F0ABF">
        <w:rPr>
          <w:rFonts w:ascii="Calibri" w:eastAsia="Calibri" w:hAnsi="Calibri" w:cs="Calibri"/>
          <w:sz w:val="28"/>
          <w:szCs w:val="28"/>
          <w:lang w:eastAsia="en-US"/>
        </w:rPr>
        <w:t xml:space="preserve">Psicóloga da Associação “Casa Mãe”, 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>para</w:t>
      </w:r>
      <w:r w:rsidR="002F0ABF" w:rsidRPr="002F0ABF">
        <w:rPr>
          <w:rFonts w:ascii="Calibri" w:eastAsia="Calibri" w:hAnsi="Calibri" w:cs="Calibri"/>
          <w:sz w:val="28"/>
          <w:szCs w:val="28"/>
          <w:lang w:eastAsia="en-US"/>
        </w:rPr>
        <w:t xml:space="preserve"> tratar do tema “Dia Nacional do Nascituro, 8 de outubro”</w:t>
      </w:r>
      <w:r w:rsidRPr="002F0ABF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109B">
        <w:rPr>
          <w:rFonts w:ascii="Calibri" w:eastAsia="Calibri" w:hAnsi="Calibri" w:cs="Calibri"/>
          <w:sz w:val="28"/>
          <w:szCs w:val="28"/>
          <w:lang w:eastAsia="en-US"/>
        </w:rPr>
        <w:t>Ao final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o Presidente agradeceu </w:t>
      </w:r>
      <w:r w:rsidR="0040178B">
        <w:rPr>
          <w:rFonts w:ascii="Calibri" w:eastAsia="Calibri" w:hAnsi="Calibri" w:cs="Calibri"/>
          <w:sz w:val="28"/>
          <w:szCs w:val="28"/>
          <w:lang w:eastAsia="en-US"/>
        </w:rPr>
        <w:t>à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orador</w:t>
      </w:r>
      <w:r w:rsidR="00270027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 xml:space="preserve"> pela explanação</w:t>
      </w:r>
      <w:r w:rsidR="00F54F19">
        <w:rPr>
          <w:rFonts w:ascii="Calibri" w:eastAsia="Calibri" w:hAnsi="Calibri" w:cs="Calibri"/>
          <w:bCs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62466F9" w14:textId="67DA6B06" w:rsidR="002D75FE" w:rsidRPr="00A071E5" w:rsidRDefault="002D75FE" w:rsidP="00B67F21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E5D23" w14:textId="2441851C" w:rsidR="0086792F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9E0AB8">
        <w:rPr>
          <w:rFonts w:asciiTheme="minorHAnsi" w:hAnsiTheme="minorHAnsi" w:cstheme="minorHAnsi"/>
          <w:sz w:val="28"/>
          <w:szCs w:val="28"/>
        </w:rPr>
        <w:t>o Presidente solicitou a leitura dos projetos constantes na Ordem do Dia.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4148B9B2" w14:textId="1E08A673" w:rsidR="002D75FE" w:rsidRDefault="002D75FE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66E3EF" w14:textId="2A8696E9" w:rsidR="000F627B" w:rsidRDefault="000F627B" w:rsidP="000F627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="002F0ABF" w:rsidRPr="002F0ABF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87/2025 - Projeto de Lei do Legislativo – com Substitutivo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2F0ABF" w:rsidRPr="002F0ABF">
        <w:rPr>
          <w:rFonts w:asciiTheme="minorHAnsi" w:hAnsiTheme="minorHAnsi" w:cstheme="minorHAnsi"/>
          <w:sz w:val="28"/>
          <w:szCs w:val="28"/>
        </w:rPr>
        <w:t>: Vereador Jean Araújo.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2F0ABF" w:rsidRPr="002F0ABF">
        <w:rPr>
          <w:rFonts w:asciiTheme="minorHAnsi" w:hAnsiTheme="minorHAnsi" w:cstheme="minorHAnsi"/>
          <w:sz w:val="28"/>
          <w:szCs w:val="28"/>
        </w:rPr>
        <w:t>: Dispõe sobre a garantia da dignidade no sepultamento de natimortos no município de Jacareí.</w:t>
      </w:r>
      <w:r w:rsidRPr="000F627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Pr="000F627B">
        <w:rPr>
          <w:rFonts w:asciiTheme="minorHAnsi" w:hAnsiTheme="minorHAnsi" w:cstheme="minorHAnsi"/>
          <w:b/>
          <w:spacing w:val="-2"/>
          <w:sz w:val="28"/>
          <w:szCs w:val="28"/>
        </w:rPr>
        <w:t>SUBSTITUTIVO Nº 1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CF01CB" w14:textId="3A23B393" w:rsidR="002F0ABF" w:rsidRPr="00E45BF7" w:rsidRDefault="000F627B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45BF7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lastRenderedPageBreak/>
        <w:t xml:space="preserve">2. </w:t>
      </w:r>
      <w:r w:rsidR="002F0ABF" w:rsidRPr="00E45BF7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Discussão única do PLL nº 68/2025 - Projeto de Lei do Legislativo</w:t>
      </w:r>
      <w:r w:rsidRPr="00E45BF7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="002F0ABF" w:rsidRPr="00E45BF7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="002F0ABF" w:rsidRPr="00E45BF7">
        <w:rPr>
          <w:rFonts w:asciiTheme="minorHAnsi" w:hAnsiTheme="minorHAnsi" w:cstheme="minorHAnsi"/>
          <w:spacing w:val="-2"/>
          <w:sz w:val="28"/>
          <w:szCs w:val="28"/>
        </w:rPr>
        <w:t xml:space="preserve">: Vereador </w:t>
      </w:r>
      <w:proofErr w:type="spellStart"/>
      <w:r w:rsidR="002F0ABF" w:rsidRPr="00E45BF7">
        <w:rPr>
          <w:rFonts w:asciiTheme="minorHAnsi" w:hAnsiTheme="minorHAnsi" w:cstheme="minorHAnsi"/>
          <w:spacing w:val="-2"/>
          <w:sz w:val="28"/>
          <w:szCs w:val="28"/>
        </w:rPr>
        <w:t>Juex</w:t>
      </w:r>
      <w:proofErr w:type="spellEnd"/>
      <w:r w:rsidR="002F0ABF" w:rsidRPr="00E45BF7">
        <w:rPr>
          <w:rFonts w:asciiTheme="minorHAnsi" w:hAnsiTheme="minorHAnsi" w:cstheme="minorHAnsi"/>
          <w:spacing w:val="-2"/>
          <w:sz w:val="28"/>
          <w:szCs w:val="28"/>
        </w:rPr>
        <w:t xml:space="preserve"> Almeida.</w:t>
      </w:r>
      <w:r w:rsidRPr="00E45BF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F0ABF" w:rsidRPr="00E45BF7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="002F0ABF" w:rsidRPr="00E45BF7">
        <w:rPr>
          <w:rFonts w:asciiTheme="minorHAnsi" w:hAnsiTheme="minorHAnsi" w:cstheme="minorHAnsi"/>
          <w:spacing w:val="-2"/>
          <w:sz w:val="28"/>
          <w:szCs w:val="28"/>
        </w:rPr>
        <w:t>: Institui a Política Municipal “Infância Conectada”, voltada à defesa digital de crianças e adolescentes no âmbito do Município de Jacareí, e dá outras providências.</w:t>
      </w:r>
      <w:r w:rsidRPr="00E45BF7">
        <w:rPr>
          <w:rFonts w:asciiTheme="minorHAnsi" w:hAnsiTheme="minorHAnsi" w:cstheme="minorHAnsi"/>
          <w:spacing w:val="-2"/>
          <w:sz w:val="28"/>
          <w:szCs w:val="28"/>
        </w:rPr>
        <w:t xml:space="preserve"> O projeto foi r</w:t>
      </w:r>
      <w:r w:rsidR="002F0ABF" w:rsidRPr="00E45BF7">
        <w:rPr>
          <w:rFonts w:asciiTheme="minorHAnsi" w:hAnsiTheme="minorHAnsi" w:cstheme="minorHAnsi"/>
          <w:spacing w:val="-2"/>
          <w:sz w:val="28"/>
          <w:szCs w:val="28"/>
        </w:rPr>
        <w:t>etirado da Sessão, pelo autor.</w:t>
      </w:r>
      <w:r w:rsidR="00277052" w:rsidRPr="00E45BF7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A84CC06" w14:textId="6CD8C533" w:rsidR="002F0ABF" w:rsidRPr="002F0ABF" w:rsidRDefault="00277052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5BE19" w14:textId="297FCC39" w:rsidR="00277052" w:rsidRPr="000E5EB5" w:rsidRDefault="00277052" w:rsidP="0027705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2F0ABF" w:rsidRPr="002F0ABF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44/2025 -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2F0ABF" w:rsidRPr="002F0ABF">
        <w:rPr>
          <w:rFonts w:asciiTheme="minorHAnsi" w:hAnsiTheme="minorHAnsi" w:cstheme="minorHAnsi"/>
          <w:sz w:val="28"/>
          <w:szCs w:val="28"/>
        </w:rPr>
        <w:t>: Vereador Daniel Mariano.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2F0ABF" w:rsidRPr="002F0ABF">
        <w:rPr>
          <w:rFonts w:asciiTheme="minorHAnsi" w:hAnsiTheme="minorHAnsi" w:cstheme="minorHAnsi"/>
          <w:sz w:val="28"/>
          <w:szCs w:val="28"/>
        </w:rPr>
        <w:t>: Institui o programa “Semente do Futuro”, destinado a promover a formação de cidadãos conscientes, responsáveis e respeitosos desde a infância.</w:t>
      </w:r>
      <w:r w:rsidRPr="0027705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EMENDA nº 1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colocada em votação, tendo sido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A seguir,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6A0900" w14:textId="26CA80C6" w:rsidR="002F0ABF" w:rsidRDefault="00277052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2BAB11E" w14:textId="3B8440DC" w:rsidR="002F0ABF" w:rsidRDefault="00277052" w:rsidP="0027705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2F0ABF" w:rsidRPr="002F0ABF">
        <w:rPr>
          <w:rFonts w:asciiTheme="minorHAnsi" w:hAnsiTheme="minorHAnsi" w:cstheme="minorHAnsi"/>
          <w:b/>
          <w:sz w:val="28"/>
          <w:szCs w:val="28"/>
          <w:u w:val="single"/>
        </w:rPr>
        <w:t>Segunda discussão do PLCE nº 5/2025 - Projeto de Lei Complementar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2F0ABF" w:rsidRPr="002F0ABF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111ADB">
        <w:rPr>
          <w:rFonts w:asciiTheme="minorHAnsi" w:hAnsiTheme="minorHAnsi" w:cstheme="minorHAnsi"/>
          <w:sz w:val="28"/>
          <w:szCs w:val="28"/>
        </w:rPr>
        <w:t>: Altera Lei Complementar nº</w:t>
      </w:r>
      <w:r w:rsidR="002F0ABF" w:rsidRPr="002F0ABF">
        <w:rPr>
          <w:rFonts w:asciiTheme="minorHAnsi" w:hAnsiTheme="minorHAnsi" w:cstheme="minorHAnsi"/>
          <w:sz w:val="28"/>
          <w:szCs w:val="28"/>
        </w:rPr>
        <w:t xml:space="preserve"> 83, de 27 de fevereiro de 2015, que dispõe sobre o Estatuto, Plano de Carreira e remuneração do magistério do Município de Jacareí e dá outras providências.</w:t>
      </w:r>
      <w:r w:rsidRPr="00277052">
        <w:rPr>
          <w:rFonts w:asciiTheme="minorHAnsi" w:hAnsiTheme="minorHAnsi" w:cstheme="minorHAnsi"/>
          <w:sz w:val="28"/>
          <w:szCs w:val="28"/>
        </w:rPr>
        <w:t xml:space="preserve"> </w:t>
      </w:r>
      <w:r w:rsidRPr="000374EF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Pr="000374EF">
        <w:rPr>
          <w:rFonts w:asciiTheme="minorHAnsi" w:hAnsiTheme="minorHAnsi" w:cstheme="minorHAnsi"/>
          <w:b/>
          <w:sz w:val="28"/>
          <w:szCs w:val="28"/>
        </w:rPr>
        <w:t xml:space="preserve">APROVADO </w:t>
      </w:r>
      <w:r>
        <w:rPr>
          <w:rFonts w:asciiTheme="minorHAnsi" w:hAnsiTheme="minorHAnsi" w:cstheme="minorHAnsi"/>
          <w:b/>
          <w:sz w:val="28"/>
          <w:szCs w:val="28"/>
        </w:rPr>
        <w:t xml:space="preserve">EM SEGUNDA E DERRADEIRA VOTAÇÃO </w:t>
      </w:r>
      <w:r w:rsidRPr="000374EF">
        <w:rPr>
          <w:rFonts w:asciiTheme="minorHAnsi" w:hAnsiTheme="minorHAnsi" w:cstheme="minorHAnsi"/>
          <w:b/>
          <w:sz w:val="28"/>
          <w:szCs w:val="28"/>
        </w:rPr>
        <w:t xml:space="preserve">com </w:t>
      </w:r>
      <w:r>
        <w:rPr>
          <w:rFonts w:asciiTheme="minorHAnsi" w:hAnsiTheme="minorHAnsi" w:cstheme="minorHAnsi"/>
          <w:b/>
          <w:sz w:val="28"/>
          <w:szCs w:val="28"/>
        </w:rPr>
        <w:t>TREZE</w:t>
      </w:r>
      <w:r w:rsidRPr="000374EF">
        <w:rPr>
          <w:rFonts w:asciiTheme="minorHAnsi" w:hAnsiTheme="minorHAnsi" w:cstheme="minorHAnsi"/>
          <w:b/>
          <w:sz w:val="28"/>
          <w:szCs w:val="28"/>
        </w:rPr>
        <w:t xml:space="preserve"> (1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0374EF">
        <w:rPr>
          <w:rFonts w:asciiTheme="minorHAnsi" w:hAnsiTheme="minorHAnsi" w:cstheme="minorHAnsi"/>
          <w:b/>
          <w:sz w:val="28"/>
          <w:szCs w:val="28"/>
        </w:rPr>
        <w:t>) VOTOS FAVORÁVEIS e nenhum contrário</w:t>
      </w:r>
      <w:r w:rsidRPr="000374EF">
        <w:rPr>
          <w:rFonts w:asciiTheme="minorHAnsi" w:hAnsiTheme="minorHAnsi" w:cstheme="minorHAnsi"/>
          <w:sz w:val="28"/>
          <w:szCs w:val="28"/>
        </w:rPr>
        <w:t>.</w:t>
      </w:r>
      <w:r w:rsidRPr="002F1A1F">
        <w:rPr>
          <w:rFonts w:asciiTheme="minorHAnsi" w:hAnsiTheme="minorHAnsi" w:cstheme="minorHAnsi"/>
          <w:sz w:val="28"/>
          <w:szCs w:val="28"/>
        </w:rPr>
        <w:tab/>
      </w:r>
    </w:p>
    <w:p w14:paraId="3A31BF8A" w14:textId="218DD552" w:rsidR="00277052" w:rsidRDefault="00277052" w:rsidP="0027705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0AEBE9E" w14:textId="02B00A29" w:rsidR="00277052" w:rsidRPr="000E5EB5" w:rsidRDefault="00277052" w:rsidP="0027705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="002F0ABF" w:rsidRPr="002F0ABF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79/2025 -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2F0ABF" w:rsidRPr="002F0ABF">
        <w:rPr>
          <w:rFonts w:asciiTheme="minorHAnsi" w:hAnsiTheme="minorHAnsi" w:cstheme="minorHAnsi"/>
          <w:sz w:val="28"/>
          <w:szCs w:val="28"/>
        </w:rPr>
        <w:t>: Vereador Valmir do Parque Meia Lua.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2F0ABF" w:rsidRPr="002F0ABF">
        <w:rPr>
          <w:rFonts w:asciiTheme="minorHAnsi" w:hAnsiTheme="minorHAnsi" w:cstheme="minorHAnsi"/>
          <w:sz w:val="28"/>
          <w:szCs w:val="28"/>
        </w:rPr>
        <w:t>: Dispõe sobre a proibição da entrada de pessoas não autorizadas nas dependências das escolas da rede privada e da rede pública de Jacareí, e dá outras providências.</w:t>
      </w:r>
      <w:r w:rsidRPr="0027705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DEZ (10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DOIS (2) CONTRÁRIOS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1E0C2C1" w14:textId="3682877C" w:rsidR="002F0ABF" w:rsidRDefault="00277052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7C08BF" w14:textId="18A530EF" w:rsidR="002F0ABF" w:rsidRDefault="00277052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6. </w:t>
      </w:r>
      <w:r w:rsidR="002F0ABF" w:rsidRPr="002F0ABF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104/2025 - Projeto de Lei do Legislativo - com Emenda</w:t>
      </w:r>
      <w:r w:rsidR="003542B9">
        <w:rPr>
          <w:rFonts w:asciiTheme="minorHAnsi" w:hAnsiTheme="minorHAnsi" w:cstheme="minorHAnsi"/>
          <w:sz w:val="28"/>
          <w:szCs w:val="28"/>
        </w:rPr>
        <w:t xml:space="preserve">.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2F0ABF" w:rsidRPr="002F0ABF">
        <w:rPr>
          <w:rFonts w:asciiTheme="minorHAnsi" w:hAnsiTheme="minorHAnsi" w:cstheme="minorHAnsi"/>
          <w:sz w:val="28"/>
          <w:szCs w:val="28"/>
        </w:rPr>
        <w:t>: Vereador Daniel Mariano.</w:t>
      </w:r>
      <w:r w:rsidR="003542B9">
        <w:rPr>
          <w:rFonts w:asciiTheme="minorHAnsi" w:hAnsiTheme="minorHAnsi" w:cstheme="minorHAnsi"/>
          <w:sz w:val="28"/>
          <w:szCs w:val="28"/>
        </w:rPr>
        <w:t xml:space="preserve"> </w:t>
      </w:r>
      <w:r w:rsidR="002F0ABF" w:rsidRPr="002F0AB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2F0ABF" w:rsidRPr="002F0ABF">
        <w:rPr>
          <w:rFonts w:asciiTheme="minorHAnsi" w:hAnsiTheme="minorHAnsi" w:cstheme="minorHAnsi"/>
          <w:sz w:val="28"/>
          <w:szCs w:val="28"/>
        </w:rPr>
        <w:t>: Dispõe sobre a concessão de atendimento preferencial aos profissionais da área da saúde, durante o horário de expediente, no âmbito do Município de Jacareí, e dá outras providências.</w:t>
      </w:r>
      <w:r w:rsidR="003542B9">
        <w:rPr>
          <w:rFonts w:asciiTheme="minorHAnsi" w:hAnsiTheme="minorHAnsi" w:cstheme="minorHAnsi"/>
          <w:sz w:val="28"/>
          <w:szCs w:val="28"/>
        </w:rPr>
        <w:t xml:space="preserve"> </w:t>
      </w:r>
      <w:r w:rsidR="003542B9">
        <w:rPr>
          <w:rFonts w:asciiTheme="minorHAnsi" w:hAnsiTheme="minorHAnsi" w:cstheme="minorHAnsi"/>
          <w:sz w:val="28"/>
          <w:szCs w:val="28"/>
        </w:rPr>
        <w:br/>
        <w:t>O projeto foi r</w:t>
      </w:r>
      <w:r w:rsidR="003542B9" w:rsidRPr="002F0ABF">
        <w:rPr>
          <w:rFonts w:asciiTheme="minorHAnsi" w:hAnsiTheme="minorHAnsi" w:cstheme="minorHAnsi"/>
          <w:sz w:val="28"/>
          <w:szCs w:val="28"/>
        </w:rPr>
        <w:t>etirado da Sessão</w:t>
      </w:r>
      <w:r w:rsidR="002F0ABF" w:rsidRPr="002F0ABF">
        <w:rPr>
          <w:rFonts w:asciiTheme="minorHAnsi" w:hAnsiTheme="minorHAnsi" w:cstheme="minorHAnsi"/>
          <w:sz w:val="28"/>
          <w:szCs w:val="28"/>
        </w:rPr>
        <w:t>, pelo autor.</w:t>
      </w:r>
      <w:r w:rsidR="003542B9">
        <w:rPr>
          <w:rFonts w:asciiTheme="minorHAnsi" w:hAnsiTheme="minorHAnsi" w:cstheme="minorHAnsi"/>
          <w:sz w:val="28"/>
          <w:szCs w:val="28"/>
        </w:rPr>
        <w:tab/>
      </w:r>
    </w:p>
    <w:p w14:paraId="1452F700" w14:textId="4DDA7AFD" w:rsidR="003542B9" w:rsidRPr="002F0ABF" w:rsidRDefault="003542B9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1B95CAB9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562FFA2" w14:textId="24FEC726" w:rsidR="007B4E48" w:rsidRDefault="00E45BF7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O </w:t>
      </w:r>
      <w:r w:rsidR="00B613B9">
        <w:rPr>
          <w:rFonts w:asciiTheme="minorHAnsi" w:hAnsiTheme="minorHAnsi" w:cstheme="minorHAnsi"/>
          <w:sz w:val="28"/>
          <w:szCs w:val="28"/>
        </w:rPr>
        <w:t xml:space="preserve">Presidente suspendeu a sessão para almoço, com retorno previsto às </w:t>
      </w:r>
      <w:r w:rsidR="00E87862">
        <w:rPr>
          <w:rFonts w:asciiTheme="minorHAnsi" w:hAnsiTheme="minorHAnsi" w:cstheme="minorHAnsi"/>
          <w:sz w:val="28"/>
          <w:szCs w:val="28"/>
        </w:rPr>
        <w:t>treze horas e quarenta</w:t>
      </w:r>
      <w:r w:rsidR="00B613B9">
        <w:rPr>
          <w:rFonts w:asciiTheme="minorHAnsi" w:hAnsiTheme="minorHAnsi" w:cstheme="minorHAnsi"/>
          <w:sz w:val="28"/>
          <w:szCs w:val="28"/>
        </w:rPr>
        <w:t xml:space="preserve"> minutos (1</w:t>
      </w:r>
      <w:r w:rsidR="00E87862">
        <w:rPr>
          <w:rFonts w:asciiTheme="minorHAnsi" w:hAnsiTheme="minorHAnsi" w:cstheme="minorHAnsi"/>
          <w:sz w:val="28"/>
          <w:szCs w:val="28"/>
        </w:rPr>
        <w:t>3</w:t>
      </w:r>
      <w:r w:rsidR="00B613B9">
        <w:rPr>
          <w:rFonts w:asciiTheme="minorHAnsi" w:hAnsiTheme="minorHAnsi" w:cstheme="minorHAnsi"/>
          <w:sz w:val="28"/>
          <w:szCs w:val="28"/>
        </w:rPr>
        <w:t>h</w:t>
      </w:r>
      <w:r w:rsidR="00E87862">
        <w:rPr>
          <w:rFonts w:asciiTheme="minorHAnsi" w:hAnsiTheme="minorHAnsi" w:cstheme="minorHAnsi"/>
          <w:sz w:val="28"/>
          <w:szCs w:val="28"/>
        </w:rPr>
        <w:t>40</w:t>
      </w:r>
      <w:r w:rsidR="00B613B9">
        <w:rPr>
          <w:rFonts w:asciiTheme="minorHAnsi" w:hAnsiTheme="minorHAnsi" w:cstheme="minorHAnsi"/>
          <w:sz w:val="28"/>
          <w:szCs w:val="28"/>
        </w:rPr>
        <w:t xml:space="preserve">). Retomada a Sessão, </w:t>
      </w:r>
      <w:r>
        <w:rPr>
          <w:rFonts w:asciiTheme="minorHAnsi" w:hAnsiTheme="minorHAnsi" w:cstheme="minorHAnsi"/>
          <w:sz w:val="28"/>
          <w:szCs w:val="28"/>
        </w:rPr>
        <w:t>verificou-se</w:t>
      </w:r>
      <w:r w:rsidR="00B613B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="00B613B9">
        <w:rPr>
          <w:rFonts w:asciiTheme="minorHAnsi" w:hAnsiTheme="minorHAnsi" w:cstheme="minorHAnsi"/>
          <w:sz w:val="28"/>
          <w:szCs w:val="28"/>
        </w:rPr>
        <w:t xml:space="preserve"> presença</w:t>
      </w:r>
      <w:r w:rsidR="007B4E48">
        <w:rPr>
          <w:rFonts w:asciiTheme="minorHAnsi" w:hAnsiTheme="minorHAnsi" w:cstheme="minorHAnsi"/>
          <w:sz w:val="28"/>
          <w:szCs w:val="28"/>
        </w:rPr>
        <w:t>.</w:t>
      </w:r>
      <w:r w:rsidR="007B4E48">
        <w:rPr>
          <w:rFonts w:asciiTheme="minorHAnsi" w:hAnsiTheme="minorHAnsi" w:cstheme="minorHAnsi"/>
          <w:sz w:val="28"/>
          <w:szCs w:val="28"/>
        </w:rPr>
        <w:tab/>
      </w:r>
    </w:p>
    <w:p w14:paraId="3BD5DDBA" w14:textId="46E162C6" w:rsidR="007B4E48" w:rsidRDefault="007B4E48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B86C5A" w14:textId="54B6EAC2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4357, 4358, 4360, 4374 e 4375.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982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Repúdio diante das queimadas e incêndios que vêm ocorrendo em </w:t>
      </w:r>
      <w:r w:rsidR="00120A0C">
        <w:rPr>
          <w:rFonts w:asciiTheme="minorHAnsi" w:hAnsiTheme="minorHAnsi" w:cstheme="minorHAnsi"/>
          <w:sz w:val="28"/>
          <w:szCs w:val="28"/>
        </w:rPr>
        <w:t xml:space="preserve">diversas regiões do Município.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983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Apoio e Reconhecimento em alusão ao Dia Mundial da Saúde Mental e ao Dia Nacional de Segurança e Saúde nas Escolas, celebrados em 10 de outubro. </w:t>
      </w:r>
      <w:r w:rsidRPr="00120A0C">
        <w:rPr>
          <w:rFonts w:asciiTheme="minorHAnsi" w:hAnsiTheme="minorHAnsi" w:cstheme="minorHAnsi"/>
          <w:b/>
          <w:sz w:val="28"/>
          <w:szCs w:val="28"/>
        </w:rPr>
        <w:t>Requerimentos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543 -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EDP, solicitando, com a máxima urgência, a poda das árvores localizadas ao longo de toda a extensão da Estrada Arlindo Alves Vieira, neste Município, principalmente na</w:t>
      </w:r>
      <w:r w:rsidR="00120A0C">
        <w:rPr>
          <w:rFonts w:asciiTheme="minorHAnsi" w:hAnsiTheme="minorHAnsi" w:cstheme="minorHAnsi"/>
          <w:sz w:val="28"/>
          <w:szCs w:val="28"/>
        </w:rPr>
        <w:t xml:space="preserve">s proximidades do número 5100.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546 -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Ao Presidente da Assembleia Legislativa do Estado de São Paulo, Deputado André do Prado, solicitando intermediação junto à empresa ISA CTEEP, quanto à demanda da comunidade do Parque Santo Antônio, neste Município.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4A21C569" w14:textId="0858E63A" w:rsidR="007B4E48" w:rsidRPr="007B4E48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C9F2BC8" w14:textId="679DD818" w:rsidR="007B4E48" w:rsidRPr="00E45BF7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45BF7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E45BF7">
        <w:rPr>
          <w:rFonts w:asciiTheme="minorHAnsi" w:hAnsiTheme="minorHAnsi" w:cstheme="minorHAnsi"/>
          <w:sz w:val="28"/>
          <w:szCs w:val="28"/>
        </w:rPr>
        <w:t xml:space="preserve"> - </w:t>
      </w:r>
      <w:r w:rsidRPr="00E45BF7">
        <w:rPr>
          <w:rFonts w:asciiTheme="minorHAnsi" w:hAnsiTheme="minorHAnsi" w:cstheme="minorHAnsi"/>
          <w:b/>
          <w:sz w:val="28"/>
          <w:szCs w:val="28"/>
        </w:rPr>
        <w:t>Indicações</w:t>
      </w:r>
      <w:r w:rsidRPr="00E45BF7">
        <w:rPr>
          <w:rFonts w:asciiTheme="minorHAnsi" w:hAnsiTheme="minorHAnsi" w:cstheme="minorHAnsi"/>
          <w:sz w:val="28"/>
          <w:szCs w:val="28"/>
        </w:rPr>
        <w:t xml:space="preserve">: 4302, 4303, 4304, 4305, 4306, 4307, 4308, 4309, 4310, 4311, 4312, 4313, 4314, 4315, 4316, 4317, 4318, 4319, 4320, 4321, 4322, 4323, 4324 e 4325. </w:t>
      </w:r>
      <w:r w:rsidRPr="00E45BF7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120A0C" w:rsidRPr="00E45BF7">
        <w:rPr>
          <w:rFonts w:asciiTheme="minorHAnsi" w:hAnsiTheme="minorHAnsi" w:cstheme="minorHAnsi"/>
          <w:sz w:val="28"/>
          <w:szCs w:val="28"/>
        </w:rPr>
        <w:t xml:space="preserve">: </w:t>
      </w:r>
      <w:r w:rsidRPr="00E45BF7">
        <w:rPr>
          <w:rFonts w:asciiTheme="minorHAnsi" w:hAnsiTheme="minorHAnsi" w:cstheme="minorHAnsi"/>
          <w:sz w:val="28"/>
          <w:szCs w:val="28"/>
          <w:u w:val="single"/>
        </w:rPr>
        <w:t>98 - Aprovado</w:t>
      </w:r>
      <w:r w:rsidRPr="00E45BF7">
        <w:rPr>
          <w:rFonts w:asciiTheme="minorHAnsi" w:hAnsiTheme="minorHAnsi" w:cstheme="minorHAnsi"/>
          <w:sz w:val="28"/>
          <w:szCs w:val="28"/>
        </w:rPr>
        <w:t xml:space="preserve"> - Requer informações sobre a aplicação da Lei Municipal nº 6.511/2022, a estrutura da Controladoria Unificada do Município (COUM) e a pu</w:t>
      </w:r>
      <w:r w:rsidR="00120A0C" w:rsidRPr="00E45BF7">
        <w:rPr>
          <w:rFonts w:asciiTheme="minorHAnsi" w:hAnsiTheme="minorHAnsi" w:cstheme="minorHAnsi"/>
          <w:sz w:val="28"/>
          <w:szCs w:val="28"/>
        </w:rPr>
        <w:t xml:space="preserve">blicidade de seus relatórios. </w:t>
      </w:r>
      <w:r w:rsidRPr="00E45BF7">
        <w:rPr>
          <w:rFonts w:asciiTheme="minorHAnsi" w:hAnsiTheme="minorHAnsi" w:cstheme="minorHAnsi"/>
          <w:sz w:val="28"/>
          <w:szCs w:val="28"/>
          <w:u w:val="single"/>
        </w:rPr>
        <w:t>99 - Aprovado</w:t>
      </w:r>
      <w:r w:rsidRPr="00E45BF7">
        <w:rPr>
          <w:rFonts w:asciiTheme="minorHAnsi" w:hAnsiTheme="minorHAnsi" w:cstheme="minorHAnsi"/>
          <w:sz w:val="28"/>
          <w:szCs w:val="28"/>
        </w:rPr>
        <w:t xml:space="preserve"> - Requer informações sobre a superlotação de salas de aula na rede municipal de ensino de Jacareí.</w:t>
      </w:r>
      <w:r w:rsidR="00120A0C" w:rsidRPr="00E45BF7">
        <w:rPr>
          <w:rFonts w:asciiTheme="minorHAnsi" w:hAnsiTheme="minorHAnsi" w:cstheme="minorHAnsi"/>
          <w:sz w:val="28"/>
          <w:szCs w:val="28"/>
        </w:rPr>
        <w:tab/>
      </w:r>
    </w:p>
    <w:p w14:paraId="515F5AF1" w14:textId="2D780DA0" w:rsidR="007B4E48" w:rsidRPr="00E45BF7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45BF7">
        <w:rPr>
          <w:rFonts w:asciiTheme="minorHAnsi" w:hAnsiTheme="minorHAnsi" w:cstheme="minorHAnsi"/>
          <w:sz w:val="28"/>
          <w:szCs w:val="28"/>
        </w:rPr>
        <w:tab/>
      </w:r>
    </w:p>
    <w:p w14:paraId="5230ADBC" w14:textId="4F85E73B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4338, 4339, 4340, 4342, 4343, 4344 e 4345.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978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aos apoiadores pela realização do 2º Pedal Amarelo</w:t>
      </w:r>
      <w:r w:rsidR="00120A0C">
        <w:rPr>
          <w:rFonts w:asciiTheme="minorHAnsi" w:hAnsiTheme="minorHAnsi" w:cstheme="minorHAnsi"/>
          <w:sz w:val="28"/>
          <w:szCs w:val="28"/>
        </w:rPr>
        <w:t xml:space="preserve">, realizado em 28 de setembro.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979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à equipe do Jacareí Rugby pela conquista do Tricampeonato Brasileiro Masculino de Rugby XV de 2025. </w:t>
      </w:r>
      <w:r w:rsidRPr="00120A0C">
        <w:rPr>
          <w:rFonts w:asciiTheme="minorHAnsi" w:hAnsiTheme="minorHAnsi" w:cstheme="minorHAnsi"/>
          <w:b/>
          <w:sz w:val="28"/>
          <w:szCs w:val="28"/>
        </w:rPr>
        <w:t>Requerimentos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538 -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Ao Departamento Regional de Saúde do Estado de São Paulo - DRS XVII, solicitando informações urgentes quanto à realização de revisão/reimplante de </w:t>
      </w:r>
      <w:proofErr w:type="spellStart"/>
      <w:r w:rsidRPr="007B4E48">
        <w:rPr>
          <w:rFonts w:asciiTheme="minorHAnsi" w:hAnsiTheme="minorHAnsi" w:cstheme="minorHAnsi"/>
          <w:sz w:val="28"/>
          <w:szCs w:val="28"/>
        </w:rPr>
        <w:t>artroplastia</w:t>
      </w:r>
      <w:proofErr w:type="spellEnd"/>
      <w:r w:rsidRPr="007B4E48">
        <w:rPr>
          <w:rFonts w:asciiTheme="minorHAnsi" w:hAnsiTheme="minorHAnsi" w:cstheme="minorHAnsi"/>
          <w:sz w:val="28"/>
          <w:szCs w:val="28"/>
        </w:rPr>
        <w:t xml:space="preserve"> do quadril direito de paciente, da Rede Pública de Saúde, no Hospital Munic</w:t>
      </w:r>
      <w:r w:rsidR="00120A0C">
        <w:rPr>
          <w:rFonts w:asciiTheme="minorHAnsi" w:hAnsiTheme="minorHAnsi" w:cstheme="minorHAnsi"/>
          <w:sz w:val="28"/>
          <w:szCs w:val="28"/>
        </w:rPr>
        <w:t xml:space="preserve">ipal Universitário de Taubaté. </w:t>
      </w:r>
      <w:r w:rsidR="00120A0C">
        <w:rPr>
          <w:rFonts w:asciiTheme="minorHAnsi" w:hAnsiTheme="minorHAnsi" w:cstheme="minorHAnsi"/>
          <w:sz w:val="28"/>
          <w:szCs w:val="28"/>
        </w:rPr>
        <w:br/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539 -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Secretaria de Saúde do Estado de São Paulo, solicitando informações urgentes quanto à realização de revisão/reimplante de </w:t>
      </w:r>
      <w:proofErr w:type="spellStart"/>
      <w:r w:rsidRPr="007B4E48">
        <w:rPr>
          <w:rFonts w:asciiTheme="minorHAnsi" w:hAnsiTheme="minorHAnsi" w:cstheme="minorHAnsi"/>
          <w:sz w:val="28"/>
          <w:szCs w:val="28"/>
        </w:rPr>
        <w:t>artroplastia</w:t>
      </w:r>
      <w:proofErr w:type="spellEnd"/>
      <w:r w:rsidRPr="007B4E48">
        <w:rPr>
          <w:rFonts w:asciiTheme="minorHAnsi" w:hAnsiTheme="minorHAnsi" w:cstheme="minorHAnsi"/>
          <w:sz w:val="28"/>
          <w:szCs w:val="28"/>
        </w:rPr>
        <w:t xml:space="preserve"> </w:t>
      </w:r>
      <w:r w:rsidRPr="007B4E48">
        <w:rPr>
          <w:rFonts w:asciiTheme="minorHAnsi" w:hAnsiTheme="minorHAnsi" w:cstheme="minorHAnsi"/>
          <w:sz w:val="28"/>
          <w:szCs w:val="28"/>
        </w:rPr>
        <w:lastRenderedPageBreak/>
        <w:t>do quadril direito de paciente, da Rede Pública de Saúde, no Hospital Munic</w:t>
      </w:r>
      <w:r w:rsidR="00120A0C">
        <w:rPr>
          <w:rFonts w:asciiTheme="minorHAnsi" w:hAnsiTheme="minorHAnsi" w:cstheme="minorHAnsi"/>
          <w:sz w:val="28"/>
          <w:szCs w:val="28"/>
        </w:rPr>
        <w:t xml:space="preserve">ipal Universitário de Taubaté.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540 -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CCR </w:t>
      </w:r>
      <w:proofErr w:type="spellStart"/>
      <w:r w:rsidRPr="007B4E48">
        <w:rPr>
          <w:rFonts w:asciiTheme="minorHAnsi" w:hAnsiTheme="minorHAnsi" w:cstheme="minorHAnsi"/>
          <w:sz w:val="28"/>
          <w:szCs w:val="28"/>
        </w:rPr>
        <w:t>RioSP</w:t>
      </w:r>
      <w:proofErr w:type="spellEnd"/>
      <w:r w:rsidRPr="007B4E48">
        <w:rPr>
          <w:rFonts w:asciiTheme="minorHAnsi" w:hAnsiTheme="minorHAnsi" w:cstheme="minorHAnsi"/>
          <w:sz w:val="28"/>
          <w:szCs w:val="28"/>
        </w:rPr>
        <w:t>, solicitando a instalação de postes com luminárias no viaduto situado na Rodovia Presidente Dutra, próximo ao km 161,5, no Bairro Rio Abaixo - neste Município.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3085EB80" w14:textId="5F04905C" w:rsidR="007B4E48" w:rsidRPr="007B4E48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A85E0D" w14:textId="3D747BB0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JEAN ARAÚJO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4283, 4284, 4285, 4286, 4287, 4288, 4289, 4346, 4347, 4348 e 4349.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1006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Tecnólogo, 6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1007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Compositor Brasileiro, 7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1008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Nordestino, 8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1010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de Luta Contra a Violência à Mulher, 10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1011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de Nossa Senhora Aparecida, 12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1012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das Crianças, 12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1014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Reconhecimento pelos trabalhos realizados pelo servidor Marquinhos, na Fundação Cultural de Jacarehy. </w:t>
      </w:r>
      <w:r w:rsidRPr="00120A0C">
        <w:rPr>
          <w:rFonts w:asciiTheme="minorHAnsi" w:hAnsiTheme="minorHAnsi" w:cstheme="minorHAnsi"/>
          <w:b/>
          <w:sz w:val="28"/>
          <w:szCs w:val="28"/>
        </w:rPr>
        <w:t>Requerimentos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="00120A0C">
        <w:rPr>
          <w:rFonts w:asciiTheme="minorHAnsi" w:hAnsiTheme="minorHAnsi" w:cstheme="minorHAnsi"/>
          <w:sz w:val="28"/>
          <w:szCs w:val="28"/>
        </w:rPr>
        <w:br/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537 -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EDP, solicitando providências urgentes quanto à vistoria no sistema de iluminação, por meio de testes, na Avenida Lucas Nogueira Garcez - canteiro central, trecho compreendido entre os numerais 1739 e 2181 (Empresa Parker) - Bairro Cidade Nova Jacareí, neste Município.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022CD651" w14:textId="38B9D286" w:rsidR="007B4E48" w:rsidRPr="007B4E48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26A0BE" w14:textId="7569676F" w:rsidR="007B4E48" w:rsidRPr="00E45BF7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45BF7">
        <w:rPr>
          <w:rFonts w:asciiTheme="minorHAnsi" w:hAnsiTheme="minorHAnsi" w:cstheme="minorHAnsi"/>
          <w:b/>
          <w:spacing w:val="-4"/>
          <w:sz w:val="28"/>
          <w:szCs w:val="28"/>
        </w:rPr>
        <w:t>JUEX ALMEIDA</w:t>
      </w:r>
      <w:r w:rsidRPr="00E45BF7">
        <w:rPr>
          <w:rFonts w:asciiTheme="minorHAnsi" w:hAnsiTheme="minorHAnsi" w:cstheme="minorHAnsi"/>
          <w:spacing w:val="-4"/>
          <w:sz w:val="28"/>
          <w:szCs w:val="28"/>
        </w:rPr>
        <w:t xml:space="preserve"> - </w:t>
      </w:r>
      <w:r w:rsidRPr="00E45BF7">
        <w:rPr>
          <w:rFonts w:asciiTheme="minorHAnsi" w:hAnsiTheme="minorHAnsi" w:cstheme="minorHAnsi"/>
          <w:b/>
          <w:spacing w:val="-4"/>
          <w:sz w:val="28"/>
          <w:szCs w:val="28"/>
        </w:rPr>
        <w:t>Indicações</w:t>
      </w:r>
      <w:r w:rsidRPr="00E45BF7">
        <w:rPr>
          <w:rFonts w:asciiTheme="minorHAnsi" w:hAnsiTheme="minorHAnsi" w:cstheme="minorHAnsi"/>
          <w:spacing w:val="-4"/>
          <w:sz w:val="28"/>
          <w:szCs w:val="28"/>
        </w:rPr>
        <w:t>: 4291, 4292, 4293, 4294, 4295, 4296, 4297, 4298 e 4299.</w:t>
      </w:r>
    </w:p>
    <w:p w14:paraId="1DF15F29" w14:textId="406F6298" w:rsidR="007B4E48" w:rsidRPr="007B4E48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FDC72F6" w14:textId="2808FA06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4337, 4369, 4371 e 4372.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1017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Agente Comunitário de Saúde e de Combate às Endemias, 4 de outubro. </w:t>
      </w:r>
      <w:r w:rsidRPr="00120A0C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97 -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Requer informações sobre o transporte adaptado para pessoas com deficiência no Município de Jacareí.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57333878" w14:textId="7B6C85CD" w:rsidR="007B4E48" w:rsidRPr="007B4E48" w:rsidRDefault="00120A0C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0A47BB" w14:textId="0D561092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MARCELO DANTAS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1018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Reconhecimento e Homenagem pelo Dia Mundial dos Correios, celebrado em 9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1019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Reconhecimento e Congratulações pelo Dia do Atletismo, celebrado em 9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1021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pelo Dia Mundial do Lions Clube, celebrado em 10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1022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de Conscientização pelo Dia Nacional de Luta contra a Violência à Mulher, celebrado em 10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1024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 todos os Prefeitos e Prefeitas do Brasil, pela data instituída em sua homenagem, 6 de outubro.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5FB95BA6" w14:textId="03B4D087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lastRenderedPageBreak/>
        <w:t>MARIA AMÉLIA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4326, 4327, 4328, 4329, 4330, 4331, 4332, 4333, 4334, 4335, 4336 e 4341.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977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à Loja Adachi, por meio de suas proprietárias Julieta e Mariza, pelos 50 anos de dedicação ao comércio varejista, especialmente no setor de vestuário e artigos para o lar.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64FDCDF0" w14:textId="4AB08616" w:rsidR="007B4E48" w:rsidRPr="007B4E48" w:rsidRDefault="00120A0C" w:rsidP="00677205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D259D5" w14:textId="47D2DB42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NETHO ALVES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4362, 4363, 4364, 4365, 4366, 4367, 4368, 4370 e 4373.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1002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Registra o transcurso do “Dia Nacional de Luta contra a violência à Mulher”, 10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1004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Nacional de Segurança e Saúde nas escolas”, 10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1005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do Teatro Municipal”, 11 de outubro. </w:t>
      </w:r>
      <w:r w:rsidR="00120A0C">
        <w:rPr>
          <w:rFonts w:asciiTheme="minorHAnsi" w:hAnsiTheme="minorHAnsi" w:cstheme="minorHAnsi"/>
          <w:sz w:val="28"/>
          <w:szCs w:val="28"/>
        </w:rPr>
        <w:br/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1009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das Crianças”, 12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1013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de Nossa Senhora Aparecida”, 12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1015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Nacional do Professor”, 15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1016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"Dia do Médico”, 18 de outubro.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5BCD44ED" w14:textId="7F3240D3" w:rsidR="007B4E48" w:rsidRPr="007B4E48" w:rsidRDefault="00120A0C" w:rsidP="00677205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DA1E5F" w14:textId="2AC2A2FC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4300 e 4301.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="00120A0C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976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Professor, 15 de outubro.</w:t>
      </w:r>
      <w:r w:rsidR="00120A0C">
        <w:rPr>
          <w:rFonts w:asciiTheme="minorHAnsi" w:hAnsiTheme="minorHAnsi" w:cstheme="minorHAnsi"/>
          <w:sz w:val="28"/>
          <w:szCs w:val="28"/>
        </w:rPr>
        <w:tab/>
      </w:r>
    </w:p>
    <w:p w14:paraId="06CC2065" w14:textId="07F35513" w:rsidR="007B4E48" w:rsidRPr="007B4E48" w:rsidRDefault="00120A0C" w:rsidP="00677205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037C29" w14:textId="7A56E04F" w:rsidR="007B4E48" w:rsidRP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0A0C">
        <w:rPr>
          <w:rFonts w:asciiTheme="minorHAnsi" w:hAnsiTheme="minorHAnsi" w:cstheme="minorHAnsi"/>
          <w:b/>
          <w:sz w:val="28"/>
          <w:szCs w:val="28"/>
        </w:rPr>
        <w:t>PAULINHO DOS CONDUTORES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120A0C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4290, 4350 e 4356. </w:t>
      </w:r>
      <w:r w:rsidRPr="00120A0C">
        <w:rPr>
          <w:rFonts w:asciiTheme="minorHAnsi" w:hAnsiTheme="minorHAnsi" w:cstheme="minorHAnsi"/>
          <w:b/>
          <w:sz w:val="28"/>
          <w:szCs w:val="28"/>
        </w:rPr>
        <w:t>Moções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="00120A0C">
        <w:rPr>
          <w:rFonts w:asciiTheme="minorHAnsi" w:hAnsiTheme="minorHAnsi" w:cstheme="minorHAnsi"/>
          <w:sz w:val="28"/>
          <w:szCs w:val="28"/>
        </w:rPr>
        <w:br/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1020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 Dentista, 3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1023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em homenagem ao Dia do Nordestino, comemorado em 8 de outubro.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1025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em homenagem ao Dia do Atletismo, comemorado anualmente em 9 de outubro. </w:t>
      </w:r>
      <w:r w:rsidRPr="00120A0C">
        <w:rPr>
          <w:rFonts w:asciiTheme="minorHAnsi" w:hAnsiTheme="minorHAnsi" w:cstheme="minorHAnsi"/>
          <w:b/>
          <w:sz w:val="28"/>
          <w:szCs w:val="28"/>
        </w:rPr>
        <w:t>Requerimentos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120A0C">
        <w:rPr>
          <w:rFonts w:asciiTheme="minorHAnsi" w:hAnsiTheme="minorHAnsi" w:cstheme="minorHAnsi"/>
          <w:sz w:val="28"/>
          <w:szCs w:val="28"/>
          <w:u w:val="single"/>
        </w:rPr>
        <w:t>542 -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Ao Governador do Estado de São Paulo, Exmo. </w:t>
      </w:r>
      <w:proofErr w:type="gramStart"/>
      <w:r w:rsidRPr="007B4E48">
        <w:rPr>
          <w:rFonts w:asciiTheme="minorHAnsi" w:hAnsiTheme="minorHAnsi" w:cstheme="minorHAnsi"/>
          <w:sz w:val="28"/>
          <w:szCs w:val="28"/>
        </w:rPr>
        <w:t>Sr. Tarcísio</w:t>
      </w:r>
      <w:proofErr w:type="gramEnd"/>
      <w:r w:rsidRPr="007B4E48">
        <w:rPr>
          <w:rFonts w:asciiTheme="minorHAnsi" w:hAnsiTheme="minorHAnsi" w:cstheme="minorHAnsi"/>
          <w:sz w:val="28"/>
          <w:szCs w:val="28"/>
        </w:rPr>
        <w:t xml:space="preserve"> de Freitas, solicitando providências para a regularização no fornecimento dos medicamentos de alto custo destinados ao Município de Jacareí.</w:t>
      </w:r>
      <w:r w:rsidR="00717255">
        <w:rPr>
          <w:rFonts w:asciiTheme="minorHAnsi" w:hAnsiTheme="minorHAnsi" w:cstheme="minorHAnsi"/>
          <w:sz w:val="28"/>
          <w:szCs w:val="28"/>
        </w:rPr>
        <w:tab/>
      </w:r>
    </w:p>
    <w:p w14:paraId="00BF16F3" w14:textId="71E83A7F" w:rsidR="007B4E48" w:rsidRPr="007B4E48" w:rsidRDefault="00717255" w:rsidP="00677205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3EEC013" w14:textId="77777777" w:rsidR="00677205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677205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71725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</w:t>
      </w:r>
      <w:r w:rsidRPr="00677205">
        <w:rPr>
          <w:rFonts w:asciiTheme="minorHAnsi" w:hAnsiTheme="minorHAnsi" w:cstheme="minorHAnsi"/>
          <w:spacing w:val="-10"/>
          <w:sz w:val="28"/>
          <w:szCs w:val="28"/>
        </w:rPr>
        <w:t>4351, 4352, 4353, 4354, 4355 e 4359</w:t>
      </w:r>
      <w:r w:rsidRPr="007B4E48">
        <w:rPr>
          <w:rFonts w:asciiTheme="minorHAnsi" w:hAnsiTheme="minorHAnsi" w:cstheme="minorHAnsi"/>
          <w:sz w:val="28"/>
          <w:szCs w:val="28"/>
        </w:rPr>
        <w:t xml:space="preserve">. </w:t>
      </w:r>
      <w:r w:rsidRPr="00677205">
        <w:rPr>
          <w:rFonts w:asciiTheme="minorHAnsi" w:hAnsiTheme="minorHAnsi" w:cstheme="minorHAnsi"/>
          <w:b/>
          <w:spacing w:val="-4"/>
          <w:sz w:val="28"/>
          <w:szCs w:val="28"/>
        </w:rPr>
        <w:t>Moções</w:t>
      </w:r>
      <w:r w:rsidR="00717255"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: </w:t>
      </w:r>
      <w:r w:rsidRPr="00677205">
        <w:rPr>
          <w:rFonts w:asciiTheme="minorHAnsi" w:hAnsiTheme="minorHAnsi" w:cstheme="minorHAnsi"/>
          <w:spacing w:val="-4"/>
          <w:sz w:val="28"/>
          <w:szCs w:val="28"/>
          <w:u w:val="single"/>
        </w:rPr>
        <w:t>980</w:t>
      </w:r>
      <w:r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 - Moção de Reconhecimento pelo transcurso do Dia do Empreendedor, celebrado em 5 de outubro. </w:t>
      </w:r>
      <w:r w:rsidRPr="00677205">
        <w:rPr>
          <w:rFonts w:asciiTheme="minorHAnsi" w:hAnsiTheme="minorHAnsi" w:cstheme="minorHAnsi"/>
          <w:spacing w:val="-4"/>
          <w:sz w:val="28"/>
          <w:szCs w:val="28"/>
          <w:u w:val="single"/>
        </w:rPr>
        <w:t>981</w:t>
      </w:r>
      <w:r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 - Moção de Reconhecimento pelo transcurso do "Dia Nacional de Luta Contra a Violê</w:t>
      </w:r>
      <w:r w:rsidR="00717255"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ncia à Mulher", 10 de outubro. </w:t>
      </w:r>
      <w:r w:rsidRPr="00677205">
        <w:rPr>
          <w:rFonts w:asciiTheme="minorHAnsi" w:hAnsiTheme="minorHAnsi" w:cstheme="minorHAnsi"/>
          <w:spacing w:val="-4"/>
          <w:sz w:val="28"/>
          <w:szCs w:val="28"/>
          <w:u w:val="single"/>
        </w:rPr>
        <w:t>984</w:t>
      </w:r>
      <w:r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 - Moção de Reconhecimento pelo transcurso do "Dia das Crianças</w:t>
      </w:r>
      <w:r w:rsidR="00717255"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", celebrado em 12 de outubro. </w:t>
      </w:r>
      <w:r w:rsidRPr="00677205">
        <w:rPr>
          <w:rFonts w:asciiTheme="minorHAnsi" w:hAnsiTheme="minorHAnsi" w:cstheme="minorHAnsi"/>
          <w:spacing w:val="-4"/>
          <w:sz w:val="28"/>
          <w:szCs w:val="28"/>
          <w:u w:val="single"/>
        </w:rPr>
        <w:t>993</w:t>
      </w:r>
      <w:r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 - Moção de Reconhecimento pelo transcurso do "Dia de Nossa Senhora Aparecida", a Padroeira do Brasil, celebrado em 12 de outubro. </w:t>
      </w:r>
      <w:r w:rsidRPr="00677205">
        <w:rPr>
          <w:rFonts w:asciiTheme="minorHAnsi" w:hAnsiTheme="minorHAnsi" w:cstheme="minorHAnsi"/>
          <w:spacing w:val="-4"/>
          <w:sz w:val="28"/>
          <w:szCs w:val="28"/>
          <w:u w:val="single"/>
        </w:rPr>
        <w:t>1003</w:t>
      </w:r>
      <w:r w:rsidRPr="00677205">
        <w:rPr>
          <w:rFonts w:asciiTheme="minorHAnsi" w:hAnsiTheme="minorHAnsi" w:cstheme="minorHAnsi"/>
          <w:spacing w:val="-4"/>
          <w:sz w:val="28"/>
          <w:szCs w:val="28"/>
        </w:rPr>
        <w:t xml:space="preserve"> - Moção Congratulatória aos voluntários do Ponto de Apoio aos Romeiros Anjos &amp; Acolhidos.</w:t>
      </w:r>
    </w:p>
    <w:p w14:paraId="7282878E" w14:textId="052AF6FF" w:rsidR="007B4E48" w:rsidRDefault="007B4E48" w:rsidP="007B4E4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17255">
        <w:rPr>
          <w:rFonts w:asciiTheme="minorHAnsi" w:hAnsiTheme="minorHAnsi" w:cstheme="minorHAnsi"/>
          <w:b/>
          <w:sz w:val="28"/>
          <w:szCs w:val="28"/>
        </w:rPr>
        <w:lastRenderedPageBreak/>
        <w:t>VALMIR DO PARQUE MEIA LUA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</w:t>
      </w:r>
      <w:r w:rsidRPr="0071725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7B4E48">
        <w:rPr>
          <w:rFonts w:asciiTheme="minorHAnsi" w:hAnsiTheme="minorHAnsi" w:cstheme="minorHAnsi"/>
          <w:sz w:val="28"/>
          <w:szCs w:val="28"/>
        </w:rPr>
        <w:t xml:space="preserve">: 4376, 4377, 4378, 4379, 4380, 4381, 4382, 4383, 4384, 4385, 4386, 4387, 4388, 4389, 4390, 4391, 4392, 4393, 4394, 4395, 4396, 4397, 4398, 4399 e 4400. </w:t>
      </w:r>
      <w:r w:rsidRPr="00717255">
        <w:rPr>
          <w:rFonts w:asciiTheme="minorHAnsi" w:hAnsiTheme="minorHAnsi" w:cstheme="minorHAnsi"/>
          <w:b/>
          <w:sz w:val="28"/>
          <w:szCs w:val="28"/>
        </w:rPr>
        <w:t>Moções</w:t>
      </w:r>
      <w:r w:rsidR="00717255">
        <w:rPr>
          <w:rFonts w:asciiTheme="minorHAnsi" w:hAnsiTheme="minorHAnsi" w:cstheme="minorHAnsi"/>
          <w:sz w:val="28"/>
          <w:szCs w:val="28"/>
        </w:rPr>
        <w:t xml:space="preserve">: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985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à Senhora </w:t>
      </w:r>
      <w:proofErr w:type="spellStart"/>
      <w:r w:rsidRPr="007B4E48">
        <w:rPr>
          <w:rFonts w:asciiTheme="minorHAnsi" w:hAnsiTheme="minorHAnsi" w:cstheme="minorHAnsi"/>
          <w:sz w:val="28"/>
          <w:szCs w:val="28"/>
        </w:rPr>
        <w:t>Erotildes</w:t>
      </w:r>
      <w:proofErr w:type="spellEnd"/>
      <w:r w:rsidRPr="007B4E48">
        <w:rPr>
          <w:rFonts w:asciiTheme="minorHAnsi" w:hAnsiTheme="minorHAnsi" w:cstheme="minorHAnsi"/>
          <w:sz w:val="28"/>
          <w:szCs w:val="28"/>
        </w:rPr>
        <w:t xml:space="preserve"> Martins da Cruz pela passagem do se</w:t>
      </w:r>
      <w:r w:rsidR="00717255">
        <w:rPr>
          <w:rFonts w:asciiTheme="minorHAnsi" w:hAnsiTheme="minorHAnsi" w:cstheme="minorHAnsi"/>
          <w:sz w:val="28"/>
          <w:szCs w:val="28"/>
        </w:rPr>
        <w:t xml:space="preserve">u aniversário em 6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986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Senhor Assis Justino da Mota pela passagem do seu </w:t>
      </w:r>
      <w:r w:rsidR="00717255">
        <w:rPr>
          <w:rFonts w:asciiTheme="minorHAnsi" w:hAnsiTheme="minorHAnsi" w:cstheme="minorHAnsi"/>
          <w:sz w:val="28"/>
          <w:szCs w:val="28"/>
        </w:rPr>
        <w:t xml:space="preserve">aniversário em 29 de setembro.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987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Bispo Dom Cesar pela celebração da Santa Missa de Crisma nos dias 1º e 5 de outubro, na Paróquia M</w:t>
      </w:r>
      <w:r w:rsidR="00717255">
        <w:rPr>
          <w:rFonts w:asciiTheme="minorHAnsi" w:hAnsiTheme="minorHAnsi" w:cstheme="minorHAnsi"/>
          <w:sz w:val="28"/>
          <w:szCs w:val="28"/>
        </w:rPr>
        <w:t xml:space="preserve">aria Auxiliadora dos Cristãos.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988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 toda comunidade da Capela São Benedito das Águas pela realização da 23ª Festa de São Benedito das Águas, realizada entre os dias 2 e</w:t>
      </w:r>
      <w:r w:rsidR="00717255">
        <w:rPr>
          <w:rFonts w:asciiTheme="minorHAnsi" w:hAnsiTheme="minorHAnsi" w:cstheme="minorHAnsi"/>
          <w:sz w:val="28"/>
          <w:szCs w:val="28"/>
        </w:rPr>
        <w:t xml:space="preserve"> 5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989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Padre Ricardo de Andrade pela celebração de Missa no dia 5 de outubro, na comunid</w:t>
      </w:r>
      <w:r w:rsidR="00717255">
        <w:rPr>
          <w:rFonts w:asciiTheme="minorHAnsi" w:hAnsiTheme="minorHAnsi" w:cstheme="minorHAnsi"/>
          <w:sz w:val="28"/>
          <w:szCs w:val="28"/>
        </w:rPr>
        <w:t xml:space="preserve">ade de São Benedito das Águas.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990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Padre Fabiano pela celebração de Missa no dia 2 de outubro, na comunid</w:t>
      </w:r>
      <w:r w:rsidR="00717255">
        <w:rPr>
          <w:rFonts w:asciiTheme="minorHAnsi" w:hAnsiTheme="minorHAnsi" w:cstheme="minorHAnsi"/>
          <w:sz w:val="28"/>
          <w:szCs w:val="28"/>
        </w:rPr>
        <w:t xml:space="preserve">ade de São Benedito das Águas.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991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Padre Vieira pela celebração de Missa no dia 3 de outubro, na comunid</w:t>
      </w:r>
      <w:r w:rsidR="00717255">
        <w:rPr>
          <w:rFonts w:asciiTheme="minorHAnsi" w:hAnsiTheme="minorHAnsi" w:cstheme="minorHAnsi"/>
          <w:sz w:val="28"/>
          <w:szCs w:val="28"/>
        </w:rPr>
        <w:t xml:space="preserve">ade de São Benedito das Águas.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992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Congratulatória ao Padre Carlos Eduardo pela celebração de Missa no dia 4 de outubro, na comunid</w:t>
      </w:r>
      <w:r w:rsidR="00717255">
        <w:rPr>
          <w:rFonts w:asciiTheme="minorHAnsi" w:hAnsiTheme="minorHAnsi" w:cstheme="minorHAnsi"/>
          <w:sz w:val="28"/>
          <w:szCs w:val="28"/>
        </w:rPr>
        <w:t xml:space="preserve">ade de São Benedito das Águas.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994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</w:t>
      </w:r>
      <w:r w:rsidR="00717255">
        <w:rPr>
          <w:rFonts w:asciiTheme="minorHAnsi" w:hAnsiTheme="minorHAnsi" w:cstheme="minorHAnsi"/>
          <w:sz w:val="28"/>
          <w:szCs w:val="28"/>
        </w:rPr>
        <w:t xml:space="preserve">a Pessoa Idosa, 1º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995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</w:t>
      </w:r>
      <w:r w:rsidR="00717255">
        <w:rPr>
          <w:rFonts w:asciiTheme="minorHAnsi" w:hAnsiTheme="minorHAnsi" w:cstheme="minorHAnsi"/>
          <w:sz w:val="28"/>
          <w:szCs w:val="28"/>
        </w:rPr>
        <w:t xml:space="preserve">da Secretária, 30 de setembro.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996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de São Fra</w:t>
      </w:r>
      <w:r w:rsidR="00717255">
        <w:rPr>
          <w:rFonts w:asciiTheme="minorHAnsi" w:hAnsiTheme="minorHAnsi" w:cstheme="minorHAnsi"/>
          <w:sz w:val="28"/>
          <w:szCs w:val="28"/>
        </w:rPr>
        <w:t xml:space="preserve">ncisco de Assis, 4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997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de S</w:t>
      </w:r>
      <w:r w:rsidR="00717255">
        <w:rPr>
          <w:rFonts w:asciiTheme="minorHAnsi" w:hAnsiTheme="minorHAnsi" w:cstheme="minorHAnsi"/>
          <w:sz w:val="28"/>
          <w:szCs w:val="28"/>
        </w:rPr>
        <w:t xml:space="preserve">anta Terezinha, 1º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998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Mund</w:t>
      </w:r>
      <w:r w:rsidR="00717255">
        <w:rPr>
          <w:rFonts w:asciiTheme="minorHAnsi" w:hAnsiTheme="minorHAnsi" w:cstheme="minorHAnsi"/>
          <w:sz w:val="28"/>
          <w:szCs w:val="28"/>
        </w:rPr>
        <w:t xml:space="preserve">ial do Dentista, 3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999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Médico do Trabalho, 4 de outubro. </w:t>
      </w:r>
      <w:r w:rsidR="00717255">
        <w:rPr>
          <w:rFonts w:asciiTheme="minorHAnsi" w:hAnsiTheme="minorHAnsi" w:cstheme="minorHAnsi"/>
          <w:sz w:val="28"/>
          <w:szCs w:val="28"/>
        </w:rPr>
        <w:br/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1000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dos Agentes de Combate às </w:t>
      </w:r>
      <w:proofErr w:type="spellStart"/>
      <w:r w:rsidRPr="007B4E48">
        <w:rPr>
          <w:rFonts w:asciiTheme="minorHAnsi" w:hAnsiTheme="minorHAnsi" w:cstheme="minorHAnsi"/>
          <w:sz w:val="28"/>
          <w:szCs w:val="28"/>
        </w:rPr>
        <w:t>Edemias</w:t>
      </w:r>
      <w:proofErr w:type="spellEnd"/>
      <w:r w:rsidRPr="007B4E48">
        <w:rPr>
          <w:rFonts w:asciiTheme="minorHAnsi" w:hAnsiTheme="minorHAnsi" w:cstheme="minorHAnsi"/>
          <w:sz w:val="28"/>
          <w:szCs w:val="28"/>
        </w:rPr>
        <w:t xml:space="preserve">, 4 de outubro.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1001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Moção Comemorativa pelo transcurso do Dia do Nordestino, 8 de outubro. </w:t>
      </w:r>
      <w:r w:rsidRPr="00717255">
        <w:rPr>
          <w:rFonts w:asciiTheme="minorHAnsi" w:hAnsiTheme="minorHAnsi" w:cstheme="minorHAnsi"/>
          <w:b/>
          <w:sz w:val="28"/>
          <w:szCs w:val="28"/>
        </w:rPr>
        <w:t>Requerimentos</w:t>
      </w:r>
      <w:r w:rsidR="00717255">
        <w:rPr>
          <w:rFonts w:asciiTheme="minorHAnsi" w:hAnsiTheme="minorHAnsi" w:cstheme="minorHAnsi"/>
          <w:sz w:val="28"/>
          <w:szCs w:val="28"/>
        </w:rPr>
        <w:t xml:space="preserve">: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541 -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CETESB - Companhia Ambiental do Estado de São Paulo, solicitando providências quanto ao acúmulo de lixo que vem bloqueando a passagem da água do Rio Paraíba do Sul, em trecho na Avenida Major Acácio Ferreira, altura do nº 1380, no Jardim Paraíba, neste Município.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544 -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Concessionária Rota das Bandeiras, solicitando a pintura das lombadas na extensão da antiga Rodovia Dom Pedro I, altura dos bairros: Chácaras Reunidas de Ygarapés, Bela Vista I e II, entrada do Conjunto 1º de Ma</w:t>
      </w:r>
      <w:r w:rsidR="00717255">
        <w:rPr>
          <w:rFonts w:asciiTheme="minorHAnsi" w:hAnsiTheme="minorHAnsi" w:cstheme="minorHAnsi"/>
          <w:sz w:val="28"/>
          <w:szCs w:val="28"/>
        </w:rPr>
        <w:t xml:space="preserve">io até o Conjunto 22 de Abril. </w:t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t>545 -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EDP, solicitando a implantação de uma rede secundária na Estrada Municipal João Honorato de Souza, próximo aos nº 139, S</w:t>
      </w:r>
      <w:r w:rsidR="00717255">
        <w:rPr>
          <w:rFonts w:asciiTheme="minorHAnsi" w:hAnsiTheme="minorHAnsi" w:cstheme="minorHAnsi"/>
          <w:sz w:val="28"/>
          <w:szCs w:val="28"/>
        </w:rPr>
        <w:t xml:space="preserve">ão Silvestre, neste Município. </w:t>
      </w:r>
      <w:r w:rsidR="00717255">
        <w:rPr>
          <w:rFonts w:asciiTheme="minorHAnsi" w:hAnsiTheme="minorHAnsi" w:cstheme="minorHAnsi"/>
          <w:sz w:val="28"/>
          <w:szCs w:val="28"/>
        </w:rPr>
        <w:br/>
      </w:r>
      <w:r w:rsidRPr="00717255">
        <w:rPr>
          <w:rFonts w:asciiTheme="minorHAnsi" w:hAnsiTheme="minorHAnsi" w:cstheme="minorHAnsi"/>
          <w:sz w:val="28"/>
          <w:szCs w:val="28"/>
          <w:u w:val="single"/>
        </w:rPr>
        <w:lastRenderedPageBreak/>
        <w:t>547 - Aprovado</w:t>
      </w:r>
      <w:r w:rsidRPr="007B4E48">
        <w:rPr>
          <w:rFonts w:asciiTheme="minorHAnsi" w:hAnsiTheme="minorHAnsi" w:cstheme="minorHAnsi"/>
          <w:sz w:val="28"/>
          <w:szCs w:val="28"/>
        </w:rPr>
        <w:t xml:space="preserve"> - À EDP, solicitando mudança da rede de energia que passa por dentro de um matagal na Estrada Barroca do Sapo, na Rodovia Dom Pedro I, próximo às residências números 240, 300 e 301, no Bairro Parateí do Meio, neste Município.</w:t>
      </w:r>
      <w:r w:rsidR="00717255">
        <w:rPr>
          <w:rFonts w:asciiTheme="minorHAnsi" w:hAnsiTheme="minorHAnsi" w:cstheme="minorHAnsi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9DD8B7" w14:textId="77777777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6E62B97" w14:textId="37232263" w:rsidR="00D67DD5" w:rsidRDefault="00D67DD5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6508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120E44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120E44" w:rsidRDefault="00A91055" w:rsidP="00FE3635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120E44" w:rsidRDefault="00BE504C" w:rsidP="00FE3635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EE3889" w:rsidRPr="00120E44" w14:paraId="346859CF" w14:textId="77777777" w:rsidTr="00281C62">
        <w:tc>
          <w:tcPr>
            <w:tcW w:w="4962" w:type="dxa"/>
            <w:vAlign w:val="center"/>
          </w:tcPr>
          <w:p w14:paraId="399C14B1" w14:textId="300416F1" w:rsidR="00EE3889" w:rsidRPr="00120E44" w:rsidRDefault="00357EB2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A67CC1">
              <w:rPr>
                <w:rFonts w:ascii="Arial" w:hAnsi="Arial" w:cs="Arial"/>
                <w:b/>
                <w:bCs/>
                <w:sz w:val="25"/>
                <w:szCs w:val="25"/>
              </w:rPr>
              <w:t>Lucimeire</w:t>
            </w:r>
            <w:proofErr w:type="spellEnd"/>
            <w:r w:rsidRPr="00A67CC1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da Costa de Oliveira</w:t>
            </w:r>
            <w:r>
              <w:rPr>
                <w:rFonts w:ascii="Arial" w:hAnsi="Arial" w:cs="Arial"/>
                <w:b/>
                <w:bCs/>
                <w:sz w:val="25"/>
                <w:szCs w:val="25"/>
              </w:rPr>
              <w:tab/>
            </w:r>
          </w:p>
        </w:tc>
        <w:tc>
          <w:tcPr>
            <w:tcW w:w="4241" w:type="dxa"/>
            <w:vAlign w:val="center"/>
          </w:tcPr>
          <w:p w14:paraId="0312E832" w14:textId="4D25D404" w:rsidR="00357EB2" w:rsidRPr="00357EB2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07627B24" w14:textId="0F65BD8F" w:rsidR="00357EB2" w:rsidRPr="00357EB2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27F0F0E5" w14:textId="79280571" w:rsidR="007E0228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3D2ADF5" w14:textId="7CAC4D8D" w:rsidR="00357EB2" w:rsidRPr="00120E44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2DF4C5F0" w14:textId="77777777" w:rsidTr="00281C62">
        <w:tc>
          <w:tcPr>
            <w:tcW w:w="4962" w:type="dxa"/>
            <w:vAlign w:val="center"/>
          </w:tcPr>
          <w:p w14:paraId="4C4BCFC9" w14:textId="5D3E09A0" w:rsidR="001430D6" w:rsidRPr="00120E44" w:rsidRDefault="00357EB2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67CC1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Karen Cristiane de </w:t>
            </w:r>
            <w:proofErr w:type="spellStart"/>
            <w:r w:rsidRPr="00A67CC1">
              <w:rPr>
                <w:rFonts w:ascii="Arial" w:hAnsi="Arial" w:cs="Arial"/>
                <w:b/>
                <w:bCs/>
                <w:sz w:val="25"/>
                <w:szCs w:val="25"/>
              </w:rPr>
              <w:t>Avila</w:t>
            </w:r>
            <w:proofErr w:type="spellEnd"/>
            <w:r w:rsidRPr="00A67CC1">
              <w:rPr>
                <w:rFonts w:ascii="Arial" w:hAnsi="Arial" w:cs="Arial"/>
                <w:b/>
                <w:bCs/>
                <w:sz w:val="25"/>
                <w:szCs w:val="25"/>
              </w:rPr>
              <w:t> Vidal</w:t>
            </w:r>
            <w:r>
              <w:rPr>
                <w:rFonts w:ascii="Arial" w:hAnsi="Arial" w:cs="Arial"/>
                <w:b/>
                <w:bCs/>
                <w:sz w:val="25"/>
                <w:szCs w:val="25"/>
              </w:rPr>
              <w:tab/>
            </w:r>
          </w:p>
        </w:tc>
        <w:tc>
          <w:tcPr>
            <w:tcW w:w="4241" w:type="dxa"/>
            <w:vAlign w:val="center"/>
          </w:tcPr>
          <w:p w14:paraId="119FA7F3" w14:textId="7916D9BE" w:rsidR="001430D6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36F3FF1" w14:textId="00C74E63" w:rsidR="00357EB2" w:rsidRPr="00120E44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585919FE" w14:textId="77777777" w:rsidTr="00281C62">
        <w:tc>
          <w:tcPr>
            <w:tcW w:w="4962" w:type="dxa"/>
            <w:vAlign w:val="center"/>
          </w:tcPr>
          <w:p w14:paraId="329E1833" w14:textId="3D6B6CE9" w:rsidR="001430D6" w:rsidRPr="00120E44" w:rsidRDefault="00357EB2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67CC1">
              <w:rPr>
                <w:rFonts w:ascii="Arial" w:hAnsi="Arial" w:cs="Arial"/>
                <w:b/>
                <w:bCs/>
                <w:sz w:val="26"/>
                <w:szCs w:val="26"/>
              </w:rPr>
              <w:t>Maria Helena Moreira Balieiro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76132AAD" w14:textId="59A096D5" w:rsidR="001430D6" w:rsidRPr="00120E44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5FDF21D9" w14:textId="77777777" w:rsidTr="00281C62">
        <w:tc>
          <w:tcPr>
            <w:tcW w:w="4962" w:type="dxa"/>
            <w:vAlign w:val="center"/>
          </w:tcPr>
          <w:p w14:paraId="5E2D19CE" w14:textId="5D23B1DE" w:rsidR="001430D6" w:rsidRPr="00120E44" w:rsidRDefault="00357EB2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A67CC1">
              <w:rPr>
                <w:rFonts w:ascii="Arial" w:hAnsi="Arial" w:cs="Arial"/>
                <w:b/>
                <w:bCs/>
                <w:sz w:val="26"/>
                <w:szCs w:val="26"/>
              </w:rPr>
              <w:t>Irto</w:t>
            </w:r>
            <w:proofErr w:type="spellEnd"/>
            <w:r w:rsidRPr="00A67CC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Marques de Oliveira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4241" w:type="dxa"/>
            <w:vAlign w:val="center"/>
          </w:tcPr>
          <w:p w14:paraId="2F64F075" w14:textId="530DF5EE" w:rsidR="00357EB2" w:rsidRPr="00357EB2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4E698E85" w14:textId="50B88D34" w:rsidR="00357EB2" w:rsidRPr="00357EB2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5F57EB4" w14:textId="39AD8448" w:rsidR="001430D6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0343ECC6" w14:textId="247BBA79" w:rsidR="00357EB2" w:rsidRPr="00120E44" w:rsidRDefault="00357EB2" w:rsidP="00357EB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46975C7D" w14:textId="77777777" w:rsidTr="00281C62">
        <w:tc>
          <w:tcPr>
            <w:tcW w:w="4962" w:type="dxa"/>
            <w:vAlign w:val="center"/>
          </w:tcPr>
          <w:p w14:paraId="18BF6E5E" w14:textId="6EE5DCFA" w:rsidR="001430D6" w:rsidRPr="00120E44" w:rsidRDefault="00357EB2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67CC1">
              <w:rPr>
                <w:rFonts w:ascii="Arial" w:hAnsi="Arial" w:cs="Arial"/>
                <w:b/>
                <w:bCs/>
                <w:sz w:val="26"/>
                <w:szCs w:val="26"/>
              </w:rPr>
              <w:t>Geraldo Alexandre da Silva</w:t>
            </w:r>
          </w:p>
        </w:tc>
        <w:tc>
          <w:tcPr>
            <w:tcW w:w="4241" w:type="dxa"/>
            <w:vAlign w:val="center"/>
          </w:tcPr>
          <w:p w14:paraId="02F9DCC6" w14:textId="3A77E43D" w:rsidR="00E945F7" w:rsidRPr="00120E44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93550A" w:rsidRPr="00120E44" w14:paraId="3DE6EBF8" w14:textId="77777777" w:rsidTr="00281C62">
        <w:tc>
          <w:tcPr>
            <w:tcW w:w="4962" w:type="dxa"/>
            <w:vAlign w:val="center"/>
          </w:tcPr>
          <w:p w14:paraId="06301163" w14:textId="6BA4E88C" w:rsidR="00357EB2" w:rsidRPr="00357EB2" w:rsidRDefault="00357EB2" w:rsidP="00357EB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57E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Osmar </w:t>
            </w:r>
            <w:proofErr w:type="spellStart"/>
            <w:r w:rsidRPr="00357E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Jun</w:t>
            </w:r>
            <w:proofErr w:type="spellEnd"/>
            <w:r w:rsidRPr="00357E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Sasaki,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  <w:p w14:paraId="598FBFC6" w14:textId="307A4131" w:rsidR="0093550A" w:rsidRPr="00357EB2" w:rsidRDefault="00357EB2" w:rsidP="00357EB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57EB2">
              <w:rPr>
                <w:rFonts w:asciiTheme="minorHAnsi" w:hAnsiTheme="minorHAnsi" w:cstheme="minorHAnsi"/>
                <w:bCs/>
                <w:sz w:val="28"/>
                <w:szCs w:val="28"/>
              </w:rPr>
              <w:t>Irmão do Vice-Prefeito Edgard Sasaki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ABCF3EE" w14:textId="067B1240" w:rsidR="0093550A" w:rsidRPr="00357EB2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357EB2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Todos os Vereadores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57EB2" w:rsidRPr="00120E44" w14:paraId="5FF24098" w14:textId="77777777" w:rsidTr="00281C62">
        <w:tc>
          <w:tcPr>
            <w:tcW w:w="4962" w:type="dxa"/>
            <w:vAlign w:val="center"/>
          </w:tcPr>
          <w:p w14:paraId="252DED48" w14:textId="3F4378B7" w:rsidR="00357EB2" w:rsidRPr="00357EB2" w:rsidRDefault="00357EB2" w:rsidP="00357EB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Agostinho Maria de Souza</w:t>
            </w:r>
            <w:r w:rsidR="006612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A43525A" w14:textId="2A5B2A86" w:rsidR="00357EB2" w:rsidRDefault="00357EB2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6612F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DF4B5E0" w14:textId="6314A718" w:rsidR="006612F8" w:rsidRPr="00357EB2" w:rsidRDefault="006612F8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 Esporte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57EB2" w:rsidRPr="00120E44" w14:paraId="3F46D1CF" w14:textId="77777777" w:rsidTr="00281C62">
        <w:tc>
          <w:tcPr>
            <w:tcW w:w="4962" w:type="dxa"/>
            <w:vAlign w:val="center"/>
          </w:tcPr>
          <w:p w14:paraId="04713272" w14:textId="791E4B65" w:rsidR="00357EB2" w:rsidRPr="00357EB2" w:rsidRDefault="00357EB2" w:rsidP="00357EB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João Francisco Martins</w:t>
            </w:r>
            <w:r w:rsidR="006612F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5A8FEE2" w14:textId="60FCF375" w:rsidR="00357EB2" w:rsidRPr="00357EB2" w:rsidRDefault="006612F8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Default="005F074E" w:rsidP="00915D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15D3D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0102297" w14:textId="460BD2BF" w:rsidR="00677205" w:rsidRPr="00915D3D" w:rsidRDefault="00677205" w:rsidP="00915D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84F6487" w14:textId="033751B8" w:rsidR="00BA249B" w:rsidRPr="00A730D2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A730D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A730D2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A730D2">
        <w:rPr>
          <w:rFonts w:asciiTheme="minorHAnsi" w:hAnsiTheme="minorHAnsi" w:cstheme="minorHAnsi"/>
          <w:sz w:val="28"/>
          <w:szCs w:val="28"/>
        </w:rPr>
        <w:t>ara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abordar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temas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sua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livre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escolha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durante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A730D2">
        <w:rPr>
          <w:rFonts w:asciiTheme="minorHAnsi" w:hAnsiTheme="minorHAnsi" w:cstheme="minorHAnsi"/>
          <w:sz w:val="28"/>
          <w:szCs w:val="28"/>
        </w:rPr>
        <w:t>doze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(</w:t>
      </w:r>
      <w:r w:rsidR="00012647" w:rsidRPr="00A730D2">
        <w:rPr>
          <w:rFonts w:asciiTheme="minorHAnsi" w:hAnsiTheme="minorHAnsi" w:cstheme="minorHAnsi"/>
          <w:sz w:val="28"/>
          <w:szCs w:val="28"/>
        </w:rPr>
        <w:t>12</w:t>
      </w:r>
      <w:r w:rsidR="00580BC3" w:rsidRPr="00A730D2">
        <w:rPr>
          <w:rFonts w:asciiTheme="minorHAnsi" w:hAnsiTheme="minorHAnsi" w:cstheme="minorHAnsi"/>
          <w:sz w:val="28"/>
          <w:szCs w:val="28"/>
        </w:rPr>
        <w:t>)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minutos,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desde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que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interesse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público,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os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abaixo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na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ordem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em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que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constam,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A730D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A730D2">
        <w:rPr>
          <w:rFonts w:asciiTheme="minorHAnsi" w:hAnsiTheme="minorHAnsi" w:cstheme="minorHAnsi"/>
          <w:sz w:val="28"/>
          <w:szCs w:val="28"/>
        </w:rPr>
        <w:t>fizeram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uso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palavra:</w:t>
      </w:r>
      <w:r w:rsidR="00EB50D3" w:rsidRPr="00A730D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A34410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; e </w:t>
      </w:r>
      <w:r w:rsidR="00A34410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A34410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A34410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BA249B" w:rsidRPr="00A730D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2A1F03A6" w:rsidR="008A21CE" w:rsidRPr="00915D3D" w:rsidRDefault="005B036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15D3D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65300C" w:rsidRPr="00915D3D">
        <w:rPr>
          <w:rFonts w:ascii="Calibri" w:eastAsia="Calibri" w:hAnsi="Calibri" w:cs="Calibri"/>
          <w:sz w:val="28"/>
          <w:szCs w:val="28"/>
          <w:lang w:eastAsia="en-US"/>
        </w:rPr>
        <w:t>.</w:t>
      </w:r>
    </w:p>
    <w:p w14:paraId="49721C03" w14:textId="5A71ECC7" w:rsidR="00AD5E86" w:rsidRDefault="00AD5E8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Registre-se que ao final da fala do Vereador </w:t>
      </w:r>
      <w:r w:rsidRPr="00AD5E86">
        <w:rPr>
          <w:rFonts w:asciiTheme="minorHAnsi" w:hAnsiTheme="minorHAnsi" w:cstheme="minorHAnsi"/>
          <w:b/>
          <w:sz w:val="28"/>
          <w:szCs w:val="28"/>
        </w:rPr>
        <w:t>DANIEL MARIANO</w:t>
      </w:r>
      <w:r>
        <w:rPr>
          <w:rFonts w:asciiTheme="minorHAnsi" w:hAnsiTheme="minorHAnsi" w:cstheme="minorHAnsi"/>
          <w:sz w:val="28"/>
          <w:szCs w:val="28"/>
        </w:rPr>
        <w:t xml:space="preserve"> houve </w:t>
      </w:r>
      <w:proofErr w:type="spellStart"/>
      <w:r>
        <w:rPr>
          <w:rFonts w:asciiTheme="minorHAnsi" w:hAnsiTheme="minorHAnsi" w:cstheme="minorHAnsi"/>
          <w:sz w:val="28"/>
          <w:szCs w:val="28"/>
        </w:rPr>
        <w:t>um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problema técnico que resultou em momentânea falha em trecho da gravação.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999D061" w14:textId="5CDBE7E9" w:rsidR="00AD5E86" w:rsidRDefault="00AD5E8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3FDE0510" w:rsidR="003C4F52" w:rsidRPr="00F91E84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737B52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E53B03">
        <w:rPr>
          <w:rFonts w:asciiTheme="minorHAnsi" w:hAnsiTheme="minorHAnsi" w:cstheme="minorHAnsi"/>
          <w:sz w:val="28"/>
          <w:szCs w:val="28"/>
        </w:rPr>
        <w:t xml:space="preserve">lembrou a todos da Sessão Solene </w:t>
      </w:r>
      <w:r w:rsidR="00E53B03" w:rsidRPr="00E53B03">
        <w:rPr>
          <w:rFonts w:asciiTheme="minorHAnsi" w:hAnsiTheme="minorHAnsi" w:cstheme="minorHAnsi"/>
          <w:sz w:val="28"/>
          <w:szCs w:val="28"/>
        </w:rPr>
        <w:t xml:space="preserve">“Prêmio Prefeito e Presidente da Câmara por um dia”, a se realizar em 10 de outubro, </w:t>
      </w:r>
      <w:r w:rsidR="00BB5A83">
        <w:rPr>
          <w:rFonts w:asciiTheme="minorHAnsi" w:hAnsiTheme="minorHAnsi" w:cstheme="minorHAnsi"/>
          <w:sz w:val="28"/>
          <w:szCs w:val="28"/>
        </w:rPr>
        <w:t>às 10h</w:t>
      </w:r>
      <w:r w:rsidR="00E53B03">
        <w:rPr>
          <w:rFonts w:asciiTheme="minorHAnsi" w:hAnsiTheme="minorHAnsi" w:cstheme="minorHAnsi"/>
          <w:sz w:val="28"/>
          <w:szCs w:val="28"/>
        </w:rPr>
        <w:t xml:space="preserve">. </w:t>
      </w:r>
      <w:r w:rsidR="00BB5A83">
        <w:rPr>
          <w:rFonts w:asciiTheme="minorHAnsi" w:hAnsiTheme="minorHAnsi" w:cstheme="minorHAnsi"/>
          <w:sz w:val="28"/>
          <w:szCs w:val="28"/>
        </w:rPr>
        <w:br/>
      </w:r>
      <w:r w:rsidR="00E53B0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B6786C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0F1A0C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BB5A8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AMÉLIA, </w:t>
      </w:r>
      <w:r w:rsidR="00B6786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ALVES, </w:t>
      </w:r>
      <w:r w:rsidR="00B41977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780EEF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SIUFARNE DO CIDADE SALVADOR </w:t>
      </w:r>
      <w:r w:rsidR="005110BA" w:rsidRPr="009F5B65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PARQUE MEIA LUA</w:t>
      </w:r>
      <w:r w:rsidR="005110BA" w:rsidRPr="00B6786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>
        <w:rPr>
          <w:rFonts w:asciiTheme="minorHAnsi" w:hAnsiTheme="minorHAnsi" w:cstheme="minorHAnsi"/>
          <w:sz w:val="28"/>
          <w:szCs w:val="28"/>
        </w:rPr>
        <w:t>declarando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>
        <w:rPr>
          <w:rFonts w:asciiTheme="minorHAnsi" w:hAnsiTheme="minorHAnsi" w:cstheme="minorHAnsi"/>
          <w:sz w:val="28"/>
          <w:szCs w:val="28"/>
        </w:rPr>
        <w:t>31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65082E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às </w:t>
      </w:r>
      <w:r w:rsidR="006213DC">
        <w:rPr>
          <w:rFonts w:asciiTheme="minorHAnsi" w:hAnsiTheme="minorHAnsi" w:cstheme="minorHAnsi"/>
          <w:sz w:val="28"/>
          <w:szCs w:val="28"/>
        </w:rPr>
        <w:t>dezessete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horas</w:t>
      </w:r>
      <w:r w:rsidR="0065082E">
        <w:rPr>
          <w:rFonts w:asciiTheme="minorHAnsi" w:hAnsiTheme="minorHAnsi" w:cstheme="minorHAnsi"/>
          <w:sz w:val="28"/>
          <w:szCs w:val="28"/>
        </w:rPr>
        <w:t xml:space="preserve"> e </w:t>
      </w:r>
      <w:r w:rsidR="00E53B03">
        <w:rPr>
          <w:rFonts w:asciiTheme="minorHAnsi" w:hAnsiTheme="minorHAnsi" w:cstheme="minorHAnsi"/>
          <w:sz w:val="28"/>
          <w:szCs w:val="28"/>
        </w:rPr>
        <w:t>oito</w:t>
      </w:r>
      <w:r w:rsidR="00B60454">
        <w:rPr>
          <w:rFonts w:asciiTheme="minorHAnsi" w:hAnsiTheme="minorHAnsi" w:cstheme="minorHAnsi"/>
          <w:sz w:val="28"/>
          <w:szCs w:val="28"/>
        </w:rPr>
        <w:t xml:space="preserve"> </w:t>
      </w:r>
      <w:r w:rsidR="0065082E">
        <w:rPr>
          <w:rFonts w:asciiTheme="minorHAnsi" w:hAnsiTheme="minorHAnsi" w:cstheme="minorHAnsi"/>
          <w:sz w:val="28"/>
          <w:szCs w:val="28"/>
        </w:rPr>
        <w:t>minutos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(1</w:t>
      </w:r>
      <w:r w:rsidR="00A660B2">
        <w:rPr>
          <w:rFonts w:asciiTheme="minorHAnsi" w:hAnsiTheme="minorHAnsi" w:cstheme="minorHAnsi"/>
          <w:sz w:val="28"/>
          <w:szCs w:val="28"/>
        </w:rPr>
        <w:t>7</w:t>
      </w:r>
      <w:r w:rsidR="0065082E" w:rsidRPr="00B6786C">
        <w:rPr>
          <w:rFonts w:asciiTheme="minorHAnsi" w:hAnsiTheme="minorHAnsi" w:cstheme="minorHAnsi"/>
          <w:sz w:val="28"/>
          <w:szCs w:val="28"/>
        </w:rPr>
        <w:t>h</w:t>
      </w:r>
      <w:r w:rsidR="00E53B03">
        <w:rPr>
          <w:rFonts w:asciiTheme="minorHAnsi" w:hAnsiTheme="minorHAnsi" w:cstheme="minorHAnsi"/>
          <w:sz w:val="28"/>
          <w:szCs w:val="28"/>
        </w:rPr>
        <w:t>08</w:t>
      </w:r>
      <w:r w:rsidR="0065082E" w:rsidRPr="00B6786C">
        <w:rPr>
          <w:rFonts w:asciiTheme="minorHAnsi" w:hAnsiTheme="minorHAnsi" w:cstheme="minorHAnsi"/>
          <w:sz w:val="28"/>
          <w:szCs w:val="28"/>
        </w:rPr>
        <w:t>)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32C8DEB8" w:rsidR="00157B41" w:rsidRDefault="00157B41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8D12FA">
        <w:rPr>
          <w:rFonts w:asciiTheme="minorHAnsi" w:hAnsiTheme="minorHAnsi" w:cstheme="minorHAnsi"/>
          <w:b/>
          <w:sz w:val="28"/>
          <w:szCs w:val="28"/>
        </w:rPr>
        <w:t>09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660B2">
        <w:rPr>
          <w:rFonts w:asciiTheme="minorHAnsi" w:hAnsiTheme="minorHAnsi" w:cstheme="minorHAnsi"/>
          <w:b/>
          <w:sz w:val="28"/>
          <w:szCs w:val="28"/>
        </w:rPr>
        <w:t>outubro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0C9F1DA7" w14:textId="77777777" w:rsidR="00D61423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12EC9CE4" w14:textId="77777777" w:rsidR="00A730D2" w:rsidRPr="00D61423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5FBEF965" w14:textId="77777777" w:rsidR="00187C21" w:rsidRPr="00D61423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0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4"/>
      </w:tblGrid>
      <w:tr w:rsidR="00187C21" w:rsidRPr="00D61423" w14:paraId="2FE7A4DD" w14:textId="77777777" w:rsidTr="00BB6E6E">
        <w:tc>
          <w:tcPr>
            <w:tcW w:w="3969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5234" w:type="dxa"/>
          </w:tcPr>
          <w:p w14:paraId="2892BE87" w14:textId="77777777" w:rsidR="002D75FE" w:rsidRPr="00B772C6" w:rsidRDefault="002D75FE" w:rsidP="002D75FE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20A3FE69" w14:textId="77777777" w:rsidR="002D75FE" w:rsidRPr="00B772C6" w:rsidRDefault="002D75FE" w:rsidP="002D75FE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E63D2EB" w:rsidR="00187C21" w:rsidRDefault="002D75FE" w:rsidP="002D75FE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6F8B5E3D" w14:textId="02FB20CE" w:rsidR="00780EEF" w:rsidRDefault="00E55CF2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55CF2">
        <w:rPr>
          <w:rFonts w:asciiTheme="minorHAnsi" w:hAnsiTheme="minorHAnsi" w:cstheme="minorHAnsi"/>
          <w:sz w:val="28"/>
          <w:szCs w:val="28"/>
        </w:rPr>
        <w:tab/>
      </w:r>
    </w:p>
    <w:p w14:paraId="35BC3053" w14:textId="0F96BAE5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C9565" w14:textId="404C11F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5B0FFF" w14:textId="5D81717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EBD008" w14:textId="769893E7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C16AC1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85EE" w14:textId="77777777" w:rsidR="00936E0F" w:rsidRDefault="00936E0F">
      <w:r>
        <w:separator/>
      </w:r>
    </w:p>
  </w:endnote>
  <w:endnote w:type="continuationSeparator" w:id="0">
    <w:p w14:paraId="4D59C413" w14:textId="77777777" w:rsidR="00936E0F" w:rsidRDefault="009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2ABAA" w14:textId="77777777" w:rsidR="00936E0F" w:rsidRDefault="00936E0F">
      <w:r>
        <w:separator/>
      </w:r>
    </w:p>
  </w:footnote>
  <w:footnote w:type="continuationSeparator" w:id="0">
    <w:p w14:paraId="5DDD4E80" w14:textId="77777777" w:rsidR="00936E0F" w:rsidRDefault="0093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29616C3D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E53B03">
      <w:rPr>
        <w:rFonts w:asciiTheme="minorHAnsi" w:hAnsiTheme="minorHAnsi" w:cstheme="minorHAnsi"/>
        <w:b/>
      </w:rPr>
      <w:t>1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</w:t>
    </w:r>
    <w:r w:rsidR="00E53B03">
      <w:rPr>
        <w:rFonts w:asciiTheme="minorHAnsi" w:hAnsiTheme="minorHAnsi" w:cstheme="minorHAnsi"/>
        <w:b/>
      </w:rPr>
      <w:t>8</w:t>
    </w:r>
    <w:r>
      <w:rPr>
        <w:rFonts w:asciiTheme="minorHAnsi" w:hAnsiTheme="minorHAnsi" w:cstheme="minorHAnsi"/>
        <w:b/>
      </w:rPr>
      <w:t>/10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AD5E86">
      <w:rPr>
        <w:rFonts w:asciiTheme="minorHAnsi" w:hAnsiTheme="minorHAnsi" w:cstheme="minorHAnsi"/>
        <w:b/>
        <w:noProof/>
      </w:rPr>
      <w:t>07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2717DE" w:rsidRPr="005B4DC9" w:rsidRDefault="002717DE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2717DE" w:rsidRPr="005B4DC9" w:rsidRDefault="002717DE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4BD1"/>
    <w:rsid w:val="0003551B"/>
    <w:rsid w:val="000366E7"/>
    <w:rsid w:val="00036988"/>
    <w:rsid w:val="00036E30"/>
    <w:rsid w:val="000374EF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519"/>
    <w:rsid w:val="000D1C9B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5EB5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6F9F"/>
    <w:rsid w:val="001B7385"/>
    <w:rsid w:val="001C007C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0027"/>
    <w:rsid w:val="00271241"/>
    <w:rsid w:val="002717DE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1C99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2791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0C4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0FE6"/>
    <w:rsid w:val="005A1A5E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409"/>
    <w:rsid w:val="00600680"/>
    <w:rsid w:val="00600FF7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2F8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7AD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EF"/>
    <w:rsid w:val="007812FF"/>
    <w:rsid w:val="00781784"/>
    <w:rsid w:val="00782977"/>
    <w:rsid w:val="007838B1"/>
    <w:rsid w:val="007838FC"/>
    <w:rsid w:val="0078398D"/>
    <w:rsid w:val="007844F3"/>
    <w:rsid w:val="00785030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0C07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30D5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BD6"/>
    <w:rsid w:val="008D26A3"/>
    <w:rsid w:val="008D274C"/>
    <w:rsid w:val="008D27AA"/>
    <w:rsid w:val="008D2EDE"/>
    <w:rsid w:val="008D348B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3688"/>
    <w:rsid w:val="00915D3D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338D"/>
    <w:rsid w:val="00934CAF"/>
    <w:rsid w:val="0093550A"/>
    <w:rsid w:val="009359A6"/>
    <w:rsid w:val="00936E0F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7DB"/>
    <w:rsid w:val="00963AD7"/>
    <w:rsid w:val="00963E8C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C6086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3CD5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D2D"/>
    <w:rsid w:val="00BA2D4D"/>
    <w:rsid w:val="00BA36F2"/>
    <w:rsid w:val="00BA3956"/>
    <w:rsid w:val="00BA50AE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63C3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0E81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423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D4C"/>
    <w:rsid w:val="00D80963"/>
    <w:rsid w:val="00D80E84"/>
    <w:rsid w:val="00D81002"/>
    <w:rsid w:val="00D81924"/>
    <w:rsid w:val="00D84295"/>
    <w:rsid w:val="00D8449F"/>
    <w:rsid w:val="00D85944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6206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6426"/>
    <w:rsid w:val="00E96CA8"/>
    <w:rsid w:val="00E96F48"/>
    <w:rsid w:val="00E97111"/>
    <w:rsid w:val="00E971C1"/>
    <w:rsid w:val="00EA00B5"/>
    <w:rsid w:val="00EA109B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175"/>
    <w:rsid w:val="00F30A42"/>
    <w:rsid w:val="00F31016"/>
    <w:rsid w:val="00F317CD"/>
    <w:rsid w:val="00F320C2"/>
    <w:rsid w:val="00F333E3"/>
    <w:rsid w:val="00F35274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52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F46"/>
    <w:rsid w:val="00F9598B"/>
    <w:rsid w:val="00F964D6"/>
    <w:rsid w:val="00F96BF7"/>
    <w:rsid w:val="00F96DF2"/>
    <w:rsid w:val="00FA03A7"/>
    <w:rsid w:val="00FA10E2"/>
    <w:rsid w:val="00FA1D29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B7C24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4560"/>
    <w:rsid w:val="00FE5010"/>
    <w:rsid w:val="00FE5495"/>
    <w:rsid w:val="00FE5DE7"/>
    <w:rsid w:val="00FE607A"/>
    <w:rsid w:val="00FE620F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F8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2333-DA3C-49B7-B453-3F7A3042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7270</TotalTime>
  <Pages>9</Pages>
  <Words>2706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950</cp:revision>
  <cp:lastPrinted>2025-09-05T13:48:00Z</cp:lastPrinted>
  <dcterms:created xsi:type="dcterms:W3CDTF">2023-03-10T16:32:00Z</dcterms:created>
  <dcterms:modified xsi:type="dcterms:W3CDTF">2025-10-09T18:03:00Z</dcterms:modified>
</cp:coreProperties>
</file>