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76684004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0C785B">
        <w:rPr>
          <w:rFonts w:ascii="Calibri" w:hAnsi="Calibri"/>
          <w:b/>
          <w:sz w:val="44"/>
          <w:szCs w:val="44"/>
        </w:rPr>
        <w:t>I</w:t>
      </w:r>
      <w:r w:rsidRPr="00DA1378">
        <w:rPr>
          <w:rFonts w:ascii="Calibri" w:hAnsi="Calibri"/>
          <w:b/>
          <w:sz w:val="44"/>
          <w:szCs w:val="44"/>
        </w:rPr>
        <w:t>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21EF9EE7" w:rsidR="00BE6F94" w:rsidRPr="00DA1378" w:rsidRDefault="000C785B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72743455" w:rsidR="00F5147A" w:rsidRDefault="00B51AC5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>“</w:t>
      </w:r>
      <w:r w:rsidRPr="00B51AC5">
        <w:rPr>
          <w:rFonts w:ascii="Calibri" w:hAnsi="Calibri"/>
          <w:b/>
          <w:sz w:val="36"/>
          <w:szCs w:val="40"/>
        </w:rPr>
        <w:t xml:space="preserve">Avaliação e demonstração do cumprimento das metas fiscais referentes ao </w:t>
      </w:r>
      <w:r w:rsidR="000C785B">
        <w:rPr>
          <w:rFonts w:ascii="Calibri" w:hAnsi="Calibri"/>
          <w:b/>
          <w:sz w:val="36"/>
          <w:szCs w:val="40"/>
        </w:rPr>
        <w:t>3</w:t>
      </w:r>
      <w:r>
        <w:rPr>
          <w:rFonts w:ascii="Calibri" w:hAnsi="Calibri"/>
          <w:b/>
          <w:sz w:val="36"/>
          <w:szCs w:val="40"/>
        </w:rPr>
        <w:t xml:space="preserve">º </w:t>
      </w:r>
      <w:r w:rsidR="00DE1A3D">
        <w:rPr>
          <w:rFonts w:ascii="Calibri" w:hAnsi="Calibri"/>
          <w:b/>
          <w:sz w:val="36"/>
          <w:szCs w:val="40"/>
        </w:rPr>
        <w:t>quadrimestre de 2025</w:t>
      </w:r>
      <w:r>
        <w:rPr>
          <w:rFonts w:ascii="Calibri" w:hAnsi="Calibri"/>
          <w:b/>
          <w:sz w:val="36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669FE34C" w:rsidR="008D2365" w:rsidRPr="00CF0BA7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B12D1B">
        <w:rPr>
          <w:rFonts w:ascii="Calibri" w:hAnsi="Calibri"/>
          <w:b/>
          <w:sz w:val="36"/>
          <w:szCs w:val="40"/>
          <w:u w:val="single"/>
        </w:rPr>
        <w:t>Finanças e Orçamento - 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494C6FA6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51AC5">
        <w:rPr>
          <w:rFonts w:ascii="Calibri" w:hAnsi="Calibri"/>
          <w:b/>
          <w:sz w:val="40"/>
          <w:szCs w:val="40"/>
        </w:rPr>
        <w:t>2</w:t>
      </w:r>
      <w:r w:rsidR="000C785B">
        <w:rPr>
          <w:rFonts w:ascii="Calibri" w:hAnsi="Calibri"/>
          <w:b/>
          <w:sz w:val="40"/>
          <w:szCs w:val="40"/>
        </w:rPr>
        <w:t>3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</w:t>
      </w:r>
      <w:r w:rsidR="000C785B">
        <w:rPr>
          <w:rFonts w:ascii="Calibri" w:hAnsi="Calibri"/>
          <w:b/>
          <w:sz w:val="40"/>
          <w:szCs w:val="40"/>
        </w:rPr>
        <w:t>2</w:t>
      </w:r>
      <w:r w:rsidR="00E754BE">
        <w:rPr>
          <w:rFonts w:ascii="Calibri" w:hAnsi="Calibri"/>
          <w:b/>
          <w:sz w:val="40"/>
          <w:szCs w:val="40"/>
        </w:rPr>
        <w:t>/202</w:t>
      </w:r>
      <w:r w:rsidR="000C785B">
        <w:rPr>
          <w:rFonts w:ascii="Calibri" w:hAnsi="Calibri"/>
          <w:b/>
          <w:sz w:val="40"/>
          <w:szCs w:val="40"/>
        </w:rPr>
        <w:t>6</w:t>
      </w:r>
    </w:p>
    <w:p w14:paraId="13229C0F" w14:textId="1F98CC02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0C785B">
        <w:rPr>
          <w:rFonts w:ascii="Calibri" w:hAnsi="Calibri"/>
          <w:b/>
          <w:sz w:val="40"/>
          <w:szCs w:val="40"/>
        </w:rPr>
        <w:t>9</w:t>
      </w:r>
      <w:r w:rsidRPr="00DA1378">
        <w:rPr>
          <w:rFonts w:ascii="Calibri" w:hAnsi="Calibri"/>
          <w:b/>
          <w:sz w:val="40"/>
          <w:szCs w:val="40"/>
        </w:rPr>
        <w:t>h</w:t>
      </w:r>
      <w:r w:rsidR="000C785B">
        <w:rPr>
          <w:rFonts w:ascii="Calibri" w:hAnsi="Calibri"/>
          <w:b/>
          <w:sz w:val="40"/>
          <w:szCs w:val="40"/>
        </w:rPr>
        <w:t>02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46F64CB1" w14:textId="77777777" w:rsidR="00044171" w:rsidRDefault="00044171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2ED64F7E" w14:textId="77777777" w:rsidR="000C785B" w:rsidRDefault="000C785B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E71C974" w14:textId="77777777" w:rsidR="00EF592C" w:rsidRDefault="00EF592C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3D7299D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0C785B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23100966" w:rsidR="00894305" w:rsidRPr="00894305" w:rsidRDefault="000C785B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PRIMEIRA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E48805F" w14:textId="77777777" w:rsidR="00EF592C" w:rsidRDefault="00EF592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147687B9" w14:textId="77777777" w:rsidR="00044171" w:rsidRDefault="00044171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7C18495B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vinte e 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três</w:t>
      </w:r>
      <w:r w:rsidR="000C785B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3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fevereiro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seis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6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dezenove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minuto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9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0C785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02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Audiência Pública </w:t>
      </w:r>
      <w:r w:rsidR="00B133D6">
        <w:rPr>
          <w:rFonts w:asciiTheme="minorHAnsi" w:hAnsiTheme="minorHAnsi" w:cstheme="minorHAnsi"/>
          <w:b/>
          <w:bCs/>
          <w:sz w:val="28"/>
          <w:szCs w:val="28"/>
        </w:rPr>
        <w:t>destinada à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 avaliação e demonstração do cumprimento das metas fiscais referentes ao quadrimestre de </w:t>
      </w:r>
      <w:r w:rsidR="000C785B">
        <w:rPr>
          <w:rFonts w:asciiTheme="minorHAnsi" w:hAnsiTheme="minorHAnsi" w:cstheme="minorHAnsi"/>
          <w:b/>
          <w:bCs/>
          <w:sz w:val="28"/>
          <w:szCs w:val="28"/>
        </w:rPr>
        <w:t>setembro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0C785B">
        <w:rPr>
          <w:rFonts w:asciiTheme="minorHAnsi" w:hAnsiTheme="minorHAnsi" w:cstheme="minorHAnsi"/>
          <w:b/>
          <w:bCs/>
          <w:sz w:val="28"/>
          <w:szCs w:val="28"/>
        </w:rPr>
        <w:t>outubro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0C785B">
        <w:rPr>
          <w:rFonts w:asciiTheme="minorHAnsi" w:hAnsiTheme="minorHAnsi" w:cstheme="minorHAnsi"/>
          <w:b/>
          <w:bCs/>
          <w:sz w:val="28"/>
          <w:szCs w:val="28"/>
        </w:rPr>
        <w:t>novembro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0C785B">
        <w:rPr>
          <w:rFonts w:asciiTheme="minorHAnsi" w:hAnsiTheme="minorHAnsi" w:cstheme="minorHAnsi"/>
          <w:b/>
          <w:bCs/>
          <w:sz w:val="28"/>
          <w:szCs w:val="28"/>
        </w:rPr>
        <w:t>dezembro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 de 202</w:t>
      </w:r>
      <w:r w:rsidR="00DE1A3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67358E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67358E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PSB</w:t>
      </w:r>
      <w:r w:rsidR="0067358E">
        <w:rPr>
          <w:rFonts w:ascii="Calibri" w:eastAsia="Calibri" w:hAnsi="Calibri" w:cs="Calibri"/>
          <w:spacing w:val="-6"/>
          <w:sz w:val="28"/>
          <w:szCs w:val="28"/>
          <w:lang w:eastAsia="en-US"/>
        </w:rPr>
        <w:t>;</w:t>
      </w:r>
      <w:r w:rsidR="0067358E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PODEMOS;</w:t>
      </w:r>
      <w:r w:rsidR="0067358E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0C785B" w:rsidRPr="000C785B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NETHO ALVES</w:t>
      </w:r>
      <w:r w:rsidR="000C785B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67358E">
        <w:rPr>
          <w:rFonts w:ascii="Calibri" w:eastAsia="Calibri" w:hAnsi="Calibri" w:cs="Calibri"/>
          <w:spacing w:val="-6"/>
          <w:sz w:val="28"/>
          <w:szCs w:val="28"/>
          <w:lang w:eastAsia="en-US"/>
        </w:rPr>
        <w:t>e</w:t>
      </w:r>
      <w:r w:rsidR="0067358E" w:rsidRPr="0067358E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0C785B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ROGÉRIO TIMÓTEO</w:t>
      </w:r>
      <w:r w:rsidR="000C785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0C785B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REPUBLICANOS.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53E785F4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DE1A3D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67358E">
        <w:rPr>
          <w:rFonts w:asciiTheme="minorHAnsi" w:hAnsiTheme="minorHAnsi" w:cstheme="minorHAnsi"/>
          <w:sz w:val="28"/>
          <w:szCs w:val="28"/>
        </w:rPr>
        <w:t>Finanças e Orçamento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C</w:t>
      </w:r>
      <w:r w:rsidR="0067358E">
        <w:rPr>
          <w:rFonts w:asciiTheme="minorHAnsi" w:hAnsiTheme="minorHAnsi" w:cstheme="minorHAnsi"/>
          <w:sz w:val="28"/>
          <w:szCs w:val="28"/>
        </w:rPr>
        <w:t>FO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0C785B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51AC5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MARCELO DANTAS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CFO</w:t>
      </w:r>
      <w:r w:rsidR="000C785B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) e </w:t>
      </w:r>
      <w:r w:rsidR="00C26FB2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NETHO ALVES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CFO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0C785B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5951B695" w:rsidR="002015C0" w:rsidRPr="003F1924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 w:rsidRPr="003F1924"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3F1924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 w:rsidRPr="003F1924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3F192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3F1924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3F192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3F1924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3F1924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convocada pela</w:t>
      </w:r>
      <w:r w:rsidR="002015C0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 xml:space="preserve"> Comissão </w:t>
      </w:r>
      <w:r w:rsidR="00483D1E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 xml:space="preserve">Permanente </w:t>
      </w:r>
      <w:r w:rsidR="00B12D1B" w:rsidRPr="003F1924">
        <w:rPr>
          <w:rFonts w:asciiTheme="minorHAnsi" w:hAnsiTheme="minorHAnsi" w:cstheme="minorHAnsi"/>
          <w:spacing w:val="-4"/>
          <w:sz w:val="28"/>
          <w:szCs w:val="28"/>
        </w:rPr>
        <w:t>de Finanças e Orçamento</w:t>
      </w:r>
      <w:r w:rsidR="002015C0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>,</w:t>
      </w:r>
      <w:r w:rsidR="00B07BBE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 xml:space="preserve"> </w:t>
      </w:r>
      <w:r w:rsidR="006D4D48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 xml:space="preserve">nos termos do </w:t>
      </w:r>
      <w:r w:rsidR="00B51AC5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 xml:space="preserve">Edital nº </w:t>
      </w:r>
      <w:r w:rsidR="000C785B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>1</w:t>
      </w:r>
      <w:r w:rsidR="00B51AC5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>/202</w:t>
      </w:r>
      <w:r w:rsidR="000C785B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>6</w:t>
      </w:r>
      <w:r w:rsidR="00B51AC5" w:rsidRPr="003F1924">
        <w:rPr>
          <w:rFonts w:asciiTheme="minorHAnsi" w:eastAsia="Calibri" w:hAnsiTheme="minorHAnsi" w:cstheme="minorHAnsi"/>
          <w:bCs/>
          <w:spacing w:val="-4"/>
          <w:sz w:val="28"/>
          <w:szCs w:val="28"/>
          <w:lang w:eastAsia="en-US"/>
        </w:rPr>
        <w:t xml:space="preserve">-SL, </w:t>
      </w:r>
      <w:r w:rsidR="00B51AC5" w:rsidRPr="003F1924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publicado no Boletim Oficial nº </w:t>
      </w:r>
      <w:r w:rsidR="000C785B" w:rsidRPr="003F1924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1701, de 30/01/2026, página 54</w:t>
      </w:r>
      <w:r w:rsidR="00B07BBE" w:rsidRPr="003F1924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3F1924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088C52AB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 xml:space="preserve">agradeceu a presença do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 w:rsidRP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(</w:t>
      </w:r>
      <w:r w:rsidR="00D46F2D">
        <w:rPr>
          <w:rFonts w:asciiTheme="minorHAnsi" w:hAnsiTheme="minorHAnsi" w:cstheme="minorHAnsi"/>
          <w:sz w:val="28"/>
          <w:szCs w:val="28"/>
        </w:rPr>
        <w:t>Secretário Municipal de Finanças</w:t>
      </w:r>
      <w:r w:rsidR="008F68BB">
        <w:rPr>
          <w:rFonts w:asciiTheme="minorHAnsi" w:hAnsiTheme="minorHAnsi" w:cstheme="minorHAnsi"/>
          <w:sz w:val="28"/>
          <w:szCs w:val="28"/>
        </w:rPr>
        <w:t>)</w:t>
      </w:r>
      <w:r w:rsidR="00D46F2D">
        <w:rPr>
          <w:rFonts w:asciiTheme="minorHAnsi" w:hAnsiTheme="minorHAnsi" w:cstheme="minorHAnsi"/>
          <w:sz w:val="28"/>
          <w:szCs w:val="28"/>
        </w:rPr>
        <w:t xml:space="preserve"> e de sua equipe;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07B36">
        <w:rPr>
          <w:rFonts w:asciiTheme="minorHAnsi" w:hAnsiTheme="minorHAnsi" w:cstheme="minorHAnsi"/>
          <w:sz w:val="28"/>
          <w:szCs w:val="28"/>
        </w:rPr>
        <w:t>, 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EB454AF" w14:textId="1721BB75" w:rsidR="000C785B" w:rsidRPr="009E24E3" w:rsidRDefault="000C785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61178B35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79C0" w14:textId="5E9B35AF" w:rsidR="006D370D" w:rsidRPr="009E24E3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</w:p>
    <w:p w14:paraId="4BCDD4EE" w14:textId="583E6350" w:rsidR="006D370D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41436DB" w14:textId="75440119" w:rsidR="00267AAA" w:rsidRDefault="006D370D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o 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chat online para </w:t>
      </w:r>
      <w:r w:rsidR="00040FF1">
        <w:rPr>
          <w:rFonts w:asciiTheme="minorHAnsi" w:hAnsiTheme="minorHAnsi" w:cstheme="minorHAnsi"/>
          <w:sz w:val="28"/>
          <w:szCs w:val="28"/>
        </w:rPr>
        <w:t>responder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040FF1">
        <w:rPr>
          <w:rFonts w:asciiTheme="minorHAnsi" w:hAnsiTheme="minorHAnsi" w:cstheme="minorHAnsi"/>
          <w:sz w:val="28"/>
          <w:szCs w:val="28"/>
        </w:rPr>
        <w:t>às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perguntas dos</w:t>
      </w:r>
      <w:r w:rsidR="00590DE7">
        <w:rPr>
          <w:rFonts w:asciiTheme="minorHAnsi" w:hAnsiTheme="minorHAnsi" w:cstheme="minorHAnsi"/>
          <w:sz w:val="28"/>
          <w:szCs w:val="28"/>
        </w:rPr>
        <w:t xml:space="preserve"> internautas, sendo respondidas as perguntas do usuário </w:t>
      </w:r>
      <w:r w:rsidR="00590DE7" w:rsidRPr="00590DE7">
        <w:rPr>
          <w:rFonts w:asciiTheme="minorHAnsi" w:hAnsiTheme="minorHAnsi" w:cstheme="minorHAnsi"/>
          <w:b/>
          <w:sz w:val="28"/>
          <w:szCs w:val="28"/>
        </w:rPr>
        <w:t>@henriquemoraes9791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4CEB1158" w14:textId="71054125" w:rsidR="00CD329B" w:rsidRPr="009E24E3" w:rsidRDefault="00CD329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538E9DEF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590DE7">
        <w:rPr>
          <w:rFonts w:asciiTheme="minorHAnsi" w:hAnsiTheme="minorHAnsi" w:cstheme="minorHAnsi"/>
          <w:sz w:val="28"/>
          <w:szCs w:val="28"/>
        </w:rPr>
        <w:t>vinte</w:t>
      </w:r>
      <w:r w:rsidR="00C87818">
        <w:rPr>
          <w:rFonts w:asciiTheme="minorHAnsi" w:hAnsiTheme="minorHAnsi" w:cstheme="minorHAnsi"/>
          <w:sz w:val="28"/>
          <w:szCs w:val="28"/>
        </w:rPr>
        <w:t xml:space="preserve">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590DE7">
        <w:rPr>
          <w:rFonts w:asciiTheme="minorHAnsi" w:hAnsiTheme="minorHAnsi" w:cstheme="minorHAnsi"/>
          <w:sz w:val="28"/>
          <w:szCs w:val="28"/>
        </w:rPr>
        <w:t>um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 w:rsidR="00590DE7">
        <w:rPr>
          <w:rFonts w:asciiTheme="minorHAnsi" w:hAnsiTheme="minorHAnsi" w:cstheme="minorHAnsi"/>
          <w:sz w:val="28"/>
          <w:szCs w:val="28"/>
        </w:rPr>
        <w:t>20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590DE7">
        <w:rPr>
          <w:rFonts w:asciiTheme="minorHAnsi" w:hAnsiTheme="minorHAnsi" w:cstheme="minorHAnsi"/>
          <w:sz w:val="28"/>
          <w:szCs w:val="28"/>
        </w:rPr>
        <w:t>01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590DE7">
        <w:rPr>
          <w:rFonts w:asciiTheme="minorHAnsi" w:hAnsiTheme="minorHAnsi" w:cstheme="minorHAnsi"/>
          <w:sz w:val="28"/>
          <w:szCs w:val="28"/>
        </w:rPr>
        <w:t>1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590DE7">
        <w:rPr>
          <w:rFonts w:asciiTheme="minorHAnsi" w:hAnsiTheme="minorHAnsi" w:cstheme="minorHAnsi"/>
          <w:sz w:val="28"/>
          <w:szCs w:val="28"/>
        </w:rPr>
        <w:t>6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4A8A290" w14:textId="747125AE" w:rsidR="00C87818" w:rsidRPr="009E24E3" w:rsidRDefault="00C8781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68F1E7BE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590DE7">
        <w:rPr>
          <w:rFonts w:asciiTheme="minorHAnsi" w:hAnsiTheme="minorHAnsi" w:cstheme="minorHAnsi"/>
          <w:b/>
          <w:sz w:val="28"/>
          <w:szCs w:val="28"/>
        </w:rPr>
        <w:t>24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590DE7">
        <w:rPr>
          <w:rFonts w:asciiTheme="minorHAnsi" w:hAnsiTheme="minorHAnsi" w:cstheme="minorHAnsi"/>
          <w:b/>
          <w:sz w:val="28"/>
          <w:szCs w:val="28"/>
        </w:rPr>
        <w:t>fevereiro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590DE7">
        <w:rPr>
          <w:rFonts w:asciiTheme="minorHAnsi" w:hAnsiTheme="minorHAnsi" w:cstheme="minorHAnsi"/>
          <w:b/>
          <w:sz w:val="28"/>
          <w:szCs w:val="28"/>
        </w:rPr>
        <w:t>6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106E3CE" w:rsidR="00020B8A" w:rsidRPr="00020B8A" w:rsidRDefault="009F240D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240D">
        <w:rPr>
          <w:rFonts w:asciiTheme="minorHAnsi" w:hAnsiTheme="minorHAnsi" w:cstheme="minorHAnsi"/>
          <w:b/>
          <w:sz w:val="28"/>
          <w:szCs w:val="28"/>
        </w:rPr>
        <w:t>JEAN JOSÉ ALMEIDA ARAÚJO</w:t>
      </w:r>
    </w:p>
    <w:p w14:paraId="345CA211" w14:textId="6D356C01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9F240D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Jean Araújo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25832EB4" w:rsid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>da CFO</w:t>
      </w:r>
    </w:p>
    <w:p w14:paraId="23546204" w14:textId="77410A84" w:rsidR="00590DE7" w:rsidRDefault="00590DE7" w:rsidP="003F192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F1924">
        <w:rPr>
          <w:rFonts w:asciiTheme="minorHAnsi" w:hAnsiTheme="minorHAnsi" w:cstheme="minorHAnsi"/>
          <w:sz w:val="28"/>
          <w:szCs w:val="28"/>
        </w:rPr>
        <w:tab/>
      </w:r>
    </w:p>
    <w:p w14:paraId="71A12305" w14:textId="4DC97D50" w:rsidR="00CD329B" w:rsidRDefault="00CD329B" w:rsidP="003F192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D941B3" w14:textId="3ABA4F7D" w:rsidR="00CD329B" w:rsidRPr="003F1924" w:rsidRDefault="00CD329B" w:rsidP="003F192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sectPr w:rsidR="00CD329B" w:rsidRPr="003F1924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0F036" w14:textId="77777777" w:rsidR="00EA1B72" w:rsidRDefault="00EA1B72">
      <w:r>
        <w:separator/>
      </w:r>
    </w:p>
  </w:endnote>
  <w:endnote w:type="continuationSeparator" w:id="0">
    <w:p w14:paraId="770F9251" w14:textId="77777777" w:rsidR="00EA1B72" w:rsidRDefault="00EA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E47B9" w14:textId="77777777" w:rsidR="00EA1B72" w:rsidRDefault="00EA1B72">
      <w:r>
        <w:separator/>
      </w:r>
    </w:p>
  </w:footnote>
  <w:footnote w:type="continuationSeparator" w:id="0">
    <w:p w14:paraId="7CAB6DEE" w14:textId="77777777" w:rsidR="00EA1B72" w:rsidRDefault="00EA1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3B688468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0C785B">
      <w:rPr>
        <w:rFonts w:asciiTheme="minorHAnsi" w:hAnsiTheme="minorHAnsi" w:cstheme="minorHAnsi"/>
        <w:b/>
      </w:rPr>
      <w:t>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D46F2D">
      <w:rPr>
        <w:rFonts w:asciiTheme="minorHAnsi" w:hAnsiTheme="minorHAnsi" w:cstheme="minorHAnsi"/>
        <w:b/>
      </w:rPr>
      <w:t>2</w:t>
    </w:r>
    <w:r w:rsidR="000C785B">
      <w:rPr>
        <w:rFonts w:asciiTheme="minorHAnsi" w:hAnsiTheme="minorHAnsi" w:cstheme="minorHAnsi"/>
        <w:b/>
      </w:rPr>
      <w:t>3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</w:t>
    </w:r>
    <w:r w:rsidR="000C785B">
      <w:rPr>
        <w:rFonts w:asciiTheme="minorHAnsi" w:hAnsiTheme="minorHAnsi" w:cstheme="minorHAnsi"/>
        <w:b/>
      </w:rPr>
      <w:t>2</w:t>
    </w:r>
    <w:r w:rsidR="00EA5EA3">
      <w:rPr>
        <w:rFonts w:asciiTheme="minorHAnsi" w:hAnsiTheme="minorHAnsi" w:cstheme="minorHAnsi"/>
        <w:b/>
      </w:rPr>
      <w:t>/202</w:t>
    </w:r>
    <w:r w:rsidR="000C785B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CD329B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C785B"/>
    <w:rsid w:val="000D0990"/>
    <w:rsid w:val="000D1C9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0CA5"/>
    <w:rsid w:val="003111A9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192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17B0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5E65"/>
    <w:rsid w:val="00586AE8"/>
    <w:rsid w:val="00587C70"/>
    <w:rsid w:val="00590DE7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FB2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329B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1B72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43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B041-CA36-4437-B275-A8661E7B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594</TotalTime>
  <Pages>3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70</cp:revision>
  <cp:lastPrinted>2025-02-28T13:25:00Z</cp:lastPrinted>
  <dcterms:created xsi:type="dcterms:W3CDTF">2023-05-26T17:15:00Z</dcterms:created>
  <dcterms:modified xsi:type="dcterms:W3CDTF">2026-02-24T17:31:00Z</dcterms:modified>
</cp:coreProperties>
</file>