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817C4A0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 xml:space="preserve">ª LEGISLATURA - ANO </w:t>
      </w:r>
      <w:r w:rsidR="007A364A">
        <w:rPr>
          <w:rFonts w:ascii="Calibri" w:hAnsi="Calibri"/>
          <w:b/>
          <w:sz w:val="44"/>
          <w:szCs w:val="44"/>
        </w:rPr>
        <w:t>I</w:t>
      </w:r>
      <w:r w:rsidRPr="005D4CC2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4EFA2FE7" w:rsidR="00BE6F94" w:rsidRPr="005D4CC2" w:rsidRDefault="00EF266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6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25652EC3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EF2664">
        <w:rPr>
          <w:rFonts w:ascii="Calibri" w:hAnsi="Calibri"/>
          <w:b/>
          <w:sz w:val="40"/>
          <w:szCs w:val="40"/>
        </w:rPr>
        <w:t>11</w:t>
      </w:r>
      <w:r w:rsidR="00432009">
        <w:rPr>
          <w:rFonts w:ascii="Calibri" w:hAnsi="Calibri"/>
          <w:b/>
          <w:sz w:val="40"/>
          <w:szCs w:val="40"/>
        </w:rPr>
        <w:t>/03</w:t>
      </w:r>
      <w:r w:rsidR="00165C9C">
        <w:rPr>
          <w:rFonts w:ascii="Calibri" w:hAnsi="Calibri"/>
          <w:b/>
          <w:sz w:val="40"/>
          <w:szCs w:val="40"/>
        </w:rPr>
        <w:t>/202</w:t>
      </w:r>
      <w:r w:rsidR="007A364A">
        <w:rPr>
          <w:rFonts w:ascii="Calibri" w:hAnsi="Calibri"/>
          <w:b/>
          <w:sz w:val="40"/>
          <w:szCs w:val="40"/>
        </w:rPr>
        <w:t>6</w:t>
      </w:r>
    </w:p>
    <w:p w14:paraId="6D11C74E" w14:textId="3FFA9733" w:rsidR="00BE6F94" w:rsidRPr="00EF2664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EF2664">
        <w:rPr>
          <w:rFonts w:ascii="Calibri" w:hAnsi="Calibri"/>
          <w:b/>
          <w:sz w:val="40"/>
          <w:szCs w:val="40"/>
        </w:rPr>
        <w:t xml:space="preserve">Horário: </w:t>
      </w:r>
      <w:r w:rsidR="001A7EA3" w:rsidRPr="00EF2664">
        <w:rPr>
          <w:rFonts w:ascii="Calibri" w:hAnsi="Calibri"/>
          <w:b/>
          <w:sz w:val="40"/>
          <w:szCs w:val="40"/>
        </w:rPr>
        <w:t>9</w:t>
      </w:r>
      <w:r w:rsidRPr="00EF2664">
        <w:rPr>
          <w:rFonts w:ascii="Calibri" w:hAnsi="Calibri"/>
          <w:b/>
          <w:sz w:val="40"/>
          <w:szCs w:val="40"/>
        </w:rPr>
        <w:t>h</w:t>
      </w:r>
      <w:r w:rsidR="00890E64" w:rsidRPr="00EF2664">
        <w:rPr>
          <w:rFonts w:ascii="Calibri" w:hAnsi="Calibri"/>
          <w:b/>
          <w:sz w:val="40"/>
          <w:szCs w:val="40"/>
        </w:rPr>
        <w:t>1</w:t>
      </w:r>
      <w:r w:rsidR="00EF2664" w:rsidRPr="00EF2664">
        <w:rPr>
          <w:rFonts w:ascii="Calibri" w:hAnsi="Calibri"/>
          <w:b/>
          <w:sz w:val="40"/>
          <w:szCs w:val="40"/>
        </w:rPr>
        <w:t>7</w:t>
      </w:r>
      <w:r w:rsidRPr="00EF2664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55F13C9F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A364A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95D8EE4" w:rsidR="00894305" w:rsidRPr="005D4CC2" w:rsidRDefault="00EF2664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6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SEXTA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7DA6048E" w:rsidR="00865984" w:rsidRPr="006D5A0E" w:rsidRDefault="008C315C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Ao</w:t>
      </w:r>
      <w:r w:rsidR="002F0AB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s </w:t>
      </w:r>
      <w:r w:rsidR="00EF2664">
        <w:rPr>
          <w:rFonts w:ascii="Calibri" w:eastAsia="Calibri" w:hAnsi="Calibri" w:cs="Calibri"/>
          <w:spacing w:val="-2"/>
          <w:sz w:val="28"/>
          <w:szCs w:val="28"/>
          <w:lang w:eastAsia="en-US"/>
        </w:rPr>
        <w:t>onze</w:t>
      </w:r>
      <w:r w:rsidR="00BA50AE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dia</w:t>
      </w:r>
      <w:r w:rsidR="00A25776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mês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432009">
        <w:rPr>
          <w:rFonts w:ascii="Calibri" w:eastAsia="Calibri" w:hAnsi="Calibri" w:cs="Calibri"/>
          <w:spacing w:val="-2"/>
          <w:sz w:val="28"/>
          <w:szCs w:val="28"/>
          <w:lang w:eastAsia="en-US"/>
        </w:rPr>
        <w:t>março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ano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dois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mil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vinte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7A364A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seis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(</w:t>
      </w:r>
      <w:r w:rsidR="00EF2664">
        <w:rPr>
          <w:rFonts w:ascii="Calibri" w:eastAsia="Calibri" w:hAnsi="Calibri" w:cs="Calibri"/>
          <w:spacing w:val="-2"/>
          <w:sz w:val="28"/>
          <w:szCs w:val="28"/>
          <w:lang w:eastAsia="en-US"/>
        </w:rPr>
        <w:t>11</w:t>
      </w:r>
      <w:r w:rsidR="00432009">
        <w:rPr>
          <w:rFonts w:ascii="Calibri" w:eastAsia="Calibri" w:hAnsi="Calibri" w:cs="Calibri"/>
          <w:spacing w:val="-2"/>
          <w:sz w:val="28"/>
          <w:szCs w:val="28"/>
          <w:lang w:eastAsia="en-US"/>
        </w:rPr>
        <w:t>/03</w:t>
      </w:r>
      <w:r w:rsidR="007A364A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/2026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),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iniciando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às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1A7EA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nove</w:t>
      </w:r>
      <w:r w:rsidR="006C6530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horas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EF2664">
        <w:rPr>
          <w:rFonts w:ascii="Calibri" w:eastAsia="Calibri" w:hAnsi="Calibri" w:cs="Calibri"/>
          <w:spacing w:val="-2"/>
          <w:sz w:val="28"/>
          <w:szCs w:val="28"/>
          <w:lang w:eastAsia="en-US"/>
        </w:rPr>
        <w:t>dezessete</w:t>
      </w:r>
      <w:r w:rsidR="00432009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0764F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minuto</w:t>
      </w:r>
      <w:r w:rsidR="00407C60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(</w:t>
      </w:r>
      <w:r w:rsidR="001A7EA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9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h</w:t>
      </w:r>
      <w:r w:rsidR="00890E64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1</w:t>
      </w:r>
      <w:r w:rsidR="00EF2664">
        <w:rPr>
          <w:rFonts w:ascii="Calibri" w:eastAsia="Calibri" w:hAnsi="Calibri" w:cs="Calibri"/>
          <w:spacing w:val="-2"/>
          <w:sz w:val="28"/>
          <w:szCs w:val="28"/>
          <w:lang w:eastAsia="en-US"/>
        </w:rPr>
        <w:t>7</w:t>
      </w:r>
      <w:r w:rsidR="00A25776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min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),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compareceram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à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Câmara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Municipal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Jacareí</w:t>
      </w:r>
      <w:r w:rsidR="005F7F6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a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fim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participar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</w:t>
      </w:r>
      <w:r w:rsidR="005F7F6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Sessão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Ordinária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regimentalmente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designada</w:t>
      </w:r>
      <w:r w:rsidR="005F7F6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os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seguintes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Vereadores: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DANIEL MARIANO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GABRIEL BELÉM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PSB;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JEAN ARAÚJO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JUEX ALMEIDA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PT;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MARCELO DANTAS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MARIA AMÉLIA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PSDB;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NETHO ALVES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PAULINHO DO ESPORTE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PODEMOS; </w:t>
      </w:r>
      <w:r w:rsidR="009646B7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ROGÉRIO TIMÓTEO </w:t>
      </w:r>
      <w:r w:rsidR="009646B7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REPUBLICANOS;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PL; </w:t>
      </w:r>
      <w:r w:rsidR="00AE316C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e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PP.</w:t>
      </w:r>
      <w:r w:rsidR="00F35488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D37219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7EA37D81" w14:textId="6112B320" w:rsidR="009E3612" w:rsidRPr="006D5A0E" w:rsidRDefault="002010BB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0750E14B" w14:textId="21C11FDD" w:rsidR="002D75FE" w:rsidRPr="006D5A0E" w:rsidRDefault="002D75F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 xml:space="preserve">A Sessão teve a Presidência do Vereador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PAULINHO DO ESPORTE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tendo para secretariá-lo os pares </w:t>
      </w:r>
      <w:r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MARIA AMÉLIA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e </w:t>
      </w:r>
      <w:r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JEAN ARAÚJO</w:t>
      </w:r>
      <w:r w:rsidRPr="006D5A0E">
        <w:rPr>
          <w:rFonts w:ascii="Calibri" w:hAnsi="Calibri" w:cstheme="minorHAnsi"/>
          <w:spacing w:val="-2"/>
          <w:sz w:val="28"/>
          <w:szCs w:val="28"/>
        </w:rPr>
        <w:t>, respectivamente 1ª e 2º Secretários.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4DFBC1C" w14:textId="77777777" w:rsidR="002D75FE" w:rsidRPr="006D5A0E" w:rsidRDefault="002D75F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9BFCA0B" w14:textId="4CAD82C3" w:rsidR="009073BE" w:rsidRPr="006D5A0E" w:rsidRDefault="00CD0508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ABERTURA: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D37219" w:rsidRPr="006D5A0E">
        <w:rPr>
          <w:rFonts w:ascii="Calibri" w:hAnsi="Calibri" w:cstheme="minorHAnsi"/>
          <w:spacing w:val="-2"/>
          <w:sz w:val="28"/>
          <w:szCs w:val="28"/>
        </w:rPr>
        <w:t xml:space="preserve">O Presidente </w:t>
      </w:r>
      <w:r w:rsidR="0053358B" w:rsidRPr="006D5A0E">
        <w:rPr>
          <w:rFonts w:ascii="Calibri" w:hAnsi="Calibri" w:cstheme="minorHAnsi"/>
          <w:spacing w:val="-2"/>
          <w:sz w:val="28"/>
          <w:szCs w:val="28"/>
        </w:rPr>
        <w:t xml:space="preserve">declarou aberta a </w:t>
      </w:r>
      <w:r w:rsidR="00EF2664">
        <w:rPr>
          <w:rFonts w:ascii="Calibri" w:hAnsi="Calibri" w:cstheme="minorHAnsi"/>
          <w:spacing w:val="-2"/>
          <w:sz w:val="28"/>
          <w:szCs w:val="28"/>
        </w:rPr>
        <w:t>6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 xml:space="preserve">ª Sessão Ordinária, </w:t>
      </w:r>
      <w:r w:rsidR="00F575DE" w:rsidRPr="006D5A0E">
        <w:rPr>
          <w:rFonts w:ascii="Calibri" w:hAnsi="Calibri" w:cstheme="minorHAnsi"/>
          <w:spacing w:val="-2"/>
          <w:sz w:val="28"/>
          <w:szCs w:val="28"/>
        </w:rPr>
        <w:t>cumpriment</w:t>
      </w:r>
      <w:r w:rsidR="00EF2664">
        <w:rPr>
          <w:rFonts w:ascii="Calibri" w:hAnsi="Calibri" w:cstheme="minorHAnsi"/>
          <w:spacing w:val="-2"/>
          <w:sz w:val="28"/>
          <w:szCs w:val="28"/>
        </w:rPr>
        <w:t>ando</w:t>
      </w:r>
      <w:r w:rsidR="00737314" w:rsidRPr="006D5A0E">
        <w:rPr>
          <w:rFonts w:ascii="Calibri" w:hAnsi="Calibri" w:cstheme="minorHAnsi"/>
          <w:spacing w:val="-2"/>
          <w:sz w:val="28"/>
          <w:szCs w:val="28"/>
        </w:rPr>
        <w:t xml:space="preserve"> a todos</w:t>
      </w:r>
      <w:r w:rsidR="00EF2664">
        <w:rPr>
          <w:rFonts w:ascii="Calibri" w:hAnsi="Calibri" w:cstheme="minorHAnsi"/>
          <w:spacing w:val="-2"/>
          <w:sz w:val="28"/>
          <w:szCs w:val="28"/>
        </w:rPr>
        <w:t>. A seguir, a Vereadora Maria Amélia confirmou a presença dos demais vereadores e fez uma breve saudação, em especial às mulheres presentes. Ato contínuo, o Presidente</w:t>
      </w:r>
      <w:r w:rsidR="000C2C1F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>anunci</w:t>
      </w:r>
      <w:r w:rsidR="007D19F8" w:rsidRPr="006D5A0E">
        <w:rPr>
          <w:rFonts w:ascii="Calibri" w:hAnsi="Calibri" w:cstheme="minorHAnsi"/>
          <w:spacing w:val="-2"/>
          <w:sz w:val="28"/>
          <w:szCs w:val="28"/>
        </w:rPr>
        <w:t xml:space="preserve">ou </w:t>
      </w:r>
      <w:r w:rsidR="008D0CE1" w:rsidRPr="006D5A0E">
        <w:rPr>
          <w:rFonts w:ascii="Calibri" w:hAnsi="Calibri" w:cstheme="minorHAnsi"/>
          <w:spacing w:val="-2"/>
          <w:sz w:val="28"/>
          <w:szCs w:val="28"/>
        </w:rPr>
        <w:t>a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 xml:space="preserve"> execução do Hino Nacional Brasileiro</w:t>
      </w:r>
      <w:r w:rsidR="00EF2664">
        <w:rPr>
          <w:rFonts w:ascii="Calibri" w:hAnsi="Calibri" w:cstheme="minorHAnsi"/>
          <w:spacing w:val="-2"/>
          <w:sz w:val="28"/>
          <w:szCs w:val="28"/>
        </w:rPr>
        <w:t xml:space="preserve"> e</w:t>
      </w:r>
      <w:r w:rsidR="00366143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F2664" w:rsidRPr="00EF2664">
        <w:rPr>
          <w:rFonts w:ascii="Calibri" w:eastAsia="Calibri" w:hAnsi="Calibri" w:cs="Calibri"/>
          <w:bCs/>
          <w:spacing w:val="-2"/>
          <w:sz w:val="28"/>
          <w:szCs w:val="28"/>
          <w:lang w:eastAsia="en-US"/>
        </w:rPr>
        <w:t xml:space="preserve">a </w:t>
      </w:r>
      <w:r w:rsidR="00EF2664" w:rsidRPr="00EF2664">
        <w:rPr>
          <w:rFonts w:ascii="Calibri" w:hAnsi="Calibri" w:cstheme="minorHAnsi"/>
          <w:bCs/>
          <w:spacing w:val="-2"/>
          <w:sz w:val="28"/>
          <w:szCs w:val="28"/>
        </w:rPr>
        <w:t>leitura</w:t>
      </w:r>
      <w:r w:rsidR="00EF2664" w:rsidRPr="006D5A0E">
        <w:rPr>
          <w:rFonts w:ascii="Calibri" w:hAnsi="Calibri" w:cstheme="minorHAnsi"/>
          <w:spacing w:val="-2"/>
          <w:sz w:val="28"/>
          <w:szCs w:val="28"/>
        </w:rPr>
        <w:t xml:space="preserve"> de um trecho bíblico </w:t>
      </w:r>
      <w:r w:rsidR="00EF2664">
        <w:rPr>
          <w:rFonts w:ascii="Calibri" w:hAnsi="Calibri" w:cstheme="minorHAnsi"/>
          <w:spacing w:val="-2"/>
          <w:sz w:val="28"/>
          <w:szCs w:val="28"/>
        </w:rPr>
        <w:t>pel</w:t>
      </w:r>
      <w:r w:rsidR="00827486" w:rsidRPr="006D5A0E">
        <w:rPr>
          <w:rFonts w:ascii="Calibri" w:hAnsi="Calibri" w:cstheme="minorHAnsi"/>
          <w:spacing w:val="-2"/>
          <w:sz w:val="28"/>
          <w:szCs w:val="28"/>
        </w:rPr>
        <w:t>o</w:t>
      </w:r>
      <w:r w:rsidR="003C0346" w:rsidRPr="006D5A0E">
        <w:rPr>
          <w:rFonts w:ascii="Calibri" w:hAnsi="Calibri" w:cstheme="minorHAnsi"/>
          <w:spacing w:val="-2"/>
          <w:sz w:val="28"/>
          <w:szCs w:val="28"/>
        </w:rPr>
        <w:t xml:space="preserve"> Vereador</w:t>
      </w:r>
      <w:r w:rsidR="00D37219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F2664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MARCELO DANTAS</w:t>
      </w:r>
      <w:r w:rsidR="00567BC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F35488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0E5EB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70CB68E4" w14:textId="77777777" w:rsidR="00D044CF" w:rsidRPr="006D5A0E" w:rsidRDefault="00D044CF" w:rsidP="00D044C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683E1CC" w14:textId="005E1B9A" w:rsidR="00D044CF" w:rsidRPr="006D5A0E" w:rsidRDefault="00D044CF" w:rsidP="00D044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SOLENIDADE: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72CFE">
        <w:rPr>
          <w:rFonts w:asciiTheme="minorHAnsi" w:hAnsiTheme="minorHAnsi" w:cstheme="minorHAnsi"/>
          <w:spacing w:val="-2"/>
          <w:sz w:val="28"/>
          <w:szCs w:val="28"/>
        </w:rPr>
        <w:t>O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Presidente determinou o início do </w:t>
      </w:r>
      <w:r w:rsidRPr="00D044CF">
        <w:rPr>
          <w:rFonts w:asciiTheme="minorHAnsi" w:hAnsiTheme="minorHAnsi" w:cstheme="minorHAnsi"/>
          <w:b/>
          <w:bCs/>
          <w:spacing w:val="-2"/>
          <w:sz w:val="28"/>
          <w:szCs w:val="28"/>
        </w:rPr>
        <w:t>Ato Solene de outorga do Título “Mulher Empreendedora do Ano”</w:t>
      </w:r>
      <w:r w:rsidRPr="00D044CF">
        <w:rPr>
          <w:rFonts w:asciiTheme="minorHAnsi" w:hAnsiTheme="minorHAnsi" w:cstheme="minorHAnsi"/>
          <w:spacing w:val="-2"/>
          <w:sz w:val="28"/>
          <w:szCs w:val="28"/>
        </w:rPr>
        <w:t>, nos termos do Decreto Legislativo nº 502, de 12/02/2025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solicitando ao Cerimonial o cumprimento do respectivo protocolo.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C7A2966" w14:textId="77777777" w:rsidR="00D044CF" w:rsidRPr="006D5A0E" w:rsidRDefault="00D044CF" w:rsidP="00D044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593032D" w14:textId="41B17429" w:rsidR="00D044CF" w:rsidRPr="006D5A0E" w:rsidRDefault="00D044CF" w:rsidP="00D044C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O Mestre de Cerimônias deu boas vindas a todos, especialmente às seguintes autoridades: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ELIANE BIONDO OLIVEIRA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</w:t>
      </w:r>
      <w:r>
        <w:rPr>
          <w:rFonts w:asciiTheme="minorHAnsi" w:hAnsiTheme="minorHAnsi" w:cstheme="minorHAnsi"/>
          <w:bCs/>
          <w:spacing w:val="-2"/>
          <w:sz w:val="28"/>
          <w:szCs w:val="28"/>
        </w:rPr>
        <w:t>Secretária Municipal de Desenvolvimento Econômico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representando o Prefeito Municipal Celso Florêncio de Souza;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ANA CRISTINA MONTEIRO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</w:t>
      </w:r>
      <w:r>
        <w:rPr>
          <w:rFonts w:asciiTheme="minorHAnsi" w:hAnsiTheme="minorHAnsi" w:cstheme="minorHAnsi"/>
          <w:bCs/>
          <w:spacing w:val="-2"/>
          <w:sz w:val="28"/>
          <w:szCs w:val="28"/>
        </w:rPr>
        <w:t>Secretária Municipal de Educação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>;</w:t>
      </w:r>
      <w:r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</w:t>
      </w:r>
      <w:r w:rsidRPr="00D044CF">
        <w:rPr>
          <w:rFonts w:asciiTheme="minorHAnsi" w:hAnsiTheme="minorHAnsi" w:cstheme="minorHAnsi"/>
          <w:b/>
          <w:spacing w:val="-2"/>
          <w:sz w:val="28"/>
          <w:szCs w:val="28"/>
        </w:rPr>
        <w:t>Doutora AG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UIDA FERNANDES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</w:t>
      </w:r>
      <w:r w:rsidRPr="00D044CF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Secretária Municipal de </w:t>
      </w:r>
      <w:r>
        <w:rPr>
          <w:rFonts w:asciiTheme="minorHAnsi" w:hAnsiTheme="minorHAnsi" w:cstheme="minorHAnsi"/>
          <w:bCs/>
          <w:spacing w:val="-2"/>
          <w:sz w:val="28"/>
          <w:szCs w:val="28"/>
        </w:rPr>
        <w:t>Saúde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>;</w:t>
      </w:r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</w:t>
      </w:r>
      <w:r w:rsidR="002521CA" w:rsidRPr="002521CA">
        <w:rPr>
          <w:rFonts w:asciiTheme="minorHAnsi" w:hAnsiTheme="minorHAnsi" w:cstheme="minorHAnsi"/>
          <w:b/>
          <w:spacing w:val="-2"/>
          <w:sz w:val="28"/>
          <w:szCs w:val="28"/>
        </w:rPr>
        <w:t>PRYSCILA PORELLI FIGUEIREDO MARTINS</w:t>
      </w:r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Presidente do Fundo Social de Solidariedade; </w:t>
      </w:r>
      <w:r w:rsidR="002521CA" w:rsidRPr="002521CA">
        <w:rPr>
          <w:rFonts w:asciiTheme="minorHAnsi" w:hAnsiTheme="minorHAnsi" w:cstheme="minorHAnsi"/>
          <w:b/>
          <w:spacing w:val="-2"/>
          <w:sz w:val="28"/>
          <w:szCs w:val="28"/>
        </w:rPr>
        <w:t>ROSSANA VASQUES</w:t>
      </w:r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Presidente do IPMJ; </w:t>
      </w:r>
      <w:r w:rsidR="002521CA" w:rsidRPr="002521CA">
        <w:rPr>
          <w:rFonts w:asciiTheme="minorHAnsi" w:hAnsiTheme="minorHAnsi" w:cstheme="minorHAnsi"/>
          <w:b/>
          <w:spacing w:val="-2"/>
          <w:sz w:val="28"/>
          <w:szCs w:val="28"/>
        </w:rPr>
        <w:t>ADRIANA VELOSO</w:t>
      </w:r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representando a Senhora Diva </w:t>
      </w:r>
      <w:proofErr w:type="spellStart"/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>Lucascheck</w:t>
      </w:r>
      <w:proofErr w:type="spellEnd"/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</w:t>
      </w:r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lastRenderedPageBreak/>
        <w:t xml:space="preserve">Presidente da OAB de Jacareí; </w:t>
      </w:r>
      <w:r w:rsidR="002521CA" w:rsidRPr="002521CA">
        <w:rPr>
          <w:rFonts w:asciiTheme="minorHAnsi" w:hAnsiTheme="minorHAnsi" w:cstheme="minorHAnsi"/>
          <w:b/>
          <w:spacing w:val="-2"/>
          <w:sz w:val="28"/>
          <w:szCs w:val="28"/>
        </w:rPr>
        <w:t>Tenente CLARA MENDES</w:t>
      </w:r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representando a Força Aérea Brasileira; </w:t>
      </w:r>
      <w:r w:rsidR="002521CA" w:rsidRPr="002521CA">
        <w:rPr>
          <w:rFonts w:asciiTheme="minorHAnsi" w:hAnsiTheme="minorHAnsi" w:cstheme="minorHAnsi"/>
          <w:b/>
          <w:spacing w:val="-2"/>
          <w:sz w:val="28"/>
          <w:szCs w:val="28"/>
        </w:rPr>
        <w:t>FELIPE DE VILAS BOAS SILVA SANTOS</w:t>
      </w:r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Secretário Municipal de Infraestrutura e Zeladoria Urbana; </w:t>
      </w:r>
      <w:r w:rsidR="00090966" w:rsidRPr="00090966">
        <w:rPr>
          <w:rFonts w:asciiTheme="minorHAnsi" w:hAnsiTheme="minorHAnsi" w:cstheme="minorHAnsi"/>
          <w:b/>
          <w:spacing w:val="-2"/>
          <w:sz w:val="28"/>
          <w:szCs w:val="28"/>
        </w:rPr>
        <w:t>HERNANI BARRETO</w:t>
      </w:r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Secretário de Governo de Jacareí; e </w:t>
      </w:r>
      <w:r w:rsidR="00090966" w:rsidRPr="00090966">
        <w:rPr>
          <w:rFonts w:asciiTheme="minorHAnsi" w:hAnsiTheme="minorHAnsi" w:cstheme="minorHAnsi"/>
          <w:b/>
          <w:spacing w:val="-2"/>
          <w:sz w:val="28"/>
          <w:szCs w:val="28"/>
        </w:rPr>
        <w:t>NICOLAS ROSALEM</w:t>
      </w:r>
      <w:r w:rsidR="002521CA">
        <w:rPr>
          <w:rFonts w:asciiTheme="minorHAnsi" w:hAnsiTheme="minorHAnsi" w:cstheme="minorHAnsi"/>
          <w:bCs/>
          <w:spacing w:val="-2"/>
          <w:sz w:val="28"/>
          <w:szCs w:val="28"/>
        </w:rPr>
        <w:t>, Secretário Adjunto de Governo</w:t>
      </w:r>
      <w:r w:rsidR="00090966">
        <w:rPr>
          <w:rFonts w:asciiTheme="minorHAnsi" w:hAnsiTheme="minorHAnsi" w:cstheme="minorHAnsi"/>
          <w:bCs/>
          <w:spacing w:val="-2"/>
          <w:sz w:val="28"/>
          <w:szCs w:val="28"/>
        </w:rPr>
        <w:t>.</w:t>
      </w:r>
      <w:r w:rsidRPr="00D044CF">
        <w:rPr>
          <w:rFonts w:asciiTheme="minorHAnsi" w:hAnsiTheme="minorHAnsi" w:cstheme="minorHAnsi"/>
          <w:bCs/>
          <w:color w:val="EE0000"/>
          <w:spacing w:val="-2"/>
          <w:sz w:val="28"/>
          <w:szCs w:val="28"/>
        </w:rPr>
        <w:t xml:space="preserve">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A lista contendo as assinaturas das autoridades, convidados e demais presentes à solenidade segue anexa a este resumo de ata.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3ED9602" w14:textId="77777777" w:rsidR="00D044CF" w:rsidRPr="006D5A0E" w:rsidRDefault="00D044CF" w:rsidP="00D044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CA0C18F" w14:textId="27F45806" w:rsidR="00D044CF" w:rsidRPr="006D5A0E" w:rsidRDefault="00D044CF" w:rsidP="00D044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Ato contínuo, o Mestre de Cerimônias fez uma breve explicação </w:t>
      </w:r>
      <w:bookmarkStart w:id="0" w:name="_Hlk215055924"/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sobre 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o Decreto Legislativo nº </w:t>
      </w:r>
      <w:r>
        <w:rPr>
          <w:rFonts w:asciiTheme="minorHAnsi" w:hAnsiTheme="minorHAnsi" w:cstheme="minorHAnsi"/>
          <w:bCs/>
          <w:spacing w:val="-2"/>
          <w:sz w:val="28"/>
          <w:szCs w:val="28"/>
        </w:rPr>
        <w:t>502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que </w:t>
      </w:r>
      <w:bookmarkEnd w:id="0"/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deu origem à homenagem. Em seguida, solicitou a exibição de um vídeo, produzido pela TV Câmara Jacareí, apresentando </w:t>
      </w:r>
      <w:r w:rsidR="0083497E">
        <w:rPr>
          <w:rFonts w:asciiTheme="minorHAnsi" w:hAnsiTheme="minorHAnsi" w:cstheme="minorHAnsi"/>
          <w:spacing w:val="-2"/>
          <w:sz w:val="28"/>
          <w:szCs w:val="28"/>
        </w:rPr>
        <w:t>as mulheres empreendedoras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a serem homenagead</w:t>
      </w:r>
      <w:r w:rsidR="0083497E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s nesta ocasião.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E2E8E73" w14:textId="77777777" w:rsidR="00D044CF" w:rsidRPr="006D5A0E" w:rsidRDefault="00D044CF" w:rsidP="00D044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B1BA33A" w14:textId="66FA8523" w:rsidR="00D044CF" w:rsidRPr="006D5A0E" w:rsidRDefault="00D044CF" w:rsidP="00D044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DIPLOMAÇÃO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236F44">
        <w:rPr>
          <w:rFonts w:asciiTheme="minorHAnsi" w:hAnsiTheme="minorHAnsi" w:cstheme="minorHAnsi"/>
          <w:spacing w:val="-2"/>
          <w:sz w:val="28"/>
          <w:szCs w:val="28"/>
        </w:rPr>
        <w:t>A seguir, a servidora Margareth, do Cerimonial, anunciou 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entrega das honrarias</w:t>
      </w:r>
      <w:r w:rsidR="00236F44">
        <w:rPr>
          <w:rFonts w:asciiTheme="minorHAnsi" w:hAnsiTheme="minorHAnsi" w:cstheme="minorHAnsi"/>
          <w:spacing w:val="-2"/>
          <w:sz w:val="28"/>
          <w:szCs w:val="28"/>
        </w:rPr>
        <w:t>, que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foi realizada por cada um dos vereadores a 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suas indicadas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na seguinte conformidade: </w:t>
      </w:r>
      <w:r>
        <w:rPr>
          <w:rFonts w:asciiTheme="minorHAnsi" w:hAnsiTheme="minorHAnsi" w:cstheme="minorHAnsi"/>
          <w:b/>
          <w:bCs/>
          <w:spacing w:val="-2"/>
          <w:sz w:val="28"/>
          <w:szCs w:val="28"/>
        </w:rPr>
        <w:t>MARIA DAS GRAÇAS COSTA MUKAIBATA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Daniel Mariano; </w:t>
      </w:r>
      <w:r w:rsidR="00D31D4B">
        <w:rPr>
          <w:rFonts w:asciiTheme="minorHAnsi" w:hAnsiTheme="minorHAnsi" w:cstheme="minorHAnsi"/>
          <w:b/>
          <w:bCs/>
          <w:spacing w:val="-2"/>
          <w:sz w:val="28"/>
          <w:szCs w:val="28"/>
        </w:rPr>
        <w:t>ALBA MÁRCIA ANDRADE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Jean Araújo; </w:t>
      </w:r>
      <w:r w:rsidR="00D31D4B">
        <w:rPr>
          <w:rFonts w:asciiTheme="minorHAnsi" w:hAnsiTheme="minorHAnsi" w:cstheme="minorHAnsi"/>
          <w:b/>
          <w:bCs/>
          <w:spacing w:val="-2"/>
          <w:sz w:val="28"/>
          <w:szCs w:val="28"/>
        </w:rPr>
        <w:t>JHENIFFER STEFANY PORTUGAL SANTOS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Juex Almeida; </w:t>
      </w:r>
      <w:r w:rsidR="00D31D4B">
        <w:rPr>
          <w:rFonts w:asciiTheme="minorHAnsi" w:hAnsiTheme="minorHAnsi" w:cstheme="minorHAnsi"/>
          <w:b/>
          <w:bCs/>
          <w:spacing w:val="-2"/>
          <w:sz w:val="28"/>
          <w:szCs w:val="28"/>
        </w:rPr>
        <w:t>ANA PAULA PETRI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Luís Flávio (Flavinho); </w:t>
      </w:r>
      <w:r w:rsidR="00D31D4B">
        <w:rPr>
          <w:rFonts w:asciiTheme="minorHAnsi" w:hAnsiTheme="minorHAnsi" w:cstheme="minorHAnsi"/>
          <w:b/>
          <w:bCs/>
          <w:spacing w:val="-2"/>
          <w:sz w:val="28"/>
          <w:szCs w:val="28"/>
        </w:rPr>
        <w:t>KÁTIA MARIA PLENAMENTE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Marcelo Dantas; </w:t>
      </w:r>
      <w:r w:rsidR="00D31D4B">
        <w:rPr>
          <w:rFonts w:asciiTheme="minorHAnsi" w:hAnsiTheme="minorHAnsi" w:cstheme="minorHAnsi"/>
          <w:b/>
          <w:bCs/>
          <w:spacing w:val="-2"/>
          <w:sz w:val="28"/>
          <w:szCs w:val="28"/>
        </w:rPr>
        <w:t>ISADORA BATISTA CASSIANO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indicada pela </w:t>
      </w:r>
      <w:r w:rsidR="00291C3E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Vereadora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Maria Amélia; </w:t>
      </w:r>
      <w:r w:rsidR="00D31D4B">
        <w:rPr>
          <w:rFonts w:asciiTheme="minorHAnsi" w:hAnsiTheme="minorHAnsi" w:cstheme="minorHAnsi"/>
          <w:b/>
          <w:bCs/>
          <w:spacing w:val="-2"/>
          <w:sz w:val="28"/>
          <w:szCs w:val="28"/>
        </w:rPr>
        <w:t>CAROLINA ANDREZA DOMICIANO DE LIMA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Netho Alves; </w:t>
      </w:r>
      <w:r w:rsidR="00D31D4B">
        <w:rPr>
          <w:rFonts w:asciiTheme="minorHAnsi" w:hAnsiTheme="minorHAnsi" w:cstheme="minorHAnsi"/>
          <w:b/>
          <w:bCs/>
          <w:spacing w:val="-2"/>
          <w:sz w:val="28"/>
          <w:szCs w:val="28"/>
        </w:rPr>
        <w:t>MARIANA DE SOUZA MAIA VIANA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Paulinho dos Condutores; </w:t>
      </w:r>
      <w:r w:rsidR="00D31D4B">
        <w:rPr>
          <w:rFonts w:asciiTheme="minorHAnsi" w:hAnsiTheme="minorHAnsi" w:cstheme="minorHAnsi"/>
          <w:b/>
          <w:bCs/>
          <w:spacing w:val="-2"/>
          <w:sz w:val="28"/>
          <w:szCs w:val="28"/>
        </w:rPr>
        <w:t>SABRINA APARECIDA PEREIRA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Siufarne do Cidade Salvador; 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e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31D4B">
        <w:rPr>
          <w:rFonts w:asciiTheme="minorHAnsi" w:hAnsiTheme="minorHAnsi" w:cstheme="minorHAnsi"/>
          <w:b/>
          <w:bCs/>
          <w:spacing w:val="-2"/>
          <w:sz w:val="28"/>
          <w:szCs w:val="28"/>
        </w:rPr>
        <w:t>DANIELE ANTÃO DA SILVA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D31D4B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Valmir do Parque Meia Lua.</w:t>
      </w:r>
      <w:r w:rsidR="003C41F1">
        <w:rPr>
          <w:rFonts w:asciiTheme="minorHAnsi" w:hAnsiTheme="minorHAnsi" w:cstheme="minorHAnsi"/>
          <w:spacing w:val="-2"/>
          <w:sz w:val="28"/>
          <w:szCs w:val="28"/>
        </w:rPr>
        <w:t xml:space="preserve"> A Senhora</w:t>
      </w:r>
      <w:r w:rsidR="00236F4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36F44">
        <w:rPr>
          <w:rFonts w:asciiTheme="minorHAnsi" w:hAnsiTheme="minorHAnsi" w:cstheme="minorHAnsi"/>
          <w:b/>
          <w:bCs/>
          <w:spacing w:val="-2"/>
          <w:sz w:val="28"/>
          <w:szCs w:val="28"/>
        </w:rPr>
        <w:t>DANIELA DIAS DE OLIVEIRA</w:t>
      </w:r>
      <w:r w:rsidR="00236F44" w:rsidRPr="006D5A0E">
        <w:rPr>
          <w:rFonts w:asciiTheme="minorHAnsi" w:hAnsiTheme="minorHAnsi" w:cstheme="minorHAnsi"/>
          <w:spacing w:val="-2"/>
          <w:sz w:val="28"/>
          <w:szCs w:val="28"/>
        </w:rPr>
        <w:t>, indicad</w:t>
      </w:r>
      <w:r w:rsidR="00236F44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236F44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pelo Vereador Rogério Timóteo</w:t>
      </w:r>
      <w:r w:rsidR="00236F44">
        <w:rPr>
          <w:rFonts w:asciiTheme="minorHAnsi" w:hAnsiTheme="minorHAnsi" w:cstheme="minorHAnsi"/>
          <w:spacing w:val="-2"/>
          <w:sz w:val="28"/>
          <w:szCs w:val="28"/>
        </w:rPr>
        <w:t>, não pôde comparecer e receberá a honraria posteriormente.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E51AC8F" w14:textId="77777777" w:rsidR="00D044CF" w:rsidRPr="006D5A0E" w:rsidRDefault="00D044CF" w:rsidP="00D044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color w:val="EE0000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E559E2C" w14:textId="1BF3FDC7" w:rsidR="00D044CF" w:rsidRPr="006D5A0E" w:rsidRDefault="00D044CF" w:rsidP="00D044C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ORADORES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: Vereador </w:t>
      </w:r>
      <w:r w:rsidR="00236F44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236F44">
        <w:rPr>
          <w:rFonts w:asciiTheme="minorHAnsi" w:hAnsiTheme="minorHAnsi" w:cstheme="minorHAnsi"/>
          <w:bCs/>
          <w:spacing w:val="-2"/>
          <w:sz w:val="28"/>
          <w:szCs w:val="28"/>
        </w:rPr>
        <w:t>, autor do Decreto que deu origem à homenagem;</w:t>
      </w:r>
      <w:r w:rsidR="00291C3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Vereadora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</w:t>
      </w:r>
      <w:r w:rsidR="00291C3E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MARIA AMÉLIA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</w:t>
      </w:r>
      <w:r w:rsidR="00291C3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única representante mulher </w:t>
      </w:r>
      <w:r w:rsidR="006F04C9">
        <w:rPr>
          <w:rFonts w:asciiTheme="minorHAnsi" w:hAnsiTheme="minorHAnsi" w:cstheme="minorHAnsi"/>
          <w:bCs/>
          <w:spacing w:val="-2"/>
          <w:sz w:val="28"/>
          <w:szCs w:val="28"/>
        </w:rPr>
        <w:t>nessa Casa de Leis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; </w:t>
      </w:r>
      <w:r w:rsidR="00291C3E">
        <w:rPr>
          <w:rFonts w:asciiTheme="minorHAnsi" w:hAnsiTheme="minorHAnsi" w:cstheme="minorHAnsi"/>
          <w:b/>
          <w:spacing w:val="-2"/>
          <w:sz w:val="28"/>
          <w:szCs w:val="28"/>
        </w:rPr>
        <w:t>ELIANE BIONDO OLIVEIRA</w:t>
      </w:r>
      <w:r w:rsidR="00291C3E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</w:t>
      </w:r>
      <w:r w:rsidR="00291C3E">
        <w:rPr>
          <w:rFonts w:asciiTheme="minorHAnsi" w:hAnsiTheme="minorHAnsi" w:cstheme="minorHAnsi"/>
          <w:bCs/>
          <w:spacing w:val="-2"/>
          <w:sz w:val="28"/>
          <w:szCs w:val="28"/>
        </w:rPr>
        <w:t>Secretária Municipal de Desenvolvimento Econômico</w:t>
      </w:r>
      <w:r w:rsidR="00291C3E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representando o Prefeito Municipal Celso Florêncio de Souza; 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e </w:t>
      </w:r>
      <w:r w:rsidR="00291C3E">
        <w:rPr>
          <w:rFonts w:asciiTheme="minorHAnsi" w:hAnsiTheme="minorHAnsi" w:cstheme="minorHAnsi"/>
          <w:b/>
          <w:bCs/>
          <w:spacing w:val="-2"/>
          <w:sz w:val="28"/>
          <w:szCs w:val="28"/>
        </w:rPr>
        <w:t>ISADORA BATISTA CASSIANO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, escolhid</w:t>
      </w:r>
      <w:r w:rsidR="00291C3E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por sorteio para falar em nome d</w:t>
      </w:r>
      <w:r w:rsidR="00291C3E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s</w:t>
      </w:r>
      <w:r w:rsidR="00291C3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homenagead</w:t>
      </w:r>
      <w:r w:rsidR="00291C3E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s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>.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5A1EEF9" w14:textId="77777777" w:rsidR="00D044CF" w:rsidRPr="006D5A0E" w:rsidRDefault="00D044CF" w:rsidP="00D044C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059C35E" w14:textId="1C8BCDA0" w:rsidR="00D044CF" w:rsidRPr="006D5A0E" w:rsidRDefault="00D044CF" w:rsidP="00D044C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>Na sequência</w:t>
      </w:r>
      <w:r w:rsidR="001C3C9E">
        <w:rPr>
          <w:rFonts w:asciiTheme="minorHAnsi" w:hAnsiTheme="minorHAnsi" w:cstheme="minorHAnsi"/>
          <w:spacing w:val="-2"/>
          <w:sz w:val="28"/>
          <w:szCs w:val="28"/>
        </w:rPr>
        <w:t>,</w:t>
      </w:r>
      <w:r w:rsidRPr="006D5A0E">
        <w:rPr>
          <w:spacing w:val="-2"/>
        </w:rPr>
        <w:t xml:space="preserve">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a servidora Margareth</w:t>
      </w:r>
      <w:r w:rsidR="004F6D9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comunicou a todos que a solenidade estaria disponível no canal do YouTube da TV Câmara Jacareí e que as fotos oficiais seriam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disponibilizadas no site oficial da Câmara Municipal. A seguir, passou a palavra ao Presidente, que fez suas considerações, parabenizou </w:t>
      </w:r>
      <w:r w:rsidR="004F6D93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s homenagead</w:t>
      </w:r>
      <w:r w:rsidR="004F6D93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s e agradeceu a presença de todos, declarando encerrada a solenidade e determinando a suspensão da sessão por dez (10) minutos para que fossem tomadas as fotos oficiais.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6E65EEC" w14:textId="77777777" w:rsidR="002858C9" w:rsidRPr="006D5A0E" w:rsidRDefault="002858C9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00A7843B" w14:textId="1C9DD305" w:rsidR="002858C9" w:rsidRPr="006D5A0E" w:rsidRDefault="002858C9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TRIBUNA LIVRE: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A seguir, ocupou a Tribuna </w:t>
      </w:r>
      <w:r w:rsidR="003D6095" w:rsidRPr="004D0AD9">
        <w:rPr>
          <w:rFonts w:ascii="Calibri" w:hAnsi="Calibri" w:cstheme="minorHAnsi"/>
          <w:spacing w:val="-2"/>
          <w:sz w:val="28"/>
          <w:szCs w:val="28"/>
        </w:rPr>
        <w:t xml:space="preserve">a </w:t>
      </w:r>
      <w:r w:rsidR="004D0AD9">
        <w:rPr>
          <w:rFonts w:ascii="Calibri" w:hAnsi="Calibri" w:cstheme="minorHAnsi"/>
          <w:spacing w:val="-2"/>
          <w:sz w:val="28"/>
          <w:szCs w:val="28"/>
        </w:rPr>
        <w:t>Senhora</w:t>
      </w:r>
      <w:r w:rsidR="003D6095" w:rsidRPr="004D0AD9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4D0AD9" w:rsidRPr="004D0AD9">
        <w:rPr>
          <w:rFonts w:ascii="Calibri" w:hAnsi="Calibri" w:cstheme="minorHAnsi"/>
          <w:b/>
          <w:bCs/>
          <w:spacing w:val="-2"/>
          <w:sz w:val="28"/>
          <w:szCs w:val="28"/>
        </w:rPr>
        <w:t>LÍVIA TORRES</w:t>
      </w:r>
      <w:r w:rsidR="004D0AD9" w:rsidRPr="004D0AD9">
        <w:rPr>
          <w:rFonts w:ascii="Calibri" w:hAnsi="Calibri" w:cstheme="minorHAnsi"/>
          <w:spacing w:val="-2"/>
          <w:sz w:val="28"/>
          <w:szCs w:val="28"/>
        </w:rPr>
        <w:t xml:space="preserve">, Consultora </w:t>
      </w:r>
      <w:r w:rsidR="00D96AB2">
        <w:rPr>
          <w:rFonts w:ascii="Calibri" w:hAnsi="Calibri" w:cstheme="minorHAnsi"/>
          <w:spacing w:val="-2"/>
          <w:sz w:val="28"/>
          <w:szCs w:val="28"/>
        </w:rPr>
        <w:t xml:space="preserve">de Negócios </w:t>
      </w:r>
      <w:r w:rsidR="004D0AD9" w:rsidRPr="004D0AD9">
        <w:rPr>
          <w:rFonts w:ascii="Calibri" w:hAnsi="Calibri" w:cstheme="minorHAnsi"/>
          <w:spacing w:val="-2"/>
          <w:sz w:val="28"/>
          <w:szCs w:val="28"/>
        </w:rPr>
        <w:t xml:space="preserve">do SEBRAE-SP, para falar sobre o tema </w:t>
      </w:r>
      <w:r w:rsidR="004D0AD9" w:rsidRPr="004D0AD9">
        <w:rPr>
          <w:rFonts w:ascii="Calibri" w:hAnsi="Calibri" w:cstheme="minorHAnsi"/>
          <w:b/>
          <w:bCs/>
          <w:spacing w:val="-2"/>
          <w:sz w:val="28"/>
          <w:szCs w:val="28"/>
        </w:rPr>
        <w:t>“Autonomia Econômica e Empreendedorismo - A Força da Mulher na Economia: Empreendedorismo como Ferramenta de Liberdade”</w:t>
      </w:r>
      <w:r w:rsidR="003D6095" w:rsidRPr="003D6095">
        <w:rPr>
          <w:rFonts w:ascii="Calibri" w:hAnsi="Calibri" w:cstheme="minorHAnsi"/>
          <w:spacing w:val="-2"/>
          <w:sz w:val="28"/>
          <w:szCs w:val="28"/>
        </w:rPr>
        <w:t>, a convite da Procuradoria Especial da Mulher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6AFFAAD" w14:textId="63E5C445" w:rsidR="00167E07" w:rsidRPr="006D5A0E" w:rsidRDefault="00167E07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5AE5D23" w14:textId="1E89F4B6" w:rsidR="0086792F" w:rsidRPr="006D5A0E" w:rsidRDefault="003F055A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FASE DA ORDEM DO DIA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: </w:t>
      </w:r>
      <w:r w:rsidR="002315E9" w:rsidRPr="006D5A0E">
        <w:rPr>
          <w:rFonts w:ascii="Calibri" w:hAnsi="Calibri" w:cstheme="minorHAnsi"/>
          <w:spacing w:val="-2"/>
          <w:sz w:val="28"/>
          <w:szCs w:val="28"/>
        </w:rPr>
        <w:t>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apreciação </w:t>
      </w:r>
      <w:r w:rsidR="005B0F8E" w:rsidRPr="006D5A0E">
        <w:rPr>
          <w:rFonts w:ascii="Calibri" w:hAnsi="Calibri" w:cstheme="minorHAnsi"/>
          <w:spacing w:val="-2"/>
          <w:sz w:val="28"/>
          <w:szCs w:val="28"/>
        </w:rPr>
        <w:t>da</w:t>
      </w:r>
      <w:r w:rsidR="00167E07" w:rsidRPr="006D5A0E">
        <w:rPr>
          <w:rFonts w:ascii="Calibri" w:hAnsi="Calibri" w:cstheme="minorHAnsi"/>
          <w:spacing w:val="-2"/>
          <w:sz w:val="28"/>
          <w:szCs w:val="28"/>
        </w:rPr>
        <w:t>s</w:t>
      </w:r>
      <w:r w:rsidR="005B0F8E" w:rsidRPr="006D5A0E">
        <w:rPr>
          <w:rFonts w:ascii="Calibri" w:hAnsi="Calibri" w:cstheme="minorHAnsi"/>
          <w:spacing w:val="-2"/>
          <w:sz w:val="28"/>
          <w:szCs w:val="28"/>
        </w:rPr>
        <w:t xml:space="preserve"> matéria</w:t>
      </w:r>
      <w:r w:rsidR="00167E07" w:rsidRPr="006D5A0E">
        <w:rPr>
          <w:rFonts w:ascii="Calibri" w:hAnsi="Calibri" w:cstheme="minorHAnsi"/>
          <w:spacing w:val="-2"/>
          <w:sz w:val="28"/>
          <w:szCs w:val="28"/>
        </w:rPr>
        <w:t>s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3D6095">
        <w:rPr>
          <w:rFonts w:ascii="Calibri" w:hAnsi="Calibri" w:cstheme="minorHAnsi"/>
          <w:spacing w:val="-2"/>
          <w:sz w:val="28"/>
          <w:szCs w:val="28"/>
        </w:rPr>
        <w:t xml:space="preserve">constantes na Ordem do Dia 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ocorreu </w:t>
      </w:r>
      <w:r w:rsidR="00C859DE" w:rsidRPr="006D5A0E">
        <w:rPr>
          <w:rFonts w:ascii="Calibri" w:hAnsi="Calibri" w:cstheme="minorHAnsi"/>
          <w:spacing w:val="-2"/>
          <w:sz w:val="28"/>
          <w:szCs w:val="28"/>
        </w:rPr>
        <w:t>na seguinte conformidade: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86792F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6AADD4AB" w14:textId="77777777" w:rsidR="004B48B2" w:rsidRDefault="004B48B2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12BCD564" w14:textId="5585E141" w:rsidR="00D97841" w:rsidRPr="00D97841" w:rsidRDefault="00D97841" w:rsidP="00D97841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D97841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1. Discussão única do PLL nº 75/2025 - Projeto de Lei do Legislativo - com Emenda</w:t>
      </w:r>
      <w:r w:rsidRPr="00D97841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D97841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D97841">
        <w:rPr>
          <w:rFonts w:ascii="Calibri" w:hAnsi="Calibri" w:cstheme="minorHAnsi"/>
          <w:spacing w:val="-2"/>
          <w:sz w:val="28"/>
          <w:szCs w:val="28"/>
        </w:rPr>
        <w:t xml:space="preserve">: Vereadores Juex Almeida, Maria Amélia e Gabriel Belém. </w:t>
      </w:r>
      <w:r w:rsidRPr="00D97841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D97841">
        <w:rPr>
          <w:rFonts w:ascii="Calibri" w:hAnsi="Calibri" w:cstheme="minorHAnsi"/>
          <w:spacing w:val="-2"/>
          <w:sz w:val="28"/>
          <w:szCs w:val="28"/>
        </w:rPr>
        <w:t>: Institui a Política Municipal de Humanização do Luto Materno e Parental no Município de Jacareí e dá outras providências</w:t>
      </w:r>
      <w:r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Encerrada a discussão, </w:t>
      </w:r>
      <w:r w:rsidR="00213B8F" w:rsidRPr="00213B8F">
        <w:rPr>
          <w:rFonts w:ascii="Calibri" w:hAnsi="Calibri" w:cstheme="minorHAnsi"/>
          <w:b/>
          <w:bCs/>
          <w:spacing w:val="-2"/>
          <w:sz w:val="28"/>
          <w:szCs w:val="28"/>
        </w:rPr>
        <w:t>a Emenda nº 1 foi aprovada</w:t>
      </w:r>
      <w:r w:rsidR="00213B8F">
        <w:rPr>
          <w:rFonts w:ascii="Calibri" w:hAnsi="Calibri" w:cstheme="minorHAnsi"/>
          <w:spacing w:val="-2"/>
          <w:sz w:val="28"/>
          <w:szCs w:val="28"/>
        </w:rPr>
        <w:t xml:space="preserve">, e 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o projeto foi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APROVADO, com </w:t>
      </w:r>
      <w:r>
        <w:rPr>
          <w:rFonts w:ascii="Calibri" w:hAnsi="Calibri" w:cstheme="minorHAnsi"/>
          <w:b/>
          <w:spacing w:val="-2"/>
          <w:sz w:val="28"/>
          <w:szCs w:val="28"/>
        </w:rPr>
        <w:t>DOZE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>(1</w:t>
      </w:r>
      <w:r>
        <w:rPr>
          <w:rFonts w:ascii="Calibri" w:hAnsi="Calibri" w:cstheme="minorHAnsi"/>
          <w:b/>
          <w:spacing w:val="-2"/>
          <w:sz w:val="28"/>
          <w:szCs w:val="28"/>
        </w:rPr>
        <w:t>2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>) votos favoráveis</w:t>
      </w:r>
      <w:r>
        <w:rPr>
          <w:rFonts w:ascii="Calibri" w:hAnsi="Calibri" w:cstheme="minorHAnsi"/>
          <w:b/>
          <w:spacing w:val="-2"/>
          <w:sz w:val="28"/>
          <w:szCs w:val="28"/>
        </w:rPr>
        <w:t>, sem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 xml:space="preserve"> votos contrários</w:t>
      </w:r>
      <w:r w:rsidRPr="00D97841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D97841">
        <w:rPr>
          <w:rFonts w:ascii="Calibri" w:hAnsi="Calibri" w:cstheme="minorHAnsi"/>
          <w:spacing w:val="-2"/>
          <w:sz w:val="28"/>
          <w:szCs w:val="28"/>
        </w:rPr>
        <w:tab/>
      </w:r>
    </w:p>
    <w:p w14:paraId="71531419" w14:textId="77777777" w:rsidR="00D97841" w:rsidRPr="00D97841" w:rsidRDefault="00D97841" w:rsidP="00D97841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D97841">
        <w:rPr>
          <w:rFonts w:ascii="Calibri" w:hAnsi="Calibri" w:cstheme="minorHAnsi"/>
          <w:spacing w:val="-2"/>
          <w:sz w:val="28"/>
          <w:szCs w:val="28"/>
        </w:rPr>
        <w:tab/>
      </w:r>
    </w:p>
    <w:p w14:paraId="1B36FAD2" w14:textId="5907B1F0" w:rsidR="00D97841" w:rsidRPr="00D97841" w:rsidRDefault="00D97841" w:rsidP="00D97841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D97841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2. Discussão única do PLE nº 4/2026 - Projeto de Lei do Executivo</w:t>
      </w:r>
      <w:r w:rsidRPr="00D97841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D97841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D97841">
        <w:rPr>
          <w:rFonts w:ascii="Calibri" w:hAnsi="Calibri" w:cstheme="minorHAnsi"/>
          <w:spacing w:val="-2"/>
          <w:sz w:val="28"/>
          <w:szCs w:val="28"/>
        </w:rPr>
        <w:t xml:space="preserve">: Prefeito Municipal Celso Florêncio de Souza. </w:t>
      </w:r>
      <w:r w:rsidRPr="00D97841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D97841">
        <w:rPr>
          <w:rFonts w:ascii="Calibri" w:hAnsi="Calibri" w:cstheme="minorHAnsi"/>
          <w:spacing w:val="-2"/>
          <w:sz w:val="28"/>
          <w:szCs w:val="28"/>
        </w:rPr>
        <w:t>: Dispõe sobre autorização ao Serviço Autônomo de Água e Esgoto de Jacareí - SAAE para instalar sistemas alternativos de tratamento de efluentes para atendimento de próprios públicos e entidades declaradas de utilidade pública, no Município de Jacareí</w:t>
      </w:r>
      <w:r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Encerrada a discussão, o projeto foi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APROVADO, com </w:t>
      </w:r>
      <w:r>
        <w:rPr>
          <w:rFonts w:ascii="Calibri" w:hAnsi="Calibri" w:cstheme="minorHAnsi"/>
          <w:b/>
          <w:spacing w:val="-2"/>
          <w:sz w:val="28"/>
          <w:szCs w:val="28"/>
        </w:rPr>
        <w:t>DOZE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>(1</w:t>
      </w:r>
      <w:r>
        <w:rPr>
          <w:rFonts w:ascii="Calibri" w:hAnsi="Calibri" w:cstheme="minorHAnsi"/>
          <w:b/>
          <w:spacing w:val="-2"/>
          <w:sz w:val="28"/>
          <w:szCs w:val="28"/>
        </w:rPr>
        <w:t>2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>) votos favoráveis</w:t>
      </w:r>
      <w:r>
        <w:rPr>
          <w:rFonts w:ascii="Calibri" w:hAnsi="Calibri" w:cstheme="minorHAnsi"/>
          <w:b/>
          <w:spacing w:val="-2"/>
          <w:sz w:val="28"/>
          <w:szCs w:val="28"/>
        </w:rPr>
        <w:t>, sem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 xml:space="preserve"> votos contrários</w:t>
      </w:r>
      <w:r w:rsidRPr="00D97841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D97841">
        <w:rPr>
          <w:rFonts w:ascii="Calibri" w:hAnsi="Calibri" w:cstheme="minorHAnsi"/>
          <w:spacing w:val="-2"/>
          <w:sz w:val="28"/>
          <w:szCs w:val="28"/>
        </w:rPr>
        <w:tab/>
      </w:r>
    </w:p>
    <w:p w14:paraId="1DABAFB8" w14:textId="0F4708E3" w:rsidR="00167E07" w:rsidRPr="00710E1E" w:rsidRDefault="00D97841" w:rsidP="00D97841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D97841">
        <w:rPr>
          <w:rFonts w:ascii="Calibri" w:hAnsi="Calibri" w:cstheme="minorHAnsi"/>
          <w:spacing w:val="-2"/>
          <w:sz w:val="28"/>
          <w:szCs w:val="28"/>
        </w:rPr>
        <w:tab/>
      </w:r>
    </w:p>
    <w:p w14:paraId="1BE32821" w14:textId="64EC2102" w:rsidR="00EA6F19" w:rsidRPr="006D5A0E" w:rsidRDefault="006F63F1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>Consignamos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 xml:space="preserve"> que </w:t>
      </w:r>
      <w:r w:rsidR="004A3C99">
        <w:rPr>
          <w:rFonts w:ascii="Calibri" w:hAnsi="Calibri" w:cstheme="minorHAnsi"/>
          <w:spacing w:val="-2"/>
          <w:sz w:val="28"/>
          <w:szCs w:val="28"/>
        </w:rPr>
        <w:t>as matérias sujeitas a votação tiveram os respectivos votos</w:t>
      </w:r>
      <w:r w:rsidR="003B4B01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 xml:space="preserve">registrados por meio do </w:t>
      </w:r>
      <w:r w:rsidR="00EA6F19" w:rsidRPr="006D5A0E">
        <w:rPr>
          <w:rFonts w:ascii="Calibri" w:hAnsi="Calibri" w:cstheme="minorHAnsi"/>
          <w:b/>
          <w:spacing w:val="-2"/>
          <w:sz w:val="28"/>
          <w:szCs w:val="28"/>
        </w:rPr>
        <w:t>Sistema de Gerenciamento de Votação Parlamentar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3CB60018" w14:textId="77777777" w:rsidR="00B4587D" w:rsidRDefault="00B4587D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6AE7BE5E" w14:textId="360BDCFF" w:rsidR="00B4587D" w:rsidRPr="00504CF3" w:rsidRDefault="00B4587D" w:rsidP="00B4587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504CF3">
        <w:rPr>
          <w:rFonts w:ascii="Calibri" w:hAnsi="Calibri" w:cstheme="minorHAnsi"/>
          <w:b/>
          <w:spacing w:val="-2"/>
          <w:sz w:val="28"/>
          <w:szCs w:val="28"/>
        </w:rPr>
        <w:t>Registramos que</w:t>
      </w:r>
      <w:r w:rsidRPr="00504CF3">
        <w:rPr>
          <w:rFonts w:ascii="Calibri" w:hAnsi="Calibri" w:cstheme="minorHAnsi"/>
          <w:bCs/>
          <w:spacing w:val="-2"/>
          <w:sz w:val="28"/>
          <w:szCs w:val="28"/>
        </w:rPr>
        <w:t xml:space="preserve">, </w:t>
      </w:r>
      <w:r>
        <w:rPr>
          <w:rFonts w:ascii="Calibri" w:hAnsi="Calibri" w:cstheme="minorHAnsi"/>
          <w:bCs/>
          <w:spacing w:val="-2"/>
          <w:sz w:val="28"/>
          <w:szCs w:val="28"/>
        </w:rPr>
        <w:t>concluída a fase da Ordem do Dia</w:t>
      </w:r>
      <w:r w:rsidRPr="00504CF3">
        <w:rPr>
          <w:rFonts w:ascii="Calibri" w:hAnsi="Calibri" w:cstheme="minorHAnsi"/>
          <w:spacing w:val="-2"/>
          <w:sz w:val="28"/>
          <w:szCs w:val="28"/>
        </w:rPr>
        <w:t xml:space="preserve">, o Presidente determinou a suspensão da sessão para o horário de almoço, com retorno previsto para as quatorze horas e </w:t>
      </w:r>
      <w:r>
        <w:rPr>
          <w:rFonts w:ascii="Calibri" w:hAnsi="Calibri" w:cstheme="minorHAnsi"/>
          <w:spacing w:val="-2"/>
          <w:sz w:val="28"/>
          <w:szCs w:val="28"/>
        </w:rPr>
        <w:t>trinta</w:t>
      </w:r>
      <w:r w:rsidRPr="00504CF3">
        <w:rPr>
          <w:rFonts w:ascii="Calibri" w:hAnsi="Calibri" w:cstheme="minorHAnsi"/>
          <w:spacing w:val="-2"/>
          <w:sz w:val="28"/>
          <w:szCs w:val="28"/>
        </w:rPr>
        <w:t xml:space="preserve"> minutos (14h</w:t>
      </w:r>
      <w:r>
        <w:rPr>
          <w:rFonts w:ascii="Calibri" w:hAnsi="Calibri" w:cstheme="minorHAnsi"/>
          <w:spacing w:val="-2"/>
          <w:sz w:val="28"/>
          <w:szCs w:val="28"/>
        </w:rPr>
        <w:t>3</w:t>
      </w:r>
      <w:r w:rsidRPr="00504CF3">
        <w:rPr>
          <w:rFonts w:ascii="Calibri" w:hAnsi="Calibri" w:cstheme="minorHAnsi"/>
          <w:spacing w:val="-2"/>
          <w:sz w:val="28"/>
          <w:szCs w:val="28"/>
        </w:rPr>
        <w:t xml:space="preserve">0min). </w:t>
      </w:r>
      <w:r w:rsidRPr="00504CF3">
        <w:rPr>
          <w:rFonts w:ascii="Calibri" w:hAnsi="Calibri" w:cstheme="minorHAnsi"/>
          <w:spacing w:val="-2"/>
          <w:sz w:val="28"/>
          <w:szCs w:val="28"/>
        </w:rPr>
        <w:tab/>
      </w:r>
    </w:p>
    <w:p w14:paraId="2EDA6606" w14:textId="77777777" w:rsidR="00E72CFE" w:rsidRDefault="00E72CF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7331EC3B" w14:textId="0B88B213" w:rsidR="00476360" w:rsidRPr="006D5A0E" w:rsidRDefault="00476360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785BEE36" w14:textId="18ADDC87" w:rsidR="0059457F" w:rsidRPr="006D5A0E" w:rsidRDefault="0059457F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lastRenderedPageBreak/>
        <w:t>FASE DO EXPEDIENTE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B4587D">
        <w:rPr>
          <w:rFonts w:ascii="Calibri" w:hAnsi="Calibri" w:cstheme="minorHAnsi"/>
          <w:spacing w:val="-2"/>
          <w:sz w:val="28"/>
          <w:szCs w:val="28"/>
        </w:rPr>
        <w:t>Retomada a sessão, procedeu-se à l</w:t>
      </w:r>
      <w:r w:rsidR="004F1AC8" w:rsidRPr="006D5A0E">
        <w:rPr>
          <w:rFonts w:ascii="Calibri" w:hAnsi="Calibri" w:cstheme="minorHAnsi"/>
          <w:spacing w:val="-2"/>
          <w:sz w:val="28"/>
          <w:szCs w:val="28"/>
        </w:rPr>
        <w:t>eitura e votação dos trabalhos dos Vereadores, na forma regimental</w:t>
      </w:r>
      <w:r w:rsidRPr="006D5A0E">
        <w:rPr>
          <w:rFonts w:ascii="Calibri" w:hAnsi="Calibri" w:cstheme="minorHAnsi"/>
          <w:spacing w:val="-2"/>
          <w:sz w:val="28"/>
          <w:szCs w:val="28"/>
        </w:rPr>
        <w:t>.</w:t>
      </w:r>
      <w:r w:rsidR="00A91FBC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0DA6ED05" w14:textId="77777777" w:rsidR="006F5575" w:rsidRDefault="006F5575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6287A10D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DANIEL MARIANO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1099, 1100, 1101, 1102, 1103, 1104, 1105, 1106 e 1125.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0144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Apoio ao Dia Nacional dos Animais, celebrado em 14 de março, data dedicada à conscientização sobre a importância do respeito, da proteção e do cuidado com os animais.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0145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Apoio e Conscientização ao Dia Mundial da Incontinência Urinária, celebrado em 14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0146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Apoio ao Dia Mundial do Conservacionismo, celebrado em 13 de março, data dedicada à reflexão e à conscientização sobre a importância da preservação dos recursos naturais e da proteção do meio ambiente para as atuais e futuras gerações.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0147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Apoio e Conscientização ao Dia Mundial do Rim, celebrado em 12 de março, data dedicada à conscientização da população sobre a importância da prevenção, do diagnóstico precoce e do tratamento adequado das doenças renais.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0148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Apoio e Conscientização ao Dia Mundial do Glaucoma, celebrado em 12 de março, data dedicada à conscientização da população sobre a prevenção, diagnóstico precoce e tratamento dessa importante doença ocular.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0149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Apoio em alusão ao Dia Mundial Contra a </w:t>
      </w:r>
      <w:proofErr w:type="spellStart"/>
      <w:r w:rsidRPr="006F5575">
        <w:rPr>
          <w:rFonts w:ascii="Calibri" w:hAnsi="Calibri" w:cstheme="minorHAnsi"/>
          <w:spacing w:val="-2"/>
          <w:sz w:val="28"/>
          <w:szCs w:val="28"/>
        </w:rPr>
        <w:t>Cibercensura</w:t>
      </w:r>
      <w:proofErr w:type="spellEnd"/>
      <w:r w:rsidRPr="006F5575">
        <w:rPr>
          <w:rFonts w:ascii="Calibri" w:hAnsi="Calibri" w:cstheme="minorHAnsi"/>
          <w:spacing w:val="-2"/>
          <w:sz w:val="28"/>
          <w:szCs w:val="28"/>
        </w:rPr>
        <w:t xml:space="preserve">, celebrado anualmente em 12 de março.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0122 -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EDP, solicitando substituição urgente de poste de madeira deteriorado na Rua Bela Vista, na altura do nº 18, no Jardim Panorama, neste Município.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0129 -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Ao DER - Departamento de Estradas de Rodagem do Estado de São Paulo, solicitando estudos e providências para a melhoria e reforço da sinalização viária no acesso a este Município pela Rodovia Euryale de Jesus Zerbine, no trecho que especifica.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083A63DE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4315DD97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GABRIEL BELÉM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1107, 1108, 1109, 1110, 1111, 1112, 1113, 1114, 1115, 1116, 1117, 1118, 1119, 1120, 1121, 1122, 1123, 1124, 1126, 1127, 1128, 1129, 1130, 1131, 1132, 1133, 1134, 1135, 1136, 1137, 1138, 1139, 1140, 1141, 1142, 1143, 1165, 1168 e 1180.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Requerimentos: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0119 -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Ao Comando do 41º BPMI - Batalhão da Polícia Militar do Interior, solicitando o reforço do patrulhamento ostensivo e a intensificação de rondas policiais no Bairro Bandeira Branca I, neste Município.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0120 -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JTU - Jacareí Transporte Urbano Ltda., solicitando esclarecimentos e medidas urgentes quanto à operação da Linha 18 (Rio Abaixo).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Pedidos de Informações: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0024 -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Requer informações acerca da emissão da Carta de Anuência necessária para a captação de recursos </w:t>
      </w:r>
      <w:r w:rsidRPr="006F5575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pelos projetos aprovados na Lei de Incentivo à Cultura (LIC) do Município de Jacareí.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0025 -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Requer informações detalhadas sobre a evolução da despesa com pessoal, movimentação de quadros, processos administrativos disciplinares e pagamentos de licença-prêmio nos exercícios de 2024 e 2025.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38E2CE8F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701B2295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JEAN ARAÚJO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1153, 1154, 1155, 1156, 1157, 1158, 1181, 1182, 1183, 1184, 1185, 1186, 1187, 1188, 1189, 1190, 1191, 1192, 1232, 1246, 1251, 1254, 1256, 1258 e 1262.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0140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Internacional da Mulher, celebrado em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0141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Telefone, celebrado em 10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0142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Registra o transcurso do Dia Nacional de Combate ao Sedentarismo, celebrado em 10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0143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da Escola, a ser celebrado em 15 de março.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5C0A97C7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1D6D8BA1" w14:textId="4AC94471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JUEX ALMEIDA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1230, 1231, 1233, 1234, 1235, 1236, 1237, 1238, 1239, 1240, 1241, 1242, 1243, 1244, 1245, 1247, 1249, 1252, 1253, 1255, 1257 e 1261.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0126 -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Ao 41º BPMI - Batalhão da Polícia Militar do Interior, solicitando a intensificação do patrulhamento policial, inclusive com a locomoção da base comunitária móvel, observadas as possibilidades, na Avenida Major Acácio Ferreira, no Jardim Paraíba.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0127 -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Diretoria de Ensino da Região de Jacareí, solicitando avaliação de vagas na Escola Estadual Professor Benedicto Mauro dos Santos às alunas que especifica</w:t>
      </w:r>
      <w:r w:rsidR="00930667">
        <w:rPr>
          <w:rFonts w:ascii="Calibri" w:hAnsi="Calibri" w:cstheme="minorHAnsi"/>
          <w:spacing w:val="-2"/>
          <w:sz w:val="28"/>
          <w:szCs w:val="28"/>
        </w:rPr>
        <w:t xml:space="preserve"> ou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, caso </w:t>
      </w:r>
      <w:r w:rsidR="00930667">
        <w:rPr>
          <w:rFonts w:ascii="Calibri" w:hAnsi="Calibri" w:cstheme="minorHAnsi"/>
          <w:spacing w:val="-2"/>
          <w:sz w:val="28"/>
          <w:szCs w:val="28"/>
        </w:rPr>
        <w:t xml:space="preserve">não 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seja possível, para outra unidade próxima às residências das estudantes.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0132 -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Ao 41º BPMI - Batalhão da Polícia Militar do Interior, solicitando a intensificação da fiscalização e do patrulhamento policial na região do Bairro Brotas, em especial nas proximidades da Estrada da Novela e Estrada do Alambique, região do Pinhal, neste Município.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0E926D44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22769203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 xml:space="preserve">LUÍS FLÁVIO (FLAVINHO)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- Indicações: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1095, 1096, 1097, 1098, 1159, 1162, 1164 e 1169.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0118 -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EDP, solicitando melhorias no atendimento da população na agência do município de Jacareí, principalmente com relação ao tempo longo de espera.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0131 -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Ao 41º BPMI - Batalhão da Polícia Militar do Interior, solicitando a ampliação de rondas na região dos Bairros Bela Vista II e Chácaras Reunidas Ygarapés, em especial na Rua Sete.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Pedidos de Informações: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0022 -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Requer informações sobre a interdição da EMEF Lamartine Delamare, localizada na Rua Capitão João José de Macedo, nº 90, no </w:t>
      </w:r>
      <w:r w:rsidRPr="006F5575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Centro.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0023 -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Requer informações referentes às piscinas dos Complexos EducaMais Centro e EducaMais São João.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39CC3B6E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6B10C998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MARCELO DANTAS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1166 e 1167.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0152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Reconhecimento e Homenagem ao Dia do Bibliotecário, celebrado anualmente em 12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0153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Reconhecimento e Conscientização pelo Dia Mundial do Consumidor, celebrado anualmente em 15 de março.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Requerimento: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 xml:space="preserve">0125 - Aprovado 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- À EDP São Paulo, solicitando providências urgentes para a retirada de fiações em desuso na Rua Celso Moreira de Almeida, no Jardim Santa Maria, neste Município.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7E12B5DD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2ED7E3FC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MARIA AMÉLIA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Moções: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0158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Congratulatória à Corte Oficial do Carnaval 2026 de Jacareí pela eleição que deu início à programação oficial junto às agremiações do Município.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0159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Congratulatória à Delma Assad, fundadora da JAM, pela inauguração da Residência Inclusiva, ocorrida em 2 de março, e por sua notável trajetória de dedicação ao acolhimento e à inclusão social de pessoas com deficiência em Jacareí.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0160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empresa JAKFER pelo apoio à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0161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empresa CRENATA SORVETES ARTESANAIS pelo apoio à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0162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empresa NUTY AÇAÍ pelo apoio à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0163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empresa CONSTRUTORA SOUSA ARAUJO pelo apoio à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0164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empresa LABORATÓRIO UNIDADE MÉDICA pelo apoio à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0165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empresa UNIMED SÃO JOSÉ DOS CAMPOS pelo apoio à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0166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ESCOLA DE BALLET CLÁSSICO ELENA DUBODELOVA pelo apoio à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0167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empresa NEWCOM BRASIL pelo </w:t>
      </w:r>
      <w:r w:rsidRPr="006F5575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apoio à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0168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empresa HR CONSTRUTORA pelo apoio à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0169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empresa LINK CARTÃO DE BENEFÍCIOS pelo apoio a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0170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ao Prefeito Celso Florêncio e ao Vice-Prefeito Edgard Sasaki que, por meio de todas as secretarias e autarquias municipais envolvidas, apoiaram a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0171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Comissão das Mulheres Advogadas da OAB Jacareí, ao Conselho Municipal dos Direitos da Mulher de Jacareí e à ONG Espaço Mulher de Jacareí pela participação na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0172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a esta Casa Legislativa pelo apoio à 6ª Caminhada da Mulher, realizada pela Procuradoria Especial da Mulher da Câmara Municipal de Jacareí no último dia 8 de março, em especial à servidora Rita de Cássia Fernandes Braga, cujo brilhante trabalho e dedicação foram fundamentais para o sucesso do evento.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0173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 DIRETORIA DE COMUNICAÇÃO E À TV CÂMARA JACAREÍ pelo apoio à 6ª Caminhada da Mulher, realizada pela Procuradoria Especial da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0174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aos Presidentes de Autarquias, Secretários e Secretárias Municipais que apoiaram a 6ª Caminhada da Mulher, realizada pela Procuradoria Especial da Mulher da Câmara Municipal de Jacareí no último dia 8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0175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aos vereadores que estiveram presentes na 6ª Caminhada da Mulher, realizada pela Procuradoria Especial da Mulher da Câmara Municipal de Jacareí no último dia 8 de março, em celebração ao Dia Internacional da Mulher.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0176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a todas as mulheres que participaram da 6ª Caminhada da Mulher de Jacareí, realizada no dia 8 de março, em celebração ao Dia Internacional da Mulher.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0177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aos Doutores Coloridos pela presença marcante e participação especial na 6ª Caminhada da Mulher de Jacareí, realizada no dia 8 de março, em celebração ao Dia Internacional da Mulher.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0178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às pessoas que, de forma voluntária e dedicada, contribuíram diretamente para a organização da 6ª Caminhada da Mulher, realizada pela Procuradoria Especial da Mulher da Câmara Municipal de </w:t>
      </w:r>
      <w:r w:rsidRPr="006F5575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Jacareí no último dia 8 de março, em celebração ao Dia Internacional da Mulher.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0179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de Agradecimento às instituições e parceiros que ofereceram importantes apoios para a realização da 6ª Caminhada da Mulher de Jacareí, no último dia 8 de março, em celebração ao Dia Internacional da Mulher.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0180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Congratulatória a todos os envolvidos na organização e as maravilhosas mulheres, com lindas vozes, que se apresentaram em mais uma edição do "Show Mulheres", ocorrido no último dia 8 de março no Teatro Ariano Suassuna.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0181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Congratulatória ao Lar Frederico Ozanam, pela realização da tradicional Festa do Milho, evento que reuniu a comunidade em um momento de confraternização, solidariedade e valorização do trabalho voluntário em nossa cidade.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2B520866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05190055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NETHO ALVES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1193, 1194, 1195, 1196, 1197, 1198, 1199, 1200, 1201, 1202, 1203, 1204, 1205, 1206, 1259 e 1260.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Moções: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0155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Bibliotecário, 12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0156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Nacional da Poesia, 14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0157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Mundial do Consumidor, 15 de março.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0128 -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</w:t>
      </w:r>
      <w:r w:rsidRPr="00944F55">
        <w:rPr>
          <w:rFonts w:ascii="Calibri" w:hAnsi="Calibri" w:cstheme="minorHAnsi"/>
          <w:i/>
          <w:iCs/>
          <w:spacing w:val="-2"/>
          <w:sz w:val="28"/>
          <w:szCs w:val="28"/>
          <w:u w:val="single"/>
        </w:rPr>
        <w:t>Também firmado pelos Vereadores Juex Almeida e Paulinho do Esporte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Requer a prorrogação do prazo de funcionamento da Comissão Parlamentar de Inquérito constituída por meio da Portaria nº 94/2025, de 20 de agosto de 2025, destinada a apurar a invasão do território do Município de Jacareí pelo Município de São José dos Campos, especialmente na região do loteamento </w:t>
      </w:r>
      <w:proofErr w:type="spellStart"/>
      <w:r w:rsidRPr="006F5575">
        <w:rPr>
          <w:rFonts w:ascii="Calibri" w:hAnsi="Calibri" w:cstheme="minorHAnsi"/>
          <w:spacing w:val="-2"/>
          <w:sz w:val="28"/>
          <w:szCs w:val="28"/>
        </w:rPr>
        <w:t>Urbanova</w:t>
      </w:r>
      <w:proofErr w:type="spellEnd"/>
      <w:r w:rsidRPr="006F5575">
        <w:rPr>
          <w:rFonts w:ascii="Calibri" w:hAnsi="Calibri" w:cstheme="minorHAnsi"/>
          <w:spacing w:val="-2"/>
          <w:sz w:val="28"/>
          <w:szCs w:val="28"/>
        </w:rPr>
        <w:t xml:space="preserve">, onde fica situada uma unidade da Universidade do Vale do Paraíba (UNIVAP).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0130 -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ISA Energia Brasil, solicitando a manutenção dos muros e calçadas em área situada na confluência da Rua Machado de Assis com a Rua Emílio de Menezes, na Vila Zezé, onde estão instaladas torres de alta tensão dessa concessionária.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0135 -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EDP São Paulo, solicitando a poda de árvores na Rua Minas Gerais, altura do nº 473 - Vila Pinheiro.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2B2E771A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309BD918" w14:textId="5C3880B0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PAULINHO DO ESPORTE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1092, 1093, 1094, 1160, 1161 e 1163.</w:t>
      </w:r>
      <w:r w:rsidR="00930667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930667" w:rsidRPr="00930667">
        <w:rPr>
          <w:rFonts w:ascii="Calibri" w:hAnsi="Calibri" w:cstheme="minorHAnsi"/>
          <w:b/>
          <w:bCs/>
          <w:spacing w:val="-2"/>
          <w:sz w:val="28"/>
          <w:szCs w:val="28"/>
        </w:rPr>
        <w:t>Moção:</w:t>
      </w:r>
      <w:r w:rsidR="00930667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930667" w:rsidRPr="00930667">
        <w:rPr>
          <w:rFonts w:ascii="Calibri" w:hAnsi="Calibri" w:cstheme="minorHAnsi"/>
          <w:spacing w:val="-2"/>
          <w:sz w:val="28"/>
          <w:szCs w:val="28"/>
          <w:u w:val="single"/>
        </w:rPr>
        <w:t>0182</w:t>
      </w:r>
      <w:r w:rsidR="00930667">
        <w:rPr>
          <w:rFonts w:ascii="Calibri" w:hAnsi="Calibri" w:cstheme="minorHAnsi"/>
          <w:spacing w:val="-2"/>
          <w:sz w:val="28"/>
          <w:szCs w:val="28"/>
        </w:rPr>
        <w:t xml:space="preserve"> - </w:t>
      </w:r>
      <w:r w:rsidR="00930667" w:rsidRPr="00930667">
        <w:rPr>
          <w:rFonts w:ascii="Calibri" w:hAnsi="Calibri" w:cstheme="minorHAnsi"/>
          <w:i/>
          <w:iCs/>
          <w:spacing w:val="-2"/>
          <w:sz w:val="28"/>
          <w:szCs w:val="28"/>
          <w:u w:val="single"/>
        </w:rPr>
        <w:t>Também firmada pelos vereadores Daniel Mariano, Gabriel Belém, Jean Araújo, Juex Almeida, Luís Flávio (Flavinho), Marcelo Dantas, Maria Amélia, Netho Alves, Paulinho dos Condutores, Rogério Timóteo e Siufarne do Cidade Salvador</w:t>
      </w:r>
      <w:r w:rsidR="00930667">
        <w:rPr>
          <w:rFonts w:ascii="Calibri" w:hAnsi="Calibri" w:cstheme="minorHAnsi"/>
          <w:spacing w:val="-2"/>
          <w:sz w:val="28"/>
          <w:szCs w:val="28"/>
        </w:rPr>
        <w:t xml:space="preserve"> - </w:t>
      </w:r>
      <w:r w:rsidR="00930667" w:rsidRPr="00930667">
        <w:rPr>
          <w:rFonts w:ascii="Calibri" w:hAnsi="Calibri" w:cstheme="minorHAnsi"/>
          <w:spacing w:val="-2"/>
          <w:sz w:val="28"/>
          <w:szCs w:val="28"/>
        </w:rPr>
        <w:t>Moção Congratulatória ao Vereador Valmir do Parque Meia Lua pelo transcurso de seu aniversário no dia 8 de março.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Requerimento: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0123 -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EDP, solicitando vistoria para manutenção do poste localizado na Rua </w:t>
      </w:r>
      <w:proofErr w:type="spellStart"/>
      <w:r w:rsidRPr="006F5575">
        <w:rPr>
          <w:rFonts w:ascii="Calibri" w:hAnsi="Calibri" w:cstheme="minorHAnsi"/>
          <w:spacing w:val="-2"/>
          <w:sz w:val="28"/>
          <w:szCs w:val="28"/>
        </w:rPr>
        <w:t>Florenza</w:t>
      </w:r>
      <w:proofErr w:type="spellEnd"/>
      <w:r w:rsidRPr="006F5575">
        <w:rPr>
          <w:rFonts w:ascii="Calibri" w:hAnsi="Calibri" w:cstheme="minorHAnsi"/>
          <w:spacing w:val="-2"/>
          <w:sz w:val="28"/>
          <w:szCs w:val="28"/>
        </w:rPr>
        <w:t xml:space="preserve">, em frente ao n° 35, no Parque Itamaraty, neste Município.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65E42D7B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lastRenderedPageBreak/>
        <w:tab/>
      </w:r>
    </w:p>
    <w:p w14:paraId="7DB1B79F" w14:textId="77777777" w:rsidR="006F5575" w:rsidRPr="006F5575" w:rsidRDefault="006F5575" w:rsidP="0009096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PAULINHO DOS CONDUTORES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Moções: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0150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Congratulatória a Hilda Pereira da Silva pela passagem de seu aniversário, comemorado em 6 de março.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0151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Congratulatória em homenagem ao Dia das Mulheres, comemorado em 8 de março.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25DE5D34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5EAA52E7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ROGÉRIO TIMÓTEO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1170, 1171, 1172, 1173, 1174, 1175, 1176, 1177, 1178, 1179, 1248 e 1250.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Requerimento: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0134 -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EDP, solicitando a poda de árvore, cujos galhos estão entrelaçados em fios elétricos, na Avenida Vereador Afonso Rosa da Silva, em frente ao nº 904, no Jardim Santa Maria, neste Município.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473B5EE7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4BB4AED7" w14:textId="77777777" w:rsidR="006F5575" w:rsidRPr="006F5575" w:rsidRDefault="006F5575" w:rsidP="00AD0A1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SIUFARNE DO CIDADE SALVADOR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Indicação: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1207.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Requerimento: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0124 -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EDP, solicitando a poda dos galhos das árvores da praça situada na Rua Padre Mário Antônio Bonotti, no Jardim Real, neste Município.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6DA44FA9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5390F344" w14:textId="77777777" w:rsidR="006F5575" w:rsidRPr="006F5575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44F55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VALMIR DO PARQUE MEIA LUA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 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1144, 1145, 1146, 1147, 1148, 1149, 1150, 1151, 1152, 1208, 1209, 1210, 1211, 1212, 1213, 1214, 1215, 1216, 1217, 1218, 1219, 1220, 1221, 1222, 1223, 1224, 1225, 1226, 1227, 1228 e 1229.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Moção: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0154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Internacional da Mulher, celebrado em 8 de março. </w:t>
      </w:r>
      <w:r w:rsidRPr="00944F55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0121 -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operadora de telefonia VIVO, solicitando o reparo de fios soltos na Rua José Carlos Lamanna, no Parque Meia Lua, neste Município. </w:t>
      </w:r>
      <w:r w:rsidRPr="00944F55">
        <w:rPr>
          <w:rFonts w:ascii="Calibri" w:hAnsi="Calibri" w:cstheme="minorHAnsi"/>
          <w:spacing w:val="-2"/>
          <w:sz w:val="28"/>
          <w:szCs w:val="28"/>
          <w:u w:val="single"/>
        </w:rPr>
        <w:t>0133 - Aprovado</w:t>
      </w:r>
      <w:r w:rsidRPr="006F5575">
        <w:rPr>
          <w:rFonts w:ascii="Calibri" w:hAnsi="Calibri" w:cstheme="minorHAnsi"/>
          <w:spacing w:val="-2"/>
          <w:sz w:val="28"/>
          <w:szCs w:val="28"/>
        </w:rPr>
        <w:t xml:space="preserve"> - À CCR RioSP, solicitando a realização de operação tapa-buracos em frente à empresa </w:t>
      </w:r>
      <w:proofErr w:type="spellStart"/>
      <w:r w:rsidRPr="006F5575">
        <w:rPr>
          <w:rFonts w:ascii="Calibri" w:hAnsi="Calibri" w:cstheme="minorHAnsi"/>
          <w:spacing w:val="-2"/>
          <w:sz w:val="28"/>
          <w:szCs w:val="28"/>
        </w:rPr>
        <w:t>Cognis</w:t>
      </w:r>
      <w:proofErr w:type="spellEnd"/>
      <w:r w:rsidRPr="006F5575">
        <w:rPr>
          <w:rFonts w:ascii="Calibri" w:hAnsi="Calibri" w:cstheme="minorHAnsi"/>
          <w:spacing w:val="-2"/>
          <w:sz w:val="28"/>
          <w:szCs w:val="28"/>
        </w:rPr>
        <w:t xml:space="preserve">/BASF, na altura do km 161 da Rodovia Presidente Dutra, na Avenida Doutor Romeu Carlos Petrilli - Parque Meia Lua, neste Município. </w:t>
      </w: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6E9DBAA3" w14:textId="2B56F3F8" w:rsidR="00EC302C" w:rsidRPr="00EC302C" w:rsidRDefault="006F5575" w:rsidP="006F55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F5575">
        <w:rPr>
          <w:rFonts w:ascii="Calibri" w:hAnsi="Calibri" w:cstheme="minorHAnsi"/>
          <w:spacing w:val="-2"/>
          <w:sz w:val="28"/>
          <w:szCs w:val="28"/>
        </w:rPr>
        <w:tab/>
      </w:r>
    </w:p>
    <w:p w14:paraId="689DD8B7" w14:textId="68FC9A0C" w:rsidR="00EA6F19" w:rsidRPr="006D5A0E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  <w:r w:rsidR="006F63F1" w:rsidRPr="006D5A0E">
        <w:rPr>
          <w:rFonts w:ascii="Calibri" w:hAnsi="Calibri" w:cstheme="minorHAnsi"/>
          <w:spacing w:val="-2"/>
          <w:sz w:val="28"/>
          <w:szCs w:val="28"/>
        </w:rPr>
        <w:t>Consignamos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 xml:space="preserve"> que as matérias sujeitas a votação tiveram os respectivos votos registrados por meio do </w:t>
      </w:r>
      <w:r w:rsidR="00EA6F19" w:rsidRPr="006D5A0E">
        <w:rPr>
          <w:rFonts w:ascii="Calibri" w:hAnsi="Calibri" w:cstheme="minorHAnsi"/>
          <w:b/>
          <w:spacing w:val="-2"/>
          <w:sz w:val="28"/>
          <w:szCs w:val="28"/>
        </w:rPr>
        <w:t>Sistema de Gerenciamento de Votação Parlamentar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42A92E4" w14:textId="0E836F10" w:rsidR="00295223" w:rsidRPr="00642BBB" w:rsidRDefault="00295223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42BBB">
        <w:rPr>
          <w:rFonts w:ascii="Calibri" w:hAnsi="Calibri" w:cstheme="minorHAnsi"/>
          <w:spacing w:val="-2"/>
          <w:sz w:val="28"/>
          <w:szCs w:val="28"/>
        </w:rPr>
        <w:tab/>
      </w:r>
    </w:p>
    <w:p w14:paraId="7D5C8C49" w14:textId="336310B1" w:rsidR="00742DA8" w:rsidRPr="00642BBB" w:rsidRDefault="00A25776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pacing w:val="-2"/>
          <w:sz w:val="28"/>
          <w:szCs w:val="28"/>
          <w:lang w:eastAsia="en-US"/>
        </w:rPr>
      </w:pPr>
      <w:r w:rsidRPr="00642BBB">
        <w:rPr>
          <w:rFonts w:ascii="Calibri" w:hAnsi="Calibri" w:cstheme="minorHAnsi"/>
          <w:spacing w:val="-2"/>
          <w:sz w:val="28"/>
          <w:szCs w:val="28"/>
        </w:rPr>
        <w:tab/>
      </w:r>
      <w:r w:rsidRPr="003A189C">
        <w:rPr>
          <w:rFonts w:ascii="Calibri" w:eastAsia="Calibri" w:hAnsi="Calibri" w:cs="Arial"/>
          <w:b/>
          <w:spacing w:val="-2"/>
          <w:sz w:val="28"/>
          <w:szCs w:val="28"/>
          <w:u w:val="single"/>
          <w:lang w:eastAsia="en-US"/>
        </w:rPr>
        <w:t>VOTO</w:t>
      </w:r>
      <w:r w:rsidR="00DE4125" w:rsidRPr="003A189C">
        <w:rPr>
          <w:rFonts w:ascii="Calibri" w:eastAsia="Calibri" w:hAnsi="Calibri" w:cs="Arial"/>
          <w:b/>
          <w:spacing w:val="-2"/>
          <w:sz w:val="28"/>
          <w:szCs w:val="28"/>
          <w:u w:val="single"/>
          <w:lang w:eastAsia="en-US"/>
        </w:rPr>
        <w:t>S</w:t>
      </w:r>
      <w:r w:rsidRPr="003A189C">
        <w:rPr>
          <w:rFonts w:ascii="Calibri" w:eastAsia="Calibri" w:hAnsi="Calibri" w:cs="Arial"/>
          <w:b/>
          <w:spacing w:val="-2"/>
          <w:sz w:val="28"/>
          <w:szCs w:val="28"/>
          <w:u w:val="single"/>
          <w:lang w:eastAsia="en-US"/>
        </w:rPr>
        <w:t xml:space="preserve"> DE PESAR E MINUTO DE SILÊNCIO</w:t>
      </w:r>
      <w:r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pelos falecimentos </w:t>
      </w:r>
      <w:r w:rsidR="00FF4CD4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>de</w:t>
      </w:r>
      <w:r w:rsidR="00742DA8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: </w:t>
      </w:r>
      <w:r w:rsidR="003A189C" w:rsidRPr="003A189C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NELSON MARCIANO DA SILVA FILHO</w:t>
      </w:r>
      <w:r w:rsidR="003A189C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</w:t>
      </w:r>
      <w:r w:rsidR="009D05D3">
        <w:rPr>
          <w:rFonts w:ascii="Calibri" w:eastAsia="Calibri" w:hAnsi="Calibri" w:cs="Arial"/>
          <w:spacing w:val="-2"/>
          <w:sz w:val="28"/>
          <w:szCs w:val="28"/>
          <w:lang w:eastAsia="en-US"/>
        </w:rPr>
        <w:t>e</w:t>
      </w:r>
      <w:r w:rsidR="003A189C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</w:t>
      </w:r>
      <w:r w:rsidR="003A189C" w:rsidRPr="003A189C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IRMA FLORIANO DE OLIVEIRA</w:t>
      </w:r>
      <w:r w:rsidR="003A189C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>, formulado</w:t>
      </w:r>
      <w:r w:rsidR="009D05D3">
        <w:rPr>
          <w:rFonts w:ascii="Calibri" w:eastAsia="Calibri" w:hAnsi="Calibri" w:cs="Arial"/>
          <w:spacing w:val="-2"/>
          <w:sz w:val="28"/>
          <w:szCs w:val="28"/>
          <w:lang w:eastAsia="en-US"/>
        </w:rPr>
        <w:t>s</w:t>
      </w:r>
      <w:r w:rsidR="003A189C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pelo Vereador Netho Alves; </w:t>
      </w:r>
      <w:r w:rsidR="003A189C" w:rsidRPr="003A189C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PAULO MALAQUIAS PEREIRA</w:t>
      </w:r>
      <w:r w:rsidR="003A189C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pelos Vereadores Netho Alves, Paulinho dos Condutores e Maria Amélia; </w:t>
      </w:r>
      <w:r w:rsidR="003A189C" w:rsidRPr="003A189C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RAIMUNDO FRANCISCO DA SILVA</w:t>
      </w:r>
      <w:r w:rsidR="003A189C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Siufarne do Cidade Salvador; e </w:t>
      </w:r>
      <w:r w:rsidR="003A189C" w:rsidRPr="003A189C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MARIA DE FÁTIMA REIS</w:t>
      </w:r>
      <w:r w:rsidR="003A189C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>, formulado pelos Vereadores Paulinho do Esporte e Maria Amélia</w:t>
      </w:r>
      <w:r w:rsidR="00DE4125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>.</w:t>
      </w:r>
      <w:r w:rsidR="00742DA8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</w:t>
      </w:r>
      <w:r w:rsidR="00742DA8" w:rsidRPr="003A189C">
        <w:rPr>
          <w:rFonts w:ascii="Calibri" w:eastAsia="Calibri" w:hAnsi="Calibri" w:cs="Arial"/>
          <w:spacing w:val="-2"/>
          <w:sz w:val="28"/>
          <w:szCs w:val="28"/>
          <w:lang w:eastAsia="en-US"/>
        </w:rPr>
        <w:tab/>
      </w:r>
    </w:p>
    <w:p w14:paraId="0C77BD82" w14:textId="77777777" w:rsidR="00504CF3" w:rsidRPr="00504CF3" w:rsidRDefault="00504CF3" w:rsidP="00504CF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504CF3">
        <w:rPr>
          <w:rFonts w:ascii="Calibri" w:hAnsi="Calibri" w:cstheme="minorHAnsi"/>
          <w:spacing w:val="-2"/>
          <w:sz w:val="28"/>
          <w:szCs w:val="28"/>
        </w:rPr>
        <w:lastRenderedPageBreak/>
        <w:tab/>
      </w:r>
    </w:p>
    <w:p w14:paraId="184F6487" w14:textId="3E80CC5F" w:rsidR="00BA249B" w:rsidRPr="00BA627F" w:rsidRDefault="00A730D2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FASE DO </w:t>
      </w:r>
      <w:r w:rsidR="00580BC3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>HORÁRIO</w:t>
      </w:r>
      <w:r w:rsidR="00CC7815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</w:t>
      </w:r>
      <w:r w:rsidR="00580BC3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>DA</w:t>
      </w:r>
      <w:r w:rsidR="00CC7815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</w:t>
      </w:r>
      <w:r w:rsidR="00580BC3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>TRIBUNA</w:t>
      </w:r>
      <w:r w:rsidR="00B34708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(TEMAS LIVRES)</w:t>
      </w:r>
      <w:r w:rsidR="00580BC3" w:rsidRPr="00D85CA6">
        <w:rPr>
          <w:rFonts w:ascii="Calibri" w:hAnsi="Calibri" w:cstheme="minorHAnsi"/>
          <w:b/>
          <w:spacing w:val="-2"/>
          <w:sz w:val="28"/>
          <w:szCs w:val="28"/>
        </w:rPr>
        <w:t>: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16A87" w:rsidRPr="00D85CA6">
        <w:rPr>
          <w:rFonts w:ascii="Calibri" w:hAnsi="Calibri" w:cstheme="minorHAnsi"/>
          <w:spacing w:val="-2"/>
          <w:sz w:val="28"/>
          <w:szCs w:val="28"/>
        </w:rPr>
        <w:t>Retomada a sessão</w:t>
      </w:r>
      <w:r w:rsidR="00A257D2" w:rsidRPr="00D85CA6">
        <w:rPr>
          <w:rFonts w:ascii="Calibri" w:hAnsi="Calibri" w:cstheme="minorHAnsi"/>
          <w:spacing w:val="-2"/>
          <w:sz w:val="28"/>
          <w:szCs w:val="28"/>
        </w:rPr>
        <w:t>, p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ara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abordar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temas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sua</w:t>
      </w:r>
      <w:r w:rsidR="0018095A" w:rsidRPr="00D85CA6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livre</w:t>
      </w:r>
      <w:r w:rsidR="0018095A" w:rsidRPr="00D85CA6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escolha</w:t>
      </w:r>
      <w:r w:rsidR="0018095A" w:rsidRPr="00D85CA6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durante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012647" w:rsidRPr="00D85CA6">
        <w:rPr>
          <w:rFonts w:ascii="Calibri" w:hAnsi="Calibri" w:cstheme="minorHAnsi"/>
          <w:spacing w:val="-2"/>
          <w:sz w:val="28"/>
          <w:szCs w:val="28"/>
        </w:rPr>
        <w:t>doze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(</w:t>
      </w:r>
      <w:r w:rsidR="00012647" w:rsidRPr="00D85CA6">
        <w:rPr>
          <w:rFonts w:ascii="Calibri" w:hAnsi="Calibri" w:cstheme="minorHAnsi"/>
          <w:spacing w:val="-2"/>
          <w:sz w:val="28"/>
          <w:szCs w:val="28"/>
        </w:rPr>
        <w:t>12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)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minutos,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desde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que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interesse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público,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os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9C1A52" w:rsidRPr="00D85CA6">
        <w:rPr>
          <w:rFonts w:ascii="Calibri" w:hAnsi="Calibri" w:cstheme="minorHAnsi"/>
          <w:spacing w:val="-2"/>
          <w:sz w:val="28"/>
          <w:szCs w:val="28"/>
        </w:rPr>
        <w:t>v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ereadores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abaixo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relacionados,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na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ordem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em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que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constam,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06D8A" w:rsidRPr="00D85CA6">
        <w:rPr>
          <w:rFonts w:ascii="Calibri" w:hAnsi="Calibri" w:cstheme="minorHAnsi"/>
          <w:spacing w:val="-2"/>
          <w:sz w:val="28"/>
          <w:szCs w:val="28"/>
        </w:rPr>
        <w:t xml:space="preserve">ocuparam a tribuna e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fizeram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uso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da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palavra:</w:t>
      </w:r>
      <w:r w:rsidR="0014042D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JUEX ALMEIDA 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PT;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MARCELO DANTAS 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MARIA AMÉLIA 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PSDB;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NETHO ALVES 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PODEMOS;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ROGÉRIO TIMÓTEO 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REPUBLICANOS;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PL;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PP</w:t>
      </w:r>
      <w:r w:rsidR="00EB2622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;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DANIEL MARIANO 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B2622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EB2622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JEAN ARAÚJO </w:t>
      </w:r>
      <w:r w:rsidR="00EB262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– PP</w:t>
      </w:r>
      <w:r w:rsidR="00A34410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F35488" w:rsidRPr="00BA627F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BA249B" w:rsidRPr="00BA627F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2E5B1B34" w14:textId="77777777" w:rsidR="00B02956" w:rsidRPr="00BA627F" w:rsidRDefault="00B02956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BA627F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2D5C1F5B" w14:textId="32E0182F" w:rsidR="003C4F52" w:rsidRPr="006D5A0E" w:rsidRDefault="00A12AB5" w:rsidP="00A21D93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11FD">
        <w:rPr>
          <w:rFonts w:ascii="Calibri" w:hAnsi="Calibri" w:cstheme="minorHAnsi"/>
          <w:spacing w:val="-2"/>
          <w:sz w:val="28"/>
          <w:szCs w:val="28"/>
        </w:rPr>
        <w:t>Ao final do Horário da Tribuna</w:t>
      </w:r>
      <w:r w:rsidR="00255CCD" w:rsidRPr="006D11FD">
        <w:rPr>
          <w:rFonts w:ascii="Calibri" w:hAnsi="Calibri" w:cstheme="minorHAnsi"/>
          <w:spacing w:val="-2"/>
          <w:sz w:val="28"/>
          <w:szCs w:val="28"/>
        </w:rPr>
        <w:t xml:space="preserve">, </w:t>
      </w:r>
      <w:r w:rsidR="00D60B25" w:rsidRPr="006D11FD">
        <w:rPr>
          <w:rFonts w:ascii="Calibri" w:hAnsi="Calibri" w:cstheme="minorHAnsi"/>
          <w:spacing w:val="-2"/>
          <w:sz w:val="28"/>
          <w:szCs w:val="28"/>
        </w:rPr>
        <w:t>o Presidente</w:t>
      </w:r>
      <w:r w:rsidR="007B1851" w:rsidRPr="006D11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D60B25" w:rsidRPr="006D11FD">
        <w:rPr>
          <w:rFonts w:ascii="Calibri" w:hAnsi="Calibri" w:cstheme="minorHAnsi"/>
          <w:spacing w:val="-2"/>
          <w:sz w:val="28"/>
          <w:szCs w:val="28"/>
        </w:rPr>
        <w:t xml:space="preserve">agradeceu a participação de </w:t>
      </w:r>
      <w:r w:rsidR="003E6B59" w:rsidRPr="006D11FD">
        <w:rPr>
          <w:rFonts w:ascii="Calibri" w:hAnsi="Calibri" w:cstheme="minorHAnsi"/>
          <w:spacing w:val="-2"/>
          <w:sz w:val="28"/>
          <w:szCs w:val="28"/>
        </w:rPr>
        <w:t>todos</w:t>
      </w:r>
      <w:r w:rsidR="004406B5" w:rsidRPr="006D11FD">
        <w:rPr>
          <w:rFonts w:ascii="Calibri" w:hAnsi="Calibri" w:cstheme="minorHAnsi"/>
          <w:spacing w:val="-2"/>
          <w:sz w:val="28"/>
          <w:szCs w:val="28"/>
        </w:rPr>
        <w:t xml:space="preserve">, </w:t>
      </w:r>
      <w:r w:rsidR="005110BA" w:rsidRPr="006D11FD">
        <w:rPr>
          <w:rFonts w:ascii="Calibri" w:hAnsi="Calibri" w:cstheme="minorHAnsi"/>
          <w:spacing w:val="-2"/>
          <w:sz w:val="28"/>
          <w:szCs w:val="28"/>
        </w:rPr>
        <w:t xml:space="preserve">nomeando os Vereadores que permaneceram até o final da Sessão: </w:t>
      </w:r>
      <w:r w:rsidR="006D11FD" w:rsidRPr="006D11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SIUFARNE DO CIDADE SALVADOR, </w:t>
      </w:r>
      <w:r w:rsidR="00A009B5" w:rsidRPr="006D11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VALMIR DO PARQUE MEIA LUA, </w:t>
      </w:r>
      <w:r w:rsidR="006D11FD" w:rsidRPr="006D11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A009B5" w:rsidRPr="006D11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, NETHO ALVES</w:t>
      </w:r>
      <w:r w:rsidR="006D11FD" w:rsidRPr="006D11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, DANIEL MARIANO e</w:t>
      </w:r>
      <w:r w:rsidR="004D465B" w:rsidRPr="006D11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JEAN ARAÚJO</w:t>
      </w:r>
      <w:r w:rsidR="005110BA" w:rsidRPr="006D11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, </w:t>
      </w:r>
      <w:r w:rsidR="0065082E" w:rsidRPr="006D11FD">
        <w:rPr>
          <w:rFonts w:ascii="Calibri" w:hAnsi="Calibri" w:cstheme="minorHAnsi"/>
          <w:spacing w:val="-2"/>
          <w:sz w:val="28"/>
          <w:szCs w:val="28"/>
        </w:rPr>
        <w:t>declarando</w:t>
      </w:r>
      <w:r w:rsidR="003C4F52" w:rsidRPr="006D11FD">
        <w:rPr>
          <w:rFonts w:ascii="Calibri" w:hAnsi="Calibri" w:cstheme="minorHAnsi"/>
          <w:spacing w:val="-2"/>
          <w:sz w:val="28"/>
          <w:szCs w:val="28"/>
        </w:rPr>
        <w:t xml:space="preserve"> encerrada a </w:t>
      </w:r>
      <w:r w:rsidR="00BA627F" w:rsidRPr="006D11FD">
        <w:rPr>
          <w:rFonts w:ascii="Calibri" w:hAnsi="Calibri" w:cstheme="minorHAnsi"/>
          <w:spacing w:val="-2"/>
          <w:sz w:val="28"/>
          <w:szCs w:val="28"/>
        </w:rPr>
        <w:t>6</w:t>
      </w:r>
      <w:r w:rsidR="003C4F52" w:rsidRPr="006D11FD">
        <w:rPr>
          <w:rFonts w:ascii="Calibri" w:hAnsi="Calibri" w:cstheme="minorHAnsi"/>
          <w:spacing w:val="-2"/>
          <w:sz w:val="28"/>
          <w:szCs w:val="28"/>
        </w:rPr>
        <w:t>ª Sessão Ordinária</w:t>
      </w:r>
      <w:r w:rsidR="00A257D2" w:rsidRPr="006D11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A257D2" w:rsidRPr="00A009B5">
        <w:rPr>
          <w:rFonts w:ascii="Calibri" w:hAnsi="Calibri" w:cstheme="minorHAnsi"/>
          <w:spacing w:val="-2"/>
          <w:sz w:val="28"/>
          <w:szCs w:val="28"/>
        </w:rPr>
        <w:t>do ano de 202</w:t>
      </w:r>
      <w:r w:rsidR="00447FF3" w:rsidRPr="00A009B5">
        <w:rPr>
          <w:rFonts w:ascii="Calibri" w:hAnsi="Calibri" w:cstheme="minorHAnsi"/>
          <w:spacing w:val="-2"/>
          <w:sz w:val="28"/>
          <w:szCs w:val="28"/>
        </w:rPr>
        <w:t>6</w:t>
      </w:r>
      <w:r w:rsidR="0065082E" w:rsidRPr="00A009B5">
        <w:rPr>
          <w:rFonts w:ascii="Calibri" w:hAnsi="Calibri" w:cstheme="minorHAnsi"/>
          <w:spacing w:val="-2"/>
          <w:sz w:val="28"/>
          <w:szCs w:val="28"/>
        </w:rPr>
        <w:t xml:space="preserve"> às </w:t>
      </w:r>
      <w:r w:rsidR="006D11FD">
        <w:rPr>
          <w:rFonts w:ascii="Calibri" w:hAnsi="Calibri" w:cstheme="minorHAnsi"/>
          <w:spacing w:val="-2"/>
          <w:sz w:val="28"/>
          <w:szCs w:val="28"/>
        </w:rPr>
        <w:t>dezoito</w:t>
      </w:r>
      <w:r w:rsidR="009D26FD" w:rsidRPr="00A009B5">
        <w:rPr>
          <w:rFonts w:ascii="Calibri" w:hAnsi="Calibri" w:cstheme="minorHAnsi"/>
          <w:spacing w:val="-2"/>
          <w:sz w:val="28"/>
          <w:szCs w:val="28"/>
        </w:rPr>
        <w:t xml:space="preserve"> horas e </w:t>
      </w:r>
      <w:r w:rsidR="006D11FD">
        <w:rPr>
          <w:rFonts w:ascii="Calibri" w:hAnsi="Calibri" w:cstheme="minorHAnsi"/>
          <w:spacing w:val="-2"/>
          <w:sz w:val="28"/>
          <w:szCs w:val="28"/>
        </w:rPr>
        <w:t>vinte e quatro</w:t>
      </w:r>
      <w:r w:rsidR="00B60454" w:rsidRPr="00A009B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65082E" w:rsidRPr="00A009B5">
        <w:rPr>
          <w:rFonts w:ascii="Calibri" w:hAnsi="Calibri" w:cstheme="minorHAnsi"/>
          <w:spacing w:val="-2"/>
          <w:sz w:val="28"/>
          <w:szCs w:val="28"/>
        </w:rPr>
        <w:t>minutos (</w:t>
      </w:r>
      <w:r w:rsidR="006D11FD">
        <w:rPr>
          <w:rFonts w:ascii="Calibri" w:hAnsi="Calibri" w:cstheme="minorHAnsi"/>
          <w:spacing w:val="-2"/>
          <w:sz w:val="28"/>
          <w:szCs w:val="28"/>
        </w:rPr>
        <w:t>18h24</w:t>
      </w:r>
      <w:r w:rsidR="003936DF" w:rsidRPr="00A009B5">
        <w:rPr>
          <w:rFonts w:ascii="Calibri" w:hAnsi="Calibri" w:cstheme="minorHAnsi"/>
          <w:spacing w:val="-2"/>
          <w:sz w:val="28"/>
          <w:szCs w:val="28"/>
        </w:rPr>
        <w:t>min</w:t>
      </w:r>
      <w:r w:rsidR="0065082E" w:rsidRPr="00A009B5">
        <w:rPr>
          <w:rFonts w:ascii="Calibri" w:hAnsi="Calibri" w:cstheme="minorHAnsi"/>
          <w:spacing w:val="-2"/>
          <w:sz w:val="28"/>
          <w:szCs w:val="28"/>
        </w:rPr>
        <w:t>)</w:t>
      </w:r>
      <w:r w:rsidR="003C4F52" w:rsidRPr="00A009B5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A009B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110BA" w:rsidRPr="00A009B5">
        <w:rPr>
          <w:rFonts w:ascii="Calibri" w:hAnsi="Calibri" w:cstheme="minorHAnsi"/>
          <w:spacing w:val="-2"/>
          <w:sz w:val="28"/>
          <w:szCs w:val="28"/>
        </w:rPr>
        <w:tab/>
      </w:r>
    </w:p>
    <w:p w14:paraId="120DBF75" w14:textId="34769863" w:rsidR="001F5B1A" w:rsidRPr="006D5A0E" w:rsidRDefault="001F5B1A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228D7651" w14:textId="067AB696" w:rsidR="00157B41" w:rsidRPr="00912D26" w:rsidRDefault="00A25776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</w:rPr>
        <w:t>Para constar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foi lavrado o presente Resumo da Ata Eletrônica por mim, ______________________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WAGNER SCHIEBER – Oficial Técnico Legislativo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Palácio da Liberdade, Jacareí, </w:t>
      </w:r>
      <w:r w:rsidR="00E72CFE">
        <w:rPr>
          <w:rFonts w:ascii="Calibri" w:hAnsi="Calibri" w:cstheme="minorHAnsi"/>
          <w:b/>
          <w:spacing w:val="-2"/>
          <w:sz w:val="28"/>
          <w:szCs w:val="28"/>
        </w:rPr>
        <w:t>12</w:t>
      </w:r>
      <w:bookmarkStart w:id="1" w:name="_GoBack"/>
      <w:bookmarkEnd w:id="1"/>
      <w:r w:rsidR="00CF4FB0">
        <w:rPr>
          <w:rFonts w:ascii="Calibri" w:hAnsi="Calibri" w:cstheme="minorHAnsi"/>
          <w:b/>
          <w:spacing w:val="-2"/>
          <w:sz w:val="28"/>
          <w:szCs w:val="28"/>
        </w:rPr>
        <w:t xml:space="preserve"> de março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de 202</w:t>
      </w:r>
      <w:r w:rsidR="006532F9" w:rsidRPr="006D5A0E">
        <w:rPr>
          <w:rFonts w:ascii="Calibri" w:hAnsi="Calibri" w:cstheme="minorHAnsi"/>
          <w:b/>
          <w:spacing w:val="-2"/>
          <w:sz w:val="28"/>
          <w:szCs w:val="28"/>
        </w:rPr>
        <w:t>6</w:t>
      </w:r>
      <w:r w:rsidR="00515123" w:rsidRPr="00912D26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667D3"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6B5E9A34" w14:textId="4C41459E" w:rsidR="00F36F1B" w:rsidRPr="00912D26" w:rsidRDefault="00FD061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5FBEF965" w14:textId="77777777" w:rsidR="00187C21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5E87AFE5" w14:textId="77777777" w:rsidR="009D05D3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4DD4194" w14:textId="77777777" w:rsidR="009D05D3" w:rsidRPr="00912D26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E5B4FFA" w14:textId="10261C82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6FEFA4" w14:textId="77777777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:rsidRPr="00912D26" w14:paraId="0EA3610D" w14:textId="77777777" w:rsidTr="00230860">
        <w:tc>
          <w:tcPr>
            <w:tcW w:w="3402" w:type="dxa"/>
          </w:tcPr>
          <w:p w14:paraId="52ACA44C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PAULO LUÍS SANTOS</w:t>
            </w:r>
          </w:p>
          <w:p w14:paraId="4427CBE7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</w:rPr>
              <w:t>(Paulinho do Esporte)</w:t>
            </w:r>
          </w:p>
          <w:p w14:paraId="45C64405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  <w:lang w:val="en-US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(Maria Amélia)</w:t>
            </w:r>
          </w:p>
          <w:p w14:paraId="55A3F964" w14:textId="77777777" w:rsidR="00953FE5" w:rsidRPr="00912D26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1ª SECRETÁRIA</w:t>
            </w:r>
          </w:p>
        </w:tc>
      </w:tr>
    </w:tbl>
    <w:p w14:paraId="12B69A9D" w14:textId="2A02FB5D" w:rsidR="007B4E72" w:rsidRPr="009D05D3" w:rsidRDefault="007B4E72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"/>
          <w:szCs w:val="2"/>
        </w:rPr>
      </w:pPr>
    </w:p>
    <w:sectPr w:rsidR="007B4E72" w:rsidRPr="009D05D3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14677" w14:textId="77777777" w:rsidR="0064584A" w:rsidRDefault="0064584A">
      <w:r>
        <w:separator/>
      </w:r>
    </w:p>
  </w:endnote>
  <w:endnote w:type="continuationSeparator" w:id="0">
    <w:p w14:paraId="219FA69E" w14:textId="77777777" w:rsidR="0064584A" w:rsidRDefault="0064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3F7F0" w14:textId="77777777" w:rsidR="0064584A" w:rsidRDefault="0064584A">
      <w:r>
        <w:separator/>
      </w:r>
    </w:p>
  </w:footnote>
  <w:footnote w:type="continuationSeparator" w:id="0">
    <w:p w14:paraId="0FDCC184" w14:textId="77777777" w:rsidR="0064584A" w:rsidRDefault="00645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3FC7240D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414D9E">
      <w:rPr>
        <w:rFonts w:asciiTheme="minorHAnsi" w:hAnsiTheme="minorHAnsi" w:cstheme="minorHAnsi"/>
        <w:b/>
      </w:rPr>
      <w:t>6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414D9E">
      <w:rPr>
        <w:rFonts w:asciiTheme="minorHAnsi" w:hAnsiTheme="minorHAnsi" w:cstheme="minorHAnsi"/>
        <w:b/>
      </w:rPr>
      <w:t>11</w:t>
    </w:r>
    <w:r w:rsidR="00432009">
      <w:rPr>
        <w:rFonts w:asciiTheme="minorHAnsi" w:hAnsiTheme="minorHAnsi" w:cstheme="minorHAnsi"/>
        <w:b/>
      </w:rPr>
      <w:t>/03</w:t>
    </w:r>
    <w:r w:rsidR="00447FF3">
      <w:rPr>
        <w:rFonts w:asciiTheme="minorHAnsi" w:hAnsiTheme="minorHAnsi" w:cstheme="minorHAnsi"/>
        <w:b/>
      </w:rPr>
      <w:t>/2026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E72CFE">
      <w:rPr>
        <w:rFonts w:asciiTheme="minorHAnsi" w:hAnsiTheme="minorHAnsi" w:cstheme="minorHAnsi"/>
        <w:b/>
        <w:noProof/>
      </w:rPr>
      <w:t>09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27C7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AA4"/>
    <w:rsid w:val="00011F4B"/>
    <w:rsid w:val="00012594"/>
    <w:rsid w:val="00012647"/>
    <w:rsid w:val="000137AD"/>
    <w:rsid w:val="00015029"/>
    <w:rsid w:val="0001570E"/>
    <w:rsid w:val="000157B7"/>
    <w:rsid w:val="000161D9"/>
    <w:rsid w:val="00016514"/>
    <w:rsid w:val="00016C80"/>
    <w:rsid w:val="00016F9C"/>
    <w:rsid w:val="00017663"/>
    <w:rsid w:val="0001780E"/>
    <w:rsid w:val="00017FE1"/>
    <w:rsid w:val="00020C73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3EF"/>
    <w:rsid w:val="0004343A"/>
    <w:rsid w:val="000434D8"/>
    <w:rsid w:val="00044027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0A5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67F5B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0966"/>
    <w:rsid w:val="000914CD"/>
    <w:rsid w:val="000916C2"/>
    <w:rsid w:val="000919A2"/>
    <w:rsid w:val="00091A34"/>
    <w:rsid w:val="00092334"/>
    <w:rsid w:val="000923D3"/>
    <w:rsid w:val="0009271C"/>
    <w:rsid w:val="00093526"/>
    <w:rsid w:val="00093E37"/>
    <w:rsid w:val="00094330"/>
    <w:rsid w:val="00095C9C"/>
    <w:rsid w:val="00095DF6"/>
    <w:rsid w:val="000969F9"/>
    <w:rsid w:val="000972AF"/>
    <w:rsid w:val="000976CF"/>
    <w:rsid w:val="00097C76"/>
    <w:rsid w:val="000A01EB"/>
    <w:rsid w:val="000A071B"/>
    <w:rsid w:val="000A08F5"/>
    <w:rsid w:val="000A0A17"/>
    <w:rsid w:val="000A1607"/>
    <w:rsid w:val="000A1A7D"/>
    <w:rsid w:val="000A23C9"/>
    <w:rsid w:val="000A24B9"/>
    <w:rsid w:val="000A280E"/>
    <w:rsid w:val="000A3950"/>
    <w:rsid w:val="000A3DB3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B726A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506"/>
    <w:rsid w:val="000C6808"/>
    <w:rsid w:val="000C71BA"/>
    <w:rsid w:val="000D054F"/>
    <w:rsid w:val="000D0990"/>
    <w:rsid w:val="000D0CC0"/>
    <w:rsid w:val="000D0DD5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5F0"/>
    <w:rsid w:val="000D7C2E"/>
    <w:rsid w:val="000D7D2A"/>
    <w:rsid w:val="000E00A8"/>
    <w:rsid w:val="000E0839"/>
    <w:rsid w:val="000E0FCC"/>
    <w:rsid w:val="000E155B"/>
    <w:rsid w:val="000E188B"/>
    <w:rsid w:val="000E1E47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299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5B29"/>
    <w:rsid w:val="00136E44"/>
    <w:rsid w:val="0013713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090"/>
    <w:rsid w:val="0015428A"/>
    <w:rsid w:val="00154656"/>
    <w:rsid w:val="001547E5"/>
    <w:rsid w:val="00154FDA"/>
    <w:rsid w:val="001555DD"/>
    <w:rsid w:val="00155A86"/>
    <w:rsid w:val="00155FE7"/>
    <w:rsid w:val="00156905"/>
    <w:rsid w:val="00156B2E"/>
    <w:rsid w:val="0015776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67E07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6A8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A78"/>
    <w:rsid w:val="001A5C30"/>
    <w:rsid w:val="001A5C40"/>
    <w:rsid w:val="001A5EA5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61"/>
    <w:rsid w:val="001B32F2"/>
    <w:rsid w:val="001B3496"/>
    <w:rsid w:val="001B37E7"/>
    <w:rsid w:val="001B49B9"/>
    <w:rsid w:val="001B4AE7"/>
    <w:rsid w:val="001B5708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968"/>
    <w:rsid w:val="001C3C9E"/>
    <w:rsid w:val="001C3DA9"/>
    <w:rsid w:val="001C4461"/>
    <w:rsid w:val="001C4D7A"/>
    <w:rsid w:val="001C50A2"/>
    <w:rsid w:val="001C580A"/>
    <w:rsid w:val="001D0421"/>
    <w:rsid w:val="001D091E"/>
    <w:rsid w:val="001D0D0A"/>
    <w:rsid w:val="001D172F"/>
    <w:rsid w:val="001D197E"/>
    <w:rsid w:val="001D231C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1094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565"/>
    <w:rsid w:val="001F3851"/>
    <w:rsid w:val="001F3D6A"/>
    <w:rsid w:val="001F409D"/>
    <w:rsid w:val="001F472B"/>
    <w:rsid w:val="001F5B1A"/>
    <w:rsid w:val="001F5B79"/>
    <w:rsid w:val="001F6927"/>
    <w:rsid w:val="001F739E"/>
    <w:rsid w:val="001F7FD8"/>
    <w:rsid w:val="00200225"/>
    <w:rsid w:val="00200370"/>
    <w:rsid w:val="002010BB"/>
    <w:rsid w:val="002011EE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3B8F"/>
    <w:rsid w:val="00214061"/>
    <w:rsid w:val="00214281"/>
    <w:rsid w:val="0021583F"/>
    <w:rsid w:val="00215AFB"/>
    <w:rsid w:val="0021620E"/>
    <w:rsid w:val="002166B7"/>
    <w:rsid w:val="00216A5F"/>
    <w:rsid w:val="00216A87"/>
    <w:rsid w:val="002172EC"/>
    <w:rsid w:val="00217F62"/>
    <w:rsid w:val="00220FD1"/>
    <w:rsid w:val="00221327"/>
    <w:rsid w:val="002226A5"/>
    <w:rsid w:val="00223537"/>
    <w:rsid w:val="0022417D"/>
    <w:rsid w:val="00225117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5E9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55C6"/>
    <w:rsid w:val="00236136"/>
    <w:rsid w:val="00236B76"/>
    <w:rsid w:val="00236F44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CE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1CA"/>
    <w:rsid w:val="00252A8C"/>
    <w:rsid w:val="00253056"/>
    <w:rsid w:val="002536AA"/>
    <w:rsid w:val="00254484"/>
    <w:rsid w:val="00255B03"/>
    <w:rsid w:val="00255C98"/>
    <w:rsid w:val="00255CCD"/>
    <w:rsid w:val="002572AD"/>
    <w:rsid w:val="00257B47"/>
    <w:rsid w:val="00257D46"/>
    <w:rsid w:val="00257EED"/>
    <w:rsid w:val="00260CA5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0546"/>
    <w:rsid w:val="00271241"/>
    <w:rsid w:val="0027126A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9E6"/>
    <w:rsid w:val="00276AFF"/>
    <w:rsid w:val="00276E60"/>
    <w:rsid w:val="0027702B"/>
    <w:rsid w:val="00277052"/>
    <w:rsid w:val="00277203"/>
    <w:rsid w:val="002779B2"/>
    <w:rsid w:val="00277BE7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9D5"/>
    <w:rsid w:val="00282CBC"/>
    <w:rsid w:val="00284047"/>
    <w:rsid w:val="00284BD6"/>
    <w:rsid w:val="0028502A"/>
    <w:rsid w:val="002858C9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1C3E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175D"/>
    <w:rsid w:val="002D2CD5"/>
    <w:rsid w:val="002D2D50"/>
    <w:rsid w:val="002D31D8"/>
    <w:rsid w:val="002D38E8"/>
    <w:rsid w:val="002D3968"/>
    <w:rsid w:val="002D4E12"/>
    <w:rsid w:val="002D51E7"/>
    <w:rsid w:val="002D5492"/>
    <w:rsid w:val="002D56F7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E71C9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0FD9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474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5D3"/>
    <w:rsid w:val="00334661"/>
    <w:rsid w:val="00334A25"/>
    <w:rsid w:val="00334B37"/>
    <w:rsid w:val="0033559B"/>
    <w:rsid w:val="003358ED"/>
    <w:rsid w:val="00337AD2"/>
    <w:rsid w:val="00337C60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020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4D1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89C"/>
    <w:rsid w:val="003A1A9E"/>
    <w:rsid w:val="003A20EE"/>
    <w:rsid w:val="003A2C45"/>
    <w:rsid w:val="003A4875"/>
    <w:rsid w:val="003A547B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4B01"/>
    <w:rsid w:val="003B54D7"/>
    <w:rsid w:val="003B5A89"/>
    <w:rsid w:val="003B659D"/>
    <w:rsid w:val="003B6907"/>
    <w:rsid w:val="003B6A0A"/>
    <w:rsid w:val="003B6D3A"/>
    <w:rsid w:val="003B7008"/>
    <w:rsid w:val="003B716E"/>
    <w:rsid w:val="003B7B03"/>
    <w:rsid w:val="003C0346"/>
    <w:rsid w:val="003C07F7"/>
    <w:rsid w:val="003C34B0"/>
    <w:rsid w:val="003C3DFD"/>
    <w:rsid w:val="003C41F1"/>
    <w:rsid w:val="003C424C"/>
    <w:rsid w:val="003C45D6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7A3"/>
    <w:rsid w:val="003D4897"/>
    <w:rsid w:val="003D49B9"/>
    <w:rsid w:val="003D5C85"/>
    <w:rsid w:val="003D5DD9"/>
    <w:rsid w:val="003D6095"/>
    <w:rsid w:val="003D6890"/>
    <w:rsid w:val="003D6C5B"/>
    <w:rsid w:val="003D6F97"/>
    <w:rsid w:val="003D7538"/>
    <w:rsid w:val="003D7ECB"/>
    <w:rsid w:val="003E032F"/>
    <w:rsid w:val="003E0558"/>
    <w:rsid w:val="003E0A79"/>
    <w:rsid w:val="003E0C96"/>
    <w:rsid w:val="003E0EB3"/>
    <w:rsid w:val="003E1266"/>
    <w:rsid w:val="003E1D70"/>
    <w:rsid w:val="003E20FC"/>
    <w:rsid w:val="003E3262"/>
    <w:rsid w:val="003E38E5"/>
    <w:rsid w:val="003E3D1A"/>
    <w:rsid w:val="003E48ED"/>
    <w:rsid w:val="003E4B4E"/>
    <w:rsid w:val="003E4B84"/>
    <w:rsid w:val="003E4B9F"/>
    <w:rsid w:val="003E5407"/>
    <w:rsid w:val="003E55EC"/>
    <w:rsid w:val="003E6B59"/>
    <w:rsid w:val="003E7C2D"/>
    <w:rsid w:val="003E7F90"/>
    <w:rsid w:val="003F055A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0D"/>
    <w:rsid w:val="003F4E12"/>
    <w:rsid w:val="003F56B4"/>
    <w:rsid w:val="003F63BC"/>
    <w:rsid w:val="003F6475"/>
    <w:rsid w:val="003F6C18"/>
    <w:rsid w:val="003F7831"/>
    <w:rsid w:val="003F7B37"/>
    <w:rsid w:val="00400F29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045B"/>
    <w:rsid w:val="0041198A"/>
    <w:rsid w:val="00411C5E"/>
    <w:rsid w:val="0041259D"/>
    <w:rsid w:val="0041278D"/>
    <w:rsid w:val="004135EA"/>
    <w:rsid w:val="00413647"/>
    <w:rsid w:val="004139C6"/>
    <w:rsid w:val="004148D4"/>
    <w:rsid w:val="00414D9E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53EC"/>
    <w:rsid w:val="004262E5"/>
    <w:rsid w:val="00426FEB"/>
    <w:rsid w:val="0042722C"/>
    <w:rsid w:val="00427916"/>
    <w:rsid w:val="00427AA6"/>
    <w:rsid w:val="00427BDC"/>
    <w:rsid w:val="0043120A"/>
    <w:rsid w:val="00432009"/>
    <w:rsid w:val="004336A9"/>
    <w:rsid w:val="00433EBF"/>
    <w:rsid w:val="00434ACE"/>
    <w:rsid w:val="00434F5D"/>
    <w:rsid w:val="0043505A"/>
    <w:rsid w:val="00435832"/>
    <w:rsid w:val="00435C6F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47FF3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4AA1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6360"/>
    <w:rsid w:val="0047704B"/>
    <w:rsid w:val="00477C52"/>
    <w:rsid w:val="00477E1A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5C0D"/>
    <w:rsid w:val="004965EE"/>
    <w:rsid w:val="00496EBE"/>
    <w:rsid w:val="004A007A"/>
    <w:rsid w:val="004A0BA2"/>
    <w:rsid w:val="004A0C59"/>
    <w:rsid w:val="004A154B"/>
    <w:rsid w:val="004A1D6F"/>
    <w:rsid w:val="004A326D"/>
    <w:rsid w:val="004A3612"/>
    <w:rsid w:val="004A37C1"/>
    <w:rsid w:val="004A3C5E"/>
    <w:rsid w:val="004A3C99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48B2"/>
    <w:rsid w:val="004B5648"/>
    <w:rsid w:val="004B5921"/>
    <w:rsid w:val="004B59CE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2B9A"/>
    <w:rsid w:val="004C326D"/>
    <w:rsid w:val="004C3789"/>
    <w:rsid w:val="004C3F8C"/>
    <w:rsid w:val="004C4956"/>
    <w:rsid w:val="004C4B63"/>
    <w:rsid w:val="004C5144"/>
    <w:rsid w:val="004C554C"/>
    <w:rsid w:val="004C59C5"/>
    <w:rsid w:val="004C6BBD"/>
    <w:rsid w:val="004C6D4D"/>
    <w:rsid w:val="004D0140"/>
    <w:rsid w:val="004D01AA"/>
    <w:rsid w:val="004D0AD9"/>
    <w:rsid w:val="004D0DC0"/>
    <w:rsid w:val="004D122E"/>
    <w:rsid w:val="004D1243"/>
    <w:rsid w:val="004D1623"/>
    <w:rsid w:val="004D22B0"/>
    <w:rsid w:val="004D28C7"/>
    <w:rsid w:val="004D33F3"/>
    <w:rsid w:val="004D40FE"/>
    <w:rsid w:val="004D465B"/>
    <w:rsid w:val="004D47B1"/>
    <w:rsid w:val="004D54AE"/>
    <w:rsid w:val="004D5806"/>
    <w:rsid w:val="004D5D55"/>
    <w:rsid w:val="004D652F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4EA5"/>
    <w:rsid w:val="004E543E"/>
    <w:rsid w:val="004E5900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6D93"/>
    <w:rsid w:val="004F78BC"/>
    <w:rsid w:val="004F7B0B"/>
    <w:rsid w:val="00500021"/>
    <w:rsid w:val="005004B4"/>
    <w:rsid w:val="005006BD"/>
    <w:rsid w:val="00502FC5"/>
    <w:rsid w:val="005033E5"/>
    <w:rsid w:val="00503A66"/>
    <w:rsid w:val="00503B62"/>
    <w:rsid w:val="00503C5D"/>
    <w:rsid w:val="00503E01"/>
    <w:rsid w:val="00504636"/>
    <w:rsid w:val="00504CF3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3BD5"/>
    <w:rsid w:val="00523F12"/>
    <w:rsid w:val="00523F9D"/>
    <w:rsid w:val="00524039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6D6D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682"/>
    <w:rsid w:val="00545FB9"/>
    <w:rsid w:val="00546CB0"/>
    <w:rsid w:val="00547C7A"/>
    <w:rsid w:val="00547FC0"/>
    <w:rsid w:val="005504F9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6D8F"/>
    <w:rsid w:val="00567BC5"/>
    <w:rsid w:val="00567FEC"/>
    <w:rsid w:val="00570657"/>
    <w:rsid w:val="00570CC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1C6C"/>
    <w:rsid w:val="005828FE"/>
    <w:rsid w:val="00583104"/>
    <w:rsid w:val="005832E9"/>
    <w:rsid w:val="00583E27"/>
    <w:rsid w:val="0058449A"/>
    <w:rsid w:val="0058592F"/>
    <w:rsid w:val="00585C70"/>
    <w:rsid w:val="00585E65"/>
    <w:rsid w:val="005869C4"/>
    <w:rsid w:val="00587B43"/>
    <w:rsid w:val="00587C70"/>
    <w:rsid w:val="00590000"/>
    <w:rsid w:val="0059077F"/>
    <w:rsid w:val="00591F35"/>
    <w:rsid w:val="00593836"/>
    <w:rsid w:val="00593860"/>
    <w:rsid w:val="0059457F"/>
    <w:rsid w:val="0059490C"/>
    <w:rsid w:val="005965B5"/>
    <w:rsid w:val="0059680F"/>
    <w:rsid w:val="00596B03"/>
    <w:rsid w:val="00596BD2"/>
    <w:rsid w:val="00596C47"/>
    <w:rsid w:val="00596F16"/>
    <w:rsid w:val="00596F76"/>
    <w:rsid w:val="00597B27"/>
    <w:rsid w:val="005A0FE6"/>
    <w:rsid w:val="005A1A5E"/>
    <w:rsid w:val="005A3129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0F8E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3147"/>
    <w:rsid w:val="005F4072"/>
    <w:rsid w:val="005F5568"/>
    <w:rsid w:val="005F57FD"/>
    <w:rsid w:val="005F58D1"/>
    <w:rsid w:val="005F5987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35A6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5FD0"/>
    <w:rsid w:val="0062638A"/>
    <w:rsid w:val="00626A5E"/>
    <w:rsid w:val="00626AFF"/>
    <w:rsid w:val="00626BD8"/>
    <w:rsid w:val="006278FC"/>
    <w:rsid w:val="00627E65"/>
    <w:rsid w:val="0063007C"/>
    <w:rsid w:val="0063029F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2BBB"/>
    <w:rsid w:val="00644429"/>
    <w:rsid w:val="00644745"/>
    <w:rsid w:val="006448E0"/>
    <w:rsid w:val="006454AF"/>
    <w:rsid w:val="0064584A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2F9"/>
    <w:rsid w:val="00653A77"/>
    <w:rsid w:val="006540BA"/>
    <w:rsid w:val="006541C4"/>
    <w:rsid w:val="00654372"/>
    <w:rsid w:val="00655701"/>
    <w:rsid w:val="00655FE9"/>
    <w:rsid w:val="00656298"/>
    <w:rsid w:val="00656918"/>
    <w:rsid w:val="00656937"/>
    <w:rsid w:val="006578B0"/>
    <w:rsid w:val="006612F8"/>
    <w:rsid w:val="006614C5"/>
    <w:rsid w:val="00661E00"/>
    <w:rsid w:val="006639D0"/>
    <w:rsid w:val="00664EA3"/>
    <w:rsid w:val="00664ECB"/>
    <w:rsid w:val="00665210"/>
    <w:rsid w:val="0066577C"/>
    <w:rsid w:val="00665EC3"/>
    <w:rsid w:val="006665ED"/>
    <w:rsid w:val="00667943"/>
    <w:rsid w:val="00667FF8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5B8D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594"/>
    <w:rsid w:val="00695907"/>
    <w:rsid w:val="00697E84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839"/>
    <w:rsid w:val="006A7B43"/>
    <w:rsid w:val="006A7E97"/>
    <w:rsid w:val="006B05A5"/>
    <w:rsid w:val="006B0F8D"/>
    <w:rsid w:val="006B1347"/>
    <w:rsid w:val="006B1522"/>
    <w:rsid w:val="006B258C"/>
    <w:rsid w:val="006B3457"/>
    <w:rsid w:val="006B4C3A"/>
    <w:rsid w:val="006B6423"/>
    <w:rsid w:val="006B6CD0"/>
    <w:rsid w:val="006B6E16"/>
    <w:rsid w:val="006B6EBB"/>
    <w:rsid w:val="006B755E"/>
    <w:rsid w:val="006C020A"/>
    <w:rsid w:val="006C0CEE"/>
    <w:rsid w:val="006C11C6"/>
    <w:rsid w:val="006C12A8"/>
    <w:rsid w:val="006C139B"/>
    <w:rsid w:val="006C1CE9"/>
    <w:rsid w:val="006C1FDD"/>
    <w:rsid w:val="006C2701"/>
    <w:rsid w:val="006C2DD8"/>
    <w:rsid w:val="006C350E"/>
    <w:rsid w:val="006C3830"/>
    <w:rsid w:val="006C46EA"/>
    <w:rsid w:val="006C49BB"/>
    <w:rsid w:val="006C571F"/>
    <w:rsid w:val="006C648F"/>
    <w:rsid w:val="006C6530"/>
    <w:rsid w:val="006C6BF2"/>
    <w:rsid w:val="006D11FD"/>
    <w:rsid w:val="006D13C0"/>
    <w:rsid w:val="006D16A1"/>
    <w:rsid w:val="006D1C42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5A0E"/>
    <w:rsid w:val="006D632E"/>
    <w:rsid w:val="006D684F"/>
    <w:rsid w:val="006D717E"/>
    <w:rsid w:val="006D76AD"/>
    <w:rsid w:val="006E01A1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4C9"/>
    <w:rsid w:val="006F07E5"/>
    <w:rsid w:val="006F18F5"/>
    <w:rsid w:val="006F1EC8"/>
    <w:rsid w:val="006F1FC3"/>
    <w:rsid w:val="006F290C"/>
    <w:rsid w:val="006F2DC5"/>
    <w:rsid w:val="006F41C7"/>
    <w:rsid w:val="006F454C"/>
    <w:rsid w:val="006F45DB"/>
    <w:rsid w:val="006F536E"/>
    <w:rsid w:val="006F5575"/>
    <w:rsid w:val="006F572E"/>
    <w:rsid w:val="006F60FF"/>
    <w:rsid w:val="006F623C"/>
    <w:rsid w:val="006F63F1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0E1E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BA9"/>
    <w:rsid w:val="00734D0F"/>
    <w:rsid w:val="00734DFC"/>
    <w:rsid w:val="00735286"/>
    <w:rsid w:val="007356B4"/>
    <w:rsid w:val="00735853"/>
    <w:rsid w:val="00735E6C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2DA8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3793"/>
    <w:rsid w:val="007639D2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97924"/>
    <w:rsid w:val="007A0494"/>
    <w:rsid w:val="007A0C07"/>
    <w:rsid w:val="007A1857"/>
    <w:rsid w:val="007A1D05"/>
    <w:rsid w:val="007A25DC"/>
    <w:rsid w:val="007A2924"/>
    <w:rsid w:val="007A294B"/>
    <w:rsid w:val="007A32CC"/>
    <w:rsid w:val="007A343F"/>
    <w:rsid w:val="007A364A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719E"/>
    <w:rsid w:val="007A74BB"/>
    <w:rsid w:val="007A7F6D"/>
    <w:rsid w:val="007B0D10"/>
    <w:rsid w:val="007B0DA2"/>
    <w:rsid w:val="007B1851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4E72"/>
    <w:rsid w:val="007B51D3"/>
    <w:rsid w:val="007B5C4C"/>
    <w:rsid w:val="007B72B8"/>
    <w:rsid w:val="007C0753"/>
    <w:rsid w:val="007C0DDE"/>
    <w:rsid w:val="007C1263"/>
    <w:rsid w:val="007C1D3C"/>
    <w:rsid w:val="007C1DB3"/>
    <w:rsid w:val="007C274A"/>
    <w:rsid w:val="007C2984"/>
    <w:rsid w:val="007C30D5"/>
    <w:rsid w:val="007C3181"/>
    <w:rsid w:val="007C3641"/>
    <w:rsid w:val="007C40FD"/>
    <w:rsid w:val="007C418E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0D3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3DA"/>
    <w:rsid w:val="0080264F"/>
    <w:rsid w:val="0080290A"/>
    <w:rsid w:val="00802F4D"/>
    <w:rsid w:val="00802FCC"/>
    <w:rsid w:val="0080306E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B46"/>
    <w:rsid w:val="00816CBF"/>
    <w:rsid w:val="00816CC3"/>
    <w:rsid w:val="00816D90"/>
    <w:rsid w:val="008175B0"/>
    <w:rsid w:val="00817DDC"/>
    <w:rsid w:val="00817F33"/>
    <w:rsid w:val="00820246"/>
    <w:rsid w:val="00820374"/>
    <w:rsid w:val="0082042E"/>
    <w:rsid w:val="00820E17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497E"/>
    <w:rsid w:val="00836097"/>
    <w:rsid w:val="0083681B"/>
    <w:rsid w:val="0083709D"/>
    <w:rsid w:val="0083751F"/>
    <w:rsid w:val="00837906"/>
    <w:rsid w:val="00837B97"/>
    <w:rsid w:val="00837CF5"/>
    <w:rsid w:val="00837F41"/>
    <w:rsid w:val="0084376A"/>
    <w:rsid w:val="008438F7"/>
    <w:rsid w:val="00843F00"/>
    <w:rsid w:val="00844D0A"/>
    <w:rsid w:val="00845154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852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310"/>
    <w:rsid w:val="00883EE3"/>
    <w:rsid w:val="00885A82"/>
    <w:rsid w:val="00885CDD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905"/>
    <w:rsid w:val="00897CF5"/>
    <w:rsid w:val="008A19A7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3C8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6A3"/>
    <w:rsid w:val="008D274C"/>
    <w:rsid w:val="008D27AA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A02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2D26"/>
    <w:rsid w:val="00912E23"/>
    <w:rsid w:val="00913688"/>
    <w:rsid w:val="00915D3D"/>
    <w:rsid w:val="00915F4A"/>
    <w:rsid w:val="00917534"/>
    <w:rsid w:val="009179DA"/>
    <w:rsid w:val="00917C43"/>
    <w:rsid w:val="00917D5D"/>
    <w:rsid w:val="00921465"/>
    <w:rsid w:val="009230FB"/>
    <w:rsid w:val="009232DB"/>
    <w:rsid w:val="009266CF"/>
    <w:rsid w:val="00927309"/>
    <w:rsid w:val="009275AE"/>
    <w:rsid w:val="009276BD"/>
    <w:rsid w:val="00927756"/>
    <w:rsid w:val="00930667"/>
    <w:rsid w:val="00930ED9"/>
    <w:rsid w:val="00931DE7"/>
    <w:rsid w:val="00932352"/>
    <w:rsid w:val="009329DA"/>
    <w:rsid w:val="0093338D"/>
    <w:rsid w:val="00934385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241A"/>
    <w:rsid w:val="0094347F"/>
    <w:rsid w:val="00944125"/>
    <w:rsid w:val="009444F5"/>
    <w:rsid w:val="0094473C"/>
    <w:rsid w:val="00944F0F"/>
    <w:rsid w:val="00944F55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1094"/>
    <w:rsid w:val="00952505"/>
    <w:rsid w:val="009528CE"/>
    <w:rsid w:val="00952C54"/>
    <w:rsid w:val="00952E13"/>
    <w:rsid w:val="0095331D"/>
    <w:rsid w:val="00953FE5"/>
    <w:rsid w:val="009546B9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1E6F"/>
    <w:rsid w:val="009627CC"/>
    <w:rsid w:val="0096357E"/>
    <w:rsid w:val="009637DB"/>
    <w:rsid w:val="00963AD7"/>
    <w:rsid w:val="00963E8C"/>
    <w:rsid w:val="00964161"/>
    <w:rsid w:val="009643AD"/>
    <w:rsid w:val="009646B7"/>
    <w:rsid w:val="00964BC7"/>
    <w:rsid w:val="00964F82"/>
    <w:rsid w:val="00965BB7"/>
    <w:rsid w:val="00967F87"/>
    <w:rsid w:val="00970FBA"/>
    <w:rsid w:val="00971AD0"/>
    <w:rsid w:val="00972558"/>
    <w:rsid w:val="0097263A"/>
    <w:rsid w:val="00972A39"/>
    <w:rsid w:val="00973849"/>
    <w:rsid w:val="009742F7"/>
    <w:rsid w:val="009763A1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3566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5F2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4CBD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1A52"/>
    <w:rsid w:val="009C35BB"/>
    <w:rsid w:val="009C44BB"/>
    <w:rsid w:val="009C49FC"/>
    <w:rsid w:val="009C51B8"/>
    <w:rsid w:val="009C5CED"/>
    <w:rsid w:val="009C6086"/>
    <w:rsid w:val="009C6DA3"/>
    <w:rsid w:val="009D0474"/>
    <w:rsid w:val="009D05D3"/>
    <w:rsid w:val="009D1159"/>
    <w:rsid w:val="009D1972"/>
    <w:rsid w:val="009D26FD"/>
    <w:rsid w:val="009D293C"/>
    <w:rsid w:val="009D35EF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0E2"/>
    <w:rsid w:val="009E63A7"/>
    <w:rsid w:val="009E69B8"/>
    <w:rsid w:val="009E6BC3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9F7E73"/>
    <w:rsid w:val="00A001C1"/>
    <w:rsid w:val="00A004C3"/>
    <w:rsid w:val="00A009B5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A79"/>
    <w:rsid w:val="00A04B5B"/>
    <w:rsid w:val="00A04CE0"/>
    <w:rsid w:val="00A050D5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2AB5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17469"/>
    <w:rsid w:val="00A20594"/>
    <w:rsid w:val="00A21220"/>
    <w:rsid w:val="00A216A6"/>
    <w:rsid w:val="00A21D2D"/>
    <w:rsid w:val="00A21D93"/>
    <w:rsid w:val="00A22097"/>
    <w:rsid w:val="00A225C6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1104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3160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AE0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352D"/>
    <w:rsid w:val="00A73AB1"/>
    <w:rsid w:val="00A7475F"/>
    <w:rsid w:val="00A75C31"/>
    <w:rsid w:val="00A764D9"/>
    <w:rsid w:val="00A76F3F"/>
    <w:rsid w:val="00A77875"/>
    <w:rsid w:val="00A77A90"/>
    <w:rsid w:val="00A80252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DFB"/>
    <w:rsid w:val="00A93CD5"/>
    <w:rsid w:val="00A94487"/>
    <w:rsid w:val="00A948A8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0C61"/>
    <w:rsid w:val="00AC14FF"/>
    <w:rsid w:val="00AC163A"/>
    <w:rsid w:val="00AC1863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0A1A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24F"/>
    <w:rsid w:val="00AF6553"/>
    <w:rsid w:val="00AF6F8A"/>
    <w:rsid w:val="00AF7140"/>
    <w:rsid w:val="00AF7653"/>
    <w:rsid w:val="00B006AC"/>
    <w:rsid w:val="00B00DD0"/>
    <w:rsid w:val="00B00EF3"/>
    <w:rsid w:val="00B00F57"/>
    <w:rsid w:val="00B02956"/>
    <w:rsid w:val="00B03300"/>
    <w:rsid w:val="00B03623"/>
    <w:rsid w:val="00B040A6"/>
    <w:rsid w:val="00B0457C"/>
    <w:rsid w:val="00B04915"/>
    <w:rsid w:val="00B0504D"/>
    <w:rsid w:val="00B06155"/>
    <w:rsid w:val="00B06829"/>
    <w:rsid w:val="00B06E16"/>
    <w:rsid w:val="00B077B6"/>
    <w:rsid w:val="00B101BB"/>
    <w:rsid w:val="00B104DC"/>
    <w:rsid w:val="00B106BA"/>
    <w:rsid w:val="00B1081B"/>
    <w:rsid w:val="00B10C33"/>
    <w:rsid w:val="00B11291"/>
    <w:rsid w:val="00B119D0"/>
    <w:rsid w:val="00B12057"/>
    <w:rsid w:val="00B125ED"/>
    <w:rsid w:val="00B1272C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722"/>
    <w:rsid w:val="00B27C20"/>
    <w:rsid w:val="00B302E8"/>
    <w:rsid w:val="00B30D61"/>
    <w:rsid w:val="00B31475"/>
    <w:rsid w:val="00B32B39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4CC1"/>
    <w:rsid w:val="00B4587D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69C3"/>
    <w:rsid w:val="00B57244"/>
    <w:rsid w:val="00B60454"/>
    <w:rsid w:val="00B60A97"/>
    <w:rsid w:val="00B60F4F"/>
    <w:rsid w:val="00B613B9"/>
    <w:rsid w:val="00B61743"/>
    <w:rsid w:val="00B6215C"/>
    <w:rsid w:val="00B622D2"/>
    <w:rsid w:val="00B6257B"/>
    <w:rsid w:val="00B6333C"/>
    <w:rsid w:val="00B64630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3E99"/>
    <w:rsid w:val="00B74432"/>
    <w:rsid w:val="00B744F1"/>
    <w:rsid w:val="00B7469E"/>
    <w:rsid w:val="00B75FBC"/>
    <w:rsid w:val="00B75FF2"/>
    <w:rsid w:val="00B76036"/>
    <w:rsid w:val="00B76884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793"/>
    <w:rsid w:val="00BA3956"/>
    <w:rsid w:val="00BA4713"/>
    <w:rsid w:val="00BA50AE"/>
    <w:rsid w:val="00BA52AB"/>
    <w:rsid w:val="00BA52E1"/>
    <w:rsid w:val="00BA627F"/>
    <w:rsid w:val="00BA6FDC"/>
    <w:rsid w:val="00BA7195"/>
    <w:rsid w:val="00BA7AB5"/>
    <w:rsid w:val="00BA7AFE"/>
    <w:rsid w:val="00BB020B"/>
    <w:rsid w:val="00BB04CE"/>
    <w:rsid w:val="00BB0D82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0B9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7C"/>
    <w:rsid w:val="00BE6F94"/>
    <w:rsid w:val="00BF0281"/>
    <w:rsid w:val="00BF08EB"/>
    <w:rsid w:val="00BF168A"/>
    <w:rsid w:val="00BF1C94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1DE"/>
    <w:rsid w:val="00BF6323"/>
    <w:rsid w:val="00BF65C1"/>
    <w:rsid w:val="00BF66FC"/>
    <w:rsid w:val="00BF6B87"/>
    <w:rsid w:val="00C004ED"/>
    <w:rsid w:val="00C0204F"/>
    <w:rsid w:val="00C02BE8"/>
    <w:rsid w:val="00C031C6"/>
    <w:rsid w:val="00C110BC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C39"/>
    <w:rsid w:val="00C2542D"/>
    <w:rsid w:val="00C25527"/>
    <w:rsid w:val="00C25DEF"/>
    <w:rsid w:val="00C26071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43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42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173B"/>
    <w:rsid w:val="00C517C4"/>
    <w:rsid w:val="00C52A42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3CF9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1207"/>
    <w:rsid w:val="00C8298B"/>
    <w:rsid w:val="00C83727"/>
    <w:rsid w:val="00C840C4"/>
    <w:rsid w:val="00C84291"/>
    <w:rsid w:val="00C85056"/>
    <w:rsid w:val="00C859DE"/>
    <w:rsid w:val="00C85C1C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37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162C"/>
    <w:rsid w:val="00CB290F"/>
    <w:rsid w:val="00CB29F4"/>
    <w:rsid w:val="00CB2A8C"/>
    <w:rsid w:val="00CB2DF7"/>
    <w:rsid w:val="00CB372A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151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1BAF"/>
    <w:rsid w:val="00CF2190"/>
    <w:rsid w:val="00CF31D5"/>
    <w:rsid w:val="00CF32EA"/>
    <w:rsid w:val="00CF3E5E"/>
    <w:rsid w:val="00CF4813"/>
    <w:rsid w:val="00CF4DE6"/>
    <w:rsid w:val="00CF4DF2"/>
    <w:rsid w:val="00CF4FB0"/>
    <w:rsid w:val="00CF554E"/>
    <w:rsid w:val="00CF5CC7"/>
    <w:rsid w:val="00CF5ECD"/>
    <w:rsid w:val="00CF5EE8"/>
    <w:rsid w:val="00CF67BC"/>
    <w:rsid w:val="00CF694B"/>
    <w:rsid w:val="00CF7C8A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4CF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1CCD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3E13"/>
    <w:rsid w:val="00D24218"/>
    <w:rsid w:val="00D24FCC"/>
    <w:rsid w:val="00D25E81"/>
    <w:rsid w:val="00D262F3"/>
    <w:rsid w:val="00D27080"/>
    <w:rsid w:val="00D274FC"/>
    <w:rsid w:val="00D31927"/>
    <w:rsid w:val="00D31D4B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EC8"/>
    <w:rsid w:val="00D40F16"/>
    <w:rsid w:val="00D42A60"/>
    <w:rsid w:val="00D42F1D"/>
    <w:rsid w:val="00D431F7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46697"/>
    <w:rsid w:val="00D50A9D"/>
    <w:rsid w:val="00D51162"/>
    <w:rsid w:val="00D51352"/>
    <w:rsid w:val="00D51F68"/>
    <w:rsid w:val="00D52449"/>
    <w:rsid w:val="00D541A5"/>
    <w:rsid w:val="00D54353"/>
    <w:rsid w:val="00D55F44"/>
    <w:rsid w:val="00D55F5F"/>
    <w:rsid w:val="00D5686C"/>
    <w:rsid w:val="00D56FCB"/>
    <w:rsid w:val="00D57242"/>
    <w:rsid w:val="00D57590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1A8D"/>
    <w:rsid w:val="00D81C13"/>
    <w:rsid w:val="00D81C25"/>
    <w:rsid w:val="00D84295"/>
    <w:rsid w:val="00D8449F"/>
    <w:rsid w:val="00D85944"/>
    <w:rsid w:val="00D85CA6"/>
    <w:rsid w:val="00D87131"/>
    <w:rsid w:val="00D9030C"/>
    <w:rsid w:val="00D9116F"/>
    <w:rsid w:val="00D91311"/>
    <w:rsid w:val="00D92073"/>
    <w:rsid w:val="00D92356"/>
    <w:rsid w:val="00D93C9E"/>
    <w:rsid w:val="00D93DEC"/>
    <w:rsid w:val="00D93E90"/>
    <w:rsid w:val="00D943E0"/>
    <w:rsid w:val="00D9612B"/>
    <w:rsid w:val="00D96AB2"/>
    <w:rsid w:val="00D970D9"/>
    <w:rsid w:val="00D97841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4ED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4125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4F0B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0C6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27F5E"/>
    <w:rsid w:val="00E30CDC"/>
    <w:rsid w:val="00E31D1F"/>
    <w:rsid w:val="00E3209C"/>
    <w:rsid w:val="00E32102"/>
    <w:rsid w:val="00E32256"/>
    <w:rsid w:val="00E3232F"/>
    <w:rsid w:val="00E32F0D"/>
    <w:rsid w:val="00E32F4A"/>
    <w:rsid w:val="00E3377F"/>
    <w:rsid w:val="00E33A56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3817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2CFE"/>
    <w:rsid w:val="00E73D6A"/>
    <w:rsid w:val="00E740EE"/>
    <w:rsid w:val="00E742D3"/>
    <w:rsid w:val="00E74C78"/>
    <w:rsid w:val="00E774F6"/>
    <w:rsid w:val="00E776E7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0E1A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109B"/>
    <w:rsid w:val="00EA114B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2A9"/>
    <w:rsid w:val="00EB2622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02C"/>
    <w:rsid w:val="00EC39D2"/>
    <w:rsid w:val="00EC4F86"/>
    <w:rsid w:val="00EC50F9"/>
    <w:rsid w:val="00EC571E"/>
    <w:rsid w:val="00EC59DF"/>
    <w:rsid w:val="00EC606E"/>
    <w:rsid w:val="00EC68B8"/>
    <w:rsid w:val="00EC6C7E"/>
    <w:rsid w:val="00EC7056"/>
    <w:rsid w:val="00ED1934"/>
    <w:rsid w:val="00ED40C7"/>
    <w:rsid w:val="00ED52AB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664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3F1A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1558"/>
    <w:rsid w:val="00F720A8"/>
    <w:rsid w:val="00F723F9"/>
    <w:rsid w:val="00F7277D"/>
    <w:rsid w:val="00F72F67"/>
    <w:rsid w:val="00F73650"/>
    <w:rsid w:val="00F750E3"/>
    <w:rsid w:val="00F75C89"/>
    <w:rsid w:val="00F7731F"/>
    <w:rsid w:val="00F77EF1"/>
    <w:rsid w:val="00F77FB4"/>
    <w:rsid w:val="00F80410"/>
    <w:rsid w:val="00F805B0"/>
    <w:rsid w:val="00F81B2F"/>
    <w:rsid w:val="00F8250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0DFD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0561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4F2C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62D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20F"/>
    <w:rsid w:val="00FE68C4"/>
    <w:rsid w:val="00FE7679"/>
    <w:rsid w:val="00FE77DB"/>
    <w:rsid w:val="00FF0162"/>
    <w:rsid w:val="00FF08D6"/>
    <w:rsid w:val="00FF0A6E"/>
    <w:rsid w:val="00FF0BCF"/>
    <w:rsid w:val="00FF0CF7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43C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C99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A00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05AC-8F45-4740-9D84-E8DB776C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8286</TotalTime>
  <Pages>11</Pages>
  <Words>3656</Words>
  <Characters>19747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23357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534</cp:revision>
  <cp:lastPrinted>2025-11-24T11:01:00Z</cp:lastPrinted>
  <dcterms:created xsi:type="dcterms:W3CDTF">2025-10-22T12:32:00Z</dcterms:created>
  <dcterms:modified xsi:type="dcterms:W3CDTF">2026-03-12T11:17:00Z</dcterms:modified>
</cp:coreProperties>
</file>