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5F" w:rsidRDefault="0079045F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CF045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2953DF"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2953DF">
        <w:rPr>
          <w:rFonts w:ascii="Calibri" w:hAnsi="Calibri"/>
          <w:b/>
          <w:sz w:val="40"/>
          <w:szCs w:val="40"/>
        </w:rPr>
        <w:t>24</w:t>
      </w:r>
      <w:r w:rsidR="00390F66">
        <w:rPr>
          <w:rFonts w:ascii="Calibri" w:hAnsi="Calibri"/>
          <w:b/>
          <w:sz w:val="40"/>
          <w:szCs w:val="40"/>
        </w:rPr>
        <w:t>/08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2953DF">
        <w:rPr>
          <w:rFonts w:ascii="Calibri" w:hAnsi="Calibri"/>
          <w:b/>
          <w:sz w:val="40"/>
          <w:szCs w:val="40"/>
        </w:rPr>
        <w:t>1</w:t>
      </w:r>
      <w:r w:rsidR="00AE0141">
        <w:rPr>
          <w:rFonts w:ascii="Calibri" w:hAnsi="Calibri"/>
          <w:b/>
          <w:sz w:val="40"/>
          <w:szCs w:val="40"/>
        </w:rPr>
        <w:t>0min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821A8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390F6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1A8D">
        <w:rPr>
          <w:rFonts w:ascii="Calibri" w:eastAsia="Calibri" w:hAnsi="Calibri" w:cs="Calibri"/>
          <w:sz w:val="28"/>
          <w:szCs w:val="28"/>
          <w:lang w:eastAsia="en-US"/>
        </w:rPr>
        <w:t>vinte e 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21A8D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32FF5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32FF5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21A8D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044507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821A8D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11101A" w:rsidRPr="004123F3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44507" w:rsidRPr="004123F3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123F3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4123F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932FF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932FF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932FF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932FF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21A8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821A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21A8D"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 - 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  <w:r w:rsidR="0011101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21A8D">
        <w:rPr>
          <w:rFonts w:asciiTheme="minorHAnsi" w:hAnsiTheme="minorHAnsi" w:cstheme="minorHAnsi"/>
          <w:sz w:val="28"/>
          <w:szCs w:val="28"/>
        </w:rPr>
        <w:t>26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E9237C">
        <w:rPr>
          <w:rFonts w:asciiTheme="minorHAnsi" w:hAnsiTheme="minorHAnsi" w:cstheme="minorHAnsi"/>
          <w:sz w:val="28"/>
          <w:szCs w:val="28"/>
        </w:rPr>
        <w:t xml:space="preserve"> o </w:t>
      </w:r>
      <w:r w:rsidR="00821A8D">
        <w:rPr>
          <w:rFonts w:asciiTheme="minorHAnsi" w:hAnsiTheme="minorHAnsi" w:cstheme="minorHAnsi"/>
          <w:sz w:val="28"/>
          <w:szCs w:val="28"/>
        </w:rPr>
        <w:t xml:space="preserve">Vereador Roninha </w:t>
      </w:r>
      <w:r w:rsidR="00940B9C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1214D" w:rsidRPr="00B1214D" w:rsidRDefault="00E146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D6A17" w:rsidRDefault="004D6A17" w:rsidP="000F7D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0A54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6281 6282 6283 6284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0A54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6280 6285 6287 6289 6290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C4A48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760A54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0371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JTU - Jacareí Transporte Urbano, solicitando mais horários para as linhas de ônibus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que atendem os Bairros Bandeira Branca e Jardim do Vale,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4A48">
        <w:rPr>
          <w:rFonts w:asciiTheme="minorHAnsi" w:hAnsiTheme="minorHAnsi" w:cstheme="minorHAnsi"/>
          <w:sz w:val="28"/>
          <w:szCs w:val="28"/>
        </w:rPr>
        <w:t>0691 -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de Aplausos a todos estagiários da Câmara Municipal de Jacareí.</w:t>
      </w:r>
      <w:r w:rsidR="000C4A48">
        <w:rPr>
          <w:rFonts w:asciiTheme="minorHAnsi" w:hAnsiTheme="minorHAnsi" w:cstheme="minorHAnsi"/>
          <w:sz w:val="28"/>
          <w:szCs w:val="28"/>
        </w:rPr>
        <w:t xml:space="preserve"> 0711 -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de aplausos ao Dia da Infância, em 24 de agosto.</w:t>
      </w:r>
      <w:r w:rsidR="000C4A48">
        <w:rPr>
          <w:rFonts w:asciiTheme="minorHAnsi" w:hAnsiTheme="minorHAnsi" w:cstheme="minorHAnsi"/>
          <w:sz w:val="28"/>
          <w:szCs w:val="28"/>
        </w:rPr>
        <w:t xml:space="preserve"> 0712 -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</w:t>
      </w:r>
      <w:r w:rsidRPr="00760A54">
        <w:rPr>
          <w:rFonts w:asciiTheme="minorHAnsi" w:hAnsiTheme="minorHAnsi" w:cstheme="minorHAnsi"/>
          <w:sz w:val="28"/>
          <w:szCs w:val="28"/>
        </w:rPr>
        <w:lastRenderedPageBreak/>
        <w:t>Congratulatória ao Esporte Clube Vila Garcia, campeão da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Supercopa da Liga de Futebol Amador de Jacareí 2022.</w:t>
      </w:r>
      <w:r w:rsidR="000C4A48">
        <w:rPr>
          <w:rFonts w:asciiTheme="minorHAnsi" w:hAnsiTheme="minorHAnsi" w:cstheme="minorHAnsi"/>
          <w:sz w:val="28"/>
          <w:szCs w:val="28"/>
        </w:rPr>
        <w:t xml:space="preserve"> 0713 -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de Aplausos à Fundação Cultural de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pela organização da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Festa do Bolinho Caipira 2022.</w:t>
      </w:r>
      <w:r w:rsidR="000C4A48">
        <w:rPr>
          <w:rFonts w:asciiTheme="minorHAnsi" w:hAnsiTheme="minorHAnsi" w:cstheme="minorHAnsi"/>
          <w:sz w:val="28"/>
          <w:szCs w:val="28"/>
        </w:rPr>
        <w:tab/>
      </w:r>
    </w:p>
    <w:p w:rsidR="000C4A48" w:rsidRPr="00760A54" w:rsidRDefault="000C4A48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C4A48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0C4A48" w:rsidRPr="000C4A4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C4A4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0C4A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6263 6264 6265 6266 6267 6268 6269 6286</w:t>
      </w:r>
      <w:r w:rsidR="000C4A48">
        <w:rPr>
          <w:rFonts w:asciiTheme="minorHAnsi" w:hAnsiTheme="minorHAnsi" w:cstheme="minorHAnsi"/>
          <w:sz w:val="28"/>
          <w:szCs w:val="28"/>
        </w:rPr>
        <w:t xml:space="preserve">. </w:t>
      </w:r>
      <w:r w:rsidR="000C4A48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0C4A48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0C4A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0370 </w:t>
      </w:r>
      <w:r w:rsidR="000C4A4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Rodagem, solicitando providências quanto à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limpeza de canaleta na Rodovia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Euryales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>, especificamente no trecho entre os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números 7873 e 8180, no km 84, no bairro São Gabriel.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0C4A4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0C4A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0190 </w:t>
      </w:r>
      <w:r w:rsidR="000C4A4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quanto ao auxílio às famílias retiradas do Bloco F do Residencial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Santa Isabel, situado na Avenida José Theodoro de Siqueira, no Jardim Maria Amélia, interditado pela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Defesa Civil por risco de desabamento.</w:t>
      </w:r>
      <w:r w:rsidR="000C4A48">
        <w:rPr>
          <w:rFonts w:asciiTheme="minorHAnsi" w:hAnsiTheme="minorHAnsi" w:cstheme="minorHAnsi"/>
          <w:sz w:val="28"/>
          <w:szCs w:val="28"/>
        </w:rPr>
        <w:t xml:space="preserve"> 0191 -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quanto às instalações do programa Bom Prato, localizado na Rua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Bernardino de Campos, nº 300, no Centro.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0C4A48">
        <w:rPr>
          <w:rFonts w:asciiTheme="minorHAnsi" w:hAnsiTheme="minorHAnsi" w:cstheme="minorHAnsi"/>
          <w:b/>
          <w:sz w:val="28"/>
          <w:szCs w:val="28"/>
        </w:rPr>
        <w:t>Moç</w:t>
      </w:r>
      <w:r w:rsidR="000C4A48">
        <w:rPr>
          <w:rFonts w:asciiTheme="minorHAnsi" w:hAnsiTheme="minorHAnsi" w:cstheme="minorHAnsi"/>
          <w:b/>
          <w:sz w:val="28"/>
          <w:szCs w:val="28"/>
        </w:rPr>
        <w:t>ão lida</w:t>
      </w:r>
      <w:r w:rsidRPr="000C4A48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0C4A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4A48">
        <w:rPr>
          <w:rFonts w:asciiTheme="minorHAnsi" w:hAnsiTheme="minorHAnsi" w:cstheme="minorHAnsi"/>
          <w:sz w:val="28"/>
          <w:szCs w:val="28"/>
        </w:rPr>
        <w:t>0705 -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Salette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Granato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por sua brilhante</w:t>
      </w:r>
      <w:r w:rsidR="000C4A4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atuação frente à Academia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Jacarehyense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de Letras</w:t>
      </w:r>
      <w:r w:rsidR="000C4A48">
        <w:rPr>
          <w:rFonts w:asciiTheme="minorHAnsi" w:hAnsiTheme="minorHAnsi" w:cstheme="minorHAnsi"/>
          <w:sz w:val="28"/>
          <w:szCs w:val="28"/>
        </w:rPr>
        <w:t>.</w:t>
      </w:r>
      <w:r w:rsidR="000C4A48">
        <w:rPr>
          <w:rFonts w:asciiTheme="minorHAnsi" w:hAnsiTheme="minorHAnsi" w:cstheme="minorHAnsi"/>
          <w:sz w:val="28"/>
          <w:szCs w:val="28"/>
        </w:rPr>
        <w:tab/>
      </w:r>
    </w:p>
    <w:p w:rsidR="000C4A48" w:rsidRPr="00760A54" w:rsidRDefault="000C4A48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2FC7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A62FC7" w:rsidRPr="00A62F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2FC7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6182 6183 6184 6288 6294</w:t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2FC7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2FC7">
        <w:rPr>
          <w:rFonts w:asciiTheme="minorHAnsi" w:hAnsiTheme="minorHAnsi" w:cstheme="minorHAnsi"/>
          <w:sz w:val="28"/>
          <w:szCs w:val="28"/>
        </w:rPr>
        <w:t>0187 -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referentes ao funcionamento da piscina de hidroginástica no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Centro.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0188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sobre isenção de taxa de sepultamento e urna funerária para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pessoas em condição de vulnerabilidade econômica e social.</w:t>
      </w:r>
      <w:r w:rsidR="00A62FC7">
        <w:rPr>
          <w:rFonts w:asciiTheme="minorHAnsi" w:hAnsiTheme="minorHAnsi" w:cstheme="minorHAnsi"/>
          <w:sz w:val="28"/>
          <w:szCs w:val="28"/>
        </w:rPr>
        <w:tab/>
      </w:r>
    </w:p>
    <w:p w:rsidR="00A62FC7" w:rsidRDefault="00A62FC7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2FC7">
        <w:rPr>
          <w:rFonts w:asciiTheme="minorHAnsi" w:hAnsiTheme="minorHAnsi" w:cstheme="minorHAnsi"/>
          <w:b/>
          <w:sz w:val="28"/>
          <w:szCs w:val="28"/>
        </w:rPr>
        <w:t>MARIA AMÉLIA</w:t>
      </w:r>
      <w:r w:rsidR="00A62FC7" w:rsidRPr="00A62F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2F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6291 6292 6293</w:t>
      </w:r>
      <w:r w:rsidR="00A62FC7">
        <w:rPr>
          <w:rFonts w:asciiTheme="minorHAnsi" w:hAnsiTheme="minorHAnsi" w:cstheme="minorHAnsi"/>
          <w:sz w:val="28"/>
          <w:szCs w:val="28"/>
        </w:rPr>
        <w:t xml:space="preserve">. </w:t>
      </w:r>
      <w:r w:rsidRPr="00A62F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2FC7">
        <w:rPr>
          <w:rFonts w:asciiTheme="minorHAnsi" w:hAnsiTheme="minorHAnsi" w:cstheme="minorHAnsi"/>
          <w:sz w:val="28"/>
          <w:szCs w:val="28"/>
        </w:rPr>
        <w:t>0720 -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feirantes do Município de Jacareí pelo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transcurso do dia 25 de agosto, data na qual se comemora o “Dia do Feirante”.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0721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entidades beneficentes participantes da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tradicional “Feira do Bolinho Caipira”, realizada entre os dias 19 e 21 de agosto de 2022, no Parque da</w:t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0A54">
        <w:rPr>
          <w:rFonts w:asciiTheme="minorHAnsi" w:hAnsiTheme="minorHAnsi" w:cstheme="minorHAnsi"/>
          <w:sz w:val="28"/>
          <w:szCs w:val="28"/>
        </w:rPr>
        <w:t>Cidade.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0722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Fundação Cultural de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pela realização da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tradicional “Feira do Bolinho Caipira”, ocorrida entre os dias 19 e 21 de agosto no Parque da Cidade.</w:t>
      </w:r>
      <w:r w:rsidR="00A62FC7">
        <w:rPr>
          <w:rFonts w:asciiTheme="minorHAnsi" w:hAnsiTheme="minorHAnsi" w:cstheme="minorHAnsi"/>
          <w:sz w:val="28"/>
          <w:szCs w:val="28"/>
        </w:rPr>
        <w:t xml:space="preserve"> 0723 -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</w:t>
      </w:r>
      <w:r w:rsidRPr="00760A54">
        <w:rPr>
          <w:rFonts w:asciiTheme="minorHAnsi" w:hAnsiTheme="minorHAnsi" w:cstheme="minorHAnsi"/>
          <w:sz w:val="28"/>
          <w:szCs w:val="28"/>
        </w:rPr>
        <w:lastRenderedPageBreak/>
        <w:t>em Plenário - Moção Congratulatória à equipe gestora da Santa Casa de Misericórdia de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Jacareí, pelo evento realizado no dia 20 de agosto de 2022, com vistas a fortalecer os laços de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solidariedade em prol da instituição.</w:t>
      </w:r>
      <w:r w:rsidR="00A62FC7">
        <w:rPr>
          <w:rFonts w:asciiTheme="minorHAnsi" w:hAnsiTheme="minorHAnsi" w:cstheme="minorHAnsi"/>
          <w:sz w:val="28"/>
          <w:szCs w:val="28"/>
        </w:rPr>
        <w:t xml:space="preserve"> 0724 -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Bispo Dom José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Valmor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Cesar Teixeira, da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Diocese de São José dos Campos, pelo transcurso do dia 20 de agosto de 2022, no qual se realizou 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admissão às Ordens Sacras dos Candidatos ao Diaconato.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0725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candidatos de Jacareí ao Diaconato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Permanente da Diocese de São José dos Campos para admissão às Ordens Sacras, ocorrido no dia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20 de agosto de 2022.</w:t>
      </w:r>
      <w:r w:rsidR="00A62FC7">
        <w:rPr>
          <w:rFonts w:asciiTheme="minorHAnsi" w:hAnsiTheme="minorHAnsi" w:cstheme="minorHAnsi"/>
          <w:sz w:val="28"/>
          <w:szCs w:val="28"/>
        </w:rPr>
        <w:tab/>
      </w:r>
    </w:p>
    <w:p w:rsidR="00A62FC7" w:rsidRDefault="00A62FC7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62FC7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A62FC7" w:rsidRPr="00A62F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62FC7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6144 6145</w:t>
      </w:r>
      <w:r w:rsidR="00A62FC7">
        <w:rPr>
          <w:rFonts w:asciiTheme="minorHAnsi" w:hAnsiTheme="minorHAnsi" w:cstheme="minorHAnsi"/>
          <w:sz w:val="28"/>
          <w:szCs w:val="28"/>
        </w:rPr>
        <w:t xml:space="preserve">. </w:t>
      </w:r>
      <w:r w:rsidRPr="00A62F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62F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0367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recapeamento de toda a extensão da Rodovia Geraldo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>, neste Município.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6A47D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0693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Soldado, comemorado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em 25 de agosto.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0694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Nutricionista,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comemorado no dia 31 de agosto.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0695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Psicólogo, comemorado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em 27 de agosto.</w:t>
      </w:r>
      <w:r w:rsidR="00A62FC7">
        <w:rPr>
          <w:rFonts w:asciiTheme="minorHAnsi" w:hAnsiTheme="minorHAnsi" w:cstheme="minorHAnsi"/>
          <w:sz w:val="28"/>
          <w:szCs w:val="28"/>
        </w:rPr>
        <w:t xml:space="preserve"> 0696 -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Estagiário, 18 de agosto.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0704 </w:t>
      </w:r>
      <w:r w:rsidR="00A62FC7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todas as Associações, Entidades 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ONG’s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que</w:t>
      </w:r>
      <w:r w:rsidR="00A62FC7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participaram da Feira do Bolinho Caipira de Jacareí 2022, realizada nos dias 20, 21 e 22 de agosto.</w:t>
      </w:r>
      <w:r w:rsidR="00A62FC7">
        <w:rPr>
          <w:rFonts w:asciiTheme="minorHAnsi" w:hAnsiTheme="minorHAnsi" w:cstheme="minorHAnsi"/>
          <w:sz w:val="28"/>
          <w:szCs w:val="28"/>
        </w:rPr>
        <w:tab/>
      </w:r>
    </w:p>
    <w:p w:rsidR="00A62FC7" w:rsidRDefault="00A62FC7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47D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A47D5" w:rsidRPr="006A47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A47D5">
        <w:rPr>
          <w:rFonts w:asciiTheme="minorHAnsi" w:hAnsiTheme="minorHAnsi" w:cstheme="minorHAnsi"/>
          <w:b/>
          <w:sz w:val="28"/>
          <w:szCs w:val="28"/>
        </w:rPr>
        <w:t>Moç</w:t>
      </w:r>
      <w:r w:rsidR="006A47D5">
        <w:rPr>
          <w:rFonts w:asciiTheme="minorHAnsi" w:hAnsiTheme="minorHAnsi" w:cstheme="minorHAnsi"/>
          <w:b/>
          <w:sz w:val="28"/>
          <w:szCs w:val="28"/>
        </w:rPr>
        <w:t>ão</w:t>
      </w:r>
      <w:r w:rsidRPr="006A47D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0706 </w:t>
      </w:r>
      <w:r w:rsidR="006A47D5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parabenizando a Liga Municipal de Futebol pelo</w:t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60A54">
        <w:rPr>
          <w:rFonts w:asciiTheme="minorHAnsi" w:hAnsiTheme="minorHAnsi" w:cstheme="minorHAnsi"/>
          <w:sz w:val="28"/>
          <w:szCs w:val="28"/>
        </w:rPr>
        <w:t>transcurso</w:t>
      </w:r>
      <w:proofErr w:type="gramEnd"/>
      <w:r w:rsidRPr="00760A54">
        <w:rPr>
          <w:rFonts w:asciiTheme="minorHAnsi" w:hAnsiTheme="minorHAnsi" w:cstheme="minorHAnsi"/>
          <w:sz w:val="28"/>
          <w:szCs w:val="28"/>
        </w:rPr>
        <w:t xml:space="preserve"> de seus 70 anos.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0709 </w:t>
      </w:r>
      <w:r w:rsidR="006A47D5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de Clubes de Futebol Amador de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Jacareí pela organização da Supercopa da Liga de Futebol Amador 2022, competição encerrada no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último domingo, 21 de agosto.</w:t>
      </w:r>
      <w:r w:rsidR="006A47D5">
        <w:rPr>
          <w:rFonts w:asciiTheme="minorHAnsi" w:hAnsiTheme="minorHAnsi" w:cstheme="minorHAnsi"/>
          <w:sz w:val="28"/>
          <w:szCs w:val="28"/>
        </w:rPr>
        <w:tab/>
      </w:r>
    </w:p>
    <w:p w:rsidR="006A47D5" w:rsidRDefault="006A47D5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47D5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6A47D5" w:rsidRPr="006A47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A47D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6162 6163 6164 6165 6216 6217 6218 6219 6220 6221 6222 6223 6224 6225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6226 6227 6228 6229 6230 6231 6232 6233 6234 6235 6236 6237 6238 6239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6240 6241 6242 6243 6244 6245 6246 6247 6248 6249 6250 6251 6252 6253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6254 6255 6256 6257 6258 6259 6260 6261 6262 </w:t>
      </w:r>
      <w:r w:rsidRPr="00760A54">
        <w:rPr>
          <w:rFonts w:asciiTheme="minorHAnsi" w:hAnsiTheme="minorHAnsi" w:cstheme="minorHAnsi"/>
          <w:sz w:val="28"/>
          <w:szCs w:val="28"/>
        </w:rPr>
        <w:lastRenderedPageBreak/>
        <w:t>6270 6271 6272 6273 6274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6275 6276 6277 6278 6279</w:t>
      </w:r>
      <w:r w:rsidR="006A47D5">
        <w:rPr>
          <w:rFonts w:asciiTheme="minorHAnsi" w:hAnsiTheme="minorHAnsi" w:cstheme="minorHAnsi"/>
          <w:sz w:val="28"/>
          <w:szCs w:val="28"/>
        </w:rPr>
        <w:t xml:space="preserve">. </w:t>
      </w:r>
      <w:r w:rsidR="006A47D5">
        <w:rPr>
          <w:rFonts w:asciiTheme="minorHAnsi" w:hAnsiTheme="minorHAnsi" w:cstheme="minorHAnsi"/>
          <w:b/>
          <w:sz w:val="28"/>
          <w:szCs w:val="28"/>
        </w:rPr>
        <w:t>Requerimento deliberado</w:t>
      </w:r>
      <w:r w:rsidRPr="006A47D5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0368 </w:t>
      </w:r>
      <w:r w:rsidR="006A47D5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providências relativas ao estado em que se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encontra a fiação de sua rede na região da Avenida do Cristal, no Parque Califórnia, neste Município.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6A47D5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A47D5">
        <w:rPr>
          <w:rFonts w:asciiTheme="minorHAnsi" w:hAnsiTheme="minorHAnsi" w:cstheme="minorHAnsi"/>
          <w:sz w:val="28"/>
          <w:szCs w:val="28"/>
        </w:rPr>
        <w:t>0192 -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sobre o Decreto Municipal nº 520, de 9 de agosto de 2022.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6A47D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A47D5">
        <w:rPr>
          <w:rFonts w:asciiTheme="minorHAnsi" w:hAnsiTheme="minorHAnsi" w:cstheme="minorHAnsi"/>
          <w:sz w:val="28"/>
          <w:szCs w:val="28"/>
        </w:rPr>
        <w:t xml:space="preserve"> 0692 -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nossas congratulações e menção de mérito pelo Dia do Estagiário,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comemorado no dia 18 de agosto de 2022.</w:t>
      </w:r>
      <w:r w:rsidR="006A47D5">
        <w:rPr>
          <w:rFonts w:asciiTheme="minorHAnsi" w:hAnsiTheme="minorHAnsi" w:cstheme="minorHAnsi"/>
          <w:sz w:val="28"/>
          <w:szCs w:val="28"/>
        </w:rPr>
        <w:tab/>
      </w:r>
    </w:p>
    <w:p w:rsidR="006A47D5" w:rsidRDefault="006A47D5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47D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6A47D5" w:rsidRPr="006A47D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A47D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6146 6147 6148 6149 6150 6151 6152 6153 6154 6155 6158 6166 6167 6168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6169 6170 6171 6172</w:t>
      </w:r>
      <w:r w:rsidR="006A47D5">
        <w:rPr>
          <w:rFonts w:asciiTheme="minorHAnsi" w:hAnsiTheme="minorHAnsi" w:cstheme="minorHAnsi"/>
          <w:sz w:val="28"/>
          <w:szCs w:val="28"/>
        </w:rPr>
        <w:t xml:space="preserve">. </w:t>
      </w:r>
      <w:r w:rsidR="00392DF3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6A47D5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6A47D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0193 </w:t>
      </w:r>
      <w:r w:rsidR="006A47D5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Refere-se à fala do Presidente da Fundação Cultural de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>, acerca dos símbolos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cristãos utilizados na Câmara Municipal, durante o “V Seminário Saúde, Sexualidade, Gênero e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Diversidade”.</w:t>
      </w:r>
      <w:r w:rsidR="006A47D5">
        <w:rPr>
          <w:rFonts w:asciiTheme="minorHAnsi" w:hAnsiTheme="minorHAnsi" w:cstheme="minorHAnsi"/>
          <w:sz w:val="28"/>
          <w:szCs w:val="28"/>
        </w:rPr>
        <w:t xml:space="preserve"> </w:t>
      </w:r>
      <w:r w:rsidRPr="00392DF3">
        <w:rPr>
          <w:rFonts w:asciiTheme="minorHAnsi" w:hAnsiTheme="minorHAnsi" w:cstheme="minorHAnsi"/>
          <w:b/>
          <w:sz w:val="28"/>
          <w:szCs w:val="28"/>
        </w:rPr>
        <w:t>Mo</w:t>
      </w:r>
      <w:r w:rsidR="00392DF3">
        <w:rPr>
          <w:rFonts w:asciiTheme="minorHAnsi" w:hAnsiTheme="minorHAnsi" w:cstheme="minorHAnsi"/>
          <w:b/>
          <w:sz w:val="28"/>
          <w:szCs w:val="28"/>
        </w:rPr>
        <w:t>ção</w:t>
      </w:r>
      <w:r w:rsidRPr="00392DF3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392DF3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0710 </w:t>
      </w:r>
      <w:r w:rsidR="00392DF3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de Repúdio à fala do Presidente da Fundação Cultural de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="00392DF3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referente aos Símbolos Cristãos nesta Casa de Leis, durante o V Seminário Saúde, Sexualidade,</w:t>
      </w:r>
      <w:r w:rsidR="00392DF3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Gênero e Diversidade, realizado em 12 de agosto de 2022, neste Município.</w:t>
      </w:r>
      <w:r w:rsidR="00392DF3">
        <w:rPr>
          <w:rFonts w:asciiTheme="minorHAnsi" w:hAnsiTheme="minorHAnsi" w:cstheme="minorHAnsi"/>
          <w:sz w:val="28"/>
          <w:szCs w:val="28"/>
        </w:rPr>
        <w:tab/>
      </w:r>
    </w:p>
    <w:p w:rsidR="00392DF3" w:rsidRDefault="00392DF3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92DF3">
        <w:rPr>
          <w:rFonts w:asciiTheme="minorHAnsi" w:hAnsiTheme="minorHAnsi" w:cstheme="minorHAnsi"/>
          <w:b/>
          <w:sz w:val="28"/>
          <w:szCs w:val="28"/>
        </w:rPr>
        <w:t>RONINHA</w:t>
      </w:r>
      <w:r w:rsidR="00392DF3" w:rsidRPr="00392DF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92DF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92D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6173 6174 6175 6176 6177 6178 6179 6180 6181</w:t>
      </w:r>
      <w:r w:rsidR="00392DF3">
        <w:rPr>
          <w:rFonts w:asciiTheme="minorHAnsi" w:hAnsiTheme="minorHAnsi" w:cstheme="minorHAnsi"/>
          <w:sz w:val="28"/>
          <w:szCs w:val="28"/>
        </w:rPr>
        <w:t xml:space="preserve">. </w:t>
      </w:r>
      <w:r w:rsidRPr="00392DF3">
        <w:rPr>
          <w:rFonts w:asciiTheme="minorHAnsi" w:hAnsiTheme="minorHAnsi" w:cstheme="minorHAnsi"/>
          <w:b/>
          <w:sz w:val="28"/>
          <w:szCs w:val="28"/>
        </w:rPr>
        <w:t>Requerimento</w:t>
      </w:r>
      <w:r w:rsidR="00392DF3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Pr="00392DF3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392D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0369 </w:t>
      </w:r>
      <w:r w:rsidR="00392DF3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EDP, solicitando poda de árvores cujos galhos estão entrelaçados aos fios da rede</w:t>
      </w:r>
      <w:r w:rsidR="00392DF3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elétrica, na extensão da Rua Cônego José Bento, no Centro, neste Município.</w:t>
      </w:r>
      <w:r w:rsidR="00392DF3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 </w:t>
      </w:r>
      <w:r w:rsidR="00D56588">
        <w:rPr>
          <w:rFonts w:asciiTheme="minorHAnsi" w:hAnsiTheme="minorHAnsi" w:cstheme="minorHAnsi"/>
          <w:b/>
          <w:sz w:val="28"/>
          <w:szCs w:val="28"/>
        </w:rPr>
        <w:t>Pedido de Informações deliberado</w:t>
      </w:r>
      <w:r w:rsidRPr="00D56588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Pr="00760A54">
        <w:rPr>
          <w:rFonts w:asciiTheme="minorHAnsi" w:hAnsiTheme="minorHAnsi" w:cstheme="minorHAnsi"/>
          <w:sz w:val="28"/>
          <w:szCs w:val="28"/>
        </w:rPr>
        <w:t>:</w:t>
      </w:r>
      <w:r w:rsidR="00155DA9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0189 </w:t>
      </w:r>
      <w:r w:rsidR="00155DA9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Requer informações sobre Sala Odontológica da UMSF do Parque Meia Lua.</w:t>
      </w:r>
      <w:r w:rsidR="00155DA9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 </w:t>
      </w:r>
      <w:r w:rsidRPr="00155DA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55D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55DA9">
        <w:rPr>
          <w:rFonts w:asciiTheme="minorHAnsi" w:hAnsiTheme="minorHAnsi" w:cstheme="minorHAnsi"/>
          <w:sz w:val="28"/>
          <w:szCs w:val="28"/>
        </w:rPr>
        <w:t>0697 -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Artista, comemorado em 24 de agosto.</w:t>
      </w:r>
      <w:r w:rsidR="00155DA9">
        <w:rPr>
          <w:rFonts w:asciiTheme="minorHAnsi" w:hAnsiTheme="minorHAnsi" w:cstheme="minorHAnsi"/>
          <w:sz w:val="28"/>
          <w:szCs w:val="28"/>
        </w:rPr>
        <w:t xml:space="preserve"> 0698 -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Feirante, comemorado em 25 de agosto.</w:t>
      </w:r>
      <w:r w:rsidR="00BE4A72">
        <w:rPr>
          <w:rFonts w:asciiTheme="minorHAnsi" w:hAnsiTheme="minorHAnsi" w:cstheme="minorHAnsi"/>
          <w:sz w:val="28"/>
          <w:szCs w:val="28"/>
        </w:rPr>
        <w:t xml:space="preserve"> </w:t>
      </w:r>
      <w:r w:rsidR="00115208">
        <w:rPr>
          <w:rFonts w:asciiTheme="minorHAnsi" w:hAnsiTheme="minorHAnsi" w:cstheme="minorHAnsi"/>
          <w:sz w:val="28"/>
          <w:szCs w:val="28"/>
        </w:rPr>
        <w:t>0699 -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Soldado, comemorado em 25 de agosto.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0700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Registro do transcurso do Dia do Corretor de Imóveis, comemorado em 27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de agosto.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0701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Bancário, comemorado em 28 de agosto.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0702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Nutricionista, </w:t>
      </w:r>
      <w:r w:rsidRPr="00760A54">
        <w:rPr>
          <w:rFonts w:asciiTheme="minorHAnsi" w:hAnsiTheme="minorHAnsi" w:cstheme="minorHAnsi"/>
          <w:sz w:val="28"/>
          <w:szCs w:val="28"/>
        </w:rPr>
        <w:lastRenderedPageBreak/>
        <w:t>comemorado em 31 de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agosto.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0703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Claudiana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Ribeiro pelo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transcurso do seu aniversário, celebrado em 24 de agosto.</w:t>
      </w:r>
      <w:r w:rsidR="00115208">
        <w:rPr>
          <w:rFonts w:asciiTheme="minorHAnsi" w:hAnsiTheme="minorHAnsi" w:cstheme="minorHAnsi"/>
          <w:sz w:val="28"/>
          <w:szCs w:val="28"/>
        </w:rPr>
        <w:tab/>
      </w:r>
    </w:p>
    <w:p w:rsidR="00115208" w:rsidRDefault="00115208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5208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115208" w:rsidRPr="0011520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1520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1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6053 6054 6055 6056 6057 6058 6059 6060 6061 6062 6063 6064 6065 6066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6067 6068 6069 6070 6071 6072 6073 6074 6075 6076 6077 6078 6079 6080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6081 6082 6083 6084 6085 6086 6087 6088 6089 6090 6091 6092 6093 6094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6095 6096 6097 6098 6099 6100 6101 6102 6103 6104 6105 6106 6107 6108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6109 6110 6111 6112 6113 6114 6115 6116 6117 6118 6119 6120 6121 6122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6123 6124 6125 6126 6127 6128 6129 6130 6131 6132 6133 6134 6135 6136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6137 6138 6139 6140 6141 6142 6143 6156 6157 6159 6160 6161</w:t>
      </w:r>
      <w:r w:rsidR="00115208">
        <w:rPr>
          <w:rFonts w:asciiTheme="minorHAnsi" w:hAnsiTheme="minorHAnsi" w:cstheme="minorHAnsi"/>
          <w:sz w:val="28"/>
          <w:szCs w:val="28"/>
        </w:rPr>
        <w:t>.</w:t>
      </w:r>
      <w:r w:rsidR="00115208">
        <w:rPr>
          <w:rFonts w:asciiTheme="minorHAnsi" w:hAnsiTheme="minorHAnsi" w:cstheme="minorHAnsi"/>
          <w:sz w:val="28"/>
          <w:szCs w:val="28"/>
        </w:rPr>
        <w:tab/>
      </w:r>
    </w:p>
    <w:p w:rsidR="00115208" w:rsidRDefault="00115208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15208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115208" w:rsidRPr="0011520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11520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11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6185 6186 6187 6188 6189 6190 6191 6192 6193 6194 6195 6196 6197 6198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6199 6200 6201 6202 6203 6204 6205 6206 6207 6208 6209 6210 6211 6212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6213 6214 6215</w:t>
      </w:r>
      <w:r w:rsidR="00115208">
        <w:rPr>
          <w:rFonts w:asciiTheme="minorHAnsi" w:hAnsiTheme="minorHAnsi" w:cstheme="minorHAnsi"/>
          <w:sz w:val="28"/>
          <w:szCs w:val="28"/>
        </w:rPr>
        <w:t xml:space="preserve">. </w:t>
      </w:r>
      <w:r w:rsidRPr="0011520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11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0372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para que os ônibus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da linha 06 possam fazer itinerário com acesso ao Jardim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Sant’anna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do Pedregulho.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0373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EDP, solicitando a retirada de poste deixado pela empresa defronte do n° 798 da Rua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Lourenço da Silva, no Parque Meia Lua, neste Município.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0374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À EDP, solicitando poda de árvore cujos galhos se encontram sobre a fiação elétrica na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Rua Higino Ribeiro de Carvalho, em frente ao nº 215, no Parque Meia Lua, neste Município.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11520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11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0194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Refere-se a vários ofícios enviados à Secretaria de Meio Ambiente e Zeladoria Urbana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solicitando a retirada de árvores e realização de podas no Parque Meia Lua.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0195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Aprovado - Refere-se sobre a implantação de um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bicicletário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em frente ao Bom Prato.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11520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1152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0707 </w:t>
      </w:r>
      <w:r w:rsidR="00115208">
        <w:rPr>
          <w:rFonts w:asciiTheme="minorHAnsi" w:hAnsiTheme="minorHAnsi" w:cstheme="minorHAnsi"/>
          <w:sz w:val="28"/>
          <w:szCs w:val="28"/>
        </w:rPr>
        <w:t>=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time do Esporte Clube Vila Garcia “Amador”,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Campeão da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Copa da Liga, realizado no dia 21/08 no Estádio do JAC.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0708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time do Esporte Clube Cidade Salvador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“Amador”, </w:t>
      </w:r>
      <w:proofErr w:type="gramStart"/>
      <w:r w:rsidRPr="00760A54">
        <w:rPr>
          <w:rFonts w:asciiTheme="minorHAnsi" w:hAnsiTheme="minorHAnsi" w:cstheme="minorHAnsi"/>
          <w:sz w:val="28"/>
          <w:szCs w:val="28"/>
        </w:rPr>
        <w:t>Vice-Campeão</w:t>
      </w:r>
      <w:proofErr w:type="gramEnd"/>
      <w:r w:rsidRPr="00760A54">
        <w:rPr>
          <w:rFonts w:asciiTheme="minorHAnsi" w:hAnsiTheme="minorHAnsi" w:cstheme="minorHAnsi"/>
          <w:sz w:val="28"/>
          <w:szCs w:val="28"/>
        </w:rPr>
        <w:t xml:space="preserve"> da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Copa da Liga, realizado no dia 21/08 no Estádio do JAC.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0714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Secretário de Esportes Dorival Leal Moreira e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equipe pela organização da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Copa da Liga de Futebol Armador.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0715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</w:t>
      </w:r>
      <w:r w:rsidRPr="00760A54">
        <w:rPr>
          <w:rFonts w:asciiTheme="minorHAnsi" w:hAnsiTheme="minorHAnsi" w:cstheme="minorHAnsi"/>
          <w:sz w:val="28"/>
          <w:szCs w:val="28"/>
        </w:rPr>
        <w:lastRenderedPageBreak/>
        <w:t>Plenário - Moção Congratulatória aos árbitros Fabiano Ricardo Porfirio, Flavio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Henrique de Oliveira e Paulo Roberto de Lisboa Alvarenga pela arbitragem na Final da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Copa da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Liga de Futebol Amador, realizada no dia 21/08/2022, no Estádio do JAC.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0716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Marcos Rogério Batista (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Osires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>),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Presidente da Liga Municipal de Futebol de Jacareí, pela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Super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Copa de </w:t>
      </w:r>
      <w:proofErr w:type="gramStart"/>
      <w:r w:rsidRPr="00760A54">
        <w:rPr>
          <w:rFonts w:asciiTheme="minorHAnsi" w:hAnsiTheme="minorHAnsi" w:cstheme="minorHAnsi"/>
          <w:sz w:val="28"/>
          <w:szCs w:val="28"/>
        </w:rPr>
        <w:t>Futebol .</w:t>
      </w:r>
      <w:proofErr w:type="gramEnd"/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0717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grupo “Amigos do Fusca” de Jacareí pela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realização do 13º Encontro Amigos do Fusca, realizado no Parque da Cidade no último domingo, 21 de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>agosto.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0718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Fundação Cultural na pessoa do Presidente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Guilherme </w:t>
      </w:r>
      <w:proofErr w:type="spellStart"/>
      <w:r w:rsidRPr="00760A54">
        <w:rPr>
          <w:rFonts w:asciiTheme="minorHAnsi" w:hAnsiTheme="minorHAnsi" w:cstheme="minorHAnsi"/>
          <w:sz w:val="28"/>
          <w:szCs w:val="28"/>
        </w:rPr>
        <w:t>Mendicelli</w:t>
      </w:r>
      <w:proofErr w:type="spellEnd"/>
      <w:r w:rsidRPr="00760A54">
        <w:rPr>
          <w:rFonts w:asciiTheme="minorHAnsi" w:hAnsiTheme="minorHAnsi" w:cstheme="minorHAnsi"/>
          <w:sz w:val="28"/>
          <w:szCs w:val="28"/>
        </w:rPr>
        <w:t xml:space="preserve"> e toda a equipe pela organização da edição 2022 da Feira do Bolinho Caipira.</w:t>
      </w:r>
      <w:r w:rsidR="00115208">
        <w:rPr>
          <w:rFonts w:asciiTheme="minorHAnsi" w:hAnsiTheme="minorHAnsi" w:cstheme="minorHAnsi"/>
          <w:sz w:val="28"/>
          <w:szCs w:val="28"/>
        </w:rPr>
        <w:t xml:space="preserve"> </w:t>
      </w:r>
      <w:r w:rsidRPr="00760A54">
        <w:rPr>
          <w:rFonts w:asciiTheme="minorHAnsi" w:hAnsiTheme="minorHAnsi" w:cstheme="minorHAnsi"/>
          <w:sz w:val="28"/>
          <w:szCs w:val="28"/>
        </w:rPr>
        <w:t xml:space="preserve">0719 </w:t>
      </w:r>
      <w:r w:rsidR="00115208">
        <w:rPr>
          <w:rFonts w:asciiTheme="minorHAnsi" w:hAnsiTheme="minorHAnsi" w:cstheme="minorHAnsi"/>
          <w:sz w:val="28"/>
          <w:szCs w:val="28"/>
        </w:rPr>
        <w:t>-</w:t>
      </w:r>
      <w:r w:rsidRPr="00760A54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Sebastião Ferreira da Silva, conhecido</w:t>
      </w:r>
    </w:p>
    <w:p w:rsidR="00760A54" w:rsidRPr="00760A54" w:rsidRDefault="00760A54" w:rsidP="00760A5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760A54">
        <w:rPr>
          <w:rFonts w:asciiTheme="minorHAnsi" w:hAnsiTheme="minorHAnsi" w:cstheme="minorHAnsi"/>
          <w:sz w:val="28"/>
          <w:szCs w:val="28"/>
        </w:rPr>
        <w:t>como</w:t>
      </w:r>
      <w:proofErr w:type="gramEnd"/>
      <w:r w:rsidRPr="00760A54">
        <w:rPr>
          <w:rFonts w:asciiTheme="minorHAnsi" w:hAnsiTheme="minorHAnsi" w:cstheme="minorHAnsi"/>
          <w:sz w:val="28"/>
          <w:szCs w:val="28"/>
        </w:rPr>
        <w:t xml:space="preserve"> Tião da Farmácia, pelos 60 anos do seu comércio no nosso Município.</w:t>
      </w:r>
      <w:r w:rsidR="00115208">
        <w:rPr>
          <w:rFonts w:asciiTheme="minorHAnsi" w:hAnsiTheme="minorHAnsi" w:cstheme="minorHAnsi"/>
          <w:sz w:val="28"/>
          <w:szCs w:val="28"/>
        </w:rPr>
        <w:tab/>
      </w:r>
    </w:p>
    <w:p w:rsidR="00E40772" w:rsidRDefault="00115208" w:rsidP="000F7DA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2A10EA" w:rsidRPr="00FA66A5" w:rsidTr="008C1C97">
        <w:trPr>
          <w:trHeight w:val="343"/>
        </w:trPr>
        <w:tc>
          <w:tcPr>
            <w:tcW w:w="3939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BE4A72" w:rsidRPr="004B2B1E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295</w:t>
            </w:r>
          </w:p>
        </w:tc>
        <w:tc>
          <w:tcPr>
            <w:tcW w:w="996" w:type="dxa"/>
            <w:vAlign w:val="center"/>
          </w:tcPr>
          <w:p w:rsidR="00BE4A72" w:rsidRPr="004B2B1E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242</w:t>
            </w:r>
          </w:p>
        </w:tc>
        <w:tc>
          <w:tcPr>
            <w:tcW w:w="1278" w:type="dxa"/>
            <w:vAlign w:val="center"/>
          </w:tcPr>
          <w:p w:rsidR="00BE4A72" w:rsidRPr="004B2B1E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996" w:type="dxa"/>
            <w:vAlign w:val="center"/>
          </w:tcPr>
          <w:p w:rsidR="00BE4A72" w:rsidRPr="004B2B1E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BE4A72" w:rsidRPr="004B2B1E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849A7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FA66A5" w:rsidTr="008C1C97">
        <w:trPr>
          <w:trHeight w:val="330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973397" w:rsidTr="008C1C97">
        <w:trPr>
          <w:trHeight w:val="487"/>
        </w:trPr>
        <w:tc>
          <w:tcPr>
            <w:tcW w:w="3939" w:type="dxa"/>
          </w:tcPr>
          <w:p w:rsidR="00BE4A72" w:rsidRPr="00F849A7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</w:tcPr>
          <w:p w:rsidR="00BE4A72" w:rsidRPr="00FA66A5" w:rsidRDefault="00BE4A72" w:rsidP="00BE4A72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BE4A72" w:rsidRPr="00291FC4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BE4A72" w:rsidRPr="00291FC4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278" w:type="dxa"/>
            <w:vAlign w:val="center"/>
          </w:tcPr>
          <w:p w:rsidR="00BE4A72" w:rsidRPr="00291FC4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BE4A72" w:rsidRPr="00291FC4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291FC4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  <w:vAlign w:val="center"/>
          </w:tcPr>
          <w:p w:rsidR="00BE4A72" w:rsidRPr="00BD01A5" w:rsidRDefault="00BE4A72" w:rsidP="00BE4A72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  <w:vAlign w:val="center"/>
          </w:tcPr>
          <w:p w:rsidR="00BE4A72" w:rsidRPr="00BD01A5" w:rsidRDefault="00BE4A72" w:rsidP="00BE4A72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BE4A72" w:rsidRPr="00FA66A5" w:rsidTr="008C1C97">
        <w:trPr>
          <w:trHeight w:val="343"/>
        </w:trPr>
        <w:tc>
          <w:tcPr>
            <w:tcW w:w="3939" w:type="dxa"/>
            <w:vAlign w:val="center"/>
          </w:tcPr>
          <w:p w:rsidR="00BE4A72" w:rsidRPr="00BD01A5" w:rsidRDefault="00BE4A72" w:rsidP="00BE4A72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278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BE4A72" w:rsidRPr="006F2BA9" w:rsidRDefault="00BE4A72" w:rsidP="00BE4A72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1513F6" w:rsidRPr="001513F6" w:rsidRDefault="001513F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513F6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EC3F2E" w:rsidRPr="00EC3F2E" w:rsidRDefault="00EC3F2E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>Durante a apreciação dos Pedidos de Informações, o Vereador</w:t>
      </w:r>
      <w:r w:rsidRPr="00EC3F2E">
        <w:rPr>
          <w:rFonts w:ascii="Calibri" w:eastAsia="Calibri" w:hAnsi="Calibri" w:cs="Arial"/>
          <w:sz w:val="28"/>
          <w:szCs w:val="28"/>
          <w:lang w:eastAsia="en-US"/>
        </w:rPr>
        <w:t xml:space="preserve"> Roninha sugeriu que fosse feita a votação do PLE nº 21/2022 em razão da presença dos servidores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Pr="00EC3F2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 xml:space="preserve">Ato contínuo, </w:t>
      </w:r>
      <w:r w:rsidRPr="00EC3F2E">
        <w:rPr>
          <w:rFonts w:ascii="Calibri" w:eastAsia="Calibri" w:hAnsi="Calibri" w:cs="Arial"/>
          <w:sz w:val="28"/>
          <w:szCs w:val="28"/>
          <w:lang w:eastAsia="en-US"/>
        </w:rPr>
        <w:t>o Senhor Presidente explicou que regimentalmente era necessário encerrar os trabalhos da fase de Expediente para dar início à Ordem do Dia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EC3F2E" w:rsidRPr="00EC3F2E" w:rsidRDefault="00EC3F2E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32FF5" w:rsidRPr="00607850" w:rsidRDefault="001936EA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VOTOS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DE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PESAR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E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MINUTO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DE</w:t>
      </w:r>
      <w:r w:rsidR="00CC7815" w:rsidRP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607850">
        <w:rPr>
          <w:rFonts w:ascii="Calibri" w:eastAsia="Calibri" w:hAnsi="Calibri" w:cs="Arial"/>
          <w:b/>
          <w:sz w:val="28"/>
          <w:szCs w:val="28"/>
          <w:lang w:eastAsia="en-US"/>
        </w:rPr>
        <w:t>SILÊNCIO</w:t>
      </w:r>
      <w:r w:rsidR="00607850">
        <w:rPr>
          <w:rFonts w:ascii="Calibri" w:eastAsia="Calibri" w:hAnsi="Calibri" w:cs="Arial"/>
          <w:b/>
          <w:sz w:val="28"/>
          <w:szCs w:val="28"/>
          <w:lang w:eastAsia="en-US"/>
        </w:rPr>
        <w:t xml:space="preserve">: </w:t>
      </w:r>
      <w:r w:rsidR="00D21571">
        <w:rPr>
          <w:rFonts w:ascii="Calibri" w:eastAsia="Calibri" w:hAnsi="Calibri" w:cs="Arial"/>
          <w:sz w:val="28"/>
          <w:szCs w:val="28"/>
          <w:lang w:eastAsia="en-US"/>
        </w:rPr>
        <w:t>Na forma regimental</w:t>
      </w:r>
      <w:r w:rsidR="0060785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21571">
        <w:rPr>
          <w:rFonts w:ascii="Calibri" w:eastAsia="Calibri" w:hAnsi="Calibri" w:cs="Arial"/>
          <w:sz w:val="28"/>
          <w:szCs w:val="28"/>
          <w:lang w:eastAsia="en-US"/>
        </w:rPr>
        <w:t xml:space="preserve">a presidência registrou os Votos de Pesar, </w:t>
      </w:r>
      <w:r w:rsidR="001512FB">
        <w:rPr>
          <w:rFonts w:ascii="Calibri" w:eastAsia="Calibri" w:hAnsi="Calibri" w:cs="Arial"/>
          <w:sz w:val="28"/>
          <w:szCs w:val="28"/>
          <w:lang w:eastAsia="en-US"/>
        </w:rPr>
        <w:t>na ordem em que fazemos constar</w:t>
      </w:r>
      <w:r w:rsidR="00607850">
        <w:rPr>
          <w:rFonts w:ascii="Calibri" w:eastAsia="Calibri" w:hAnsi="Calibri" w:cs="Arial"/>
          <w:sz w:val="28"/>
          <w:szCs w:val="28"/>
          <w:lang w:eastAsia="en-US"/>
        </w:rPr>
        <w:t xml:space="preserve"> e determinou um minuto</w:t>
      </w:r>
      <w:r w:rsidR="006A5BBB">
        <w:rPr>
          <w:rFonts w:ascii="Calibri" w:eastAsia="Calibri" w:hAnsi="Calibri" w:cs="Arial"/>
          <w:sz w:val="28"/>
          <w:szCs w:val="28"/>
          <w:lang w:eastAsia="en-US"/>
        </w:rPr>
        <w:t xml:space="preserve"> de</w:t>
      </w:r>
      <w:r w:rsidR="00607850">
        <w:rPr>
          <w:rFonts w:ascii="Calibri" w:eastAsia="Calibri" w:hAnsi="Calibri" w:cs="Arial"/>
          <w:sz w:val="28"/>
          <w:szCs w:val="28"/>
          <w:lang w:eastAsia="en-US"/>
        </w:rPr>
        <w:t xml:space="preserve"> silêncio em memória dos falecidos. </w:t>
      </w:r>
      <w:r w:rsidR="00607850">
        <w:rPr>
          <w:rFonts w:ascii="Calibri" w:eastAsia="Calibri" w:hAnsi="Calibri" w:cs="Arial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AA51D9" w:rsidRPr="00AA51D9" w:rsidTr="00572622">
        <w:tc>
          <w:tcPr>
            <w:tcW w:w="4247" w:type="dxa"/>
          </w:tcPr>
          <w:p w:rsidR="00AA51D9" w:rsidRPr="00AA51D9" w:rsidRDefault="002B18C6" w:rsidP="0057262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VOTOS DE PESAR</w:t>
            </w:r>
            <w:r w:rsidR="00AA51D9" w:rsidRPr="00AA51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AA51D9" w:rsidRPr="00AA51D9" w:rsidRDefault="002B18C6" w:rsidP="0057262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</w:t>
            </w:r>
            <w:r w:rsidR="00AA51D9" w:rsidRPr="00AA51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VEREADOR 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AA51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AMADOR DE AQUINO GUEDES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  <w:r w:rsidR="00BE4A72">
              <w:rPr>
                <w:rFonts w:asciiTheme="minorHAnsi" w:hAnsiTheme="minorHAnsi" w:cstheme="minorHAnsi"/>
                <w:sz w:val="28"/>
                <w:szCs w:val="28"/>
              </w:rPr>
              <w:t>, Paulinho do Esporte e Edgard Sasaki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AA51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CARLOS ALBERTO GONÇALO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AA51D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VALDOMICIO DE ARAÚJO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60785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JOSÉ BENEDITO VIEIRA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SÔNIA REGINA DE MIRANDA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Luís Flávio</w:t>
            </w:r>
          </w:p>
        </w:tc>
      </w:tr>
      <w:tr w:rsidR="00AA51D9" w:rsidRPr="00760A54" w:rsidTr="00572622">
        <w:tc>
          <w:tcPr>
            <w:tcW w:w="4247" w:type="dxa"/>
          </w:tcPr>
          <w:p w:rsidR="00AA51D9" w:rsidRPr="00760A54" w:rsidRDefault="00760A54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ALCIDES PINHEIRO DE OLIVEIRA</w:t>
            </w:r>
          </w:p>
        </w:tc>
        <w:tc>
          <w:tcPr>
            <w:tcW w:w="5104" w:type="dxa"/>
          </w:tcPr>
          <w:p w:rsidR="00AA51D9" w:rsidRPr="00760A54" w:rsidRDefault="00760A54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0A54">
              <w:rPr>
                <w:rFonts w:asciiTheme="minorHAnsi" w:hAnsiTheme="minorHAnsi" w:cstheme="minorHAnsi"/>
                <w:sz w:val="28"/>
                <w:szCs w:val="28"/>
              </w:rPr>
              <w:t>Paulinho do Esporte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BE4A72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WALDIR RODRIGUES DA MOTTA</w:t>
            </w:r>
            <w:r w:rsidR="002C4AA9">
              <w:rPr>
                <w:rFonts w:asciiTheme="minorHAnsi" w:hAnsiTheme="minorHAnsi" w:cstheme="minorHAnsi"/>
                <w:sz w:val="28"/>
                <w:szCs w:val="28"/>
              </w:rPr>
              <w:t xml:space="preserve"> (MUSTAFA)</w:t>
            </w:r>
          </w:p>
        </w:tc>
        <w:tc>
          <w:tcPr>
            <w:tcW w:w="5104" w:type="dxa"/>
          </w:tcPr>
          <w:p w:rsidR="00BE4A72" w:rsidRPr="00760A54" w:rsidRDefault="002C4AA9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Edgard Sasaki, Valmir do Parque Meia Lua</w:t>
            </w:r>
            <w:r w:rsidR="00B07102">
              <w:rPr>
                <w:rFonts w:asciiTheme="minorHAnsi" w:hAnsiTheme="minorHAnsi" w:cstheme="minorHAnsi"/>
                <w:sz w:val="28"/>
                <w:szCs w:val="28"/>
              </w:rPr>
              <w:t xml:space="preserve"> 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Hernani B</w:t>
            </w:r>
            <w:r w:rsidR="00B07102">
              <w:rPr>
                <w:rFonts w:asciiTheme="minorHAnsi" w:hAnsiTheme="minorHAnsi" w:cstheme="minorHAnsi"/>
                <w:sz w:val="28"/>
                <w:szCs w:val="28"/>
              </w:rPr>
              <w:t>arreto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2C4AA9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REGINA CÉLIA DE ABREU MOURA</w:t>
            </w:r>
          </w:p>
        </w:tc>
        <w:tc>
          <w:tcPr>
            <w:tcW w:w="5104" w:type="dxa"/>
          </w:tcPr>
          <w:p w:rsidR="00721D32" w:rsidRPr="00760A54" w:rsidRDefault="002C4AA9" w:rsidP="00721D3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450AA5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ADELE BATUTI</w:t>
            </w:r>
            <w:r w:rsidR="00B07102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5104" w:type="dxa"/>
          </w:tcPr>
          <w:p w:rsidR="00BE4A72" w:rsidRPr="00760A54" w:rsidRDefault="00B07102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Maria Amélia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B07102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THAIS STHEFANI RODRIGUES</w:t>
            </w:r>
          </w:p>
        </w:tc>
        <w:tc>
          <w:tcPr>
            <w:tcW w:w="5104" w:type="dxa"/>
          </w:tcPr>
          <w:p w:rsidR="00BE4A72" w:rsidRPr="00760A54" w:rsidRDefault="00B07102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 e Valmir Parque Meia Lua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B07102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FERNANDO HENRIQUE MOREIRA DA SILVA</w:t>
            </w:r>
          </w:p>
        </w:tc>
        <w:tc>
          <w:tcPr>
            <w:tcW w:w="5104" w:type="dxa"/>
          </w:tcPr>
          <w:p w:rsidR="00BE4A72" w:rsidRPr="00760A54" w:rsidRDefault="00B07102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</w:t>
            </w:r>
          </w:p>
        </w:tc>
      </w:tr>
      <w:tr w:rsidR="00BE4A72" w:rsidRPr="00760A54" w:rsidTr="00572622">
        <w:tc>
          <w:tcPr>
            <w:tcW w:w="4247" w:type="dxa"/>
          </w:tcPr>
          <w:p w:rsidR="00BE4A72" w:rsidRPr="00760A54" w:rsidRDefault="00B07102" w:rsidP="002B18C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GESSI DE FÁTIMA </w:t>
            </w:r>
          </w:p>
        </w:tc>
        <w:tc>
          <w:tcPr>
            <w:tcW w:w="5104" w:type="dxa"/>
          </w:tcPr>
          <w:p w:rsidR="00BE4A72" w:rsidRPr="00760A54" w:rsidRDefault="00B07102" w:rsidP="0057262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Valmir do Parque Meia Lua</w:t>
            </w:r>
          </w:p>
        </w:tc>
      </w:tr>
    </w:tbl>
    <w:p w:rsidR="003E5E80" w:rsidRDefault="003E5E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A51D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0384F" w:rsidRPr="00D128A8" w:rsidRDefault="00601CDC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128A8">
        <w:rPr>
          <w:rFonts w:asciiTheme="minorHAnsi" w:hAnsiTheme="minorHAnsi" w:cstheme="minorHAnsi"/>
          <w:sz w:val="28"/>
          <w:szCs w:val="28"/>
        </w:rPr>
        <w:tab/>
      </w:r>
    </w:p>
    <w:p w:rsidR="000F410E" w:rsidRDefault="000F410E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487B" w:rsidRDefault="002D487B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4A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97AC0" w:rsidRPr="00D97AC0" w:rsidRDefault="00D97AC0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7AC0">
        <w:rPr>
          <w:rFonts w:asciiTheme="minorHAnsi" w:hAnsiTheme="minorHAnsi" w:cstheme="minorHAnsi"/>
          <w:b/>
          <w:bCs/>
          <w:sz w:val="28"/>
          <w:szCs w:val="28"/>
        </w:rPr>
        <w:t>1. Discussão única do PLE nº 021/2022 - Projeto de Lei do Executivo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97AC0">
        <w:rPr>
          <w:rFonts w:asciiTheme="minorHAnsi" w:hAnsiTheme="minorHAnsi" w:cstheme="minorHAnsi"/>
          <w:bCs/>
          <w:sz w:val="28"/>
          <w:szCs w:val="28"/>
        </w:rPr>
        <w:t xml:space="preserve">Autoria: Prefeito Municipal </w:t>
      </w:r>
      <w:proofErr w:type="spellStart"/>
      <w:r w:rsidRPr="00D97AC0">
        <w:rPr>
          <w:rFonts w:asciiTheme="minorHAnsi" w:hAnsiTheme="minorHAnsi" w:cstheme="minorHAnsi"/>
          <w:bCs/>
          <w:sz w:val="28"/>
          <w:szCs w:val="28"/>
        </w:rPr>
        <w:t>Izaias</w:t>
      </w:r>
      <w:proofErr w:type="spellEnd"/>
      <w:r w:rsidRPr="00D97AC0">
        <w:rPr>
          <w:rFonts w:asciiTheme="minorHAnsi" w:hAnsiTheme="minorHAnsi" w:cstheme="minorHAnsi"/>
          <w:bCs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97AC0">
        <w:rPr>
          <w:rFonts w:asciiTheme="minorHAnsi" w:hAnsiTheme="minorHAnsi" w:cstheme="minorHAnsi"/>
          <w:bCs/>
          <w:sz w:val="28"/>
          <w:szCs w:val="28"/>
        </w:rPr>
        <w:t>Assunto: Altera a referência salarial dos cargos de Agente de Combate às Endemias e Agente Comunitário de Saúde da Administração Pública Direta do Município de Jacareí.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Default="00D97AC0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Pr="00FD3F41" w:rsidRDefault="00FD3F41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a discussão do </w:t>
      </w:r>
      <w:r w:rsidRPr="00D97AC0">
        <w:rPr>
          <w:rFonts w:asciiTheme="minorHAnsi" w:hAnsiTheme="minorHAnsi" w:cstheme="minorHAnsi"/>
          <w:b/>
          <w:bCs/>
          <w:sz w:val="28"/>
          <w:szCs w:val="28"/>
        </w:rPr>
        <w:t>PLE nº 021/2022 - Projeto de Lei do Executivo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 o projeto em votação nominal, sendo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 com doze (12) votos favoráveis e nenhum voto contrário.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Default="00FD3F41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Default="00D97AC0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97AC0">
        <w:rPr>
          <w:rFonts w:asciiTheme="minorHAnsi" w:hAnsiTheme="minorHAnsi" w:cstheme="minorHAnsi"/>
          <w:b/>
          <w:bCs/>
          <w:sz w:val="28"/>
          <w:szCs w:val="28"/>
        </w:rPr>
        <w:lastRenderedPageBreak/>
        <w:t>2. Discussão única do PLL nº 041/2022 - Projeto de Lei do Legislativo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97AC0">
        <w:rPr>
          <w:rFonts w:asciiTheme="minorHAnsi" w:hAnsiTheme="minorHAnsi" w:cstheme="minorHAnsi"/>
          <w:bCs/>
          <w:sz w:val="28"/>
          <w:szCs w:val="28"/>
        </w:rPr>
        <w:t>Autoria: Vereador Paulinho dos Condutores.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D97AC0">
        <w:rPr>
          <w:rFonts w:asciiTheme="minorHAnsi" w:hAnsiTheme="minorHAnsi" w:cstheme="minorHAnsi"/>
          <w:bCs/>
          <w:sz w:val="28"/>
          <w:szCs w:val="28"/>
        </w:rPr>
        <w:t>Assunto: Altera a Lei nº 3.584, de 30/11/1994, que institui a campanha “Adote um Abrigo”.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Pr="00D97AC0" w:rsidRDefault="00D97AC0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71D08" w:rsidRPr="00671D08" w:rsidRDefault="00671D08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Durante a discussão do </w:t>
      </w:r>
      <w:r w:rsidRPr="00D97AC0">
        <w:rPr>
          <w:rFonts w:asciiTheme="minorHAnsi" w:hAnsiTheme="minorHAnsi" w:cstheme="minorHAnsi"/>
          <w:b/>
          <w:bCs/>
          <w:sz w:val="28"/>
          <w:szCs w:val="28"/>
        </w:rPr>
        <w:t>PLL nº 041/2022 - Projeto de Lei do Legislativo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o Vereador R</w:t>
      </w:r>
      <w:r w:rsidR="00754BA7">
        <w:rPr>
          <w:rFonts w:asciiTheme="minorHAnsi" w:hAnsiTheme="minorHAnsi" w:cstheme="minorHAnsi"/>
          <w:bCs/>
          <w:sz w:val="28"/>
          <w:szCs w:val="28"/>
        </w:rPr>
        <w:t xml:space="preserve">oninha solicitou </w:t>
      </w:r>
      <w:r>
        <w:rPr>
          <w:rFonts w:asciiTheme="minorHAnsi" w:hAnsiTheme="minorHAnsi" w:cstheme="minorHAnsi"/>
          <w:bCs/>
          <w:sz w:val="28"/>
          <w:szCs w:val="28"/>
        </w:rPr>
        <w:t xml:space="preserve">adiamento por duas (02) sessões, tendo sido </w:t>
      </w:r>
      <w:r>
        <w:rPr>
          <w:rFonts w:asciiTheme="minorHAnsi" w:hAnsiTheme="minorHAnsi" w:cstheme="minorHAnsi"/>
          <w:b/>
          <w:bCs/>
          <w:sz w:val="28"/>
          <w:szCs w:val="28"/>
        </w:rPr>
        <w:t>rejeitado após votação.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71D08" w:rsidRDefault="00671D08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71D08" w:rsidRPr="00671D08" w:rsidRDefault="00671D08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Após a discussão do </w:t>
      </w:r>
      <w:r w:rsidRPr="00D97AC0">
        <w:rPr>
          <w:rFonts w:asciiTheme="minorHAnsi" w:hAnsiTheme="minorHAnsi" w:cstheme="minorHAnsi"/>
          <w:b/>
          <w:bCs/>
          <w:sz w:val="28"/>
          <w:szCs w:val="28"/>
        </w:rPr>
        <w:t>PLL nº 041/2022 - Projeto de Lei do Legislativo</w:t>
      </w:r>
      <w:r>
        <w:rPr>
          <w:rFonts w:asciiTheme="minorHAnsi" w:hAnsiTheme="minorHAnsi" w:cstheme="minorHAnsi"/>
          <w:bCs/>
          <w:sz w:val="28"/>
          <w:szCs w:val="28"/>
        </w:rPr>
        <w:t xml:space="preserve">, o Senhor Presidente colocou-o em votação nominal, tendo sido </w:t>
      </w:r>
      <w:r>
        <w:rPr>
          <w:rFonts w:asciiTheme="minorHAnsi" w:hAnsiTheme="minorHAnsi" w:cstheme="minorHAnsi"/>
          <w:b/>
          <w:bCs/>
          <w:sz w:val="28"/>
          <w:szCs w:val="28"/>
        </w:rPr>
        <w:t>aprovado com onze (11) votos favoráveis e um (01) voto contrário.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97AC0" w:rsidRDefault="00671D08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607850" w:rsidRPr="00607850" w:rsidRDefault="00607850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7850">
        <w:rPr>
          <w:rFonts w:asciiTheme="minorHAnsi" w:hAnsiTheme="minorHAnsi" w:cstheme="minorHAnsi"/>
          <w:bCs/>
          <w:sz w:val="28"/>
          <w:szCs w:val="28"/>
        </w:rPr>
        <w:tab/>
      </w:r>
    </w:p>
    <w:p w:rsidR="001A7A89" w:rsidRDefault="001A7A89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 matéria para ser apreciada na Ordem do Dia, o Senhor Presidente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F33BC5" w:rsidRPr="005A4CD3" w:rsidRDefault="00F33BC5" w:rsidP="00F33BC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2F6C3C" w:rsidRPr="002F6C3C" w:rsidRDefault="002F6C3C" w:rsidP="00741F9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F6C3C">
        <w:rPr>
          <w:rFonts w:asciiTheme="minorHAnsi" w:hAnsiTheme="minorHAnsi" w:cstheme="minorHAnsi"/>
          <w:sz w:val="28"/>
          <w:szCs w:val="28"/>
        </w:rPr>
        <w:tab/>
      </w:r>
    </w:p>
    <w:p w:rsidR="00D97AC0" w:rsidRDefault="00580BC3" w:rsidP="00D97AC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512FB">
        <w:rPr>
          <w:rFonts w:asciiTheme="minorHAnsi" w:hAnsiTheme="minorHAnsi" w:cstheme="minorHAnsi"/>
          <w:sz w:val="28"/>
          <w:szCs w:val="28"/>
        </w:rPr>
        <w:t>registrada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VALMIR DO PARQUE MEIA LUA 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UNIÃO BRASIL; 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- PL; EDGARD SASAKI - PSDB; HERNANI BARRETO - REPUBLICANOS; LUÍS FLÁVIO (FLAVINHO) - PT; MARIA AMÉLIA - PSDB; PAULINHO DO ESPORTE - PSD; PAULINHO DOS CONDUTORES - PL; DR. RODRIGO SALOMON - PSDB; ROGÉRIO TIMÓTEO 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>REPUBLICANOS e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F21A0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21A0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MOS. </w:t>
      </w:r>
      <w:r w:rsidR="00F21A05" w:rsidRPr="00A40469">
        <w:rPr>
          <w:rFonts w:asciiTheme="minorHAnsi" w:hAnsiTheme="minorHAnsi" w:cstheme="minorHAnsi"/>
          <w:sz w:val="28"/>
          <w:szCs w:val="28"/>
        </w:rPr>
        <w:tab/>
      </w:r>
    </w:p>
    <w:p w:rsidR="000D5EEA" w:rsidRDefault="00B90EA4" w:rsidP="00AD3D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B3A1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3E41" w:rsidRDefault="00713E41" w:rsidP="00713E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13E41" w:rsidRDefault="00713E41" w:rsidP="00713E4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C0382" w:rsidRDefault="00D914C7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9C0382">
        <w:rPr>
          <w:rFonts w:ascii="Calibri" w:hAnsi="Calibri" w:cs="Calibri"/>
          <w:sz w:val="28"/>
          <w:szCs w:val="28"/>
        </w:rPr>
        <w:t xml:space="preserve"> Senhor Presidente</w:t>
      </w:r>
      <w:r w:rsidR="00D96E09">
        <w:rPr>
          <w:rFonts w:ascii="Calibri" w:hAnsi="Calibri" w:cs="Calibri"/>
          <w:sz w:val="28"/>
          <w:szCs w:val="28"/>
        </w:rPr>
        <w:t xml:space="preserve"> encerr</w:t>
      </w:r>
      <w:r w:rsidR="003B6B99">
        <w:rPr>
          <w:rFonts w:ascii="Calibri" w:hAnsi="Calibri" w:cs="Calibri"/>
          <w:sz w:val="28"/>
          <w:szCs w:val="28"/>
        </w:rPr>
        <w:t>ou</w:t>
      </w:r>
      <w:r w:rsidR="001B3970">
        <w:rPr>
          <w:rFonts w:ascii="Calibri" w:hAnsi="Calibri" w:cs="Calibri"/>
          <w:sz w:val="28"/>
          <w:szCs w:val="28"/>
        </w:rPr>
        <w:t xml:space="preserve"> </w:t>
      </w:r>
      <w:r w:rsidR="009C0382">
        <w:rPr>
          <w:rFonts w:ascii="Calibri" w:hAnsi="Calibri" w:cs="Calibri"/>
          <w:sz w:val="28"/>
          <w:szCs w:val="28"/>
        </w:rPr>
        <w:t>a Sessão às</w:t>
      </w:r>
      <w:r w:rsidR="00D52434">
        <w:rPr>
          <w:rFonts w:ascii="Calibri" w:hAnsi="Calibri" w:cs="Calibri"/>
          <w:sz w:val="28"/>
          <w:szCs w:val="28"/>
        </w:rPr>
        <w:t xml:space="preserve"> </w:t>
      </w:r>
      <w:r w:rsidR="0030151A">
        <w:rPr>
          <w:rFonts w:ascii="Calibri" w:hAnsi="Calibri" w:cs="Calibri"/>
          <w:sz w:val="28"/>
          <w:szCs w:val="28"/>
        </w:rPr>
        <w:t>14h52</w:t>
      </w:r>
      <w:r w:rsidR="008E20FE">
        <w:rPr>
          <w:rFonts w:ascii="Calibri" w:hAnsi="Calibri" w:cs="Calibri"/>
          <w:sz w:val="28"/>
          <w:szCs w:val="28"/>
        </w:rPr>
        <w:t>mi</w:t>
      </w:r>
      <w:r w:rsidR="00D52434">
        <w:rPr>
          <w:rFonts w:ascii="Calibri" w:hAnsi="Calibri" w:cs="Calibri"/>
          <w:sz w:val="28"/>
          <w:szCs w:val="28"/>
        </w:rPr>
        <w:t>n</w:t>
      </w:r>
      <w:r w:rsidR="00C976DB">
        <w:rPr>
          <w:rFonts w:ascii="Calibri" w:hAnsi="Calibri" w:cs="Calibri"/>
          <w:sz w:val="28"/>
          <w:szCs w:val="28"/>
        </w:rPr>
        <w:t>. ............</w:t>
      </w:r>
      <w:r w:rsidR="001B3970">
        <w:rPr>
          <w:rFonts w:ascii="Calibri" w:hAnsi="Calibri" w:cs="Calibri"/>
          <w:sz w:val="28"/>
          <w:szCs w:val="28"/>
        </w:rPr>
        <w:t>...</w:t>
      </w:r>
      <w:r w:rsidR="00C976DB">
        <w:rPr>
          <w:rFonts w:ascii="Calibri" w:hAnsi="Calibri" w:cs="Calibri"/>
          <w:sz w:val="28"/>
          <w:szCs w:val="28"/>
        </w:rPr>
        <w:t>..........</w:t>
      </w:r>
      <w:r w:rsidR="00D52434">
        <w:rPr>
          <w:rFonts w:ascii="Calibri" w:hAnsi="Calibri" w:cs="Calibri"/>
          <w:sz w:val="28"/>
          <w:szCs w:val="28"/>
        </w:rPr>
        <w:t>..................</w:t>
      </w:r>
      <w:r w:rsidR="00C976DB">
        <w:rPr>
          <w:rFonts w:ascii="Calibri" w:hAnsi="Calibri" w:cs="Calibri"/>
          <w:sz w:val="28"/>
          <w:szCs w:val="28"/>
        </w:rPr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EC3F2E">
        <w:rPr>
          <w:rFonts w:asciiTheme="minorHAnsi" w:hAnsiTheme="minorHAnsi" w:cstheme="minorHAnsi"/>
          <w:b/>
          <w:sz w:val="28"/>
          <w:szCs w:val="28"/>
        </w:rPr>
        <w:t xml:space="preserve"> 29</w:t>
      </w:r>
      <w:bookmarkStart w:id="0" w:name="_GoBack"/>
      <w:bookmarkEnd w:id="0"/>
      <w:r w:rsidR="00607850">
        <w:rPr>
          <w:rFonts w:asciiTheme="minorHAnsi" w:hAnsiTheme="minorHAnsi" w:cstheme="minorHAnsi"/>
          <w:b/>
          <w:sz w:val="28"/>
          <w:szCs w:val="28"/>
        </w:rPr>
        <w:t xml:space="preserve"> de agosto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D21571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713E41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13E41">
        <w:rPr>
          <w:rFonts w:asciiTheme="minorHAnsi" w:hAnsiTheme="minorHAnsi" w:cstheme="minorHAnsi"/>
          <w:sz w:val="28"/>
          <w:szCs w:val="28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13E41" w:rsidRDefault="00713E41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13E41" w:rsidRDefault="00713E41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13E41" w:rsidRDefault="00713E41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13E41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2C" w:rsidRDefault="00EE082C">
      <w:r>
        <w:separator/>
      </w:r>
    </w:p>
  </w:endnote>
  <w:endnote w:type="continuationSeparator" w:id="0">
    <w:p w:rsidR="00EE082C" w:rsidRDefault="00E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Pr="004D01AA" w:rsidRDefault="00BE4A7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E4A72" w:rsidRDefault="00BE4A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Pr="004D01AA" w:rsidRDefault="00BE4A72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E4A72" w:rsidRDefault="00BE4A7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Pr="004D01AA" w:rsidRDefault="00BE4A72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E4A72" w:rsidRPr="004702CC" w:rsidRDefault="00BE4A72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2C" w:rsidRDefault="00EE082C">
      <w:r>
        <w:separator/>
      </w:r>
    </w:p>
  </w:footnote>
  <w:footnote w:type="continuationSeparator" w:id="0">
    <w:p w:rsidR="00EE082C" w:rsidRDefault="00EE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72" w:rsidRPr="005B4DC9" w:rsidRDefault="00BE4A72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E4A72" w:rsidRPr="00FD6DF2" w:rsidRDefault="00BE4A7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BE4A72" w:rsidRPr="005B4DC9" w:rsidRDefault="00BE4A7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4A72" w:rsidRPr="00FD6DF2" w:rsidRDefault="00BE4A7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72" w:rsidRPr="005B4DC9" w:rsidRDefault="00BE4A7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E4A72" w:rsidRPr="005B4DC9" w:rsidRDefault="00BE4A7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E4A72" w:rsidRPr="005B4DC9" w:rsidRDefault="00BE4A72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Pr="00BE6F94" w:rsidRDefault="00BE4A72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72" w:rsidRPr="005B4DC9" w:rsidRDefault="00BE4A72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E4A72" w:rsidRDefault="00BE4A7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BE4A72" w:rsidRDefault="00BE4A72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</w:p>
                          <w:p w:rsidR="00BE4A72" w:rsidRPr="00FD6DF2" w:rsidRDefault="00BE4A72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E4A72" w:rsidRPr="005B4DC9" w:rsidRDefault="00BE4A72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4A72" w:rsidRDefault="00BE4A7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BE4A72" w:rsidRDefault="00BE4A72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</w:p>
                    <w:p w:rsidR="00BE4A72" w:rsidRPr="00FD6DF2" w:rsidRDefault="00BE4A72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72" w:rsidRPr="005B4DC9" w:rsidRDefault="00BE4A72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BE4A72" w:rsidRPr="005B4DC9" w:rsidRDefault="00BE4A72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BE4A72" w:rsidRDefault="00BE4A72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E4A72" w:rsidRPr="005B4DC9" w:rsidRDefault="00BE4A72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24/08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C3F2E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72" w:rsidRDefault="00BE4A7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72" w:rsidRPr="005B4DC9" w:rsidRDefault="00BE4A72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E4A72" w:rsidRPr="00FD6DF2" w:rsidRDefault="00BE4A72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BE4A72" w:rsidRPr="005B4DC9" w:rsidRDefault="00BE4A72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4A72" w:rsidRPr="00FD6DF2" w:rsidRDefault="00BE4A72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BE4A72" w:rsidRDefault="00BE4A7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72" w:rsidRPr="005B4DC9" w:rsidRDefault="00BE4A72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BE4A72" w:rsidRPr="005B4DC9" w:rsidRDefault="00BE4A72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BE4A72" w:rsidRDefault="00BE4A72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4A48"/>
    <w:rsid w:val="000C5A9F"/>
    <w:rsid w:val="000C5DDB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43A8"/>
    <w:rsid w:val="0010716D"/>
    <w:rsid w:val="00110B98"/>
    <w:rsid w:val="0011101A"/>
    <w:rsid w:val="001141B4"/>
    <w:rsid w:val="00115208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6AD9"/>
    <w:rsid w:val="00186F65"/>
    <w:rsid w:val="00191308"/>
    <w:rsid w:val="001936EA"/>
    <w:rsid w:val="00193F05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417D"/>
    <w:rsid w:val="00227520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3E69"/>
    <w:rsid w:val="002E4C50"/>
    <w:rsid w:val="002E5BCD"/>
    <w:rsid w:val="002E6318"/>
    <w:rsid w:val="002F14F7"/>
    <w:rsid w:val="002F3EE0"/>
    <w:rsid w:val="002F55B3"/>
    <w:rsid w:val="002F615C"/>
    <w:rsid w:val="002F6C3C"/>
    <w:rsid w:val="0030151A"/>
    <w:rsid w:val="00303891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A4C"/>
    <w:rsid w:val="0036121E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6AB"/>
    <w:rsid w:val="003807D2"/>
    <w:rsid w:val="00380EF9"/>
    <w:rsid w:val="003816AF"/>
    <w:rsid w:val="00381A35"/>
    <w:rsid w:val="00382BC9"/>
    <w:rsid w:val="003833C4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5E80"/>
    <w:rsid w:val="003F029F"/>
    <w:rsid w:val="003F20A0"/>
    <w:rsid w:val="003F2637"/>
    <w:rsid w:val="003F2AE2"/>
    <w:rsid w:val="003F382B"/>
    <w:rsid w:val="003F7B37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2179"/>
    <w:rsid w:val="0044232D"/>
    <w:rsid w:val="00442B03"/>
    <w:rsid w:val="00445E16"/>
    <w:rsid w:val="00447F28"/>
    <w:rsid w:val="00450A23"/>
    <w:rsid w:val="00450AA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64F7"/>
    <w:rsid w:val="00487A60"/>
    <w:rsid w:val="00493654"/>
    <w:rsid w:val="00493CF0"/>
    <w:rsid w:val="0049449A"/>
    <w:rsid w:val="0049569C"/>
    <w:rsid w:val="004A326D"/>
    <w:rsid w:val="004A3C5E"/>
    <w:rsid w:val="004A72DB"/>
    <w:rsid w:val="004B28B8"/>
    <w:rsid w:val="004B4365"/>
    <w:rsid w:val="004B59CE"/>
    <w:rsid w:val="004B6577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F03FF"/>
    <w:rsid w:val="004F1641"/>
    <w:rsid w:val="004F2D26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21276"/>
    <w:rsid w:val="005216A6"/>
    <w:rsid w:val="00523BD5"/>
    <w:rsid w:val="00526115"/>
    <w:rsid w:val="005301D2"/>
    <w:rsid w:val="00532532"/>
    <w:rsid w:val="005350BE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622"/>
    <w:rsid w:val="005764E3"/>
    <w:rsid w:val="005765AE"/>
    <w:rsid w:val="00577382"/>
    <w:rsid w:val="00580A50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7A53"/>
    <w:rsid w:val="005F2197"/>
    <w:rsid w:val="005F2B16"/>
    <w:rsid w:val="005F380E"/>
    <w:rsid w:val="005F6246"/>
    <w:rsid w:val="005F625E"/>
    <w:rsid w:val="005F66D1"/>
    <w:rsid w:val="005F79CA"/>
    <w:rsid w:val="005F7A35"/>
    <w:rsid w:val="005F7F6F"/>
    <w:rsid w:val="00600077"/>
    <w:rsid w:val="00601CDC"/>
    <w:rsid w:val="00602133"/>
    <w:rsid w:val="00603696"/>
    <w:rsid w:val="0060399A"/>
    <w:rsid w:val="006044D7"/>
    <w:rsid w:val="0060575B"/>
    <w:rsid w:val="006064EC"/>
    <w:rsid w:val="00606745"/>
    <w:rsid w:val="00607850"/>
    <w:rsid w:val="006105ED"/>
    <w:rsid w:val="00610A81"/>
    <w:rsid w:val="006145CA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639D0"/>
    <w:rsid w:val="00664EA3"/>
    <w:rsid w:val="00665EC3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A11F9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C6EB8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311"/>
    <w:rsid w:val="006F07E5"/>
    <w:rsid w:val="006F11DC"/>
    <w:rsid w:val="006F454C"/>
    <w:rsid w:val="006F536E"/>
    <w:rsid w:val="006F5B79"/>
    <w:rsid w:val="006F623C"/>
    <w:rsid w:val="006F746D"/>
    <w:rsid w:val="006F791B"/>
    <w:rsid w:val="0070266F"/>
    <w:rsid w:val="007027C2"/>
    <w:rsid w:val="00703E9E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F3A"/>
    <w:rsid w:val="00772355"/>
    <w:rsid w:val="007728FA"/>
    <w:rsid w:val="0077501F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4375"/>
    <w:rsid w:val="00794912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6D68"/>
    <w:rsid w:val="007E7A46"/>
    <w:rsid w:val="007E7AA9"/>
    <w:rsid w:val="007E7F14"/>
    <w:rsid w:val="007F5F85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2042E"/>
    <w:rsid w:val="00820E17"/>
    <w:rsid w:val="00821A8D"/>
    <w:rsid w:val="00822A90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6C2"/>
    <w:rsid w:val="00875626"/>
    <w:rsid w:val="00875C63"/>
    <w:rsid w:val="00875C6D"/>
    <w:rsid w:val="00882886"/>
    <w:rsid w:val="0088342E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C97"/>
    <w:rsid w:val="008C315C"/>
    <w:rsid w:val="008C3D74"/>
    <w:rsid w:val="008C5BB6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3688"/>
    <w:rsid w:val="00921465"/>
    <w:rsid w:val="009230FB"/>
    <w:rsid w:val="00925CF6"/>
    <w:rsid w:val="0093009A"/>
    <w:rsid w:val="00930ED9"/>
    <w:rsid w:val="009311C9"/>
    <w:rsid w:val="00931DE7"/>
    <w:rsid w:val="00932352"/>
    <w:rsid w:val="00932FF5"/>
    <w:rsid w:val="00934A02"/>
    <w:rsid w:val="00940533"/>
    <w:rsid w:val="00940B9C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E50"/>
    <w:rsid w:val="00977010"/>
    <w:rsid w:val="009808E5"/>
    <w:rsid w:val="00980BEA"/>
    <w:rsid w:val="00981127"/>
    <w:rsid w:val="00984B8C"/>
    <w:rsid w:val="00985685"/>
    <w:rsid w:val="0098579B"/>
    <w:rsid w:val="00985A6B"/>
    <w:rsid w:val="00990FBB"/>
    <w:rsid w:val="0099247B"/>
    <w:rsid w:val="00992D34"/>
    <w:rsid w:val="009936A6"/>
    <w:rsid w:val="00993760"/>
    <w:rsid w:val="00994108"/>
    <w:rsid w:val="00994450"/>
    <w:rsid w:val="00997F93"/>
    <w:rsid w:val="009A00D4"/>
    <w:rsid w:val="009A0AE3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3046"/>
    <w:rsid w:val="009D64DF"/>
    <w:rsid w:val="009D7232"/>
    <w:rsid w:val="009D7D56"/>
    <w:rsid w:val="009E24F6"/>
    <w:rsid w:val="009E3259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C36"/>
    <w:rsid w:val="00A35C4F"/>
    <w:rsid w:val="00A3611A"/>
    <w:rsid w:val="00A364B3"/>
    <w:rsid w:val="00A3655D"/>
    <w:rsid w:val="00A36925"/>
    <w:rsid w:val="00A379F4"/>
    <w:rsid w:val="00A40469"/>
    <w:rsid w:val="00A42487"/>
    <w:rsid w:val="00A507ED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2FC7"/>
    <w:rsid w:val="00A63C0C"/>
    <w:rsid w:val="00A70BDC"/>
    <w:rsid w:val="00A71C17"/>
    <w:rsid w:val="00A72018"/>
    <w:rsid w:val="00A72B33"/>
    <w:rsid w:val="00A73E1B"/>
    <w:rsid w:val="00A76F3F"/>
    <w:rsid w:val="00A80B84"/>
    <w:rsid w:val="00A80FD5"/>
    <w:rsid w:val="00A8124E"/>
    <w:rsid w:val="00A8246D"/>
    <w:rsid w:val="00A8282A"/>
    <w:rsid w:val="00A843FD"/>
    <w:rsid w:val="00A84502"/>
    <w:rsid w:val="00A8668F"/>
    <w:rsid w:val="00A902C4"/>
    <w:rsid w:val="00A9105D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3221"/>
    <w:rsid w:val="00B040A6"/>
    <w:rsid w:val="00B043B6"/>
    <w:rsid w:val="00B06829"/>
    <w:rsid w:val="00B06E16"/>
    <w:rsid w:val="00B07102"/>
    <w:rsid w:val="00B101BB"/>
    <w:rsid w:val="00B106BA"/>
    <w:rsid w:val="00B10C33"/>
    <w:rsid w:val="00B10FFA"/>
    <w:rsid w:val="00B119D0"/>
    <w:rsid w:val="00B1214D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27F62"/>
    <w:rsid w:val="00B30E73"/>
    <w:rsid w:val="00B31475"/>
    <w:rsid w:val="00B318FF"/>
    <w:rsid w:val="00B34613"/>
    <w:rsid w:val="00B34EDE"/>
    <w:rsid w:val="00B34FCD"/>
    <w:rsid w:val="00B41E62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7D18"/>
    <w:rsid w:val="00BE4A72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418C"/>
    <w:rsid w:val="00C13585"/>
    <w:rsid w:val="00C13C8E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3D0F"/>
    <w:rsid w:val="00C60204"/>
    <w:rsid w:val="00C6087D"/>
    <w:rsid w:val="00C6180B"/>
    <w:rsid w:val="00C6188F"/>
    <w:rsid w:val="00C62235"/>
    <w:rsid w:val="00C62994"/>
    <w:rsid w:val="00C62B7C"/>
    <w:rsid w:val="00C62CCB"/>
    <w:rsid w:val="00C675CD"/>
    <w:rsid w:val="00C75AEF"/>
    <w:rsid w:val="00C77B0A"/>
    <w:rsid w:val="00C83A46"/>
    <w:rsid w:val="00C840C4"/>
    <w:rsid w:val="00C85056"/>
    <w:rsid w:val="00C85AC1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3768"/>
    <w:rsid w:val="00D13F32"/>
    <w:rsid w:val="00D15EAA"/>
    <w:rsid w:val="00D175FB"/>
    <w:rsid w:val="00D201A7"/>
    <w:rsid w:val="00D21571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4EC"/>
    <w:rsid w:val="00D4586D"/>
    <w:rsid w:val="00D461F1"/>
    <w:rsid w:val="00D52434"/>
    <w:rsid w:val="00D56588"/>
    <w:rsid w:val="00D57F19"/>
    <w:rsid w:val="00D7265F"/>
    <w:rsid w:val="00D749B6"/>
    <w:rsid w:val="00D752EA"/>
    <w:rsid w:val="00D753A7"/>
    <w:rsid w:val="00D7788E"/>
    <w:rsid w:val="00D81924"/>
    <w:rsid w:val="00D81FB7"/>
    <w:rsid w:val="00D84295"/>
    <w:rsid w:val="00D8449F"/>
    <w:rsid w:val="00D84C95"/>
    <w:rsid w:val="00D914C7"/>
    <w:rsid w:val="00D92073"/>
    <w:rsid w:val="00D92356"/>
    <w:rsid w:val="00D96E09"/>
    <w:rsid w:val="00D97AC0"/>
    <w:rsid w:val="00DA14E8"/>
    <w:rsid w:val="00DA1960"/>
    <w:rsid w:val="00DA1CAF"/>
    <w:rsid w:val="00DA3703"/>
    <w:rsid w:val="00DA4630"/>
    <w:rsid w:val="00DA67C3"/>
    <w:rsid w:val="00DB04E1"/>
    <w:rsid w:val="00DB3A1E"/>
    <w:rsid w:val="00DB4062"/>
    <w:rsid w:val="00DB4688"/>
    <w:rsid w:val="00DC237C"/>
    <w:rsid w:val="00DC2B18"/>
    <w:rsid w:val="00DD1376"/>
    <w:rsid w:val="00DD1D44"/>
    <w:rsid w:val="00DD2BD0"/>
    <w:rsid w:val="00DD44EB"/>
    <w:rsid w:val="00DE016F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99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3F2E"/>
    <w:rsid w:val="00EC4F86"/>
    <w:rsid w:val="00EC571E"/>
    <w:rsid w:val="00EC59DF"/>
    <w:rsid w:val="00EC68B8"/>
    <w:rsid w:val="00EC6C76"/>
    <w:rsid w:val="00EC7056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7D9"/>
    <w:rsid w:val="00EE5FA6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7384"/>
    <w:rsid w:val="00F30A42"/>
    <w:rsid w:val="00F31016"/>
    <w:rsid w:val="00F31B69"/>
    <w:rsid w:val="00F333E3"/>
    <w:rsid w:val="00F33BC5"/>
    <w:rsid w:val="00F433D1"/>
    <w:rsid w:val="00F43D2D"/>
    <w:rsid w:val="00F448A1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2D21-2DA7-41EE-A909-9898ECF5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552</TotalTime>
  <Pages>10</Pages>
  <Words>2722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24</cp:revision>
  <cp:lastPrinted>2022-06-09T18:27:00Z</cp:lastPrinted>
  <dcterms:created xsi:type="dcterms:W3CDTF">2022-08-24T17:33:00Z</dcterms:created>
  <dcterms:modified xsi:type="dcterms:W3CDTF">2022-08-29T12:12:00Z</dcterms:modified>
</cp:coreProperties>
</file>